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whiteBG" recolor="t" type="frame"/>
    </v:background>
  </w:background>
  <w:body>
    <w:tbl>
      <w:tblPr>
        <w:tblpPr w:leftFromText="187" w:rightFromText="187" w:vertAnchor="text" w:tblpY="1"/>
        <w:tblW w:w="1024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/>
      </w:tblPr>
      <w:tblGrid>
        <w:gridCol w:w="5204"/>
        <w:gridCol w:w="5040"/>
      </w:tblGrid>
      <w:tr w:rsidR="003E1128" w:rsidRPr="00EF41BB">
        <w:trPr>
          <w:cantSplit/>
          <w:trHeight w:hRule="exact" w:val="2880"/>
        </w:trPr>
        <w:tc>
          <w:tcPr>
            <w:tcW w:w="520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1128" w:rsidRPr="00E47EE3" w:rsidRDefault="00DA4721" w:rsidP="004E2275">
            <w:pPr>
              <w:pStyle w:val="Heading1"/>
              <w:framePr w:hSpace="0" w:wrap="auto" w:vAnchor="margin" w:yAlign="inline"/>
            </w:pPr>
            <w:r w:rsidRPr="00DA4721">
              <w:t xml:space="preserve">Clean guest </w:t>
            </w:r>
            <w:r w:rsidR="00802388" w:rsidRPr="00DA4721">
              <w:t>bathroom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128" w:rsidRPr="00EF41BB" w:rsidRDefault="00DA4721" w:rsidP="004E2275">
            <w:pPr>
              <w:pStyle w:val="Heading1"/>
              <w:framePr w:hSpace="0" w:wrap="auto" w:vAnchor="margin" w:yAlign="inline"/>
              <w:tabs>
                <w:tab w:val="clear" w:pos="1440"/>
                <w:tab w:val="left" w:pos="736"/>
              </w:tabs>
            </w:pPr>
            <w:r w:rsidRPr="00EF41BB">
              <w:t>Find holiday decorations</w:t>
            </w:r>
          </w:p>
        </w:tc>
      </w:tr>
      <w:tr w:rsidR="003E1128" w:rsidRPr="00EF41BB">
        <w:trPr>
          <w:cantSplit/>
          <w:trHeight w:hRule="exact" w:val="2880"/>
        </w:trPr>
        <w:tc>
          <w:tcPr>
            <w:tcW w:w="520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1128" w:rsidRPr="00EF41BB" w:rsidRDefault="00DA4721" w:rsidP="004E2275">
            <w:pPr>
              <w:pStyle w:val="Heading1"/>
              <w:framePr w:hSpace="0" w:wrap="auto" w:vAnchor="margin" w:yAlign="inline"/>
            </w:pPr>
            <w:r w:rsidRPr="00EF41BB">
              <w:t xml:space="preserve">Dust living room </w:t>
            </w:r>
            <w:r w:rsidR="004E2275">
              <w:t>&amp; di</w:t>
            </w:r>
            <w:r w:rsidRPr="00EF41BB">
              <w:t>ning room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2CE7" w:rsidRPr="00EF41BB" w:rsidRDefault="00DA4721" w:rsidP="004E2275">
            <w:pPr>
              <w:pStyle w:val="Heading1"/>
              <w:framePr w:hSpace="0" w:wrap="auto" w:vAnchor="margin" w:yAlign="inline"/>
              <w:tabs>
                <w:tab w:val="left" w:pos="736"/>
              </w:tabs>
            </w:pPr>
            <w:r w:rsidRPr="00EF41BB">
              <w:t>Address greeting cards</w:t>
            </w:r>
          </w:p>
          <w:p w:rsidR="003E1128" w:rsidRPr="00EF41BB" w:rsidRDefault="003E1128" w:rsidP="004E2275">
            <w:pPr>
              <w:tabs>
                <w:tab w:val="left" w:pos="736"/>
              </w:tabs>
              <w:jc w:val="center"/>
            </w:pPr>
          </w:p>
        </w:tc>
      </w:tr>
      <w:tr w:rsidR="003E1128" w:rsidRPr="00EF41BB">
        <w:trPr>
          <w:cantSplit/>
          <w:trHeight w:hRule="exact" w:val="2880"/>
        </w:trPr>
        <w:tc>
          <w:tcPr>
            <w:tcW w:w="520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1128" w:rsidRPr="00EF41BB" w:rsidRDefault="00DA4721" w:rsidP="004E2275">
            <w:pPr>
              <w:pStyle w:val="Heading1"/>
              <w:framePr w:hSpace="0" w:wrap="auto" w:vAnchor="margin" w:yAlign="inline"/>
            </w:pPr>
            <w:r w:rsidRPr="00EF41BB">
              <w:t>Add a task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2CE7" w:rsidRPr="00EF41BB" w:rsidRDefault="00DA4721" w:rsidP="004E2275">
            <w:pPr>
              <w:pStyle w:val="Heading1"/>
              <w:framePr w:hSpace="0" w:wrap="auto" w:vAnchor="margin" w:yAlign="inline"/>
              <w:tabs>
                <w:tab w:val="left" w:pos="736"/>
              </w:tabs>
            </w:pPr>
            <w:r w:rsidRPr="00EF41BB">
              <w:t>Add a task</w:t>
            </w:r>
          </w:p>
          <w:p w:rsidR="003E1128" w:rsidRPr="00EF41BB" w:rsidRDefault="003E1128" w:rsidP="004E2275">
            <w:pPr>
              <w:tabs>
                <w:tab w:val="left" w:pos="736"/>
              </w:tabs>
              <w:jc w:val="center"/>
            </w:pPr>
          </w:p>
        </w:tc>
      </w:tr>
      <w:tr w:rsidR="003E1128" w:rsidRPr="00EF41BB">
        <w:trPr>
          <w:cantSplit/>
          <w:trHeight w:hRule="exact" w:val="2880"/>
        </w:trPr>
        <w:tc>
          <w:tcPr>
            <w:tcW w:w="520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1128" w:rsidRPr="00EF41BB" w:rsidRDefault="00DA4721" w:rsidP="004E2275">
            <w:pPr>
              <w:pStyle w:val="Heading1"/>
              <w:framePr w:hSpace="0" w:wrap="auto" w:vAnchor="margin" w:yAlign="inline"/>
            </w:pPr>
            <w:r w:rsidRPr="00EF41BB">
              <w:t>Add a task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52CE7" w:rsidRPr="00EF41BB" w:rsidRDefault="00DA4721" w:rsidP="004E2275">
            <w:pPr>
              <w:pStyle w:val="Heading1"/>
              <w:framePr w:hSpace="0" w:wrap="auto" w:vAnchor="margin" w:yAlign="inline"/>
              <w:tabs>
                <w:tab w:val="left" w:pos="736"/>
              </w:tabs>
            </w:pPr>
            <w:r w:rsidRPr="00EF41BB">
              <w:t>Add a task</w:t>
            </w:r>
          </w:p>
          <w:p w:rsidR="003E1128" w:rsidRPr="00EF41BB" w:rsidRDefault="003E1128" w:rsidP="004E2275">
            <w:pPr>
              <w:tabs>
                <w:tab w:val="left" w:pos="736"/>
              </w:tabs>
              <w:jc w:val="center"/>
            </w:pPr>
          </w:p>
        </w:tc>
      </w:tr>
      <w:tr w:rsidR="003E1128" w:rsidRPr="00E47EE3">
        <w:trPr>
          <w:cantSplit/>
          <w:trHeight w:hRule="exact" w:val="2880"/>
        </w:trPr>
        <w:tc>
          <w:tcPr>
            <w:tcW w:w="520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E1128" w:rsidRPr="00EF41BB" w:rsidRDefault="00DA4721" w:rsidP="004E2275">
            <w:pPr>
              <w:pStyle w:val="Heading1"/>
              <w:framePr w:hSpace="0" w:wrap="auto" w:vAnchor="margin" w:yAlign="inline"/>
            </w:pPr>
            <w:r w:rsidRPr="00EF41BB">
              <w:t>Add a task</w:t>
            </w:r>
          </w:p>
        </w:tc>
        <w:tc>
          <w:tcPr>
            <w:tcW w:w="5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E1128" w:rsidRPr="00E47EE3" w:rsidRDefault="00DA4721" w:rsidP="004E2275">
            <w:pPr>
              <w:pStyle w:val="Heading1"/>
              <w:framePr w:hSpace="0" w:wrap="auto" w:vAnchor="margin" w:yAlign="inline"/>
              <w:tabs>
                <w:tab w:val="left" w:pos="736"/>
              </w:tabs>
            </w:pPr>
            <w:r w:rsidRPr="00EF41BB">
              <w:t>Add a task</w:t>
            </w:r>
          </w:p>
        </w:tc>
      </w:tr>
    </w:tbl>
    <w:p w:rsidR="003E1128" w:rsidRPr="00E47EE3" w:rsidRDefault="003E1128" w:rsidP="00EF41BB"/>
    <w:sectPr w:rsidR="003E1128" w:rsidRPr="00E47EE3" w:rsidSect="00366820">
      <w:type w:val="continuous"/>
      <w:pgSz w:w="12240" w:h="15840"/>
      <w:pgMar w:top="36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trackRevisions/>
  <w:defaultTabStop w:val="720"/>
  <w:noPunctuationKerning/>
  <w:characterSpacingControl w:val="doNotCompress"/>
  <w:compat/>
  <w:rsids>
    <w:rsidRoot w:val="00AE6F63"/>
    <w:rsid w:val="000236BD"/>
    <w:rsid w:val="00152CE7"/>
    <w:rsid w:val="001A04E5"/>
    <w:rsid w:val="00231F90"/>
    <w:rsid w:val="002B6D00"/>
    <w:rsid w:val="002D46AD"/>
    <w:rsid w:val="00366820"/>
    <w:rsid w:val="00382F12"/>
    <w:rsid w:val="003E1128"/>
    <w:rsid w:val="004E2275"/>
    <w:rsid w:val="00532A9F"/>
    <w:rsid w:val="005538B3"/>
    <w:rsid w:val="005E774E"/>
    <w:rsid w:val="00653BE3"/>
    <w:rsid w:val="00802388"/>
    <w:rsid w:val="00806B5D"/>
    <w:rsid w:val="008A354F"/>
    <w:rsid w:val="0098146F"/>
    <w:rsid w:val="00A35282"/>
    <w:rsid w:val="00AA6F25"/>
    <w:rsid w:val="00AE6F63"/>
    <w:rsid w:val="00B04901"/>
    <w:rsid w:val="00BE1969"/>
    <w:rsid w:val="00C90AD8"/>
    <w:rsid w:val="00D03201"/>
    <w:rsid w:val="00DA4721"/>
    <w:rsid w:val="00E47EE3"/>
    <w:rsid w:val="00E63152"/>
    <w:rsid w:val="00E83653"/>
    <w:rsid w:val="00E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90"/>
    <w:pPr>
      <w:tabs>
        <w:tab w:val="left" w:pos="1440"/>
      </w:tabs>
      <w:spacing w:line="240" w:lineRule="exact"/>
    </w:pPr>
    <w:rPr>
      <w:rFonts w:ascii="Tahoma" w:hAnsi="Tahoma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Normal"/>
    <w:qFormat/>
    <w:rsid w:val="00E83653"/>
    <w:pPr>
      <w:framePr w:hSpace="187" w:wrap="around" w:vAnchor="text" w:hAnchor="text" w:y="1"/>
      <w:spacing w:before="360" w:after="360" w:line="400" w:lineRule="exact"/>
      <w:jc w:val="center"/>
      <w:outlineLvl w:val="0"/>
    </w:pPr>
    <w:rPr>
      <w:rFonts w:ascii="Trebuchet MS" w:hAnsi="Trebuchet MS"/>
      <w:sz w:val="28"/>
      <w:szCs w:val="40"/>
    </w:rPr>
  </w:style>
  <w:style w:type="paragraph" w:styleId="Heading2">
    <w:name w:val="heading 2"/>
    <w:basedOn w:val="Normal"/>
    <w:next w:val="Normal"/>
    <w:link w:val="Heading2Char"/>
    <w:qFormat/>
    <w:rsid w:val="00152CE7"/>
    <w:pPr>
      <w:framePr w:hSpace="187" w:wrap="around" w:vAnchor="text" w:hAnchor="text" w:y="1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qFormat/>
    <w:rsid w:val="00152CE7"/>
    <w:pPr>
      <w:framePr w:wrap="around"/>
      <w:outlineLvl w:val="2"/>
    </w:pPr>
    <w:rPr>
      <w:b w:val="0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4901"/>
    <w:rPr>
      <w:rFonts w:cs="Tahoma"/>
    </w:rPr>
  </w:style>
  <w:style w:type="character" w:customStyle="1" w:styleId="Heading2Char">
    <w:name w:val="Heading 2 Char"/>
    <w:basedOn w:val="DefaultParagraphFont"/>
    <w:link w:val="Heading2"/>
    <w:rsid w:val="00152CE7"/>
    <w:rPr>
      <w:rFonts w:ascii="Tahoma" w:hAnsi="Tahoma"/>
      <w:b/>
      <w:spacing w:val="10"/>
      <w:sz w:val="16"/>
      <w:szCs w:val="24"/>
      <w:lang w:val="en-US" w:eastAsia="en-US" w:bidi="ar-SA"/>
    </w:rPr>
  </w:style>
  <w:style w:type="character" w:customStyle="1" w:styleId="Heading3Char">
    <w:name w:val="Heading 3 Char"/>
    <w:basedOn w:val="Heading2Char"/>
    <w:link w:val="Heading3"/>
    <w:rsid w:val="00152CE7"/>
    <w:rPr>
      <w:i/>
    </w:rPr>
  </w:style>
  <w:style w:type="paragraph" w:customStyle="1" w:styleId="lineartspacing">
    <w:name w:val="line art spacing"/>
    <w:basedOn w:val="Normal"/>
    <w:rsid w:val="00152CE7"/>
    <w:pPr>
      <w:spacing w:line="240" w:lineRule="auto"/>
    </w:pPr>
  </w:style>
  <w:style w:type="paragraph" w:customStyle="1" w:styleId="italic">
    <w:name w:val="italic"/>
    <w:basedOn w:val="Normal"/>
    <w:link w:val="italicChar"/>
    <w:rsid w:val="00152CE7"/>
    <w:rPr>
      <w:i/>
    </w:rPr>
  </w:style>
  <w:style w:type="character" w:customStyle="1" w:styleId="italicChar">
    <w:name w:val="italic Char"/>
    <w:basedOn w:val="DefaultParagraphFont"/>
    <w:link w:val="italic"/>
    <w:rsid w:val="00152CE7"/>
    <w:rPr>
      <w:rFonts w:ascii="Tahoma" w:hAnsi="Tahoma"/>
      <w:i/>
      <w:spacing w:val="10"/>
      <w:sz w:val="16"/>
      <w:szCs w:val="16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MESP~1\LOCALS~1\Temp\TCDE6A.tmp\Business%20cards%20for%20small%20busines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cards for small business.dot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 guest Bathroom</vt:lpstr>
    </vt:vector>
  </TitlesOfParts>
  <Company>Avery Dennison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 guest Bathroom</dc:title>
  <dc:creator>JP</dc:creator>
  <cp:lastModifiedBy>Tony</cp:lastModifiedBy>
  <cp:revision>2</cp:revision>
  <cp:lastPrinted>2003-10-22T20:54:00Z</cp:lastPrinted>
  <dcterms:created xsi:type="dcterms:W3CDTF">2007-11-26T21:09:00Z</dcterms:created>
  <dcterms:modified xsi:type="dcterms:W3CDTF">2007-11-26T21:09:00Z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TC062071751033</vt:lpwstr>
  </property>
</Properties>
</file>