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F3D14" w14:textId="77777777" w:rsidR="00CF44AC" w:rsidRDefault="006B7749">
      <w:r>
        <w:t xml:space="preserve">Date: </w:t>
      </w:r>
      <w:sdt>
        <w:sdtPr>
          <w:alias w:val="Date"/>
          <w:tag w:val="Date"/>
          <w:id w:val="-1135100724"/>
          <w:lock w:val="sdtLocked"/>
          <w:placeholder>
            <w:docPart w:val="584EBB55A9EC485FA39F2A538187308C"/>
          </w:placeholder>
          <w:date w:fullDate="2009-11-03T00:00:00Z">
            <w:dateFormat w:val="MMMM d, yyyy"/>
            <w:lid w:val="en-US"/>
            <w:storeMappedDataAs w:val="date"/>
            <w:calendar w:val="gregorian"/>
          </w:date>
        </w:sdtPr>
        <w:sdtEndPr/>
        <w:sdtContent>
          <w:r w:rsidR="00913A51">
            <w:t>November 3, 2009</w:t>
          </w:r>
        </w:sdtContent>
      </w:sdt>
    </w:p>
    <w:p w14:paraId="2886F25F" w14:textId="57F35C67" w:rsidR="006B7749" w:rsidRDefault="006B7749">
      <w:r>
        <w:t xml:space="preserve">Name of Product: </w:t>
      </w:r>
      <w:sdt>
        <w:sdtPr>
          <w:alias w:val="Product Name"/>
          <w:tag w:val="Produce Name"/>
          <w:id w:val="-1660763677"/>
          <w:lock w:val="sdtLocked"/>
          <w:placeholder>
            <w:docPart w:val="DefaultPlaceholder_5104"/>
          </w:placeholder>
        </w:sdtPr>
        <w:sdtEndPr/>
        <w:sdtContent>
          <w:r w:rsidR="00913A51">
            <w:t>MSN Explorer 10</w:t>
          </w:r>
        </w:sdtContent>
      </w:sdt>
    </w:p>
    <w:p w14:paraId="5C0CF2A3" w14:textId="61FE012B" w:rsidR="0080418F" w:rsidRDefault="006B7749" w:rsidP="004E0654">
      <w:r>
        <w:t xml:space="preserve">Contact for more information: </w:t>
      </w:r>
      <w:sdt>
        <w:sdtPr>
          <w:alias w:val="Product web page"/>
          <w:tag w:val="Product Contact"/>
          <w:id w:val="1089510414"/>
          <w:lock w:val="sdtLocked"/>
          <w:placeholder>
            <w:docPart w:val="FC9E067979AC466C8597A15CAF676E7B"/>
          </w:placeholder>
        </w:sdtPr>
        <w:sdtEndPr/>
        <w:sdtContent>
          <w:hyperlink r:id="rId10" w:history="1">
            <w:r w:rsidR="00246936" w:rsidRPr="00E1007B">
              <w:rPr>
                <w:rStyle w:val="Hyperlink"/>
              </w:rPr>
              <w:t>http://</w:t>
            </w:r>
            <w:r w:rsidR="004B2581" w:rsidRPr="00E1007B">
              <w:rPr>
                <w:rStyle w:val="Hyperlink"/>
              </w:rPr>
              <w:t>get.msn.com</w:t>
            </w:r>
          </w:hyperlink>
        </w:sdtContent>
      </w:sdt>
    </w:p>
    <w:p w14:paraId="77C54608" w14:textId="77777777" w:rsidR="006B7749" w:rsidRPr="0011566F" w:rsidRDefault="006B7749" w:rsidP="0011566F">
      <w:pPr>
        <w:pStyle w:val="Heading2"/>
        <w:jc w:val="center"/>
      </w:pPr>
      <w:r>
        <w:t>Summary Table</w:t>
      </w:r>
    </w:p>
    <w:p w14:paraId="661C938B" w14:textId="77777777" w:rsidR="006B7749" w:rsidRDefault="006B7749" w:rsidP="0011566F">
      <w:pPr>
        <w:pStyle w:val="Heading2"/>
        <w:jc w:val="center"/>
      </w:pPr>
      <w:r>
        <w:t>Voluntary Product Accessibility Template</w:t>
      </w:r>
    </w:p>
    <w:tbl>
      <w:tblPr>
        <w:tblStyle w:val="TableGrid"/>
        <w:tblW w:w="0" w:type="auto"/>
        <w:tblLook w:val="04A0" w:firstRow="1" w:lastRow="0" w:firstColumn="1" w:lastColumn="0" w:noHBand="0" w:noVBand="1"/>
        <w:tblCaption w:val="VPAT summary"/>
      </w:tblPr>
      <w:tblGrid>
        <w:gridCol w:w="3192"/>
        <w:gridCol w:w="3192"/>
        <w:gridCol w:w="3192"/>
      </w:tblGrid>
      <w:tr w:rsidR="003D3603" w:rsidRPr="003D3603" w14:paraId="244DD4D9" w14:textId="77777777" w:rsidTr="006E600C">
        <w:trPr>
          <w:cantSplit/>
          <w:tblHeader/>
        </w:trPr>
        <w:tc>
          <w:tcPr>
            <w:tcW w:w="3192" w:type="dxa"/>
          </w:tcPr>
          <w:p w14:paraId="71553840" w14:textId="77777777" w:rsidR="003D3603" w:rsidRPr="0011566F" w:rsidRDefault="003D3603" w:rsidP="0011566F">
            <w:r w:rsidRPr="0011566F">
              <w:t>Criteria</w:t>
            </w:r>
          </w:p>
        </w:tc>
        <w:tc>
          <w:tcPr>
            <w:tcW w:w="3192" w:type="dxa"/>
          </w:tcPr>
          <w:p w14:paraId="6D5BD9A5" w14:textId="2E2CCF55" w:rsidR="003D3603" w:rsidRPr="0011566F" w:rsidRDefault="003D3603" w:rsidP="0011566F">
            <w:r w:rsidRPr="0011566F">
              <w:t>Supporting Feature</w:t>
            </w:r>
          </w:p>
        </w:tc>
        <w:tc>
          <w:tcPr>
            <w:tcW w:w="3192" w:type="dxa"/>
          </w:tcPr>
          <w:p w14:paraId="77B98C71" w14:textId="081AC9A6" w:rsidR="003D3603" w:rsidRPr="0011566F" w:rsidRDefault="003D3603" w:rsidP="0011566F">
            <w:r w:rsidRPr="0011566F">
              <w:t>Remarks and Explanations</w:t>
            </w:r>
          </w:p>
        </w:tc>
      </w:tr>
      <w:tr w:rsidR="003D3603" w14:paraId="04F66534" w14:textId="77777777" w:rsidTr="006E600C">
        <w:trPr>
          <w:cantSplit/>
          <w:tblHeader/>
        </w:trPr>
        <w:tc>
          <w:tcPr>
            <w:tcW w:w="3192" w:type="dxa"/>
          </w:tcPr>
          <w:p w14:paraId="58EB3DCE" w14:textId="77777777" w:rsidR="003D3603" w:rsidRPr="0011566F" w:rsidRDefault="003D3603" w:rsidP="0011566F">
            <w:r w:rsidRPr="003D3603">
              <w:t>Section 1194.21 Software Applications and Operating Systems</w:t>
            </w:r>
          </w:p>
        </w:tc>
        <w:sdt>
          <w:sdtPr>
            <w:alias w:val="1194.21 Supporting Feature"/>
            <w:tag w:val="1194.21 Supporting Feature"/>
            <w:id w:val="199597631"/>
            <w:lock w:val="sdtLocked"/>
            <w:placeholder>
              <w:docPart w:val="3355B91F1F27460CB1EF17E2A423C16C"/>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53AEF1C9" w14:textId="77777777" w:rsidR="003D3603" w:rsidRPr="0011566F" w:rsidRDefault="004B2581" w:rsidP="0080418F">
                <w:r>
                  <w:t>Supported</w:t>
                </w:r>
              </w:p>
            </w:tc>
          </w:sdtContent>
        </w:sdt>
        <w:sdt>
          <w:sdtPr>
            <w:alias w:val="1194.21 Remarks"/>
            <w:tag w:val="1194.21 Remarks"/>
            <w:id w:val="2072929623"/>
            <w:lock w:val="sdtLocked"/>
            <w:placeholder>
              <w:docPart w:val="D49F445EC7374E49A41FD3AA0135718D"/>
            </w:placeholder>
          </w:sdtPr>
          <w:sdtEndPr/>
          <w:sdtContent>
            <w:tc>
              <w:tcPr>
                <w:tcW w:w="3192" w:type="dxa"/>
              </w:tcPr>
              <w:p w14:paraId="797E7FB6" w14:textId="77777777" w:rsidR="003D3603" w:rsidRPr="0011566F" w:rsidRDefault="008C1F67" w:rsidP="008C1F67">
                <w:r>
                  <w:t>Pl refer details below</w:t>
                </w:r>
              </w:p>
            </w:tc>
          </w:sdtContent>
        </w:sdt>
      </w:tr>
      <w:tr w:rsidR="003D3603" w14:paraId="68920359" w14:textId="77777777" w:rsidTr="006E600C">
        <w:trPr>
          <w:cantSplit/>
          <w:tblHeader/>
        </w:trPr>
        <w:tc>
          <w:tcPr>
            <w:tcW w:w="3192" w:type="dxa"/>
          </w:tcPr>
          <w:p w14:paraId="7B952792" w14:textId="77777777" w:rsidR="003D3603" w:rsidRPr="0011566F" w:rsidRDefault="003D3603" w:rsidP="0011566F">
            <w:r w:rsidRPr="003D3603">
              <w:t>Section 1194.22 Web-based internet information and applications</w:t>
            </w:r>
          </w:p>
        </w:tc>
        <w:sdt>
          <w:sdtPr>
            <w:alias w:val="1194.22 Supporting Feature"/>
            <w:tag w:val="1194.22 Supporting Feature"/>
            <w:id w:val="1886916749"/>
            <w:lock w:val="sdtLocked"/>
            <w:placeholder>
              <w:docPart w:val="23BA422EEDDB4BA4B9783E83997E3892"/>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241C0846" w14:textId="77777777" w:rsidR="003D3603" w:rsidRPr="0011566F" w:rsidRDefault="008C1F67" w:rsidP="0080418F">
                <w:r>
                  <w:t>Not Applicable</w:t>
                </w:r>
              </w:p>
            </w:tc>
          </w:sdtContent>
        </w:sdt>
        <w:sdt>
          <w:sdtPr>
            <w:alias w:val="1194.22 Remarks"/>
            <w:tag w:val="1194.22 Remarks"/>
            <w:id w:val="839504756"/>
            <w:lock w:val="sdtLocked"/>
            <w:placeholder>
              <w:docPart w:val="3DD718CC6D1343848E30A957E47B61FF"/>
            </w:placeholder>
          </w:sdtPr>
          <w:sdtEndPr/>
          <w:sdtContent>
            <w:tc>
              <w:tcPr>
                <w:tcW w:w="3192" w:type="dxa"/>
              </w:tcPr>
              <w:p w14:paraId="62761F0C" w14:textId="77777777" w:rsidR="003D3603" w:rsidRPr="0011566F" w:rsidRDefault="00CC028D" w:rsidP="00CC028D">
                <w:r>
                  <w:t>MSN Explorer 10 is not considered a web based internet information and application</w:t>
                </w:r>
              </w:p>
            </w:tc>
          </w:sdtContent>
        </w:sdt>
      </w:tr>
      <w:tr w:rsidR="003D3603" w14:paraId="456CD230" w14:textId="77777777" w:rsidTr="006E600C">
        <w:trPr>
          <w:cantSplit/>
          <w:tblHeader/>
        </w:trPr>
        <w:tc>
          <w:tcPr>
            <w:tcW w:w="3192" w:type="dxa"/>
          </w:tcPr>
          <w:p w14:paraId="44974E11" w14:textId="77777777" w:rsidR="003D3603" w:rsidRPr="0011566F" w:rsidRDefault="003D3603" w:rsidP="0011566F">
            <w:r w:rsidRPr="0011566F">
              <w:t>Section 1194.23 Telecommunications Products</w:t>
            </w:r>
          </w:p>
        </w:tc>
        <w:sdt>
          <w:sdtPr>
            <w:alias w:val="1194.23 Supporting Feature"/>
            <w:tag w:val="1194.23 Supporting Feature"/>
            <w:id w:val="-1897741068"/>
            <w:lock w:val="sdtLocked"/>
            <w:placeholder>
              <w:docPart w:val="9B9C8F83D4824B728479F76B40E59A99"/>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7B9AA8C1" w14:textId="77777777" w:rsidR="003D3603" w:rsidRPr="0011566F" w:rsidRDefault="008C1F67" w:rsidP="0080418F">
                <w:r>
                  <w:t>Not Applicable</w:t>
                </w:r>
              </w:p>
            </w:tc>
          </w:sdtContent>
        </w:sdt>
        <w:sdt>
          <w:sdtPr>
            <w:alias w:val="1194.23 Remarks"/>
            <w:tag w:val="1194.23 Remarks"/>
            <w:id w:val="740682024"/>
            <w:lock w:val="sdtLocked"/>
            <w:placeholder>
              <w:docPart w:val="31DB4EDA86944F09A412D90E9E57B00B"/>
            </w:placeholder>
          </w:sdtPr>
          <w:sdtEndPr/>
          <w:sdtContent>
            <w:tc>
              <w:tcPr>
                <w:tcW w:w="3192" w:type="dxa"/>
              </w:tcPr>
              <w:p w14:paraId="7748F85C" w14:textId="77777777" w:rsidR="003D3603" w:rsidRPr="0011566F" w:rsidRDefault="00CC028D" w:rsidP="00CC028D">
                <w:r>
                  <w:t>MSN Explorer 10 is not considered a telecommunications product</w:t>
                </w:r>
              </w:p>
            </w:tc>
          </w:sdtContent>
        </w:sdt>
      </w:tr>
      <w:tr w:rsidR="003D3603" w14:paraId="4EDEE496" w14:textId="77777777" w:rsidTr="006E600C">
        <w:trPr>
          <w:cantSplit/>
          <w:tblHeader/>
        </w:trPr>
        <w:tc>
          <w:tcPr>
            <w:tcW w:w="3192" w:type="dxa"/>
          </w:tcPr>
          <w:p w14:paraId="7AC86382" w14:textId="77777777" w:rsidR="003D3603" w:rsidRPr="0011566F" w:rsidRDefault="003D3603" w:rsidP="0011566F">
            <w:r w:rsidRPr="0011566F">
              <w:t>Section 1194.24 Video and Multi-media Products</w:t>
            </w:r>
          </w:p>
        </w:tc>
        <w:sdt>
          <w:sdtPr>
            <w:alias w:val="1194.24 Supporting Feature"/>
            <w:tag w:val="1194.24 Supporting Feature"/>
            <w:id w:val="-1043828252"/>
            <w:lock w:val="sdtLocked"/>
            <w:placeholder>
              <w:docPart w:val="02A29FB0B949446FB1E11DB9A77395E2"/>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749E7DE4" w14:textId="77777777" w:rsidR="003D3603" w:rsidRPr="0011566F" w:rsidRDefault="008C1F67" w:rsidP="0080418F">
                <w:r>
                  <w:t>Not Applicable</w:t>
                </w:r>
              </w:p>
            </w:tc>
          </w:sdtContent>
        </w:sdt>
        <w:sdt>
          <w:sdtPr>
            <w:alias w:val="1194.24 Remarks"/>
            <w:tag w:val="1194.24 Remarks"/>
            <w:id w:val="-1546676302"/>
            <w:lock w:val="sdtLocked"/>
            <w:placeholder>
              <w:docPart w:val="8FFF9931F7BC40A9870E5A6598C25083"/>
            </w:placeholder>
          </w:sdtPr>
          <w:sdtEndPr/>
          <w:sdtContent>
            <w:tc>
              <w:tcPr>
                <w:tcW w:w="3192" w:type="dxa"/>
              </w:tcPr>
              <w:p w14:paraId="7F5083D8" w14:textId="77777777" w:rsidR="003D3603" w:rsidRPr="0011566F" w:rsidRDefault="00CC028D" w:rsidP="00CC028D">
                <w:r>
                  <w:t>MSN Explorer 10 is not considered a Video or Multi-media product</w:t>
                </w:r>
              </w:p>
            </w:tc>
          </w:sdtContent>
        </w:sdt>
      </w:tr>
      <w:tr w:rsidR="003D3603" w14:paraId="00BF9432" w14:textId="77777777" w:rsidTr="006E600C">
        <w:trPr>
          <w:cantSplit/>
          <w:tblHeader/>
        </w:trPr>
        <w:tc>
          <w:tcPr>
            <w:tcW w:w="3192" w:type="dxa"/>
          </w:tcPr>
          <w:p w14:paraId="57F436B7" w14:textId="77777777" w:rsidR="003D3603" w:rsidRPr="0011566F" w:rsidRDefault="003D3603" w:rsidP="0011566F">
            <w:r w:rsidRPr="0011566F">
              <w:t>Section 1194.25 Self-Contained, Closed Products</w:t>
            </w:r>
          </w:p>
        </w:tc>
        <w:sdt>
          <w:sdtPr>
            <w:alias w:val="1194.25 Supporting Feature"/>
            <w:tag w:val="1194.25 Supporting Feature"/>
            <w:id w:val="-668397258"/>
            <w:lock w:val="sdtLocked"/>
            <w:placeholder>
              <w:docPart w:val="85E6F5B6DC7C4324BF348E79BA0625D5"/>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4EE3FDB8" w14:textId="77777777" w:rsidR="003D3603" w:rsidRPr="0011566F" w:rsidRDefault="008C1F67" w:rsidP="0080418F">
                <w:r>
                  <w:t>Not Applicable</w:t>
                </w:r>
              </w:p>
            </w:tc>
          </w:sdtContent>
        </w:sdt>
        <w:sdt>
          <w:sdtPr>
            <w:alias w:val="1194.25 Remarks"/>
            <w:tag w:val="1194.25 Remarks"/>
            <w:id w:val="-2053454937"/>
            <w:lock w:val="sdtLocked"/>
            <w:placeholder>
              <w:docPart w:val="54EF55E64B9D496F94C2F7818B2F5A22"/>
            </w:placeholder>
          </w:sdtPr>
          <w:sdtEndPr/>
          <w:sdtContent>
            <w:tc>
              <w:tcPr>
                <w:tcW w:w="3192" w:type="dxa"/>
              </w:tcPr>
              <w:p w14:paraId="1B89639F" w14:textId="77777777" w:rsidR="003D3603" w:rsidRPr="0011566F" w:rsidRDefault="00CC028D" w:rsidP="00CC028D">
                <w:r>
                  <w:t>MSN Explorer 10 is not considered a self contained and closed product</w:t>
                </w:r>
              </w:p>
            </w:tc>
          </w:sdtContent>
        </w:sdt>
      </w:tr>
      <w:tr w:rsidR="003D3603" w14:paraId="7E6334D3" w14:textId="77777777" w:rsidTr="006E600C">
        <w:trPr>
          <w:cantSplit/>
          <w:tblHeader/>
        </w:trPr>
        <w:tc>
          <w:tcPr>
            <w:tcW w:w="3192" w:type="dxa"/>
          </w:tcPr>
          <w:p w14:paraId="50A4F5F0" w14:textId="77777777" w:rsidR="003D3603" w:rsidRPr="0011566F" w:rsidRDefault="003D3603" w:rsidP="0011566F">
            <w:r w:rsidRPr="0011566F">
              <w:t>Section 1194.26 Desktop and Portable Computers</w:t>
            </w:r>
          </w:p>
        </w:tc>
        <w:sdt>
          <w:sdtPr>
            <w:alias w:val="1194.26 Supporting Feature"/>
            <w:tag w:val="1194.26 Supporting Feature"/>
            <w:id w:val="588354998"/>
            <w:lock w:val="sdtLocked"/>
            <w:placeholder>
              <w:docPart w:val="919C698566474EF4807626C77C7D36EE"/>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637BE5BB" w14:textId="77777777" w:rsidR="003D3603" w:rsidRPr="0011566F" w:rsidRDefault="008C1F67" w:rsidP="0080418F">
                <w:r>
                  <w:t>Not Applicable</w:t>
                </w:r>
              </w:p>
            </w:tc>
          </w:sdtContent>
        </w:sdt>
        <w:sdt>
          <w:sdtPr>
            <w:alias w:val="1194.26 Remarks"/>
            <w:tag w:val="1194.26 Remarks"/>
            <w:id w:val="-1097557995"/>
            <w:lock w:val="sdtLocked"/>
            <w:placeholder>
              <w:docPart w:val="134ADDCD31764F04B15DC8132C0812DE"/>
            </w:placeholder>
          </w:sdtPr>
          <w:sdtEndPr/>
          <w:sdtContent>
            <w:tc>
              <w:tcPr>
                <w:tcW w:w="3192" w:type="dxa"/>
              </w:tcPr>
              <w:p w14:paraId="232931AB" w14:textId="77777777" w:rsidR="003D3603" w:rsidRPr="0011566F" w:rsidRDefault="00CC028D" w:rsidP="00CC028D">
                <w:r>
                  <w:t>MSN Explorer 10 is not a desktop or a portable computer</w:t>
                </w:r>
              </w:p>
            </w:tc>
          </w:sdtContent>
        </w:sdt>
      </w:tr>
      <w:tr w:rsidR="003D3603" w14:paraId="66A2A03C" w14:textId="77777777" w:rsidTr="006E600C">
        <w:trPr>
          <w:cantSplit/>
          <w:tblHeader/>
        </w:trPr>
        <w:tc>
          <w:tcPr>
            <w:tcW w:w="3192" w:type="dxa"/>
          </w:tcPr>
          <w:p w14:paraId="3EEE7C56" w14:textId="77777777" w:rsidR="003D3603" w:rsidRPr="0011566F" w:rsidRDefault="003D3603" w:rsidP="0011566F">
            <w:r w:rsidRPr="0011566F">
              <w:t>Section 1194.31 Functional Performance Criteria</w:t>
            </w:r>
          </w:p>
        </w:tc>
        <w:sdt>
          <w:sdtPr>
            <w:alias w:val="1194.31 Supporting Feature"/>
            <w:tag w:val="1194.31 Supporting Feature"/>
            <w:id w:val="-496877080"/>
            <w:lock w:val="sdtLocked"/>
            <w:placeholder>
              <w:docPart w:val="423AE5E1F84B4FF78CF381367BCD463B"/>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5E24C87B" w14:textId="77777777" w:rsidR="003D3603" w:rsidRPr="0011566F" w:rsidRDefault="008C1F67" w:rsidP="0080418F">
                <w:r>
                  <w:t>Supported</w:t>
                </w:r>
              </w:p>
            </w:tc>
          </w:sdtContent>
        </w:sdt>
        <w:sdt>
          <w:sdtPr>
            <w:alias w:val="1194.31 Remarks"/>
            <w:tag w:val="1194.31 Remarks"/>
            <w:id w:val="-1515457566"/>
            <w:lock w:val="sdtLocked"/>
            <w:placeholder>
              <w:docPart w:val="CCB3588105FD46C29E92A05C6187DF01"/>
            </w:placeholder>
          </w:sdtPr>
          <w:sdtEndPr/>
          <w:sdtContent>
            <w:tc>
              <w:tcPr>
                <w:tcW w:w="3192" w:type="dxa"/>
              </w:tcPr>
              <w:p w14:paraId="442BFD56" w14:textId="77777777" w:rsidR="003D3603" w:rsidRPr="0011566F" w:rsidRDefault="002036F2" w:rsidP="002036F2">
                <w:r>
                  <w:t>Pl refer details below</w:t>
                </w:r>
              </w:p>
            </w:tc>
          </w:sdtContent>
        </w:sdt>
      </w:tr>
      <w:tr w:rsidR="003D3603" w14:paraId="1C0EBA10" w14:textId="77777777" w:rsidTr="006E600C">
        <w:trPr>
          <w:cantSplit/>
          <w:tblHeader/>
        </w:trPr>
        <w:tc>
          <w:tcPr>
            <w:tcW w:w="3192" w:type="dxa"/>
          </w:tcPr>
          <w:p w14:paraId="07EA0F64" w14:textId="77777777" w:rsidR="003D3603" w:rsidRPr="0011566F" w:rsidRDefault="003D3603" w:rsidP="0011566F">
            <w:r w:rsidRPr="0011566F">
              <w:t>Section 1194.41 Information, Documentation and Support</w:t>
            </w:r>
          </w:p>
        </w:tc>
        <w:sdt>
          <w:sdtPr>
            <w:alias w:val="1194.41 Supporting Feature"/>
            <w:tag w:val="1194.41 Supporting Feature"/>
            <w:id w:val="-496417407"/>
            <w:lock w:val="sdtLocked"/>
            <w:placeholder>
              <w:docPart w:val="5151C34085B04D0D9E9A93FEAB8B7E9D"/>
            </w:placeholder>
            <w:dropDownList>
              <w:listItem w:displayText="Not Applicable" w:value="Not Applicable"/>
              <w:listItem w:displayText="Supported" w:value="Supported"/>
              <w:listItem w:displayText="Generally Supported" w:value="Generally Supported"/>
              <w:listItem w:displayText="Level of Support Varies by Individual Requirement" w:value="Level of Support Varies by Individual Requirement"/>
              <w:listItem w:displayText="Not Supported" w:value="Not Supported"/>
            </w:dropDownList>
          </w:sdtPr>
          <w:sdtEndPr/>
          <w:sdtContent>
            <w:tc>
              <w:tcPr>
                <w:tcW w:w="3192" w:type="dxa"/>
              </w:tcPr>
              <w:p w14:paraId="395D30E4" w14:textId="77777777" w:rsidR="003D3603" w:rsidRPr="0011566F" w:rsidRDefault="008C1F67" w:rsidP="0080418F">
                <w:r>
                  <w:t>Supported</w:t>
                </w:r>
              </w:p>
            </w:tc>
          </w:sdtContent>
        </w:sdt>
        <w:sdt>
          <w:sdtPr>
            <w:alias w:val="1194.41 Remarks"/>
            <w:tag w:val="1194.41 Remarks"/>
            <w:id w:val="-1147278057"/>
            <w:lock w:val="sdtLocked"/>
            <w:placeholder>
              <w:docPart w:val="9F9BA26EED694B6A82F86D0D716D76F8"/>
            </w:placeholder>
          </w:sdtPr>
          <w:sdtEndPr/>
          <w:sdtContent>
            <w:tc>
              <w:tcPr>
                <w:tcW w:w="3192" w:type="dxa"/>
              </w:tcPr>
              <w:p w14:paraId="47297232" w14:textId="77777777" w:rsidR="003D3603" w:rsidRPr="0011566F" w:rsidRDefault="002036F2" w:rsidP="002036F2">
                <w:r>
                  <w:t>Pl refer details below</w:t>
                </w:r>
              </w:p>
            </w:tc>
          </w:sdtContent>
        </w:sdt>
      </w:tr>
    </w:tbl>
    <w:p w14:paraId="7C04BFBE" w14:textId="77777777" w:rsidR="006B7749" w:rsidRDefault="006B7749"/>
    <w:p w14:paraId="5D3CC43F" w14:textId="77777777" w:rsidR="00246936" w:rsidRDefault="00246936">
      <w:pPr>
        <w:rPr>
          <w:rFonts w:asciiTheme="majorHAnsi" w:eastAsiaTheme="majorEastAsia" w:hAnsiTheme="majorHAnsi" w:cstheme="majorBidi"/>
          <w:b/>
          <w:bCs/>
          <w:color w:val="4F81BD" w:themeColor="accent1"/>
          <w:sz w:val="26"/>
          <w:szCs w:val="26"/>
        </w:rPr>
      </w:pPr>
      <w:r>
        <w:br w:type="page"/>
      </w:r>
    </w:p>
    <w:p w14:paraId="7F419833" w14:textId="77777777" w:rsidR="00384749" w:rsidRDefault="00384749" w:rsidP="00384749">
      <w:pPr>
        <w:pStyle w:val="Heading2"/>
        <w:jc w:val="center"/>
      </w:pPr>
      <w:r>
        <w:lastRenderedPageBreak/>
        <w:t>Section 1194.21 Software Applications and Operating Systems - Detail</w:t>
      </w:r>
    </w:p>
    <w:p w14:paraId="1278CB46" w14:textId="77777777" w:rsidR="00384749" w:rsidRDefault="00384749" w:rsidP="00384749">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Caption w:val="1194.21"/>
      </w:tblPr>
      <w:tblGrid>
        <w:gridCol w:w="3192"/>
        <w:gridCol w:w="3192"/>
        <w:gridCol w:w="3192"/>
      </w:tblGrid>
      <w:tr w:rsidR="00384749" w:rsidRPr="003D3603" w14:paraId="4A4BBB64" w14:textId="77777777" w:rsidTr="00E5117B">
        <w:trPr>
          <w:cantSplit/>
          <w:tblHeader/>
        </w:trPr>
        <w:tc>
          <w:tcPr>
            <w:tcW w:w="3192" w:type="dxa"/>
          </w:tcPr>
          <w:p w14:paraId="3F1B01BD" w14:textId="77777777" w:rsidR="00384749" w:rsidRPr="0011566F" w:rsidRDefault="00384749" w:rsidP="00422696">
            <w:r w:rsidRPr="0011566F">
              <w:t>Criteria</w:t>
            </w:r>
          </w:p>
        </w:tc>
        <w:tc>
          <w:tcPr>
            <w:tcW w:w="3192" w:type="dxa"/>
          </w:tcPr>
          <w:p w14:paraId="0A1E8A2D" w14:textId="06B689A6" w:rsidR="00384749" w:rsidRPr="0011566F" w:rsidRDefault="00384749" w:rsidP="00422696">
            <w:r w:rsidRPr="0011566F">
              <w:t>Supporting Feature</w:t>
            </w:r>
          </w:p>
        </w:tc>
        <w:tc>
          <w:tcPr>
            <w:tcW w:w="3192" w:type="dxa"/>
          </w:tcPr>
          <w:p w14:paraId="50A7A402" w14:textId="23CB5C74" w:rsidR="00384749" w:rsidRPr="0011566F" w:rsidRDefault="00384749" w:rsidP="00422696">
            <w:r w:rsidRPr="0011566F">
              <w:t>Remarks and Explanations</w:t>
            </w:r>
          </w:p>
        </w:tc>
      </w:tr>
      <w:tr w:rsidR="00384749" w14:paraId="3BC13723" w14:textId="77777777" w:rsidTr="00E5117B">
        <w:trPr>
          <w:cantSplit/>
        </w:trPr>
        <w:tc>
          <w:tcPr>
            <w:tcW w:w="3192" w:type="dxa"/>
          </w:tcPr>
          <w:p w14:paraId="5660BCED" w14:textId="77777777" w:rsidR="00384749" w:rsidRPr="005B1E8A" w:rsidRDefault="00384749" w:rsidP="00422696">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sdt>
          <w:sdtPr>
            <w:alias w:val="1194.21 a Supporting Feature"/>
            <w:tag w:val="1194.21 a Supporting Feature"/>
            <w:id w:val="1427392336"/>
            <w:lock w:val="sdtLocked"/>
            <w:placeholder>
              <w:docPart w:val="4A769D3A4ED9484F9CBD4F62BE8C2F20"/>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83CA285" w14:textId="77777777" w:rsidR="00384749" w:rsidRDefault="0064794B" w:rsidP="00B90556">
                <w:r>
                  <w:t>Supported</w:t>
                </w:r>
              </w:p>
            </w:tc>
          </w:sdtContent>
        </w:sdt>
        <w:sdt>
          <w:sdtPr>
            <w:rPr>
              <w:rFonts w:ascii="Times New Roman" w:eastAsia="SimSun" w:hAnsi="Times New Roman" w:cs="Times New Roman"/>
              <w:sz w:val="20"/>
              <w:szCs w:val="20"/>
            </w:rPr>
            <w:alias w:val="1194.21 a remarks"/>
            <w:tag w:val="1194.21 a remarks"/>
            <w:id w:val="1835874043"/>
            <w:lock w:val="sdtLocked"/>
            <w:placeholder>
              <w:docPart w:val="97295EA6845944D2BF1DF16588A448DA"/>
            </w:placeholder>
          </w:sdtPr>
          <w:sdtEndPr>
            <w:rPr>
              <w:rFonts w:asciiTheme="minorHAnsi" w:eastAsiaTheme="minorHAnsi" w:hAnsiTheme="minorHAnsi" w:cstheme="minorBidi"/>
              <w:sz w:val="22"/>
              <w:szCs w:val="22"/>
            </w:rPr>
          </w:sdtEndPr>
          <w:sdtContent>
            <w:tc>
              <w:tcPr>
                <w:tcW w:w="3192" w:type="dxa"/>
              </w:tcPr>
              <w:p w14:paraId="29339AAA" w14:textId="77777777" w:rsidR="00384749" w:rsidRPr="006B1FAB" w:rsidRDefault="00F43E86" w:rsidP="006B1FAB">
                <w:pPr>
                  <w:rPr>
                    <w:rFonts w:ascii="Arial" w:hAnsi="Arial" w:cs="Arial"/>
                    <w:bCs/>
                    <w:sz w:val="20"/>
                    <w:szCs w:val="20"/>
                  </w:rPr>
                </w:pPr>
                <w:r w:rsidRPr="000E0CF6">
                  <w:rPr>
                    <w:rFonts w:ascii="Arial" w:hAnsi="Arial" w:cs="Arial"/>
                    <w:sz w:val="20"/>
                    <w:szCs w:val="20"/>
                  </w:rPr>
                  <w:t xml:space="preserve">MSN Explorer 10 supports all standard keyboard features of the user interface.  It also provides </w:t>
                </w:r>
                <w:r w:rsidRPr="000E0CF6">
                  <w:rPr>
                    <w:rFonts w:ascii="Arial" w:hAnsi="Arial" w:cs="Arial"/>
                    <w:bCs/>
                    <w:sz w:val="20"/>
                    <w:szCs w:val="20"/>
                  </w:rPr>
                  <w:t>Help functionality that includes easily accessible reference guides for keyboard shortcuts.</w:t>
                </w:r>
              </w:p>
            </w:tc>
          </w:sdtContent>
        </w:sdt>
      </w:tr>
      <w:tr w:rsidR="00913233" w14:paraId="047C5165" w14:textId="77777777" w:rsidTr="00E5117B">
        <w:trPr>
          <w:cantSplit/>
        </w:trPr>
        <w:tc>
          <w:tcPr>
            <w:tcW w:w="3192" w:type="dxa"/>
          </w:tcPr>
          <w:p w14:paraId="7E6D0936"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sdt>
          <w:sdtPr>
            <w:alias w:val="1194.21 b Supporting Feature"/>
            <w:tag w:val="1194.21 b Supporting Feature"/>
            <w:id w:val="-1682271425"/>
            <w:lock w:val="sdtLocked"/>
            <w:placeholder>
              <w:docPart w:val="6B493AB5D7F940D2A275DE9FA582810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807521B" w14:textId="77777777" w:rsidR="00913233" w:rsidRDefault="00AC1602" w:rsidP="00422696">
                <w:r>
                  <w:t>Supported</w:t>
                </w:r>
              </w:p>
            </w:tc>
          </w:sdtContent>
        </w:sdt>
        <w:sdt>
          <w:sdtPr>
            <w:alias w:val="1194.21 b remarks"/>
            <w:tag w:val="1194.21 b remarks"/>
            <w:id w:val="810670195"/>
            <w:lock w:val="sdtLocked"/>
            <w:placeholder>
              <w:docPart w:val="A89F026BE97043BD8B38EEDF1545CFE1"/>
            </w:placeholder>
          </w:sdtPr>
          <w:sdtEndPr/>
          <w:sdtContent>
            <w:tc>
              <w:tcPr>
                <w:tcW w:w="3192" w:type="dxa"/>
              </w:tcPr>
              <w:p w14:paraId="0BE5A875" w14:textId="77777777" w:rsidR="00913233" w:rsidRPr="00F43E86" w:rsidRDefault="00F43E86" w:rsidP="00F43E86">
                <w:pPr>
                  <w:rPr>
                    <w:rFonts w:ascii="Arial" w:hAnsi="Arial" w:cs="Arial"/>
                    <w:sz w:val="20"/>
                    <w:szCs w:val="20"/>
                  </w:rPr>
                </w:pPr>
                <w:r w:rsidRPr="000E0CF6">
                  <w:rPr>
                    <w:rFonts w:ascii="Arial" w:hAnsi="Arial" w:cs="Arial"/>
                    <w:sz w:val="20"/>
                    <w:szCs w:val="20"/>
                  </w:rPr>
                  <w:t>MSN Explorer 10 supports MouseKeys, ToggleKeys and FilterKeys</w:t>
                </w:r>
              </w:p>
            </w:tc>
          </w:sdtContent>
        </w:sdt>
      </w:tr>
      <w:tr w:rsidR="00913233" w14:paraId="556E00A1" w14:textId="77777777" w:rsidTr="00E5117B">
        <w:trPr>
          <w:cantSplit/>
        </w:trPr>
        <w:tc>
          <w:tcPr>
            <w:tcW w:w="3192" w:type="dxa"/>
          </w:tcPr>
          <w:p w14:paraId="304B4EB5"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sdt>
          <w:sdtPr>
            <w:alias w:val="1194.21 c Supporting Feature"/>
            <w:tag w:val="1194.21 c Supporting Feature"/>
            <w:id w:val="-470831451"/>
            <w:lock w:val="sdtLocked"/>
            <w:placeholder>
              <w:docPart w:val="06982EB8295749A996941CF7112702E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4174660" w14:textId="77777777" w:rsidR="00913233" w:rsidRDefault="00AC1602" w:rsidP="00422696">
                <w:r>
                  <w:t>Supported</w:t>
                </w:r>
              </w:p>
            </w:tc>
          </w:sdtContent>
        </w:sdt>
        <w:sdt>
          <w:sdtPr>
            <w:alias w:val="1194.21 c remarks"/>
            <w:tag w:val="1194.21 c remarks"/>
            <w:id w:val="1678392447"/>
            <w:lock w:val="sdtLocked"/>
            <w:placeholder>
              <w:docPart w:val="F213C7013C5A4F53B08CEC39CBD741F1"/>
            </w:placeholder>
          </w:sdtPr>
          <w:sdtEndPr/>
          <w:sdtContent>
            <w:tc>
              <w:tcPr>
                <w:tcW w:w="3192" w:type="dxa"/>
              </w:tcPr>
              <w:p w14:paraId="1BF3BBCD" w14:textId="77777777" w:rsidR="00F43E86" w:rsidRPr="000E0CF6" w:rsidRDefault="00F43E86" w:rsidP="00F43E86">
                <w:pPr>
                  <w:rPr>
                    <w:sz w:val="20"/>
                    <w:szCs w:val="20"/>
                  </w:rPr>
                </w:pPr>
                <w:r>
                  <w:t xml:space="preserve">MSN Explorer 10 </w:t>
                </w:r>
                <w:r w:rsidRPr="000E0CF6">
                  <w:rPr>
                    <w:rFonts w:ascii="Arial" w:hAnsi="Arial" w:cs="Arial"/>
                    <w:sz w:val="20"/>
                    <w:szCs w:val="20"/>
                  </w:rPr>
                  <w:t>uses programming interfaces to expose the location of the focus indicator</w:t>
                </w:r>
              </w:p>
              <w:p w14:paraId="707862AA" w14:textId="77777777" w:rsidR="00913233" w:rsidRDefault="00913233" w:rsidP="00F43E86"/>
            </w:tc>
          </w:sdtContent>
        </w:sdt>
      </w:tr>
      <w:tr w:rsidR="00913233" w14:paraId="082DD78A" w14:textId="77777777" w:rsidTr="00E5117B">
        <w:trPr>
          <w:cantSplit/>
        </w:trPr>
        <w:tc>
          <w:tcPr>
            <w:tcW w:w="3192" w:type="dxa"/>
          </w:tcPr>
          <w:p w14:paraId="781AF77A"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sdt>
          <w:sdtPr>
            <w:alias w:val="1194.21 d Supporting Feature"/>
            <w:tag w:val="1194.21 d Supporting Feature"/>
            <w:id w:val="-1165619877"/>
            <w:lock w:val="sdtLocked"/>
            <w:placeholder>
              <w:docPart w:val="7B5B888B8B61492B9B9DA53161F059EC"/>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D94FF1A" w14:textId="77777777" w:rsidR="00913233" w:rsidRDefault="00AC1602" w:rsidP="00422696">
                <w:r>
                  <w:t>Supported</w:t>
                </w:r>
              </w:p>
            </w:tc>
          </w:sdtContent>
        </w:sdt>
        <w:sdt>
          <w:sdtPr>
            <w:alias w:val="1194.21 d remarks"/>
            <w:tag w:val="1194.21 d remarks"/>
            <w:id w:val="-1554230943"/>
            <w:lock w:val="sdtLocked"/>
            <w:placeholder>
              <w:docPart w:val="55C01434AAB94C16B64E25D242D862C4"/>
            </w:placeholder>
          </w:sdtPr>
          <w:sdtEndPr/>
          <w:sdtContent>
            <w:tc>
              <w:tcPr>
                <w:tcW w:w="3192" w:type="dxa"/>
              </w:tcPr>
              <w:p w14:paraId="180B64FC" w14:textId="77777777" w:rsidR="00913233" w:rsidRDefault="00F43E86" w:rsidP="00F43E86">
                <w:r>
                  <w:t>Labels are associated with controls, object icons and images</w:t>
                </w:r>
              </w:p>
            </w:tc>
          </w:sdtContent>
        </w:sdt>
      </w:tr>
      <w:tr w:rsidR="00913233" w14:paraId="0112F739" w14:textId="77777777" w:rsidTr="00E5117B">
        <w:trPr>
          <w:cantSplit/>
        </w:trPr>
        <w:tc>
          <w:tcPr>
            <w:tcW w:w="3192" w:type="dxa"/>
          </w:tcPr>
          <w:p w14:paraId="61B28141"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sdt>
          <w:sdtPr>
            <w:alias w:val="1194.21 e Supporting Feature"/>
            <w:tag w:val="1194.21 e Supporting Feature"/>
            <w:id w:val="1809820166"/>
            <w:lock w:val="sdtLocked"/>
            <w:placeholder>
              <w:docPart w:val="D22FB89149364E5BA657B83A1CCD4F96"/>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8157654" w14:textId="77777777" w:rsidR="00913233" w:rsidRDefault="00AC1602" w:rsidP="00422696">
                <w:r>
                  <w:t>Supported</w:t>
                </w:r>
              </w:p>
            </w:tc>
          </w:sdtContent>
        </w:sdt>
        <w:sdt>
          <w:sdtPr>
            <w:alias w:val="1194.21 e remarks"/>
            <w:tag w:val="1194.21 e remarks"/>
            <w:id w:val="-62726997"/>
            <w:lock w:val="sdtLocked"/>
            <w:placeholder>
              <w:docPart w:val="A711E40D4DB942C68AFA77979ECA618C"/>
            </w:placeholder>
          </w:sdtPr>
          <w:sdtEndPr/>
          <w:sdtContent>
            <w:tc>
              <w:tcPr>
                <w:tcW w:w="3192" w:type="dxa"/>
              </w:tcPr>
              <w:p w14:paraId="0A693495" w14:textId="77777777" w:rsidR="00913233" w:rsidRDefault="00AC1602" w:rsidP="00AC1602">
                <w:r>
                  <w:t xml:space="preserve">MSN Explorer 10 utilizes standard and consistent images throughout </w:t>
                </w:r>
              </w:p>
            </w:tc>
          </w:sdtContent>
        </w:sdt>
      </w:tr>
      <w:tr w:rsidR="00913233" w14:paraId="6B8C37A5" w14:textId="77777777" w:rsidTr="00E5117B">
        <w:trPr>
          <w:cantSplit/>
        </w:trPr>
        <w:tc>
          <w:tcPr>
            <w:tcW w:w="3192" w:type="dxa"/>
          </w:tcPr>
          <w:p w14:paraId="4FA2F6EF"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sdt>
          <w:sdtPr>
            <w:alias w:val="1194.21 f Supporting Feature"/>
            <w:tag w:val="1194.21 f Supporting Feature"/>
            <w:id w:val="-887262632"/>
            <w:lock w:val="sdtLocked"/>
            <w:placeholder>
              <w:docPart w:val="BD30BCE89D2841DA80E728BC4C211727"/>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9E815A1" w14:textId="77777777" w:rsidR="00913233" w:rsidRDefault="00F43E86" w:rsidP="00422696">
                <w:r>
                  <w:t>Supported</w:t>
                </w:r>
              </w:p>
            </w:tc>
          </w:sdtContent>
        </w:sdt>
        <w:sdt>
          <w:sdtPr>
            <w:alias w:val="1194.21 f remarks"/>
            <w:tag w:val="1194.21 f remarks"/>
            <w:id w:val="-407848447"/>
            <w:lock w:val="sdtLocked"/>
            <w:placeholder>
              <w:docPart w:val="81F290DD72464BDEAD8B3CFBBA564B8D"/>
            </w:placeholder>
            <w:showingPlcHdr/>
          </w:sdtPr>
          <w:sdtEndPr/>
          <w:sdtContent>
            <w:tc>
              <w:tcPr>
                <w:tcW w:w="3192" w:type="dxa"/>
              </w:tcPr>
              <w:p w14:paraId="17928886" w14:textId="77777777" w:rsidR="00913233" w:rsidRDefault="00913233" w:rsidP="00422696">
                <w:r w:rsidRPr="00A74E5A">
                  <w:rPr>
                    <w:rStyle w:val="PlaceholderText"/>
                  </w:rPr>
                  <w:t>Click here to enter text.</w:t>
                </w:r>
              </w:p>
            </w:tc>
          </w:sdtContent>
        </w:sdt>
      </w:tr>
      <w:tr w:rsidR="00913233" w14:paraId="44FEB820" w14:textId="77777777" w:rsidTr="00E5117B">
        <w:trPr>
          <w:cantSplit/>
        </w:trPr>
        <w:tc>
          <w:tcPr>
            <w:tcW w:w="3192" w:type="dxa"/>
          </w:tcPr>
          <w:p w14:paraId="7D3FB344"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sdt>
          <w:sdtPr>
            <w:alias w:val="1194.21 g Supporting Feature"/>
            <w:tag w:val="1194.21 g Supporting Feature"/>
            <w:id w:val="-1544901388"/>
            <w:lock w:val="sdtLocked"/>
            <w:placeholder>
              <w:docPart w:val="08E09E8CF8D54DBEA0DD0CA9004F7756"/>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FCD415A" w14:textId="77777777" w:rsidR="00913233" w:rsidRDefault="00F43E86" w:rsidP="00422696">
                <w:r>
                  <w:t>Supported</w:t>
                </w:r>
              </w:p>
            </w:tc>
          </w:sdtContent>
        </w:sdt>
        <w:sdt>
          <w:sdtPr>
            <w:alias w:val="1194.21 g remarks"/>
            <w:tag w:val="1194.21 g remarks"/>
            <w:id w:val="2144083641"/>
            <w:lock w:val="sdtLocked"/>
            <w:placeholder>
              <w:docPart w:val="7197AFA5550248CE9BC3086B93B9649C"/>
            </w:placeholder>
          </w:sdtPr>
          <w:sdtEndPr/>
          <w:sdtContent>
            <w:tc>
              <w:tcPr>
                <w:tcW w:w="3192" w:type="dxa"/>
              </w:tcPr>
              <w:p w14:paraId="5050C0BB" w14:textId="77777777" w:rsidR="00913233" w:rsidRDefault="00F43E86" w:rsidP="00F43E86">
                <w:r>
                  <w:t>MSN Explorer 10 does not override user selected contrast and color selections and other individual display attributes</w:t>
                </w:r>
              </w:p>
            </w:tc>
          </w:sdtContent>
        </w:sdt>
      </w:tr>
      <w:tr w:rsidR="00913233" w14:paraId="3C6ED445" w14:textId="77777777" w:rsidTr="00E5117B">
        <w:trPr>
          <w:cantSplit/>
        </w:trPr>
        <w:tc>
          <w:tcPr>
            <w:tcW w:w="3192" w:type="dxa"/>
          </w:tcPr>
          <w:p w14:paraId="7AEA7691"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sdt>
          <w:sdtPr>
            <w:alias w:val="1194.21 h Supporting Feature"/>
            <w:tag w:val="1194.21 h Supporting Feature"/>
            <w:id w:val="834032333"/>
            <w:lock w:val="sdtLocked"/>
            <w:placeholder>
              <w:docPart w:val="A539B08EE37E46F597E6DDBD1205F9E0"/>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FD39BCE" w14:textId="77777777" w:rsidR="00913233" w:rsidRDefault="00F43E86" w:rsidP="00422696">
                <w:r>
                  <w:t>Supported</w:t>
                </w:r>
              </w:p>
            </w:tc>
          </w:sdtContent>
        </w:sdt>
        <w:sdt>
          <w:sdtPr>
            <w:alias w:val="1194.21 h remarks"/>
            <w:tag w:val="1194.21 h remarks"/>
            <w:id w:val="-744643803"/>
            <w:lock w:val="sdtLocked"/>
            <w:placeholder>
              <w:docPart w:val="64F92481A81D46CF8CEB1475A40064AB"/>
            </w:placeholder>
          </w:sdtPr>
          <w:sdtEndPr/>
          <w:sdtContent>
            <w:tc>
              <w:tcPr>
                <w:tcW w:w="3192" w:type="dxa"/>
              </w:tcPr>
              <w:p w14:paraId="440CDC5E" w14:textId="77777777" w:rsidR="00913233" w:rsidRDefault="00F43E86" w:rsidP="00F43E86">
                <w:r>
                  <w:t xml:space="preserve">MSN Explorer 10 has the option to turn off animation </w:t>
                </w:r>
              </w:p>
            </w:tc>
          </w:sdtContent>
        </w:sdt>
      </w:tr>
      <w:tr w:rsidR="00913233" w14:paraId="1CC2233F" w14:textId="77777777" w:rsidTr="00E5117B">
        <w:trPr>
          <w:cantSplit/>
        </w:trPr>
        <w:tc>
          <w:tcPr>
            <w:tcW w:w="3192" w:type="dxa"/>
          </w:tcPr>
          <w:p w14:paraId="02D237E8"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sdt>
          <w:sdtPr>
            <w:alias w:val="1194.21 i Supporting Feature"/>
            <w:tag w:val="1194.21 i Supporting Feature"/>
            <w:id w:val="1828629030"/>
            <w:lock w:val="sdtLocked"/>
            <w:placeholder>
              <w:docPart w:val="674E7A5B4F884CBBA3391578B4BD2BD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5B774C7" w14:textId="77777777" w:rsidR="00913233" w:rsidRDefault="00F43E86" w:rsidP="00422696">
                <w:r>
                  <w:t>Supported</w:t>
                </w:r>
              </w:p>
            </w:tc>
          </w:sdtContent>
        </w:sdt>
        <w:sdt>
          <w:sdtPr>
            <w:alias w:val="1194.21 i remarks"/>
            <w:tag w:val="1194.21 i remarks"/>
            <w:id w:val="-389806569"/>
            <w:lock w:val="sdtLocked"/>
            <w:placeholder>
              <w:docPart w:val="F293E120373C4653AAF68CEBB8D82987"/>
            </w:placeholder>
          </w:sdtPr>
          <w:sdtEndPr/>
          <w:sdtContent>
            <w:tc>
              <w:tcPr>
                <w:tcW w:w="3192" w:type="dxa"/>
              </w:tcPr>
              <w:p w14:paraId="7A07EAA8" w14:textId="77777777" w:rsidR="00913233" w:rsidRDefault="00F43E86" w:rsidP="00F43E86">
                <w:r>
                  <w:t>MSN Explorer 10 does not use color coding as the only means of conveying information</w:t>
                </w:r>
              </w:p>
            </w:tc>
          </w:sdtContent>
        </w:sdt>
      </w:tr>
      <w:tr w:rsidR="00913233" w14:paraId="4023B7D9" w14:textId="77777777" w:rsidTr="00E5117B">
        <w:trPr>
          <w:cantSplit/>
        </w:trPr>
        <w:tc>
          <w:tcPr>
            <w:tcW w:w="3192" w:type="dxa"/>
          </w:tcPr>
          <w:p w14:paraId="5ECEF73C"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sdt>
          <w:sdtPr>
            <w:alias w:val="1194.21 j Supporting Feature"/>
            <w:tag w:val="1194.21 j Supporting Feature"/>
            <w:id w:val="136856404"/>
            <w:lock w:val="sdtLocked"/>
            <w:placeholder>
              <w:docPart w:val="591B34D90C9F4F07BF784E747C6C50B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4EFA059" w14:textId="77777777" w:rsidR="00913233" w:rsidRDefault="00F43E86" w:rsidP="00422696">
                <w:r>
                  <w:t>Supported</w:t>
                </w:r>
              </w:p>
            </w:tc>
          </w:sdtContent>
        </w:sdt>
        <w:sdt>
          <w:sdtPr>
            <w:alias w:val="1194.21 j remarks"/>
            <w:tag w:val="1194.21 j remarks"/>
            <w:id w:val="858702107"/>
            <w:lock w:val="sdtLocked"/>
            <w:placeholder>
              <w:docPart w:val="B47C8DAE337448E3A1BCDB3076D311D9"/>
            </w:placeholder>
          </w:sdtPr>
          <w:sdtEndPr/>
          <w:sdtContent>
            <w:tc>
              <w:tcPr>
                <w:tcW w:w="3192" w:type="dxa"/>
              </w:tcPr>
              <w:p w14:paraId="37E75139" w14:textId="77777777" w:rsidR="00913233" w:rsidRDefault="00F43E86" w:rsidP="00F43E86">
                <w:r>
                  <w:t>MSN Explorer</w:t>
                </w:r>
                <w:r w:rsidR="007535DA">
                  <w:t xml:space="preserve"> 10</w:t>
                </w:r>
                <w:r>
                  <w:t xml:space="preserve"> provides the same </w:t>
                </w:r>
                <w:r w:rsidR="007535DA">
                  <w:t xml:space="preserve"> through its settings</w:t>
                </w:r>
              </w:p>
            </w:tc>
          </w:sdtContent>
        </w:sdt>
      </w:tr>
      <w:tr w:rsidR="00913233" w14:paraId="1CE12682" w14:textId="77777777" w:rsidTr="00E5117B">
        <w:trPr>
          <w:cantSplit/>
        </w:trPr>
        <w:tc>
          <w:tcPr>
            <w:tcW w:w="3192" w:type="dxa"/>
          </w:tcPr>
          <w:p w14:paraId="3550C5E4"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sdt>
          <w:sdtPr>
            <w:alias w:val="1194.21 k Supporting Feature"/>
            <w:tag w:val="1194.21 k Supporting Feature"/>
            <w:id w:val="-898134613"/>
            <w:lock w:val="sdtLocked"/>
            <w:placeholder>
              <w:docPart w:val="2F32641BAD6D4B218438100E1BA44CE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6C48F4C" w14:textId="77777777" w:rsidR="00913233" w:rsidRDefault="00F43E86" w:rsidP="00422696">
                <w:r>
                  <w:t>Supported</w:t>
                </w:r>
              </w:p>
            </w:tc>
          </w:sdtContent>
        </w:sdt>
        <w:sdt>
          <w:sdtPr>
            <w:alias w:val="1194.21 k remarks"/>
            <w:tag w:val="1194.21 k remarks"/>
            <w:id w:val="881068222"/>
            <w:lock w:val="sdtLocked"/>
            <w:placeholder>
              <w:docPart w:val="F8FDF6BF4BD346F1849AC111C8EABF1D"/>
            </w:placeholder>
          </w:sdtPr>
          <w:sdtEndPr/>
          <w:sdtContent>
            <w:tc>
              <w:tcPr>
                <w:tcW w:w="3192" w:type="dxa"/>
              </w:tcPr>
              <w:p w14:paraId="6DBA3DC8" w14:textId="77777777" w:rsidR="00913233" w:rsidRDefault="007535DA" w:rsidP="007A1FE4">
                <w:r>
                  <w:t>MSN  Explorer 10 does not use flashing or blinking te</w:t>
                </w:r>
                <w:r w:rsidR="007A1FE4">
                  <w:t>x</w:t>
                </w:r>
                <w:r>
                  <w:t>t</w:t>
                </w:r>
              </w:p>
            </w:tc>
          </w:sdtContent>
        </w:sdt>
      </w:tr>
      <w:tr w:rsidR="00913233" w14:paraId="3080F077" w14:textId="77777777" w:rsidTr="00E5117B">
        <w:trPr>
          <w:cantSplit/>
        </w:trPr>
        <w:tc>
          <w:tcPr>
            <w:tcW w:w="3192" w:type="dxa"/>
          </w:tcPr>
          <w:p w14:paraId="048EFEA8" w14:textId="77777777" w:rsidR="00913233" w:rsidRPr="005B1E8A" w:rsidRDefault="00913233" w:rsidP="00422696">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sdt>
          <w:sdtPr>
            <w:alias w:val="1194.21 l Supporting Feature"/>
            <w:tag w:val="1194.21 l Supporting Feature"/>
            <w:id w:val="-610199374"/>
            <w:lock w:val="sdtLocked"/>
            <w:placeholder>
              <w:docPart w:val="509AE7FEE6C74816A3ECAC05442610C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CCC13B2" w14:textId="77777777" w:rsidR="00913233" w:rsidRDefault="00EA41A8" w:rsidP="00422696">
                <w:r>
                  <w:t>Supported</w:t>
                </w:r>
              </w:p>
            </w:tc>
          </w:sdtContent>
        </w:sdt>
        <w:sdt>
          <w:sdtPr>
            <w:alias w:val="1194.21 l remarks"/>
            <w:tag w:val="1194.21 l remarks"/>
            <w:id w:val="-1261285371"/>
            <w:lock w:val="sdtLocked"/>
            <w:placeholder>
              <w:docPart w:val="E761C179E84C4FC0969D05E6AE4119DF"/>
            </w:placeholder>
          </w:sdtPr>
          <w:sdtEndPr/>
          <w:sdtContent>
            <w:tc>
              <w:tcPr>
                <w:tcW w:w="3192" w:type="dxa"/>
              </w:tcPr>
              <w:p w14:paraId="3C1C9B5C" w14:textId="77777777" w:rsidR="00913233" w:rsidRPr="00EA41A8" w:rsidRDefault="00EA41A8" w:rsidP="00EA41A8">
                <w:pPr>
                  <w:rPr>
                    <w:rFonts w:ascii="Arial" w:hAnsi="Arial" w:cs="Arial"/>
                    <w:sz w:val="20"/>
                    <w:szCs w:val="20"/>
                  </w:rPr>
                </w:pPr>
                <w:r>
                  <w:t>MSN Explorer 10</w:t>
                </w:r>
                <w:r w:rsidRPr="000E0CF6">
                  <w:rPr>
                    <w:rFonts w:ascii="Arial" w:hAnsi="Arial" w:cs="Arial"/>
                    <w:sz w:val="20"/>
                    <w:szCs w:val="20"/>
                  </w:rPr>
                  <w:t xml:space="preserve"> allows access via assistive technology to information, field elements and functionality required for completion and submission of the form.</w:t>
                </w:r>
              </w:p>
            </w:tc>
          </w:sdtContent>
        </w:sdt>
      </w:tr>
    </w:tbl>
    <w:p w14:paraId="5D95C91D" w14:textId="77777777" w:rsidR="00E5117B" w:rsidRDefault="00E5117B" w:rsidP="00E5117B"/>
    <w:p w14:paraId="56514D1A" w14:textId="77777777" w:rsidR="00246936" w:rsidRDefault="00246936">
      <w:pPr>
        <w:rPr>
          <w:rFonts w:asciiTheme="majorHAnsi" w:eastAsiaTheme="majorEastAsia" w:hAnsiTheme="majorHAnsi" w:cstheme="majorBidi"/>
          <w:b/>
          <w:bCs/>
          <w:color w:val="4F81BD" w:themeColor="accent1"/>
          <w:sz w:val="26"/>
          <w:szCs w:val="26"/>
        </w:rPr>
      </w:pPr>
      <w:r>
        <w:lastRenderedPageBreak/>
        <w:br w:type="page"/>
      </w:r>
    </w:p>
    <w:p w14:paraId="0807CA0C" w14:textId="77777777" w:rsidR="00E5117B" w:rsidRDefault="00E5117B" w:rsidP="00E5117B">
      <w:pPr>
        <w:pStyle w:val="Heading2"/>
        <w:jc w:val="center"/>
      </w:pPr>
      <w:r>
        <w:lastRenderedPageBreak/>
        <w:t xml:space="preserve">Section 1194.22 </w:t>
      </w:r>
      <w:r w:rsidRPr="00E5117B">
        <w:t>Web-based Internet information and applications – Detail</w:t>
      </w:r>
    </w:p>
    <w:p w14:paraId="2DDEDB8B" w14:textId="77777777" w:rsidR="00E5117B" w:rsidRDefault="00E5117B" w:rsidP="00E5117B">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Caption w:val="1194.22"/>
      </w:tblPr>
      <w:tblGrid>
        <w:gridCol w:w="3192"/>
        <w:gridCol w:w="3192"/>
        <w:gridCol w:w="3192"/>
      </w:tblGrid>
      <w:tr w:rsidR="00E5117B" w:rsidRPr="003D3603" w14:paraId="49211D6A" w14:textId="77777777" w:rsidTr="00422696">
        <w:trPr>
          <w:cantSplit/>
          <w:tblHeader/>
        </w:trPr>
        <w:tc>
          <w:tcPr>
            <w:tcW w:w="3192" w:type="dxa"/>
          </w:tcPr>
          <w:p w14:paraId="59992B47" w14:textId="77777777" w:rsidR="00E5117B" w:rsidRPr="0011566F" w:rsidRDefault="00E5117B" w:rsidP="00422696">
            <w:r w:rsidRPr="0011566F">
              <w:t>Criteria</w:t>
            </w:r>
          </w:p>
        </w:tc>
        <w:tc>
          <w:tcPr>
            <w:tcW w:w="3192" w:type="dxa"/>
          </w:tcPr>
          <w:p w14:paraId="641E1D14" w14:textId="4BA69BFE" w:rsidR="00E5117B" w:rsidRPr="0011566F" w:rsidRDefault="00E5117B" w:rsidP="00422696">
            <w:r w:rsidRPr="0011566F">
              <w:t>Supporting Feature</w:t>
            </w:r>
          </w:p>
        </w:tc>
        <w:tc>
          <w:tcPr>
            <w:tcW w:w="3192" w:type="dxa"/>
          </w:tcPr>
          <w:p w14:paraId="724E83BF" w14:textId="51BB2E8C" w:rsidR="00E5117B" w:rsidRPr="0011566F" w:rsidRDefault="00E5117B" w:rsidP="00422696">
            <w:r w:rsidRPr="0011566F">
              <w:t>Remarks and Explanations</w:t>
            </w:r>
          </w:p>
        </w:tc>
      </w:tr>
      <w:tr w:rsidR="00E5117B" w14:paraId="47FA4532" w14:textId="77777777" w:rsidTr="00422696">
        <w:trPr>
          <w:cantSplit/>
        </w:trPr>
        <w:tc>
          <w:tcPr>
            <w:tcW w:w="3192" w:type="dxa"/>
            <w:vAlign w:val="center"/>
          </w:tcPr>
          <w:p w14:paraId="16723C0F"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(a) A text equivalent for every non-text element shall be provided (e.g., via "alt", "longdesc", or in element content).</w:t>
            </w:r>
          </w:p>
        </w:tc>
        <w:sdt>
          <w:sdtPr>
            <w:alias w:val="1194.22 a Supporting Feature"/>
            <w:tag w:val="1194.22 a Supporting Feature"/>
            <w:id w:val="-788817982"/>
            <w:lock w:val="sdtLocked"/>
            <w:placeholder>
              <w:docPart w:val="A964E202383B4381B5AA1CA30D6CC9E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776C90B" w14:textId="77777777" w:rsidR="00E5117B" w:rsidRDefault="0059272D" w:rsidP="00422696">
                <w:r>
                  <w:t>Not Applicable</w:t>
                </w:r>
              </w:p>
            </w:tc>
          </w:sdtContent>
        </w:sdt>
        <w:sdt>
          <w:sdtPr>
            <w:alias w:val="1194.22 a remarks"/>
            <w:tag w:val="1194.22 a remarks"/>
            <w:id w:val="1337351439"/>
            <w:lock w:val="sdtLocked"/>
            <w:placeholder>
              <w:docPart w:val="77761F4543664295A57BB9EC60055A4F"/>
            </w:placeholder>
            <w:showingPlcHdr/>
          </w:sdtPr>
          <w:sdtEndPr/>
          <w:sdtContent>
            <w:tc>
              <w:tcPr>
                <w:tcW w:w="3192" w:type="dxa"/>
              </w:tcPr>
              <w:p w14:paraId="630B6A4F" w14:textId="77777777" w:rsidR="00E5117B" w:rsidRDefault="0059272D" w:rsidP="0059272D">
                <w:r w:rsidRPr="00A74E5A">
                  <w:rPr>
                    <w:rStyle w:val="PlaceholderText"/>
                  </w:rPr>
                  <w:t>Click here to enter text.</w:t>
                </w:r>
              </w:p>
            </w:tc>
          </w:sdtContent>
        </w:sdt>
      </w:tr>
      <w:tr w:rsidR="00E5117B" w14:paraId="069E923F" w14:textId="77777777" w:rsidTr="00422696">
        <w:trPr>
          <w:cantSplit/>
        </w:trPr>
        <w:tc>
          <w:tcPr>
            <w:tcW w:w="3192" w:type="dxa"/>
            <w:vAlign w:val="center"/>
          </w:tcPr>
          <w:p w14:paraId="673D699A"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(b) Equivalent alternatives for any multimedia presentation shall be synchronized with the presentation.</w:t>
            </w:r>
          </w:p>
        </w:tc>
        <w:sdt>
          <w:sdtPr>
            <w:alias w:val="1194.22 b Supporting Feature"/>
            <w:tag w:val="1194.22 a Supporting Feature"/>
            <w:id w:val="-2052754122"/>
            <w:lock w:val="sdtLocked"/>
            <w:placeholder>
              <w:docPart w:val="002CE3FFD01047B79FC0E87BFCD9D85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A091C00" w14:textId="77777777" w:rsidR="00E5117B" w:rsidRDefault="001A0839" w:rsidP="00422696">
                <w:r>
                  <w:t>Not Applicable</w:t>
                </w:r>
              </w:p>
            </w:tc>
          </w:sdtContent>
        </w:sdt>
        <w:sdt>
          <w:sdtPr>
            <w:alias w:val="1194.22 b remarks"/>
            <w:tag w:val="1194.22 b remarks"/>
            <w:id w:val="-200713879"/>
            <w:lock w:val="sdtLocked"/>
            <w:placeholder>
              <w:docPart w:val="6B4956800B66457698A466966585A8E7"/>
            </w:placeholder>
            <w:showingPlcHdr/>
          </w:sdtPr>
          <w:sdtEndPr/>
          <w:sdtContent>
            <w:tc>
              <w:tcPr>
                <w:tcW w:w="3192" w:type="dxa"/>
              </w:tcPr>
              <w:p w14:paraId="0A840ACA" w14:textId="77777777" w:rsidR="00E5117B" w:rsidRDefault="0059272D" w:rsidP="0059272D">
                <w:r w:rsidRPr="00A74E5A">
                  <w:rPr>
                    <w:rStyle w:val="PlaceholderText"/>
                  </w:rPr>
                  <w:t>Click here to enter text.</w:t>
                </w:r>
              </w:p>
            </w:tc>
          </w:sdtContent>
        </w:sdt>
      </w:tr>
      <w:tr w:rsidR="00E5117B" w14:paraId="475E80F3" w14:textId="77777777" w:rsidTr="00422696">
        <w:trPr>
          <w:cantSplit/>
        </w:trPr>
        <w:tc>
          <w:tcPr>
            <w:tcW w:w="3192" w:type="dxa"/>
            <w:vAlign w:val="center"/>
          </w:tcPr>
          <w:p w14:paraId="0C5D2A78"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(c) Web pages shall be designed so that all information conveyed with color is also available without color, for example from context or markup.</w:t>
            </w:r>
          </w:p>
        </w:tc>
        <w:sdt>
          <w:sdtPr>
            <w:alias w:val="1194.22 c Supporting Feature"/>
            <w:tag w:val="1194.22 c Supporting Feature"/>
            <w:id w:val="-1963875813"/>
            <w:lock w:val="sdtLocked"/>
            <w:placeholder>
              <w:docPart w:val="7B6DD41C55144CF19A8400436168F4F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D32FE2E" w14:textId="77777777" w:rsidR="00E5117B" w:rsidRDefault="007A1FE4" w:rsidP="00422696">
                <w:r>
                  <w:t>Not Applicable</w:t>
                </w:r>
              </w:p>
            </w:tc>
          </w:sdtContent>
        </w:sdt>
        <w:sdt>
          <w:sdtPr>
            <w:alias w:val="1194.22 c remarks"/>
            <w:tag w:val="1194.22 c remarks"/>
            <w:id w:val="1108941947"/>
            <w:lock w:val="sdtLocked"/>
            <w:placeholder>
              <w:docPart w:val="62F3A8ACF4C2455B98E1169FF8713835"/>
            </w:placeholder>
            <w:showingPlcHdr/>
          </w:sdtPr>
          <w:sdtEndPr/>
          <w:sdtContent>
            <w:tc>
              <w:tcPr>
                <w:tcW w:w="3192" w:type="dxa"/>
              </w:tcPr>
              <w:p w14:paraId="584E1A94" w14:textId="77777777" w:rsidR="00E5117B" w:rsidRDefault="0059272D" w:rsidP="0059272D">
                <w:r w:rsidRPr="00A74E5A">
                  <w:rPr>
                    <w:rStyle w:val="PlaceholderText"/>
                  </w:rPr>
                  <w:t>Click here to enter text.</w:t>
                </w:r>
              </w:p>
            </w:tc>
          </w:sdtContent>
        </w:sdt>
      </w:tr>
      <w:tr w:rsidR="00E5117B" w14:paraId="79D56566" w14:textId="77777777" w:rsidTr="00422696">
        <w:trPr>
          <w:cantSplit/>
        </w:trPr>
        <w:tc>
          <w:tcPr>
            <w:tcW w:w="3192" w:type="dxa"/>
            <w:vAlign w:val="center"/>
          </w:tcPr>
          <w:p w14:paraId="0F85B44F"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(d) Documents shall be organized so they are readable without requiring an associated style sheet.</w:t>
            </w:r>
          </w:p>
        </w:tc>
        <w:sdt>
          <w:sdtPr>
            <w:alias w:val="1194.22 d Supporting Feature"/>
            <w:tag w:val="1194.22 d Supporting Feature"/>
            <w:id w:val="-1097006334"/>
            <w:lock w:val="sdtLocked"/>
            <w:placeholder>
              <w:docPart w:val="7AA94F01081F4D398BE403A1C1BBAB37"/>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762FFDC" w14:textId="77777777" w:rsidR="00E5117B" w:rsidRDefault="0059272D" w:rsidP="00422696">
                <w:r>
                  <w:t>Not Applicable</w:t>
                </w:r>
              </w:p>
            </w:tc>
          </w:sdtContent>
        </w:sdt>
        <w:sdt>
          <w:sdtPr>
            <w:alias w:val="1194.22 d remarks"/>
            <w:tag w:val="1194.22 d remarks"/>
            <w:id w:val="-1674798211"/>
            <w:lock w:val="sdtLocked"/>
            <w:placeholder>
              <w:docPart w:val="086B912B695B4B38A819B45CD62099F0"/>
            </w:placeholder>
            <w:showingPlcHdr/>
          </w:sdtPr>
          <w:sdtEndPr/>
          <w:sdtContent>
            <w:tc>
              <w:tcPr>
                <w:tcW w:w="3192" w:type="dxa"/>
              </w:tcPr>
              <w:p w14:paraId="4BFE6780" w14:textId="77777777" w:rsidR="00E5117B" w:rsidRDefault="00E5117B" w:rsidP="00422696">
                <w:r w:rsidRPr="00A74E5A">
                  <w:rPr>
                    <w:rStyle w:val="PlaceholderText"/>
                  </w:rPr>
                  <w:t>Click here to enter text.</w:t>
                </w:r>
              </w:p>
            </w:tc>
          </w:sdtContent>
        </w:sdt>
      </w:tr>
      <w:tr w:rsidR="00E5117B" w14:paraId="6682FF17" w14:textId="77777777" w:rsidTr="00422696">
        <w:trPr>
          <w:cantSplit/>
        </w:trPr>
        <w:tc>
          <w:tcPr>
            <w:tcW w:w="3192" w:type="dxa"/>
            <w:vAlign w:val="center"/>
          </w:tcPr>
          <w:p w14:paraId="0A9FFA56"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(e) Redundant text links shall be provided for each active region of a server-side image map.</w:t>
            </w:r>
          </w:p>
        </w:tc>
        <w:sdt>
          <w:sdtPr>
            <w:alias w:val="1194.22 e Supporting Feature"/>
            <w:tag w:val="1194.22 e Supporting Feature"/>
            <w:id w:val="-841856443"/>
            <w:lock w:val="sdtLocked"/>
            <w:placeholder>
              <w:docPart w:val="8401AEB63AAF459EB63D043BB7C51679"/>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6536785" w14:textId="77777777" w:rsidR="00E5117B" w:rsidRDefault="001A0839" w:rsidP="00422696">
                <w:r>
                  <w:t>Not Applicable</w:t>
                </w:r>
              </w:p>
            </w:tc>
          </w:sdtContent>
        </w:sdt>
        <w:sdt>
          <w:sdtPr>
            <w:alias w:val="1194.22 e remarks"/>
            <w:tag w:val="1194.22 e remarks"/>
            <w:id w:val="-1773847245"/>
            <w:lock w:val="sdtLocked"/>
            <w:placeholder>
              <w:docPart w:val="22E925296AFD48F4BAFBFB01C7D2AA32"/>
            </w:placeholder>
            <w:showingPlcHdr/>
          </w:sdtPr>
          <w:sdtEndPr/>
          <w:sdtContent>
            <w:tc>
              <w:tcPr>
                <w:tcW w:w="3192" w:type="dxa"/>
              </w:tcPr>
              <w:p w14:paraId="38B72E96" w14:textId="77777777" w:rsidR="00E5117B" w:rsidRDefault="001A0839" w:rsidP="001A0839">
                <w:r w:rsidRPr="00A74E5A">
                  <w:rPr>
                    <w:rStyle w:val="PlaceholderText"/>
                  </w:rPr>
                  <w:t>Click here to enter text.</w:t>
                </w:r>
              </w:p>
            </w:tc>
          </w:sdtContent>
        </w:sdt>
      </w:tr>
      <w:tr w:rsidR="00E5117B" w14:paraId="1559BFBF" w14:textId="77777777" w:rsidTr="00422696">
        <w:trPr>
          <w:cantSplit/>
        </w:trPr>
        <w:tc>
          <w:tcPr>
            <w:tcW w:w="3192" w:type="dxa"/>
            <w:vAlign w:val="center"/>
          </w:tcPr>
          <w:p w14:paraId="4A8103F3"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(f) Client-side image maps shall be provided instead of server-side image maps except where the regions cannot be defined with an available geometric shape.</w:t>
            </w:r>
          </w:p>
        </w:tc>
        <w:sdt>
          <w:sdtPr>
            <w:alias w:val="1194.22 f Supporting Feature"/>
            <w:tag w:val="1194.22 f Supporting Feature"/>
            <w:id w:val="1337184472"/>
            <w:placeholder>
              <w:docPart w:val="908F4F65B067418292CAE308C302B4A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2815F03" w14:textId="77777777" w:rsidR="00E5117B" w:rsidRDefault="001A0839" w:rsidP="00422696">
                <w:r>
                  <w:t>Not Applicable</w:t>
                </w:r>
              </w:p>
            </w:tc>
          </w:sdtContent>
        </w:sdt>
        <w:sdt>
          <w:sdtPr>
            <w:alias w:val="1194.22 f remarks"/>
            <w:tag w:val="1194.22 f remarks"/>
            <w:id w:val="1388841413"/>
            <w:lock w:val="sdtLocked"/>
            <w:placeholder>
              <w:docPart w:val="F995D4CF140141ACAB0F2AFEF03794AA"/>
            </w:placeholder>
            <w:showingPlcHdr/>
          </w:sdtPr>
          <w:sdtEndPr/>
          <w:sdtContent>
            <w:tc>
              <w:tcPr>
                <w:tcW w:w="3192" w:type="dxa"/>
              </w:tcPr>
              <w:p w14:paraId="4826D8D8" w14:textId="77777777" w:rsidR="00E5117B" w:rsidRDefault="00E5117B" w:rsidP="00422696">
                <w:r w:rsidRPr="00A74E5A">
                  <w:rPr>
                    <w:rStyle w:val="PlaceholderText"/>
                  </w:rPr>
                  <w:t>Click here to enter text.</w:t>
                </w:r>
              </w:p>
            </w:tc>
          </w:sdtContent>
        </w:sdt>
      </w:tr>
      <w:tr w:rsidR="00E5117B" w14:paraId="134A5636" w14:textId="77777777" w:rsidTr="00422696">
        <w:trPr>
          <w:cantSplit/>
        </w:trPr>
        <w:tc>
          <w:tcPr>
            <w:tcW w:w="3192" w:type="dxa"/>
            <w:vAlign w:val="center"/>
          </w:tcPr>
          <w:p w14:paraId="2F1DBDBB"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(g) Row and column headers shall be identified for data tables.</w:t>
            </w:r>
          </w:p>
        </w:tc>
        <w:sdt>
          <w:sdtPr>
            <w:alias w:val="1194.22 g Supporting Feature"/>
            <w:tag w:val="1194.22 g Supporting Feature"/>
            <w:id w:val="-1768918283"/>
            <w:lock w:val="sdtLocked"/>
            <w:placeholder>
              <w:docPart w:val="FF361F06061747E4BA14D84D20BC653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3048361" w14:textId="77777777" w:rsidR="00E5117B" w:rsidRDefault="001A0839" w:rsidP="00422696">
                <w:r>
                  <w:t>Not Applicable</w:t>
                </w:r>
              </w:p>
            </w:tc>
          </w:sdtContent>
        </w:sdt>
        <w:sdt>
          <w:sdtPr>
            <w:alias w:val="1194.22 g remarks"/>
            <w:tag w:val="1194.22 g remarks"/>
            <w:id w:val="2116327181"/>
            <w:lock w:val="sdtLocked"/>
            <w:placeholder>
              <w:docPart w:val="CDBD8684357B4BDF83DEF81B76F59EF6"/>
            </w:placeholder>
            <w:showingPlcHdr/>
          </w:sdtPr>
          <w:sdtEndPr/>
          <w:sdtContent>
            <w:tc>
              <w:tcPr>
                <w:tcW w:w="3192" w:type="dxa"/>
              </w:tcPr>
              <w:p w14:paraId="7F30EEE9" w14:textId="77777777" w:rsidR="00E5117B" w:rsidRDefault="00E5117B" w:rsidP="00422696">
                <w:r w:rsidRPr="00A74E5A">
                  <w:rPr>
                    <w:rStyle w:val="PlaceholderText"/>
                  </w:rPr>
                  <w:t>Click here to enter text.</w:t>
                </w:r>
              </w:p>
            </w:tc>
          </w:sdtContent>
        </w:sdt>
      </w:tr>
      <w:tr w:rsidR="00E5117B" w14:paraId="02B988AB" w14:textId="77777777" w:rsidTr="00422696">
        <w:trPr>
          <w:cantSplit/>
        </w:trPr>
        <w:tc>
          <w:tcPr>
            <w:tcW w:w="3192" w:type="dxa"/>
            <w:vAlign w:val="center"/>
          </w:tcPr>
          <w:p w14:paraId="25DA08F2"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(h) Markup shall be used to associate data cells and header cells for data tables that have two or more logical levels of row or column headers.</w:t>
            </w:r>
          </w:p>
        </w:tc>
        <w:sdt>
          <w:sdtPr>
            <w:alias w:val="1194.22 h Supporting Feature"/>
            <w:tag w:val="1194.22 h Supporting Feature"/>
            <w:id w:val="-1311934389"/>
            <w:lock w:val="sdtLocked"/>
            <w:placeholder>
              <w:docPart w:val="EA2ED8301E724C1391317777B8365B5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895EFA6" w14:textId="77777777" w:rsidR="00E5117B" w:rsidRDefault="001A0839" w:rsidP="00422696">
                <w:r>
                  <w:t>Not Applicable</w:t>
                </w:r>
              </w:p>
            </w:tc>
          </w:sdtContent>
        </w:sdt>
        <w:sdt>
          <w:sdtPr>
            <w:alias w:val="1194.22 h remarks"/>
            <w:tag w:val="1194.22 h remarks"/>
            <w:id w:val="575328285"/>
            <w:lock w:val="sdtLocked"/>
            <w:placeholder>
              <w:docPart w:val="2BB4342A84424880B6B85B11174C1427"/>
            </w:placeholder>
            <w:showingPlcHdr/>
          </w:sdtPr>
          <w:sdtEndPr/>
          <w:sdtContent>
            <w:tc>
              <w:tcPr>
                <w:tcW w:w="3192" w:type="dxa"/>
              </w:tcPr>
              <w:p w14:paraId="6B1794EF" w14:textId="77777777" w:rsidR="00E5117B" w:rsidRDefault="00E5117B" w:rsidP="00422696">
                <w:r w:rsidRPr="00A74E5A">
                  <w:rPr>
                    <w:rStyle w:val="PlaceholderText"/>
                  </w:rPr>
                  <w:t>Click here to enter text.</w:t>
                </w:r>
              </w:p>
            </w:tc>
          </w:sdtContent>
        </w:sdt>
      </w:tr>
      <w:tr w:rsidR="00E5117B" w14:paraId="0EF472D4" w14:textId="77777777" w:rsidTr="00422696">
        <w:trPr>
          <w:cantSplit/>
        </w:trPr>
        <w:tc>
          <w:tcPr>
            <w:tcW w:w="3192" w:type="dxa"/>
            <w:vAlign w:val="center"/>
          </w:tcPr>
          <w:p w14:paraId="22BCB48E"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(i) Frames shall be titled with text that facilitates frame identification and navigation</w:t>
            </w:r>
          </w:p>
        </w:tc>
        <w:sdt>
          <w:sdtPr>
            <w:alias w:val="1194.22 i Supporting Feature"/>
            <w:tag w:val="1194.22 i Supporting Feature"/>
            <w:id w:val="535086301"/>
            <w:lock w:val="sdtLocked"/>
            <w:placeholder>
              <w:docPart w:val="8D638D2F46F74F34A196825BB7932467"/>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C677A6A" w14:textId="77777777" w:rsidR="00E5117B" w:rsidRDefault="001A0839" w:rsidP="00422696">
                <w:r>
                  <w:t>Not Applicable</w:t>
                </w:r>
              </w:p>
            </w:tc>
          </w:sdtContent>
        </w:sdt>
        <w:sdt>
          <w:sdtPr>
            <w:alias w:val="1194.22 i remarks"/>
            <w:tag w:val="1194.22 i remarks"/>
            <w:id w:val="-1378075234"/>
            <w:lock w:val="sdtLocked"/>
            <w:placeholder>
              <w:docPart w:val="83E07DAAB57944F287F44B96F57B4745"/>
            </w:placeholder>
            <w:showingPlcHdr/>
          </w:sdtPr>
          <w:sdtEndPr/>
          <w:sdtContent>
            <w:tc>
              <w:tcPr>
                <w:tcW w:w="3192" w:type="dxa"/>
              </w:tcPr>
              <w:p w14:paraId="68D00248" w14:textId="77777777" w:rsidR="00E5117B" w:rsidRDefault="001A0839" w:rsidP="001A0839">
                <w:r w:rsidRPr="00A74E5A">
                  <w:rPr>
                    <w:rStyle w:val="PlaceholderText"/>
                  </w:rPr>
                  <w:t>Click here to enter text.</w:t>
                </w:r>
              </w:p>
            </w:tc>
          </w:sdtContent>
        </w:sdt>
      </w:tr>
      <w:tr w:rsidR="00E5117B" w14:paraId="01B08577" w14:textId="77777777" w:rsidTr="00422696">
        <w:trPr>
          <w:cantSplit/>
        </w:trPr>
        <w:tc>
          <w:tcPr>
            <w:tcW w:w="3192" w:type="dxa"/>
            <w:vAlign w:val="center"/>
          </w:tcPr>
          <w:p w14:paraId="52E5ED5B"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(j) Pages shall be designed to avoid causing the screen to flicker with a frequency greater than 2 Hz and lower than 55 Hz.</w:t>
            </w:r>
          </w:p>
        </w:tc>
        <w:sdt>
          <w:sdtPr>
            <w:alias w:val="1194.22 j Supporting Feature"/>
            <w:tag w:val="1194.22 j Supporting Feature"/>
            <w:id w:val="-1063333346"/>
            <w:lock w:val="sdtLocked"/>
            <w:placeholder>
              <w:docPart w:val="DDF02C28792F46BF8B1442A2B327115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9CF9AB1" w14:textId="77777777" w:rsidR="00E5117B" w:rsidRDefault="0059272D" w:rsidP="00422696">
                <w:r>
                  <w:t>Not Applicable</w:t>
                </w:r>
              </w:p>
            </w:tc>
          </w:sdtContent>
        </w:sdt>
        <w:sdt>
          <w:sdtPr>
            <w:alias w:val="1194.22 j remarks"/>
            <w:tag w:val="1194.22 j remarks"/>
            <w:id w:val="583570870"/>
            <w:lock w:val="sdtLocked"/>
            <w:placeholder>
              <w:docPart w:val="9A8198AD0E96491E860FD7D6C8DE4DF2"/>
            </w:placeholder>
            <w:showingPlcHdr/>
          </w:sdtPr>
          <w:sdtEndPr/>
          <w:sdtContent>
            <w:tc>
              <w:tcPr>
                <w:tcW w:w="3192" w:type="dxa"/>
              </w:tcPr>
              <w:p w14:paraId="0C6E61F4" w14:textId="77777777" w:rsidR="00E5117B" w:rsidRDefault="00E5117B" w:rsidP="00422696">
                <w:r w:rsidRPr="00A74E5A">
                  <w:rPr>
                    <w:rStyle w:val="PlaceholderText"/>
                  </w:rPr>
                  <w:t>Click here to enter text.</w:t>
                </w:r>
              </w:p>
            </w:tc>
          </w:sdtContent>
        </w:sdt>
      </w:tr>
      <w:tr w:rsidR="00E5117B" w14:paraId="0C040DE4" w14:textId="77777777" w:rsidTr="00422696">
        <w:trPr>
          <w:cantSplit/>
        </w:trPr>
        <w:tc>
          <w:tcPr>
            <w:tcW w:w="3192" w:type="dxa"/>
            <w:vAlign w:val="center"/>
          </w:tcPr>
          <w:p w14:paraId="6BFCE611"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sdt>
          <w:sdtPr>
            <w:alias w:val="1194.22 k Supporting Feature"/>
            <w:tag w:val="1194.22 k Supporting Feature"/>
            <w:id w:val="-306166334"/>
            <w:lock w:val="sdtLocked"/>
            <w:placeholder>
              <w:docPart w:val="A3FA94E06B484F37BC28B6BBDB0E102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0131116" w14:textId="77777777" w:rsidR="00E5117B" w:rsidRDefault="0059272D" w:rsidP="00422696">
                <w:r>
                  <w:t>Not Applicable</w:t>
                </w:r>
              </w:p>
            </w:tc>
          </w:sdtContent>
        </w:sdt>
        <w:sdt>
          <w:sdtPr>
            <w:alias w:val="1194.22 k remarks"/>
            <w:tag w:val="1194.22 k remarks"/>
            <w:id w:val="1899169619"/>
            <w:lock w:val="sdtLocked"/>
            <w:placeholder>
              <w:docPart w:val="81C52233DF934F18A67D78B68EB110B1"/>
            </w:placeholder>
            <w:showingPlcHdr/>
          </w:sdtPr>
          <w:sdtEndPr/>
          <w:sdtContent>
            <w:tc>
              <w:tcPr>
                <w:tcW w:w="3192" w:type="dxa"/>
              </w:tcPr>
              <w:p w14:paraId="568373F3" w14:textId="77777777" w:rsidR="00E5117B" w:rsidRDefault="00E5117B" w:rsidP="00422696">
                <w:r w:rsidRPr="00A74E5A">
                  <w:rPr>
                    <w:rStyle w:val="PlaceholderText"/>
                  </w:rPr>
                  <w:t>Click here to enter text.</w:t>
                </w:r>
              </w:p>
            </w:tc>
          </w:sdtContent>
        </w:sdt>
      </w:tr>
      <w:tr w:rsidR="00E5117B" w14:paraId="481994D8" w14:textId="77777777" w:rsidTr="00422696">
        <w:trPr>
          <w:cantSplit/>
        </w:trPr>
        <w:tc>
          <w:tcPr>
            <w:tcW w:w="3192" w:type="dxa"/>
            <w:vAlign w:val="center"/>
          </w:tcPr>
          <w:p w14:paraId="1295AACA"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sdt>
          <w:sdtPr>
            <w:alias w:val="1194.22 l Supporting Feature"/>
            <w:tag w:val="1194.22 l Supporting Feature"/>
            <w:id w:val="-2065549418"/>
            <w:lock w:val="sdtLocked"/>
            <w:placeholder>
              <w:docPart w:val="AC79E645BC624D58A5E1414894E0A14B"/>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2C5BB63" w14:textId="77777777" w:rsidR="00E5117B" w:rsidRDefault="0059272D" w:rsidP="00422696">
                <w:r>
                  <w:t>Not Applicable</w:t>
                </w:r>
              </w:p>
            </w:tc>
          </w:sdtContent>
        </w:sdt>
        <w:sdt>
          <w:sdtPr>
            <w:alias w:val="1194.22 l remarks"/>
            <w:tag w:val="1194.22 l remarks"/>
            <w:id w:val="-786035451"/>
            <w:lock w:val="sdtLocked"/>
            <w:placeholder>
              <w:docPart w:val="F0A22617E3C145059972939994556B5B"/>
            </w:placeholder>
            <w:showingPlcHdr/>
          </w:sdtPr>
          <w:sdtEndPr/>
          <w:sdtContent>
            <w:tc>
              <w:tcPr>
                <w:tcW w:w="3192" w:type="dxa"/>
              </w:tcPr>
              <w:p w14:paraId="46B27AB0" w14:textId="77777777" w:rsidR="00E5117B" w:rsidRDefault="00E5117B" w:rsidP="00422696">
                <w:r w:rsidRPr="00A74E5A">
                  <w:rPr>
                    <w:rStyle w:val="PlaceholderText"/>
                  </w:rPr>
                  <w:t>Click here to enter text.</w:t>
                </w:r>
              </w:p>
            </w:tc>
          </w:sdtContent>
        </w:sdt>
      </w:tr>
      <w:tr w:rsidR="00E5117B" w14:paraId="6AD248CF" w14:textId="77777777" w:rsidTr="00422696">
        <w:trPr>
          <w:cantSplit/>
        </w:trPr>
        <w:tc>
          <w:tcPr>
            <w:tcW w:w="3192" w:type="dxa"/>
            <w:vAlign w:val="center"/>
          </w:tcPr>
          <w:p w14:paraId="186FF352"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sdt>
          <w:sdtPr>
            <w:alias w:val="1194.22 m Supporting Feature"/>
            <w:tag w:val="1194.22 m Supporting Feature"/>
            <w:id w:val="653111142"/>
            <w:lock w:val="sdtLocked"/>
            <w:placeholder>
              <w:docPart w:val="58477B8BB74F4FFF8AC0680BE7EA3C35"/>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9D643E5" w14:textId="77777777" w:rsidR="00E5117B" w:rsidRDefault="001A0839" w:rsidP="00422696">
                <w:r>
                  <w:t>Not Applicable</w:t>
                </w:r>
              </w:p>
            </w:tc>
          </w:sdtContent>
        </w:sdt>
        <w:sdt>
          <w:sdtPr>
            <w:alias w:val="1194.22 m remarks"/>
            <w:tag w:val="1194.22 m remarks"/>
            <w:id w:val="812290624"/>
            <w:lock w:val="sdtLocked"/>
            <w:placeholder>
              <w:docPart w:val="643E92EA210A4F2DA6F287334D3A277C"/>
            </w:placeholder>
            <w:showingPlcHdr/>
          </w:sdtPr>
          <w:sdtEndPr/>
          <w:sdtContent>
            <w:tc>
              <w:tcPr>
                <w:tcW w:w="3192" w:type="dxa"/>
              </w:tcPr>
              <w:p w14:paraId="4BF75705" w14:textId="77777777" w:rsidR="00E5117B" w:rsidRDefault="00E5117B" w:rsidP="00422696">
                <w:r w:rsidRPr="00A74E5A">
                  <w:rPr>
                    <w:rStyle w:val="PlaceholderText"/>
                  </w:rPr>
                  <w:t>Click here to enter text.</w:t>
                </w:r>
              </w:p>
            </w:tc>
          </w:sdtContent>
        </w:sdt>
      </w:tr>
      <w:tr w:rsidR="00E5117B" w14:paraId="77699C00" w14:textId="77777777" w:rsidTr="00422696">
        <w:trPr>
          <w:cantSplit/>
        </w:trPr>
        <w:tc>
          <w:tcPr>
            <w:tcW w:w="3192" w:type="dxa"/>
            <w:vAlign w:val="center"/>
          </w:tcPr>
          <w:p w14:paraId="20401FEB"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sdt>
          <w:sdtPr>
            <w:alias w:val="1194.22 n Supporting Feature"/>
            <w:tag w:val="1194.22 n Supporting Feature"/>
            <w:id w:val="1019588362"/>
            <w:lock w:val="sdtLocked"/>
            <w:placeholder>
              <w:docPart w:val="9BE47B43A0FB4A6495BBEBF2110341A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7153171" w14:textId="77777777" w:rsidR="00E5117B" w:rsidRDefault="0059272D" w:rsidP="00422696">
                <w:r>
                  <w:t>Not Applicable</w:t>
                </w:r>
              </w:p>
            </w:tc>
          </w:sdtContent>
        </w:sdt>
        <w:sdt>
          <w:sdtPr>
            <w:alias w:val="1194.22 n remarks"/>
            <w:tag w:val="1194.22 n remarks"/>
            <w:id w:val="1679232324"/>
            <w:lock w:val="sdtLocked"/>
            <w:placeholder>
              <w:docPart w:val="841B14416F4D455FBBC1A703391D6616"/>
            </w:placeholder>
            <w:showingPlcHdr/>
          </w:sdtPr>
          <w:sdtEndPr/>
          <w:sdtContent>
            <w:tc>
              <w:tcPr>
                <w:tcW w:w="3192" w:type="dxa"/>
              </w:tcPr>
              <w:p w14:paraId="6316A94B" w14:textId="77777777" w:rsidR="00E5117B" w:rsidRDefault="00EA41A8" w:rsidP="00EA41A8">
                <w:r w:rsidRPr="00A74E5A">
                  <w:rPr>
                    <w:rStyle w:val="PlaceholderText"/>
                  </w:rPr>
                  <w:t>Click here to enter text.</w:t>
                </w:r>
              </w:p>
            </w:tc>
          </w:sdtContent>
        </w:sdt>
      </w:tr>
      <w:tr w:rsidR="00E5117B" w14:paraId="33C5D9DA" w14:textId="77777777" w:rsidTr="00422696">
        <w:trPr>
          <w:cantSplit/>
        </w:trPr>
        <w:tc>
          <w:tcPr>
            <w:tcW w:w="3192" w:type="dxa"/>
            <w:vAlign w:val="center"/>
          </w:tcPr>
          <w:p w14:paraId="2992B293"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 xml:space="preserve">(o) A method shall be provided that permits users to skip repetitive navigation links. </w:t>
            </w:r>
          </w:p>
        </w:tc>
        <w:sdt>
          <w:sdtPr>
            <w:alias w:val="1194.22 o Supporting Feature"/>
            <w:tag w:val="1194.22 o Supporting Feature"/>
            <w:id w:val="258418861"/>
            <w:lock w:val="sdtLocked"/>
            <w:placeholder>
              <w:docPart w:val="D45D4F355102476E9846B73F489EB355"/>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BD96D91" w14:textId="77777777" w:rsidR="00E5117B" w:rsidRDefault="00CF6BBB" w:rsidP="00422696">
                <w:r>
                  <w:t>Not Applicable</w:t>
                </w:r>
              </w:p>
            </w:tc>
          </w:sdtContent>
        </w:sdt>
        <w:sdt>
          <w:sdtPr>
            <w:alias w:val="1194.22 o remarks"/>
            <w:tag w:val="1194.22 o remarks"/>
            <w:id w:val="-844085630"/>
            <w:lock w:val="sdtLocked"/>
            <w:placeholder>
              <w:docPart w:val="E933E1E000384B22B692871068936247"/>
            </w:placeholder>
            <w:showingPlcHdr/>
          </w:sdtPr>
          <w:sdtEndPr/>
          <w:sdtContent>
            <w:tc>
              <w:tcPr>
                <w:tcW w:w="3192" w:type="dxa"/>
              </w:tcPr>
              <w:p w14:paraId="5F4D4E68" w14:textId="77777777" w:rsidR="00E5117B" w:rsidRDefault="001A0839" w:rsidP="001A0839">
                <w:r w:rsidRPr="00A74E5A">
                  <w:rPr>
                    <w:rStyle w:val="PlaceholderText"/>
                  </w:rPr>
                  <w:t>Click here to enter text.</w:t>
                </w:r>
              </w:p>
            </w:tc>
          </w:sdtContent>
        </w:sdt>
      </w:tr>
      <w:tr w:rsidR="00E5117B" w14:paraId="6050C422" w14:textId="77777777" w:rsidTr="00422696">
        <w:trPr>
          <w:cantSplit/>
        </w:trPr>
        <w:tc>
          <w:tcPr>
            <w:tcW w:w="3192" w:type="dxa"/>
            <w:vAlign w:val="center"/>
          </w:tcPr>
          <w:p w14:paraId="48435384" w14:textId="77777777" w:rsidR="00E5117B" w:rsidRPr="00E5117B" w:rsidRDefault="00E5117B" w:rsidP="00E5117B">
            <w:pPr>
              <w:spacing w:before="60" w:after="60"/>
              <w:rPr>
                <w:rFonts w:ascii="Arial" w:hAnsi="Arial" w:cs="Arial"/>
                <w:sz w:val="20"/>
                <w:szCs w:val="20"/>
              </w:rPr>
            </w:pPr>
            <w:r w:rsidRPr="00E5117B">
              <w:rPr>
                <w:rFonts w:ascii="Arial" w:hAnsi="Arial" w:cs="Arial"/>
                <w:sz w:val="20"/>
                <w:szCs w:val="20"/>
              </w:rPr>
              <w:t xml:space="preserve">(p) When a timed response is required, the user shall be alerted and given sufficient time to indicate more time is required. </w:t>
            </w:r>
          </w:p>
        </w:tc>
        <w:sdt>
          <w:sdtPr>
            <w:alias w:val="1194.22 p Supporting Feature"/>
            <w:tag w:val="1194.22 p Supporting Feature"/>
            <w:id w:val="-1659769918"/>
            <w:lock w:val="sdtLocked"/>
            <w:placeholder>
              <w:docPart w:val="40AFC88AC033431785E6CBD57D5FD6C9"/>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9E7C831" w14:textId="77777777" w:rsidR="00E5117B" w:rsidRDefault="001A0839" w:rsidP="00422696">
                <w:r>
                  <w:t>Not Applicable</w:t>
                </w:r>
              </w:p>
            </w:tc>
          </w:sdtContent>
        </w:sdt>
        <w:sdt>
          <w:sdtPr>
            <w:alias w:val="1194.22 p remarks"/>
            <w:tag w:val="1194.22 p remarks"/>
            <w:id w:val="-252361637"/>
            <w:lock w:val="sdtLocked"/>
            <w:placeholder>
              <w:docPart w:val="C7C4C46D39444607801C2F3C2E3B58AE"/>
            </w:placeholder>
            <w:showingPlcHdr/>
          </w:sdtPr>
          <w:sdtEndPr/>
          <w:sdtContent>
            <w:tc>
              <w:tcPr>
                <w:tcW w:w="3192" w:type="dxa"/>
              </w:tcPr>
              <w:p w14:paraId="2BF7E674" w14:textId="77777777" w:rsidR="00E5117B" w:rsidRDefault="00EA41A8" w:rsidP="00EA41A8">
                <w:r w:rsidRPr="00A74E5A">
                  <w:rPr>
                    <w:rStyle w:val="PlaceholderText"/>
                  </w:rPr>
                  <w:t>Click here to enter text.</w:t>
                </w:r>
              </w:p>
            </w:tc>
          </w:sdtContent>
        </w:sdt>
      </w:tr>
    </w:tbl>
    <w:p w14:paraId="15813DF2" w14:textId="77777777" w:rsidR="00246936" w:rsidRDefault="00246936" w:rsidP="00CF1D02">
      <w:pPr>
        <w:pStyle w:val="Heading2"/>
        <w:jc w:val="center"/>
      </w:pPr>
    </w:p>
    <w:p w14:paraId="1A322E7B" w14:textId="77777777" w:rsidR="00246936" w:rsidRDefault="00246936">
      <w:pPr>
        <w:rPr>
          <w:rFonts w:asciiTheme="majorHAnsi" w:eastAsiaTheme="majorEastAsia" w:hAnsiTheme="majorHAnsi" w:cstheme="majorBidi"/>
          <w:b/>
          <w:bCs/>
          <w:color w:val="4F81BD" w:themeColor="accent1"/>
          <w:sz w:val="26"/>
          <w:szCs w:val="26"/>
        </w:rPr>
      </w:pPr>
      <w:r>
        <w:br w:type="page"/>
      </w:r>
    </w:p>
    <w:p w14:paraId="122DD5B1" w14:textId="77777777" w:rsidR="00CF1D02" w:rsidRDefault="006E600C" w:rsidP="00CF1D02">
      <w:pPr>
        <w:pStyle w:val="Heading2"/>
        <w:jc w:val="center"/>
      </w:pPr>
      <w:r w:rsidRPr="006E600C">
        <w:lastRenderedPageBreak/>
        <w:t xml:space="preserve">Section 1194.23 Telecommunications Products – Detail </w:t>
      </w:r>
    </w:p>
    <w:p w14:paraId="036B92D7" w14:textId="77777777" w:rsidR="006E600C" w:rsidRDefault="006E600C" w:rsidP="00CF1D02">
      <w:pPr>
        <w:pStyle w:val="Heading2"/>
        <w:jc w:val="center"/>
      </w:pPr>
      <w:r>
        <w:t xml:space="preserve">Voluntary Product </w:t>
      </w:r>
      <w:r w:rsidR="00CF1D02">
        <w:t>Accessibility Template</w:t>
      </w:r>
    </w:p>
    <w:tbl>
      <w:tblPr>
        <w:tblStyle w:val="TableGrid"/>
        <w:tblW w:w="0" w:type="auto"/>
        <w:tblCellMar>
          <w:left w:w="115" w:type="dxa"/>
          <w:right w:w="115" w:type="dxa"/>
        </w:tblCellMar>
        <w:tblLook w:val="04A0" w:firstRow="1" w:lastRow="0" w:firstColumn="1" w:lastColumn="0" w:noHBand="0" w:noVBand="1"/>
        <w:tblCaption w:val="1194.23"/>
      </w:tblPr>
      <w:tblGrid>
        <w:gridCol w:w="3192"/>
        <w:gridCol w:w="3192"/>
        <w:gridCol w:w="3192"/>
      </w:tblGrid>
      <w:tr w:rsidR="006E600C" w:rsidRPr="003D3603" w14:paraId="5C3A8F0C" w14:textId="77777777" w:rsidTr="00422696">
        <w:trPr>
          <w:cantSplit/>
          <w:tblHeader/>
        </w:trPr>
        <w:tc>
          <w:tcPr>
            <w:tcW w:w="3192" w:type="dxa"/>
          </w:tcPr>
          <w:p w14:paraId="50ECE3AC"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2AE725B6" w14:textId="14F59172" w:rsidR="006E600C" w:rsidRPr="0011566F" w:rsidRDefault="006E600C" w:rsidP="00422696">
            <w:r w:rsidRPr="0011566F">
              <w:t>Supporting Feature</w:t>
            </w:r>
          </w:p>
        </w:tc>
        <w:tc>
          <w:tcPr>
            <w:tcW w:w="3192" w:type="dxa"/>
          </w:tcPr>
          <w:p w14:paraId="009E83FF" w14:textId="2BD97B10" w:rsidR="006E600C" w:rsidRPr="0011566F" w:rsidRDefault="006E600C" w:rsidP="00422696">
            <w:r w:rsidRPr="0011566F">
              <w:t>Remarks and Explanations</w:t>
            </w:r>
          </w:p>
        </w:tc>
      </w:tr>
      <w:tr w:rsidR="006E600C" w14:paraId="191C265B" w14:textId="77777777" w:rsidTr="00422696">
        <w:trPr>
          <w:cantSplit/>
        </w:trPr>
        <w:tc>
          <w:tcPr>
            <w:tcW w:w="3192" w:type="dxa"/>
            <w:vAlign w:val="center"/>
          </w:tcPr>
          <w:p w14:paraId="4D8EAF27"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sdt>
          <w:sdtPr>
            <w:alias w:val="1194.23 a Supporting Feature"/>
            <w:tag w:val="1194.23 a Supporting Feature"/>
            <w:id w:val="69017910"/>
            <w:lock w:val="sdtLocked"/>
            <w:placeholder>
              <w:docPart w:val="9813366109F84F36809E980685FDC40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5E250C5" w14:textId="77777777" w:rsidR="006E600C" w:rsidRDefault="00CF6BBB" w:rsidP="00422696">
                <w:r>
                  <w:t>Not Applicable</w:t>
                </w:r>
              </w:p>
            </w:tc>
          </w:sdtContent>
        </w:sdt>
        <w:sdt>
          <w:sdtPr>
            <w:alias w:val="1194.23 a remarks"/>
            <w:tag w:val="1194.23 a remarks"/>
            <w:id w:val="1565602795"/>
            <w:lock w:val="sdtLocked"/>
            <w:placeholder>
              <w:docPart w:val="B52B9503036B47F68E539FF977CFC448"/>
            </w:placeholder>
          </w:sdtPr>
          <w:sdtEndPr/>
          <w:sdtContent>
            <w:tc>
              <w:tcPr>
                <w:tcW w:w="3192" w:type="dxa"/>
              </w:tcPr>
              <w:p w14:paraId="06417B19" w14:textId="77777777" w:rsidR="006E600C" w:rsidRDefault="00EA41A8" w:rsidP="00CF6BBB">
                <w:r>
                  <w:t>MSN Explorer 10 is not a Telecommunications product</w:t>
                </w:r>
              </w:p>
            </w:tc>
          </w:sdtContent>
        </w:sdt>
      </w:tr>
      <w:tr w:rsidR="006E600C" w14:paraId="7B62150E" w14:textId="77777777" w:rsidTr="00422696">
        <w:trPr>
          <w:cantSplit/>
        </w:trPr>
        <w:tc>
          <w:tcPr>
            <w:tcW w:w="3192" w:type="dxa"/>
            <w:vAlign w:val="center"/>
          </w:tcPr>
          <w:p w14:paraId="67F83458"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(b) Telecommunications products which include voice communication functionality shall support all commonly used cross-manufacturer non-proprietary standard TTY signal protocols.</w:t>
            </w:r>
          </w:p>
        </w:tc>
        <w:sdt>
          <w:sdtPr>
            <w:alias w:val="1194.23 b Supporting Feature"/>
            <w:tag w:val="1194.23 b Supporting Feature"/>
            <w:id w:val="335274530"/>
            <w:lock w:val="sdtLocked"/>
            <w:placeholder>
              <w:docPart w:val="C387554F61BB4930902ECC70DAF752B6"/>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7FCF228" w14:textId="77777777" w:rsidR="006E600C" w:rsidRDefault="00CF6BBB" w:rsidP="00422696">
                <w:r>
                  <w:t>Not Applicable</w:t>
                </w:r>
              </w:p>
            </w:tc>
          </w:sdtContent>
        </w:sdt>
        <w:sdt>
          <w:sdtPr>
            <w:alias w:val="1194.23 b remarks"/>
            <w:tag w:val="1194.23 b remarks"/>
            <w:id w:val="-1453094145"/>
            <w:lock w:val="sdtLocked"/>
            <w:placeholder>
              <w:docPart w:val="DC855C5C821A43BC9AE3EE4FA5AB882B"/>
            </w:placeholder>
          </w:sdtPr>
          <w:sdtEndPr/>
          <w:sdtContent>
            <w:tc>
              <w:tcPr>
                <w:tcW w:w="3192" w:type="dxa"/>
              </w:tcPr>
              <w:p w14:paraId="7DE2A85E" w14:textId="77777777" w:rsidR="006E600C" w:rsidRDefault="00EA41A8" w:rsidP="00CF6BBB">
                <w:r>
                  <w:t>MSN Explorer 10 is not a Telecommunications product</w:t>
                </w:r>
              </w:p>
            </w:tc>
          </w:sdtContent>
        </w:sdt>
      </w:tr>
      <w:tr w:rsidR="006E600C" w14:paraId="79929461" w14:textId="77777777" w:rsidTr="00422696">
        <w:trPr>
          <w:cantSplit/>
        </w:trPr>
        <w:tc>
          <w:tcPr>
            <w:tcW w:w="3192" w:type="dxa"/>
            <w:vAlign w:val="center"/>
          </w:tcPr>
          <w:p w14:paraId="7CCEC47A"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(c) Voice mail, auto-attendant, and interactive voice response telecommunications systems shall be usable by TTY users with their TTYs.</w:t>
            </w:r>
          </w:p>
        </w:tc>
        <w:sdt>
          <w:sdtPr>
            <w:alias w:val="1194.23 c Supporting Feature"/>
            <w:tag w:val="1194.23 c Supporting Feature"/>
            <w:id w:val="935487348"/>
            <w:lock w:val="sdtLocked"/>
            <w:placeholder>
              <w:docPart w:val="BB1C556442F942DE9D70FF417FC07DD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354690B" w14:textId="77777777" w:rsidR="006E600C" w:rsidRDefault="00CF6BBB" w:rsidP="00422696">
                <w:r>
                  <w:t>Not Applicable</w:t>
                </w:r>
              </w:p>
            </w:tc>
          </w:sdtContent>
        </w:sdt>
        <w:sdt>
          <w:sdtPr>
            <w:alias w:val="1194.23 c remarks"/>
            <w:tag w:val="1194.23 c remarks"/>
            <w:id w:val="477878673"/>
            <w:lock w:val="sdtLocked"/>
            <w:placeholder>
              <w:docPart w:val="3C20A2275F384503A692242C76F7BEC3"/>
            </w:placeholder>
          </w:sdtPr>
          <w:sdtEndPr/>
          <w:sdtContent>
            <w:tc>
              <w:tcPr>
                <w:tcW w:w="3192" w:type="dxa"/>
              </w:tcPr>
              <w:p w14:paraId="784E940C" w14:textId="77777777" w:rsidR="006E600C" w:rsidRDefault="00EA41A8" w:rsidP="00CF6BBB">
                <w:r>
                  <w:t>MSN Explorer 10 is not a Telecommunications product</w:t>
                </w:r>
              </w:p>
            </w:tc>
          </w:sdtContent>
        </w:sdt>
      </w:tr>
      <w:tr w:rsidR="006E600C" w14:paraId="737795F8" w14:textId="77777777" w:rsidTr="00422696">
        <w:trPr>
          <w:cantSplit/>
        </w:trPr>
        <w:tc>
          <w:tcPr>
            <w:tcW w:w="3192" w:type="dxa"/>
            <w:vAlign w:val="center"/>
          </w:tcPr>
          <w:p w14:paraId="07534F64"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sdt>
          <w:sdtPr>
            <w:alias w:val="1194.23 d Supporting Feature"/>
            <w:tag w:val="1194.23 d Supporting Feature"/>
            <w:id w:val="-1318805803"/>
            <w:lock w:val="sdtLocked"/>
            <w:placeholder>
              <w:docPart w:val="65F841D858B44D999D9230FEA84048C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2197670" w14:textId="77777777" w:rsidR="006E600C" w:rsidRDefault="00CF6BBB" w:rsidP="00422696">
                <w:r>
                  <w:t>Not Applicable</w:t>
                </w:r>
              </w:p>
            </w:tc>
          </w:sdtContent>
        </w:sdt>
        <w:sdt>
          <w:sdtPr>
            <w:alias w:val="1194.23 d remarks"/>
            <w:tag w:val="1194.23 d remarks"/>
            <w:id w:val="-1072033454"/>
            <w:lock w:val="sdtLocked"/>
            <w:placeholder>
              <w:docPart w:val="4DE47BFFA44449F6B57511B167BA3D34"/>
            </w:placeholder>
          </w:sdtPr>
          <w:sdtEndPr/>
          <w:sdtContent>
            <w:tc>
              <w:tcPr>
                <w:tcW w:w="3192" w:type="dxa"/>
              </w:tcPr>
              <w:p w14:paraId="45E168A0" w14:textId="77777777" w:rsidR="006E600C" w:rsidRDefault="00EA41A8" w:rsidP="00CF6BBB">
                <w:r>
                  <w:t>MSN Explorer 10 is not a Telecommunications product</w:t>
                </w:r>
              </w:p>
            </w:tc>
          </w:sdtContent>
        </w:sdt>
      </w:tr>
      <w:tr w:rsidR="006E600C" w14:paraId="14D7B6D5" w14:textId="77777777" w:rsidTr="00422696">
        <w:trPr>
          <w:cantSplit/>
        </w:trPr>
        <w:tc>
          <w:tcPr>
            <w:tcW w:w="3192" w:type="dxa"/>
            <w:vAlign w:val="center"/>
          </w:tcPr>
          <w:p w14:paraId="4DC12EBF"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(e) Where provided, caller identification and similar telecommunications functions shall also be available for users of TTYs, and for users who cannot see displays.</w:t>
            </w:r>
          </w:p>
        </w:tc>
        <w:sdt>
          <w:sdtPr>
            <w:alias w:val="1194.23 e Supporting Feature"/>
            <w:tag w:val="1194.23 e Supporting Feature"/>
            <w:id w:val="702833653"/>
            <w:lock w:val="sdtLocked"/>
            <w:placeholder>
              <w:docPart w:val="27713BDF9B734D3D95F2CDEBAF897A8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72B458F" w14:textId="77777777" w:rsidR="006E600C" w:rsidRDefault="00CF6BBB" w:rsidP="00422696">
                <w:r>
                  <w:t>Not Applicable</w:t>
                </w:r>
              </w:p>
            </w:tc>
          </w:sdtContent>
        </w:sdt>
        <w:sdt>
          <w:sdtPr>
            <w:alias w:val="1194.23 e remarks"/>
            <w:tag w:val="1194.23 e remarks"/>
            <w:id w:val="25231855"/>
            <w:lock w:val="sdtLocked"/>
            <w:placeholder>
              <w:docPart w:val="01927FE92BE04ADA8D86B8E96358E0D5"/>
            </w:placeholder>
          </w:sdtPr>
          <w:sdtEndPr/>
          <w:sdtContent>
            <w:tc>
              <w:tcPr>
                <w:tcW w:w="3192" w:type="dxa"/>
              </w:tcPr>
              <w:p w14:paraId="22182F35" w14:textId="77777777" w:rsidR="006E600C" w:rsidRDefault="00EA41A8" w:rsidP="00CF6BBB">
                <w:r>
                  <w:t>MSN Explorer 10 is not a Telecommunications product</w:t>
                </w:r>
              </w:p>
            </w:tc>
          </w:sdtContent>
        </w:sdt>
      </w:tr>
      <w:tr w:rsidR="006E600C" w14:paraId="7CB372EF" w14:textId="77777777" w:rsidTr="00422696">
        <w:trPr>
          <w:cantSplit/>
        </w:trPr>
        <w:tc>
          <w:tcPr>
            <w:tcW w:w="3192" w:type="dxa"/>
            <w:vAlign w:val="center"/>
          </w:tcPr>
          <w:p w14:paraId="328DD429"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(f) For transmitted voice signals, telecommunications products shall provide a gain adjustable up to a minimum of 20 dB. For incremental volume control, at least one intermediate step of 12 dB of gain shall be provided.</w:t>
            </w:r>
          </w:p>
        </w:tc>
        <w:sdt>
          <w:sdtPr>
            <w:alias w:val="1194.23 f Supporting Feature"/>
            <w:tag w:val="1194.23 f Supporting Feature"/>
            <w:id w:val="-1398195793"/>
            <w:lock w:val="sdtLocked"/>
            <w:placeholder>
              <w:docPart w:val="09FB06F4976E425483216A5CCBDB912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610E704" w14:textId="77777777" w:rsidR="006E600C" w:rsidRDefault="00CF6BBB" w:rsidP="00422696">
                <w:r>
                  <w:t>Not Applicable</w:t>
                </w:r>
              </w:p>
            </w:tc>
          </w:sdtContent>
        </w:sdt>
        <w:sdt>
          <w:sdtPr>
            <w:alias w:val="1194.23 f remarks"/>
            <w:tag w:val="1194.23 f remarks"/>
            <w:id w:val="1376119699"/>
            <w:lock w:val="sdtLocked"/>
            <w:placeholder>
              <w:docPart w:val="98B87D6894784E42BC5E1DEB7303623B"/>
            </w:placeholder>
          </w:sdtPr>
          <w:sdtEndPr/>
          <w:sdtContent>
            <w:tc>
              <w:tcPr>
                <w:tcW w:w="3192" w:type="dxa"/>
              </w:tcPr>
              <w:p w14:paraId="517B27D2" w14:textId="77777777" w:rsidR="006E600C" w:rsidRDefault="00EA41A8" w:rsidP="00CF6BBB">
                <w:r>
                  <w:t>MSN Explorer 10 is not a Telecommunications product</w:t>
                </w:r>
              </w:p>
            </w:tc>
          </w:sdtContent>
        </w:sdt>
      </w:tr>
      <w:tr w:rsidR="006E600C" w14:paraId="6D635374" w14:textId="77777777" w:rsidTr="00422696">
        <w:trPr>
          <w:cantSplit/>
        </w:trPr>
        <w:tc>
          <w:tcPr>
            <w:tcW w:w="3192" w:type="dxa"/>
            <w:vAlign w:val="center"/>
          </w:tcPr>
          <w:p w14:paraId="0B4D3E41"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lastRenderedPageBreak/>
              <w:t>(g) If the telecommunications product allows a user to adjust the receive volume, a function shall be provided to automatically reset the volume to the default level after every use.</w:t>
            </w:r>
          </w:p>
        </w:tc>
        <w:sdt>
          <w:sdtPr>
            <w:alias w:val="1194.23 g Supporting Feature"/>
            <w:tag w:val="1194.23 g Supporting Feature"/>
            <w:id w:val="1465391663"/>
            <w:lock w:val="sdtLocked"/>
            <w:placeholder>
              <w:docPart w:val="B33DB61AF86343B99B7A50D70A309B14"/>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D59E7A8" w14:textId="77777777" w:rsidR="006E600C" w:rsidRDefault="00CF6BBB" w:rsidP="00422696">
                <w:r>
                  <w:t>Not Applicable</w:t>
                </w:r>
              </w:p>
            </w:tc>
          </w:sdtContent>
        </w:sdt>
        <w:sdt>
          <w:sdtPr>
            <w:alias w:val="1194.23 g remarks"/>
            <w:tag w:val="1194.23 g remarks"/>
            <w:id w:val="-745339677"/>
            <w:lock w:val="sdtLocked"/>
            <w:placeholder>
              <w:docPart w:val="D2AD77F024724B76A9463FB2616F24D2"/>
            </w:placeholder>
          </w:sdtPr>
          <w:sdtEndPr/>
          <w:sdtContent>
            <w:tc>
              <w:tcPr>
                <w:tcW w:w="3192" w:type="dxa"/>
              </w:tcPr>
              <w:p w14:paraId="6D18D9AA" w14:textId="77777777" w:rsidR="006E600C" w:rsidRDefault="00EA41A8" w:rsidP="00CF6BBB">
                <w:r>
                  <w:t>MSN Explorer 10 is not a Telecommunications product</w:t>
                </w:r>
              </w:p>
            </w:tc>
          </w:sdtContent>
        </w:sdt>
      </w:tr>
      <w:tr w:rsidR="006E600C" w14:paraId="4C31F3C4" w14:textId="77777777" w:rsidTr="00422696">
        <w:trPr>
          <w:cantSplit/>
        </w:trPr>
        <w:tc>
          <w:tcPr>
            <w:tcW w:w="3192" w:type="dxa"/>
            <w:vAlign w:val="center"/>
          </w:tcPr>
          <w:p w14:paraId="16857D5B"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sdt>
          <w:sdtPr>
            <w:alias w:val="1194.23 h Supporting Feature"/>
            <w:tag w:val="1194.23 h Supporting Feature"/>
            <w:id w:val="720096288"/>
            <w:lock w:val="sdtLocked"/>
            <w:placeholder>
              <w:docPart w:val="4EFB08AA90694B97A87CA5A78600BBE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A26DB69" w14:textId="77777777" w:rsidR="006E600C" w:rsidRDefault="00CF6BBB" w:rsidP="00422696">
                <w:r>
                  <w:t>Not Applicable</w:t>
                </w:r>
              </w:p>
            </w:tc>
          </w:sdtContent>
        </w:sdt>
        <w:sdt>
          <w:sdtPr>
            <w:alias w:val="1194.23 h remarks"/>
            <w:tag w:val="1194.23 h remarks"/>
            <w:id w:val="1532144836"/>
            <w:lock w:val="sdtLocked"/>
            <w:placeholder>
              <w:docPart w:val="361749AB8F834979B3921431BAA31D82"/>
            </w:placeholder>
          </w:sdtPr>
          <w:sdtEndPr/>
          <w:sdtContent>
            <w:tc>
              <w:tcPr>
                <w:tcW w:w="3192" w:type="dxa"/>
              </w:tcPr>
              <w:p w14:paraId="5FBC0C55" w14:textId="77777777" w:rsidR="006E600C" w:rsidRDefault="00EA41A8" w:rsidP="00CF6BBB">
                <w:r>
                  <w:t>MSN Explorer 10 is not a Telecommunications product</w:t>
                </w:r>
              </w:p>
            </w:tc>
          </w:sdtContent>
        </w:sdt>
      </w:tr>
      <w:tr w:rsidR="006E600C" w14:paraId="3D8F4615" w14:textId="77777777" w:rsidTr="00422696">
        <w:trPr>
          <w:cantSplit/>
        </w:trPr>
        <w:tc>
          <w:tcPr>
            <w:tcW w:w="3192" w:type="dxa"/>
            <w:vAlign w:val="center"/>
          </w:tcPr>
          <w:p w14:paraId="33618CB5"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(i) Interference to hearing technologies (including hearing aids, cochlear implants, and assistive listening devices) shall be reduced to the lowest possible level that allows a user of hearing technologies to utilize the telecommunications product.</w:t>
            </w:r>
          </w:p>
        </w:tc>
        <w:sdt>
          <w:sdtPr>
            <w:alias w:val="1194.23 i Supporting Feature"/>
            <w:tag w:val="1194.23 i Supporting Feature"/>
            <w:id w:val="279224264"/>
            <w:lock w:val="sdtLocked"/>
            <w:placeholder>
              <w:docPart w:val="9389D291551742828826F8E8EC78A437"/>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05FC1D0" w14:textId="77777777" w:rsidR="006E600C" w:rsidRDefault="00CF6BBB" w:rsidP="00422696">
                <w:r>
                  <w:t>Not Applicable</w:t>
                </w:r>
              </w:p>
            </w:tc>
          </w:sdtContent>
        </w:sdt>
        <w:sdt>
          <w:sdtPr>
            <w:alias w:val="1194.23 i remarks"/>
            <w:tag w:val="1194.23 i remarks"/>
            <w:id w:val="452683396"/>
            <w:lock w:val="sdtLocked"/>
            <w:placeholder>
              <w:docPart w:val="CF1AF2FD614A44938845DD16B6A6D894"/>
            </w:placeholder>
          </w:sdtPr>
          <w:sdtEndPr/>
          <w:sdtContent>
            <w:tc>
              <w:tcPr>
                <w:tcW w:w="3192" w:type="dxa"/>
              </w:tcPr>
              <w:p w14:paraId="349B1C09" w14:textId="77777777" w:rsidR="006E600C" w:rsidRDefault="00EA41A8" w:rsidP="00CF6BBB">
                <w:r>
                  <w:t>MSN Explorer 10 is not a Telecommunications product</w:t>
                </w:r>
              </w:p>
            </w:tc>
          </w:sdtContent>
        </w:sdt>
      </w:tr>
      <w:tr w:rsidR="006E600C" w14:paraId="7D4C3B4F" w14:textId="77777777" w:rsidTr="00422696">
        <w:trPr>
          <w:cantSplit/>
        </w:trPr>
        <w:tc>
          <w:tcPr>
            <w:tcW w:w="3192" w:type="dxa"/>
            <w:vAlign w:val="center"/>
          </w:tcPr>
          <w:p w14:paraId="3C80720A"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sdt>
          <w:sdtPr>
            <w:alias w:val="1194.23 j Supporting Feature"/>
            <w:tag w:val="1194.23 j Supporting Feature"/>
            <w:id w:val="1081645944"/>
            <w:lock w:val="sdtLocked"/>
            <w:placeholder>
              <w:docPart w:val="63716AB5283442FDA5B7AA43823C8F6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6A3BE61" w14:textId="77777777" w:rsidR="006E600C" w:rsidRDefault="00CF6BBB" w:rsidP="00422696">
                <w:r>
                  <w:t>Not Applicable</w:t>
                </w:r>
              </w:p>
            </w:tc>
          </w:sdtContent>
        </w:sdt>
        <w:sdt>
          <w:sdtPr>
            <w:alias w:val="1194.23 j remarks"/>
            <w:tag w:val="1194.23 j remarks"/>
            <w:id w:val="-1370061769"/>
            <w:lock w:val="sdtLocked"/>
            <w:placeholder>
              <w:docPart w:val="157B597E1AC0416CBDCAD4AEB323A316"/>
            </w:placeholder>
          </w:sdtPr>
          <w:sdtEndPr/>
          <w:sdtContent>
            <w:tc>
              <w:tcPr>
                <w:tcW w:w="3192" w:type="dxa"/>
              </w:tcPr>
              <w:p w14:paraId="72CB536C" w14:textId="77777777" w:rsidR="006E600C" w:rsidRDefault="00EA41A8" w:rsidP="00CF6BBB">
                <w:r>
                  <w:t>MSN Explorer 10 is not a Telecommunications product</w:t>
                </w:r>
              </w:p>
            </w:tc>
          </w:sdtContent>
        </w:sdt>
      </w:tr>
      <w:tr w:rsidR="006E600C" w14:paraId="3A92FE86" w14:textId="77777777" w:rsidTr="00422696">
        <w:trPr>
          <w:cantSplit/>
        </w:trPr>
        <w:tc>
          <w:tcPr>
            <w:tcW w:w="3192" w:type="dxa"/>
            <w:vAlign w:val="center"/>
          </w:tcPr>
          <w:p w14:paraId="708C473F"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(k)(1) Products which have mechanically operated controls or keys shall comply with the following: Controls and Keys shall be tactilely discernible without activating the controls or keys.</w:t>
            </w:r>
          </w:p>
        </w:tc>
        <w:sdt>
          <w:sdtPr>
            <w:alias w:val="1194.23 k1 Supporting Feature"/>
            <w:tag w:val="1194.23 k1 Supporting Feature"/>
            <w:id w:val="1156954242"/>
            <w:lock w:val="sdtLocked"/>
            <w:placeholder>
              <w:docPart w:val="A58B05C2068A439F8A87C08E6E447729"/>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0963E56" w14:textId="77777777" w:rsidR="006E600C" w:rsidRDefault="00CF6BBB" w:rsidP="00422696">
                <w:r>
                  <w:t>Not Applicable</w:t>
                </w:r>
              </w:p>
            </w:tc>
          </w:sdtContent>
        </w:sdt>
        <w:sdt>
          <w:sdtPr>
            <w:alias w:val="1194.23 k1 remarks"/>
            <w:tag w:val="1194.23 k1 remarks"/>
            <w:id w:val="-1120537361"/>
            <w:lock w:val="sdtLocked"/>
            <w:placeholder>
              <w:docPart w:val="A9D852592F404118A8158B0351E3F312"/>
            </w:placeholder>
          </w:sdtPr>
          <w:sdtEndPr/>
          <w:sdtContent>
            <w:tc>
              <w:tcPr>
                <w:tcW w:w="3192" w:type="dxa"/>
              </w:tcPr>
              <w:p w14:paraId="2EE24C39" w14:textId="77777777" w:rsidR="006E600C" w:rsidRDefault="00EA41A8" w:rsidP="00CF6BBB">
                <w:r>
                  <w:t>MSN Explorer 10 is not a Telecommunications product</w:t>
                </w:r>
              </w:p>
            </w:tc>
          </w:sdtContent>
        </w:sdt>
      </w:tr>
      <w:tr w:rsidR="006E600C" w14:paraId="5C195E08" w14:textId="77777777" w:rsidTr="00422696">
        <w:trPr>
          <w:cantSplit/>
        </w:trPr>
        <w:tc>
          <w:tcPr>
            <w:tcW w:w="3192" w:type="dxa"/>
            <w:vAlign w:val="center"/>
          </w:tcPr>
          <w:p w14:paraId="343B3006"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lastRenderedPageBreak/>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sdt>
          <w:sdtPr>
            <w:alias w:val="1194.23 k2 Supporting Feature"/>
            <w:tag w:val="1194.23 k2 Supporting Feature"/>
            <w:id w:val="2063127538"/>
            <w:lock w:val="sdtLocked"/>
            <w:placeholder>
              <w:docPart w:val="6DEFCD1F8CBD4AE696B383AFDA1A53A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DAE2BBF" w14:textId="77777777" w:rsidR="006E600C" w:rsidRDefault="00CF6BBB" w:rsidP="00422696">
                <w:r>
                  <w:t>Not Applicable</w:t>
                </w:r>
              </w:p>
            </w:tc>
          </w:sdtContent>
        </w:sdt>
        <w:sdt>
          <w:sdtPr>
            <w:alias w:val="1194.23 k2 remarks"/>
            <w:tag w:val="1194.23 k2 remarks"/>
            <w:id w:val="1425065474"/>
            <w:lock w:val="sdtLocked"/>
            <w:placeholder>
              <w:docPart w:val="62D785EF8ADC4D4E9103ED6AF961B1BF"/>
            </w:placeholder>
          </w:sdtPr>
          <w:sdtEndPr/>
          <w:sdtContent>
            <w:tc>
              <w:tcPr>
                <w:tcW w:w="3192" w:type="dxa"/>
              </w:tcPr>
              <w:p w14:paraId="7DD128DB" w14:textId="77777777" w:rsidR="006E600C" w:rsidRDefault="00EA41A8" w:rsidP="00CF6BBB">
                <w:r>
                  <w:t>MSN Explorer 10 is not a Telecommunications product</w:t>
                </w:r>
              </w:p>
            </w:tc>
          </w:sdtContent>
        </w:sdt>
      </w:tr>
      <w:tr w:rsidR="006E600C" w14:paraId="5FD3FFEE" w14:textId="77777777" w:rsidTr="00422696">
        <w:trPr>
          <w:cantSplit/>
        </w:trPr>
        <w:tc>
          <w:tcPr>
            <w:tcW w:w="3192" w:type="dxa"/>
            <w:vAlign w:val="center"/>
          </w:tcPr>
          <w:p w14:paraId="54393824"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(k)(3) Products which have mechanically operated controls or keys shall comply with the following: If key repeat is supported, the delay before repeat shall be adjustable to at least 2 seconds. Key repeat rate shall be adjustable to 2 seconds per character.</w:t>
            </w:r>
          </w:p>
        </w:tc>
        <w:sdt>
          <w:sdtPr>
            <w:alias w:val="1194.23 k3 Supporting Feature"/>
            <w:tag w:val="1194.23 k3 Supporting Feature"/>
            <w:id w:val="1769889977"/>
            <w:lock w:val="sdtLocked"/>
            <w:placeholder>
              <w:docPart w:val="FBB2FDCDF39E41CEB2067A8D13D62925"/>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22B91C0" w14:textId="77777777" w:rsidR="006E600C" w:rsidRDefault="00CF6BBB" w:rsidP="00422696">
                <w:r>
                  <w:t>Not Applicable</w:t>
                </w:r>
              </w:p>
            </w:tc>
          </w:sdtContent>
        </w:sdt>
        <w:sdt>
          <w:sdtPr>
            <w:alias w:val="1194.23 k3 remarks"/>
            <w:tag w:val="1194.23 k3 remarks"/>
            <w:id w:val="-263468299"/>
            <w:lock w:val="sdtLocked"/>
            <w:placeholder>
              <w:docPart w:val="E5F370B9C57845CA9FE9067E2F711949"/>
            </w:placeholder>
          </w:sdtPr>
          <w:sdtEndPr/>
          <w:sdtContent>
            <w:tc>
              <w:tcPr>
                <w:tcW w:w="3192" w:type="dxa"/>
              </w:tcPr>
              <w:p w14:paraId="4C832FF7" w14:textId="77777777" w:rsidR="006E600C" w:rsidRDefault="00EA41A8" w:rsidP="00CF6BBB">
                <w:r>
                  <w:t>MSN Explorer 10 is not a Telecommunications product</w:t>
                </w:r>
              </w:p>
            </w:tc>
          </w:sdtContent>
        </w:sdt>
      </w:tr>
      <w:tr w:rsidR="006E600C" w14:paraId="7C32EA89" w14:textId="77777777" w:rsidTr="00422696">
        <w:trPr>
          <w:cantSplit/>
        </w:trPr>
        <w:tc>
          <w:tcPr>
            <w:tcW w:w="3192" w:type="dxa"/>
            <w:vAlign w:val="center"/>
          </w:tcPr>
          <w:p w14:paraId="630E2833" w14:textId="77777777" w:rsidR="006E600C" w:rsidRPr="006E600C" w:rsidRDefault="006E600C" w:rsidP="006E600C">
            <w:pPr>
              <w:spacing w:before="60" w:after="60"/>
              <w:rPr>
                <w:rFonts w:ascii="Arial" w:hAnsi="Arial" w:cs="Arial"/>
                <w:sz w:val="20"/>
                <w:szCs w:val="20"/>
              </w:rPr>
            </w:pPr>
            <w:r w:rsidRPr="006E600C">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sdt>
          <w:sdtPr>
            <w:alias w:val="1194.23 k4 Supporting Feature"/>
            <w:tag w:val="1194.23 k4 Supporting Feature"/>
            <w:id w:val="-1385173247"/>
            <w:lock w:val="sdtLocked"/>
            <w:placeholder>
              <w:docPart w:val="1C01138489F148AA86C452DFF2B7227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1290518" w14:textId="77777777" w:rsidR="006E600C" w:rsidRDefault="00CF6BBB" w:rsidP="00422696">
                <w:r>
                  <w:t>Not Applicable</w:t>
                </w:r>
              </w:p>
            </w:tc>
          </w:sdtContent>
        </w:sdt>
        <w:sdt>
          <w:sdtPr>
            <w:alias w:val="1194.23 k4 remarks"/>
            <w:tag w:val="1194.23 k4 remarks"/>
            <w:id w:val="1448742049"/>
            <w:lock w:val="sdtLocked"/>
            <w:placeholder>
              <w:docPart w:val="5BEC1FC9D128475F90EDF274766E3AE6"/>
            </w:placeholder>
          </w:sdtPr>
          <w:sdtEndPr/>
          <w:sdtContent>
            <w:tc>
              <w:tcPr>
                <w:tcW w:w="3192" w:type="dxa"/>
              </w:tcPr>
              <w:p w14:paraId="0DB53806" w14:textId="77777777" w:rsidR="006E600C" w:rsidRDefault="00EA41A8" w:rsidP="00CF6BBB">
                <w:r>
                  <w:t>MSN Explorer 10 is not a Telecommunications product</w:t>
                </w:r>
              </w:p>
            </w:tc>
          </w:sdtContent>
        </w:sdt>
      </w:tr>
    </w:tbl>
    <w:p w14:paraId="485C77FD" w14:textId="77777777" w:rsidR="00246936" w:rsidRDefault="00246936" w:rsidP="00CF1D02">
      <w:pPr>
        <w:pStyle w:val="Heading2"/>
        <w:jc w:val="center"/>
      </w:pPr>
    </w:p>
    <w:p w14:paraId="1E74063F" w14:textId="77777777" w:rsidR="00246936" w:rsidRDefault="00246936">
      <w:pPr>
        <w:rPr>
          <w:rFonts w:asciiTheme="majorHAnsi" w:eastAsiaTheme="majorEastAsia" w:hAnsiTheme="majorHAnsi" w:cstheme="majorBidi"/>
          <w:b/>
          <w:bCs/>
          <w:color w:val="4F81BD" w:themeColor="accent1"/>
          <w:sz w:val="26"/>
          <w:szCs w:val="26"/>
        </w:rPr>
      </w:pPr>
      <w:r>
        <w:br w:type="page"/>
      </w:r>
    </w:p>
    <w:p w14:paraId="6420507D" w14:textId="77777777" w:rsidR="00CF1D02" w:rsidRDefault="00CF1D02" w:rsidP="00CF1D02">
      <w:pPr>
        <w:pStyle w:val="Heading2"/>
        <w:jc w:val="center"/>
      </w:pPr>
      <w:r w:rsidRPr="00CF1D02">
        <w:lastRenderedPageBreak/>
        <w:t>Section 1194.24 Video and Multi-media Products – Detail</w:t>
      </w:r>
    </w:p>
    <w:p w14:paraId="46BCAEB1" w14:textId="77777777" w:rsidR="00CF1D02" w:rsidRDefault="00CF1D02" w:rsidP="00CF1D02">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Caption w:val="1194.24"/>
      </w:tblPr>
      <w:tblGrid>
        <w:gridCol w:w="3192"/>
        <w:gridCol w:w="3192"/>
        <w:gridCol w:w="3192"/>
      </w:tblGrid>
      <w:tr w:rsidR="00CF1D02" w:rsidRPr="003D3603" w14:paraId="51FDF871" w14:textId="77777777" w:rsidTr="00422696">
        <w:trPr>
          <w:cantSplit/>
          <w:tblHeader/>
        </w:trPr>
        <w:tc>
          <w:tcPr>
            <w:tcW w:w="3192" w:type="dxa"/>
          </w:tcPr>
          <w:p w14:paraId="4F8689A0" w14:textId="77777777" w:rsidR="00CF1D02" w:rsidRPr="006E600C" w:rsidRDefault="00CF1D02"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775AAA58" w14:textId="5152D493" w:rsidR="00CF1D02" w:rsidRPr="0011566F" w:rsidRDefault="00CF1D02" w:rsidP="00422696">
            <w:r w:rsidRPr="0011566F">
              <w:t>Supporting Feature</w:t>
            </w:r>
          </w:p>
        </w:tc>
        <w:tc>
          <w:tcPr>
            <w:tcW w:w="3192" w:type="dxa"/>
          </w:tcPr>
          <w:p w14:paraId="6C45EF65" w14:textId="71B1FB58" w:rsidR="00CF1D02" w:rsidRPr="0011566F" w:rsidRDefault="00CF1D02" w:rsidP="00422696">
            <w:r w:rsidRPr="0011566F">
              <w:t>Remarks and Explanations</w:t>
            </w:r>
          </w:p>
        </w:tc>
      </w:tr>
      <w:tr w:rsidR="00CF1D02" w14:paraId="4A621C67" w14:textId="77777777" w:rsidTr="00422696">
        <w:trPr>
          <w:cantSplit/>
        </w:trPr>
        <w:tc>
          <w:tcPr>
            <w:tcW w:w="3192" w:type="dxa"/>
            <w:vAlign w:val="center"/>
          </w:tcPr>
          <w:p w14:paraId="1730DF8B" w14:textId="77777777" w:rsidR="00CF1D02" w:rsidRPr="00CF1D02" w:rsidRDefault="00CF1D02" w:rsidP="00CF1D02">
            <w:pPr>
              <w:spacing w:before="60" w:after="60"/>
              <w:rPr>
                <w:rFonts w:ascii="Arial" w:hAnsi="Arial" w:cs="Arial"/>
                <w:sz w:val="20"/>
                <w:szCs w:val="20"/>
              </w:rPr>
            </w:pPr>
            <w:r w:rsidRPr="00CF1D02">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sdt>
          <w:sdtPr>
            <w:alias w:val="1194.24 a Supporting Feature"/>
            <w:tag w:val="1194.24 a Supporting Feature"/>
            <w:id w:val="-63651525"/>
            <w:lock w:val="sdtLocked"/>
            <w:placeholder>
              <w:docPart w:val="1764E252272E4D6ABD73187777068840"/>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8FC9ED4" w14:textId="77777777" w:rsidR="00CF1D02" w:rsidRDefault="001A0839" w:rsidP="00422696">
                <w:r>
                  <w:t>Not Applicable</w:t>
                </w:r>
              </w:p>
            </w:tc>
          </w:sdtContent>
        </w:sdt>
        <w:sdt>
          <w:sdtPr>
            <w:alias w:val="1194.24 a remarks"/>
            <w:tag w:val="1194.24 a remarks"/>
            <w:id w:val="1691870077"/>
            <w:lock w:val="sdtLocked"/>
            <w:placeholder>
              <w:docPart w:val="E8B262345DAC471792F6FA27DFF822BB"/>
            </w:placeholder>
          </w:sdtPr>
          <w:sdtEndPr/>
          <w:sdtContent>
            <w:tc>
              <w:tcPr>
                <w:tcW w:w="3192" w:type="dxa"/>
              </w:tcPr>
              <w:p w14:paraId="1E6601DC" w14:textId="77777777" w:rsidR="00CF1D02" w:rsidRDefault="00EA41A8" w:rsidP="00CF6BBB">
                <w:r>
                  <w:t>MSN Explorer 10 is not a Video or a Multi-media product</w:t>
                </w:r>
              </w:p>
            </w:tc>
          </w:sdtContent>
        </w:sdt>
      </w:tr>
      <w:tr w:rsidR="00932E68" w14:paraId="053ED37F" w14:textId="77777777" w:rsidTr="00422696">
        <w:trPr>
          <w:cantSplit/>
        </w:trPr>
        <w:tc>
          <w:tcPr>
            <w:tcW w:w="3192" w:type="dxa"/>
            <w:vAlign w:val="center"/>
          </w:tcPr>
          <w:p w14:paraId="30E88033" w14:textId="77777777" w:rsidR="00932E68" w:rsidRPr="00CF1D02" w:rsidRDefault="00932E68" w:rsidP="00CF1D02">
            <w:pPr>
              <w:spacing w:before="60" w:after="60"/>
              <w:rPr>
                <w:rFonts w:ascii="Arial" w:hAnsi="Arial" w:cs="Arial"/>
                <w:sz w:val="20"/>
                <w:szCs w:val="20"/>
              </w:rPr>
            </w:pPr>
            <w:r w:rsidRPr="00CF1D02">
              <w:rPr>
                <w:rFonts w:ascii="Arial" w:hAnsi="Arial" w:cs="Arial"/>
                <w:sz w:val="20"/>
                <w:szCs w:val="20"/>
              </w:rPr>
              <w:t>(b) Television tuners, including tuner cards for use in computers, shall be equipped with secondary audio program playback circuitry.</w:t>
            </w:r>
          </w:p>
        </w:tc>
        <w:sdt>
          <w:sdtPr>
            <w:alias w:val="1194.24 b Supporting Feature"/>
            <w:tag w:val="1194.24 b Supporting Feature"/>
            <w:id w:val="901644557"/>
            <w:lock w:val="sdtLocked"/>
            <w:placeholder>
              <w:docPart w:val="0B2B2557CD5B4A0496770DE1DEF43C4C"/>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28AE3C4" w14:textId="77777777" w:rsidR="00932E68" w:rsidRDefault="001A0839" w:rsidP="00422696">
                <w:r>
                  <w:t>Not Applicable</w:t>
                </w:r>
              </w:p>
            </w:tc>
          </w:sdtContent>
        </w:sdt>
        <w:sdt>
          <w:sdtPr>
            <w:alias w:val="1194.24 b remarks"/>
            <w:tag w:val="1194.24 b remarks"/>
            <w:id w:val="-1440597295"/>
            <w:lock w:val="sdtLocked"/>
            <w:placeholder>
              <w:docPart w:val="7047092F43CC400F98B079C3DEBF1D61"/>
            </w:placeholder>
          </w:sdtPr>
          <w:sdtEndPr/>
          <w:sdtContent>
            <w:tc>
              <w:tcPr>
                <w:tcW w:w="3192" w:type="dxa"/>
              </w:tcPr>
              <w:p w14:paraId="0550BBBC" w14:textId="77777777" w:rsidR="00932E68" w:rsidRDefault="00EA41A8" w:rsidP="00CF6BBB">
                <w:r>
                  <w:t xml:space="preserve">MSN Explorer 10 is not a </w:t>
                </w:r>
                <w:r w:rsidR="00CF6BBB">
                  <w:t>Video or a Multi-media product</w:t>
                </w:r>
              </w:p>
            </w:tc>
          </w:sdtContent>
        </w:sdt>
      </w:tr>
      <w:tr w:rsidR="00932E68" w14:paraId="1B21C898" w14:textId="77777777" w:rsidTr="00422696">
        <w:trPr>
          <w:cantSplit/>
        </w:trPr>
        <w:tc>
          <w:tcPr>
            <w:tcW w:w="3192" w:type="dxa"/>
            <w:vAlign w:val="center"/>
          </w:tcPr>
          <w:p w14:paraId="56446B74" w14:textId="77777777" w:rsidR="00932E68" w:rsidRPr="00CF1D02" w:rsidRDefault="00932E68" w:rsidP="00CF1D02">
            <w:pPr>
              <w:spacing w:before="60" w:after="60"/>
              <w:rPr>
                <w:rFonts w:ascii="Arial" w:hAnsi="Arial" w:cs="Arial"/>
                <w:sz w:val="20"/>
                <w:szCs w:val="20"/>
              </w:rPr>
            </w:pPr>
            <w:r w:rsidRPr="00CF1D02">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sdt>
          <w:sdtPr>
            <w:alias w:val="1194.24 c Supporting Feature"/>
            <w:tag w:val="1194.24 c Supporting Feature"/>
            <w:id w:val="-1088460809"/>
            <w:lock w:val="sdtLocked"/>
            <w:placeholder>
              <w:docPart w:val="F4851A74E6B24ADBB3A56F1EF716290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9DB2373" w14:textId="77777777" w:rsidR="00932E68" w:rsidRDefault="001A0839" w:rsidP="00422696">
                <w:r>
                  <w:t>Not Applicable</w:t>
                </w:r>
              </w:p>
            </w:tc>
          </w:sdtContent>
        </w:sdt>
        <w:sdt>
          <w:sdtPr>
            <w:alias w:val="1194.24 c remarks"/>
            <w:tag w:val="1194.24 c remarks"/>
            <w:id w:val="-745260115"/>
            <w:lock w:val="sdtLocked"/>
            <w:placeholder>
              <w:docPart w:val="37CFB15126674A2DA26030BB7B872E66"/>
            </w:placeholder>
          </w:sdtPr>
          <w:sdtEndPr/>
          <w:sdtContent>
            <w:tc>
              <w:tcPr>
                <w:tcW w:w="3192" w:type="dxa"/>
              </w:tcPr>
              <w:p w14:paraId="06EBB23F" w14:textId="77777777" w:rsidR="00932E68" w:rsidRDefault="00EA41A8" w:rsidP="00CF6BBB">
                <w:r>
                  <w:t xml:space="preserve">MSN Explorer 10 is not a </w:t>
                </w:r>
                <w:r w:rsidR="00CF6BBB">
                  <w:t>Video or a Multi-media product</w:t>
                </w:r>
              </w:p>
            </w:tc>
          </w:sdtContent>
        </w:sdt>
      </w:tr>
      <w:tr w:rsidR="00932E68" w14:paraId="14B46C37" w14:textId="77777777" w:rsidTr="00422696">
        <w:trPr>
          <w:cantSplit/>
        </w:trPr>
        <w:tc>
          <w:tcPr>
            <w:tcW w:w="3192" w:type="dxa"/>
            <w:vAlign w:val="center"/>
          </w:tcPr>
          <w:p w14:paraId="7A194169" w14:textId="77777777" w:rsidR="00932E68" w:rsidRPr="00CF1D02" w:rsidRDefault="00932E68" w:rsidP="00CF1D02">
            <w:pPr>
              <w:spacing w:before="60" w:after="60"/>
              <w:rPr>
                <w:rFonts w:ascii="Arial" w:hAnsi="Arial" w:cs="Arial"/>
                <w:sz w:val="20"/>
                <w:szCs w:val="20"/>
              </w:rPr>
            </w:pPr>
            <w:r w:rsidRPr="00CF1D02">
              <w:rPr>
                <w:rFonts w:ascii="Arial" w:hAnsi="Arial" w:cs="Arial"/>
                <w:sz w:val="20"/>
                <w:szCs w:val="20"/>
              </w:rPr>
              <w:lastRenderedPageBreak/>
              <w:t>(d) All training and informational video and multimedia productions which support the agency's mission, regardless of format, that contain visual information necessary for the comprehension of the content, shall be audio described.</w:t>
            </w:r>
          </w:p>
        </w:tc>
        <w:sdt>
          <w:sdtPr>
            <w:alias w:val="1194.24 d Supporting Feature"/>
            <w:tag w:val="1194.24 d Supporting Feature"/>
            <w:id w:val="-1909295249"/>
            <w:lock w:val="sdtLocked"/>
            <w:placeholder>
              <w:docPart w:val="D68E258A6318402A98FB962DFCE14CF8"/>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5EF6350" w14:textId="77777777" w:rsidR="00932E68" w:rsidRDefault="001A0839" w:rsidP="00422696">
                <w:r>
                  <w:t>Not Applicable</w:t>
                </w:r>
              </w:p>
            </w:tc>
          </w:sdtContent>
        </w:sdt>
        <w:sdt>
          <w:sdtPr>
            <w:alias w:val="1194.24 d remarks"/>
            <w:tag w:val="1194.24 d remarks"/>
            <w:id w:val="1336116193"/>
            <w:lock w:val="sdtLocked"/>
            <w:placeholder>
              <w:docPart w:val="7500364A44D7417D9C110687015C0B6C"/>
            </w:placeholder>
          </w:sdtPr>
          <w:sdtEndPr/>
          <w:sdtContent>
            <w:tc>
              <w:tcPr>
                <w:tcW w:w="3192" w:type="dxa"/>
              </w:tcPr>
              <w:p w14:paraId="3BC1CBCE" w14:textId="77777777" w:rsidR="00932E68" w:rsidRDefault="00EA41A8" w:rsidP="00CF6BBB">
                <w:r>
                  <w:t>MSN Explorer 10 is not a Video or a Multi-media pro</w:t>
                </w:r>
                <w:r w:rsidR="00CF6BBB">
                  <w:t>duct</w:t>
                </w:r>
              </w:p>
            </w:tc>
          </w:sdtContent>
        </w:sdt>
      </w:tr>
      <w:tr w:rsidR="00932E68" w14:paraId="31CFE67B" w14:textId="77777777" w:rsidTr="00422696">
        <w:trPr>
          <w:cantSplit/>
        </w:trPr>
        <w:tc>
          <w:tcPr>
            <w:tcW w:w="3192" w:type="dxa"/>
            <w:vAlign w:val="center"/>
          </w:tcPr>
          <w:p w14:paraId="68A82D4E" w14:textId="77777777" w:rsidR="00932E68" w:rsidRPr="00CF1D02" w:rsidRDefault="00932E68" w:rsidP="00CF1D02">
            <w:pPr>
              <w:spacing w:before="60" w:after="60"/>
              <w:rPr>
                <w:rFonts w:ascii="Arial" w:hAnsi="Arial" w:cs="Arial"/>
                <w:sz w:val="20"/>
                <w:szCs w:val="20"/>
              </w:rPr>
            </w:pPr>
            <w:r w:rsidRPr="00CF1D02">
              <w:rPr>
                <w:rFonts w:ascii="Arial" w:hAnsi="Arial" w:cs="Arial"/>
                <w:sz w:val="20"/>
                <w:szCs w:val="20"/>
              </w:rPr>
              <w:t>(e) Display or presentation of alternate text presentation or audio descriptions shall be user-selectable unless permanent.</w:t>
            </w:r>
          </w:p>
        </w:tc>
        <w:sdt>
          <w:sdtPr>
            <w:alias w:val="1194.24 e Supporting Feature"/>
            <w:tag w:val="1194.24 e Supporting Feature"/>
            <w:id w:val="1577165559"/>
            <w:lock w:val="sdtLocked"/>
            <w:placeholder>
              <w:docPart w:val="B3B962458BF84CEAB83F952D13560FFF"/>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6DEF370" w14:textId="77777777" w:rsidR="00932E68" w:rsidRDefault="001A0839" w:rsidP="00422696">
                <w:r>
                  <w:t>Not Applicable</w:t>
                </w:r>
              </w:p>
            </w:tc>
          </w:sdtContent>
        </w:sdt>
        <w:sdt>
          <w:sdtPr>
            <w:alias w:val="1194.24 e remarks"/>
            <w:tag w:val="1194.24 e remarks"/>
            <w:id w:val="849688845"/>
            <w:lock w:val="sdtLocked"/>
            <w:placeholder>
              <w:docPart w:val="2A8AF2F945DB48F992F58A8846D6E250"/>
            </w:placeholder>
          </w:sdtPr>
          <w:sdtEndPr/>
          <w:sdtContent>
            <w:tc>
              <w:tcPr>
                <w:tcW w:w="3192" w:type="dxa"/>
              </w:tcPr>
              <w:p w14:paraId="022DCAF6" w14:textId="77777777" w:rsidR="00932E68" w:rsidRDefault="00EA41A8" w:rsidP="00CF6BBB">
                <w:r>
                  <w:t xml:space="preserve">MSN Explorer 10 is not a </w:t>
                </w:r>
                <w:r w:rsidR="00CF6BBB">
                  <w:t>Video or a Multi-media product</w:t>
                </w:r>
              </w:p>
            </w:tc>
          </w:sdtContent>
        </w:sdt>
      </w:tr>
    </w:tbl>
    <w:p w14:paraId="0FC9CF7C" w14:textId="77777777" w:rsidR="00246936" w:rsidRDefault="00246936" w:rsidP="00E130D2">
      <w:pPr>
        <w:pStyle w:val="Heading2"/>
        <w:jc w:val="center"/>
      </w:pPr>
    </w:p>
    <w:p w14:paraId="4C298783" w14:textId="77777777" w:rsidR="00246936" w:rsidRDefault="00246936">
      <w:pPr>
        <w:rPr>
          <w:rFonts w:asciiTheme="majorHAnsi" w:eastAsiaTheme="majorEastAsia" w:hAnsiTheme="majorHAnsi" w:cstheme="majorBidi"/>
          <w:b/>
          <w:bCs/>
          <w:color w:val="4F81BD" w:themeColor="accent1"/>
          <w:sz w:val="26"/>
          <w:szCs w:val="26"/>
        </w:rPr>
      </w:pPr>
      <w:r>
        <w:br w:type="page"/>
      </w:r>
    </w:p>
    <w:p w14:paraId="704080A8" w14:textId="77777777" w:rsidR="00E130D2" w:rsidRDefault="00E130D2" w:rsidP="00E130D2">
      <w:pPr>
        <w:pStyle w:val="Heading2"/>
        <w:jc w:val="center"/>
      </w:pPr>
      <w:r w:rsidRPr="00E130D2">
        <w:lastRenderedPageBreak/>
        <w:t>Section 1194.25 Self-Contained, Closed Products – Detail</w:t>
      </w:r>
    </w:p>
    <w:p w14:paraId="7594A597" w14:textId="77777777" w:rsidR="00E130D2" w:rsidRDefault="00E130D2" w:rsidP="00E130D2">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Caption w:val="1194.25"/>
      </w:tblPr>
      <w:tblGrid>
        <w:gridCol w:w="3192"/>
        <w:gridCol w:w="3192"/>
        <w:gridCol w:w="3192"/>
      </w:tblGrid>
      <w:tr w:rsidR="00E130D2" w:rsidRPr="003D3603" w14:paraId="2365CB24" w14:textId="77777777" w:rsidTr="00422696">
        <w:trPr>
          <w:cantSplit/>
          <w:tblHeader/>
        </w:trPr>
        <w:tc>
          <w:tcPr>
            <w:tcW w:w="3192" w:type="dxa"/>
          </w:tcPr>
          <w:p w14:paraId="62A175BC" w14:textId="77777777" w:rsidR="00E130D2" w:rsidRPr="006E600C" w:rsidRDefault="00E130D2"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672E8C14" w14:textId="5404470B" w:rsidR="00E130D2" w:rsidRPr="0011566F" w:rsidRDefault="00E130D2" w:rsidP="00422696">
            <w:r w:rsidRPr="0011566F">
              <w:t>Supporting Feature</w:t>
            </w:r>
          </w:p>
        </w:tc>
        <w:tc>
          <w:tcPr>
            <w:tcW w:w="3192" w:type="dxa"/>
          </w:tcPr>
          <w:p w14:paraId="7FC0D2D9" w14:textId="43265660" w:rsidR="00E130D2" w:rsidRPr="0011566F" w:rsidRDefault="00E130D2" w:rsidP="00422696">
            <w:r w:rsidRPr="0011566F">
              <w:t>Remarks and Explanations</w:t>
            </w:r>
          </w:p>
        </w:tc>
      </w:tr>
      <w:tr w:rsidR="00E130D2" w14:paraId="64FF850F" w14:textId="77777777" w:rsidTr="00422696">
        <w:trPr>
          <w:cantSplit/>
        </w:trPr>
        <w:tc>
          <w:tcPr>
            <w:tcW w:w="3192" w:type="dxa"/>
            <w:vAlign w:val="center"/>
          </w:tcPr>
          <w:p w14:paraId="132EE4BF"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(a) Self contained products shall be usable by people with disabilities without requiring an end-user to attach Assistive Technology to the product. Personal headsets for private listening are not Assistive Technology.</w:t>
            </w:r>
          </w:p>
        </w:tc>
        <w:sdt>
          <w:sdtPr>
            <w:alias w:val="1194.25 a Supporting Feature"/>
            <w:tag w:val="1194.25 a Supporting Feature"/>
            <w:id w:val="2082789142"/>
            <w:lock w:val="sdtLocked"/>
            <w:placeholder>
              <w:docPart w:val="167987D7258444618F373BC4BE2535B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90A1D80" w14:textId="77777777" w:rsidR="00E130D2" w:rsidRDefault="00CF6BBB" w:rsidP="00422696">
                <w:r>
                  <w:t>Not Applicable</w:t>
                </w:r>
              </w:p>
            </w:tc>
          </w:sdtContent>
        </w:sdt>
        <w:sdt>
          <w:sdtPr>
            <w:alias w:val="1194.25 a remarks"/>
            <w:tag w:val="1194.25 a remarks"/>
            <w:id w:val="-628155096"/>
            <w:lock w:val="sdtLocked"/>
            <w:placeholder>
              <w:docPart w:val="F3D96B2B9F4447B3A834154B50767F8B"/>
            </w:placeholder>
          </w:sdtPr>
          <w:sdtEndPr/>
          <w:sdtContent>
            <w:tc>
              <w:tcPr>
                <w:tcW w:w="3192" w:type="dxa"/>
              </w:tcPr>
              <w:p w14:paraId="641A6E1F" w14:textId="77777777" w:rsidR="00E130D2" w:rsidRDefault="00EA41A8" w:rsidP="00CF6BBB">
                <w:r>
                  <w:t xml:space="preserve">MSN Explorer 10 is not a Self-Contained or Closed product </w:t>
                </w:r>
              </w:p>
            </w:tc>
          </w:sdtContent>
        </w:sdt>
      </w:tr>
      <w:tr w:rsidR="00E130D2" w14:paraId="01139086" w14:textId="77777777" w:rsidTr="00422696">
        <w:trPr>
          <w:cantSplit/>
        </w:trPr>
        <w:tc>
          <w:tcPr>
            <w:tcW w:w="3192" w:type="dxa"/>
            <w:vAlign w:val="center"/>
          </w:tcPr>
          <w:p w14:paraId="39A07C92"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(b) When a timed response is required, the user shall be alerted and given sufficient time to indicate more time is required.</w:t>
            </w:r>
          </w:p>
        </w:tc>
        <w:sdt>
          <w:sdtPr>
            <w:alias w:val="1194.25 b Supporting Feature"/>
            <w:tag w:val="1194.25 b Supporting Feature"/>
            <w:id w:val="-1984921478"/>
            <w:lock w:val="sdtLocked"/>
            <w:placeholder>
              <w:docPart w:val="2EF9453C5A0D4335B025A700BC6C0DF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CD7CAFF" w14:textId="77777777" w:rsidR="00E130D2" w:rsidRDefault="00CF6BBB" w:rsidP="00422696">
                <w:r>
                  <w:t>Not Applicable</w:t>
                </w:r>
              </w:p>
            </w:tc>
          </w:sdtContent>
        </w:sdt>
        <w:sdt>
          <w:sdtPr>
            <w:alias w:val="1194.25 b remarks"/>
            <w:tag w:val="1194.25 b remarks"/>
            <w:id w:val="882914496"/>
            <w:lock w:val="sdtLocked"/>
            <w:placeholder>
              <w:docPart w:val="51F73C56945C43E592F716E530102BED"/>
            </w:placeholder>
          </w:sdtPr>
          <w:sdtEndPr/>
          <w:sdtContent>
            <w:tc>
              <w:tcPr>
                <w:tcW w:w="3192" w:type="dxa"/>
              </w:tcPr>
              <w:p w14:paraId="5D93904C" w14:textId="77777777" w:rsidR="00E130D2" w:rsidRDefault="00B76C02" w:rsidP="00CF6BBB">
                <w:r>
                  <w:t>MSN Explorer 10 is not a Self-Contained or Closed product</w:t>
                </w:r>
              </w:p>
            </w:tc>
          </w:sdtContent>
        </w:sdt>
      </w:tr>
      <w:tr w:rsidR="00E130D2" w14:paraId="208E58EE" w14:textId="77777777" w:rsidTr="00422696">
        <w:trPr>
          <w:cantSplit/>
        </w:trPr>
        <w:tc>
          <w:tcPr>
            <w:tcW w:w="3192" w:type="dxa"/>
            <w:vAlign w:val="center"/>
          </w:tcPr>
          <w:p w14:paraId="669C2125"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(c) Where a product utilizes touchscreens or contact-sensitive controls, an input method shall be provided that complies with §1194.23 (k) (1) through (4).</w:t>
            </w:r>
          </w:p>
        </w:tc>
        <w:sdt>
          <w:sdtPr>
            <w:alias w:val="1194.25 c Supporting Feature"/>
            <w:tag w:val="1194.25 c Supporting Feature"/>
            <w:id w:val="-1413385325"/>
            <w:lock w:val="sdtLocked"/>
            <w:placeholder>
              <w:docPart w:val="BC07E75461104BCD8E86F47F9A10EA91"/>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EB078B0" w14:textId="77777777" w:rsidR="00E130D2" w:rsidRDefault="00CF6BBB" w:rsidP="00422696">
                <w:r>
                  <w:t>Not Applicable</w:t>
                </w:r>
              </w:p>
            </w:tc>
          </w:sdtContent>
        </w:sdt>
        <w:sdt>
          <w:sdtPr>
            <w:alias w:val="1194.25 c remarks"/>
            <w:tag w:val="1194.25 c remarks"/>
            <w:id w:val="684330864"/>
            <w:lock w:val="sdtLocked"/>
            <w:placeholder>
              <w:docPart w:val="A8CB888FB20B44E189DC6C8DB8D970B0"/>
            </w:placeholder>
          </w:sdtPr>
          <w:sdtEndPr/>
          <w:sdtContent>
            <w:tc>
              <w:tcPr>
                <w:tcW w:w="3192" w:type="dxa"/>
              </w:tcPr>
              <w:p w14:paraId="2312BAA0" w14:textId="77777777" w:rsidR="00E130D2" w:rsidRDefault="00B76C02" w:rsidP="00CF6BBB">
                <w:r>
                  <w:t>MSN Explorer 10 is not a Self-Contained or Closed product</w:t>
                </w:r>
              </w:p>
            </w:tc>
          </w:sdtContent>
        </w:sdt>
      </w:tr>
      <w:tr w:rsidR="00E130D2" w14:paraId="60A98C25" w14:textId="77777777" w:rsidTr="00422696">
        <w:trPr>
          <w:cantSplit/>
        </w:trPr>
        <w:tc>
          <w:tcPr>
            <w:tcW w:w="3192" w:type="dxa"/>
            <w:vAlign w:val="center"/>
          </w:tcPr>
          <w:p w14:paraId="0FF65CE9"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sdt>
          <w:sdtPr>
            <w:alias w:val="1194.25 d Supporting Feature"/>
            <w:tag w:val="1194.25 d Supporting Feature"/>
            <w:id w:val="2139064496"/>
            <w:lock w:val="sdtLocked"/>
            <w:placeholder>
              <w:docPart w:val="F57DE8BA08BD47FC904E2A2959503725"/>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956FDD4" w14:textId="77777777" w:rsidR="00E130D2" w:rsidRDefault="00CF6BBB" w:rsidP="00422696">
                <w:r>
                  <w:t>Not Applicable</w:t>
                </w:r>
              </w:p>
            </w:tc>
          </w:sdtContent>
        </w:sdt>
        <w:sdt>
          <w:sdtPr>
            <w:alias w:val="1194.25 d remarks"/>
            <w:tag w:val="1194.25 d remarks"/>
            <w:id w:val="713160964"/>
            <w:lock w:val="sdtLocked"/>
            <w:placeholder>
              <w:docPart w:val="53A95A106DC74CABA52CD11F536178CB"/>
            </w:placeholder>
          </w:sdtPr>
          <w:sdtEndPr/>
          <w:sdtContent>
            <w:tc>
              <w:tcPr>
                <w:tcW w:w="3192" w:type="dxa"/>
              </w:tcPr>
              <w:p w14:paraId="1954AE25" w14:textId="77777777" w:rsidR="00E130D2" w:rsidRDefault="00B76C02" w:rsidP="00CF6BBB">
                <w:r>
                  <w:t>MSN Explorer 10 is not a Self-Contained or Closed product</w:t>
                </w:r>
              </w:p>
            </w:tc>
          </w:sdtContent>
        </w:sdt>
      </w:tr>
      <w:tr w:rsidR="00E130D2" w14:paraId="5A5C1BF1" w14:textId="77777777" w:rsidTr="00422696">
        <w:trPr>
          <w:cantSplit/>
        </w:trPr>
        <w:tc>
          <w:tcPr>
            <w:tcW w:w="3192" w:type="dxa"/>
            <w:vAlign w:val="center"/>
          </w:tcPr>
          <w:p w14:paraId="637244F3"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(e) When products provide auditory output, the audio signal shall be provided at a standard signal level through an industry standard connector that will allow for private listening. The product must provide the ability to interrupt, pause, and restart the audio at anytime.</w:t>
            </w:r>
          </w:p>
        </w:tc>
        <w:sdt>
          <w:sdtPr>
            <w:alias w:val="1194.25 e Supporting Feature"/>
            <w:tag w:val="1194.25 e Supporting Feature"/>
            <w:id w:val="-1692519196"/>
            <w:lock w:val="sdtLocked"/>
            <w:placeholder>
              <w:docPart w:val="0C75EAF627DE4ABA844875331A107DDC"/>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1CC127E" w14:textId="77777777" w:rsidR="00E130D2" w:rsidRDefault="00CF6BBB" w:rsidP="00422696">
                <w:r>
                  <w:t>Not Applicable</w:t>
                </w:r>
              </w:p>
            </w:tc>
          </w:sdtContent>
        </w:sdt>
        <w:sdt>
          <w:sdtPr>
            <w:alias w:val="1194.25 e remarks"/>
            <w:tag w:val="1194.25 e remarks"/>
            <w:id w:val="1674756928"/>
            <w:lock w:val="sdtLocked"/>
            <w:placeholder>
              <w:docPart w:val="B7941EDC44E4467CA7A313CFB959D2C6"/>
            </w:placeholder>
          </w:sdtPr>
          <w:sdtEndPr/>
          <w:sdtContent>
            <w:tc>
              <w:tcPr>
                <w:tcW w:w="3192" w:type="dxa"/>
              </w:tcPr>
              <w:p w14:paraId="7CEE3B0B" w14:textId="77777777" w:rsidR="00E130D2" w:rsidRDefault="00B76C02" w:rsidP="00CF6BBB">
                <w:r>
                  <w:t>MSN Explorer 10 is not a Self-Contained or Closed product</w:t>
                </w:r>
              </w:p>
            </w:tc>
          </w:sdtContent>
        </w:sdt>
      </w:tr>
      <w:tr w:rsidR="00E130D2" w14:paraId="51C129BF" w14:textId="77777777" w:rsidTr="00422696">
        <w:trPr>
          <w:cantSplit/>
        </w:trPr>
        <w:tc>
          <w:tcPr>
            <w:tcW w:w="3192" w:type="dxa"/>
            <w:vAlign w:val="center"/>
          </w:tcPr>
          <w:p w14:paraId="1AA8CBA3"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lastRenderedPageBreak/>
              <w:t>(f) When products deliver voice output in a public area, incremental volume control shall be provided with output amplification up to a level of at least 65 dB. Where the ambient noise level of the environment is above 45 dB, a volume gain of at least 20 dB above the ambient level shall be user selectable. A function shall be provided to automatically reset the volume to the default level after every use.</w:t>
            </w:r>
          </w:p>
        </w:tc>
        <w:sdt>
          <w:sdtPr>
            <w:alias w:val="1194.25 f Supporting Feature"/>
            <w:tag w:val="1194.25 f Supporting Feature"/>
            <w:id w:val="946730573"/>
            <w:lock w:val="sdtLocked"/>
            <w:placeholder>
              <w:docPart w:val="1F8DA4D6E3FE4AB488D9895A70EF766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898F2F2" w14:textId="77777777" w:rsidR="00E130D2" w:rsidRDefault="00CF6BBB" w:rsidP="00422696">
                <w:r>
                  <w:t>Not Applicable</w:t>
                </w:r>
              </w:p>
            </w:tc>
          </w:sdtContent>
        </w:sdt>
        <w:sdt>
          <w:sdtPr>
            <w:alias w:val="1194.25 f remarks"/>
            <w:tag w:val="1194.25 f remarks"/>
            <w:id w:val="1529764652"/>
            <w:lock w:val="sdtLocked"/>
            <w:placeholder>
              <w:docPart w:val="1A1928D9621F4D0A88268367E1683D13"/>
            </w:placeholder>
          </w:sdtPr>
          <w:sdtEndPr/>
          <w:sdtContent>
            <w:tc>
              <w:tcPr>
                <w:tcW w:w="3192" w:type="dxa"/>
              </w:tcPr>
              <w:p w14:paraId="7EAD19BB" w14:textId="77777777" w:rsidR="00E130D2" w:rsidRDefault="00B76C02" w:rsidP="00CF6BBB">
                <w:r>
                  <w:t>MSN Explorer 10 is not a Se</w:t>
                </w:r>
                <w:r w:rsidR="00CF6BBB">
                  <w:t>lf-Contained or Closed product</w:t>
                </w:r>
              </w:p>
            </w:tc>
          </w:sdtContent>
        </w:sdt>
      </w:tr>
      <w:tr w:rsidR="00E130D2" w14:paraId="5B4A983A" w14:textId="77777777" w:rsidTr="00422696">
        <w:trPr>
          <w:cantSplit/>
        </w:trPr>
        <w:tc>
          <w:tcPr>
            <w:tcW w:w="3192" w:type="dxa"/>
            <w:vAlign w:val="center"/>
          </w:tcPr>
          <w:p w14:paraId="7A6B662A"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(g) Color coding shall not be used as the only means of conveying information, indicating an action, prompting a response, or distinguishing a visual element.</w:t>
            </w:r>
          </w:p>
        </w:tc>
        <w:sdt>
          <w:sdtPr>
            <w:alias w:val="1194.25 g Supporting Feature"/>
            <w:tag w:val="1194.25 g Supporting Feature"/>
            <w:id w:val="1150562884"/>
            <w:lock w:val="sdtLocked"/>
            <w:placeholder>
              <w:docPart w:val="7F30991EE34C4194B76F2AE2D293DAD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53B5B0A" w14:textId="77777777" w:rsidR="00E130D2" w:rsidRDefault="00CF6BBB" w:rsidP="00422696">
                <w:r>
                  <w:t>Not Applicable</w:t>
                </w:r>
              </w:p>
            </w:tc>
          </w:sdtContent>
        </w:sdt>
        <w:sdt>
          <w:sdtPr>
            <w:alias w:val="1194.25 g remarks"/>
            <w:tag w:val="1194.25 g remarks"/>
            <w:id w:val="-1381783422"/>
            <w:lock w:val="sdtLocked"/>
            <w:placeholder>
              <w:docPart w:val="CBD7E5B52F65447AA3333A86146649CC"/>
            </w:placeholder>
          </w:sdtPr>
          <w:sdtEndPr/>
          <w:sdtContent>
            <w:tc>
              <w:tcPr>
                <w:tcW w:w="3192" w:type="dxa"/>
              </w:tcPr>
              <w:p w14:paraId="512032D3" w14:textId="77777777" w:rsidR="00E130D2" w:rsidRDefault="00B76C02" w:rsidP="00CF6BBB">
                <w:r>
                  <w:t>MSN Explorer 10 is not a S</w:t>
                </w:r>
                <w:r w:rsidR="00CF6BBB">
                  <w:t>elf-Contained or Closed product</w:t>
                </w:r>
                <w:r>
                  <w:t xml:space="preserve"> </w:t>
                </w:r>
              </w:p>
            </w:tc>
          </w:sdtContent>
        </w:sdt>
      </w:tr>
      <w:tr w:rsidR="00E130D2" w14:paraId="02506804" w14:textId="77777777" w:rsidTr="00422696">
        <w:trPr>
          <w:cantSplit/>
        </w:trPr>
        <w:tc>
          <w:tcPr>
            <w:tcW w:w="3192" w:type="dxa"/>
            <w:vAlign w:val="center"/>
          </w:tcPr>
          <w:p w14:paraId="57BEBF29"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(h) When a product permits a user to adjust color and contrast settings, a range of color selections capable of producing a variety of contrast levels shall be provided.</w:t>
            </w:r>
          </w:p>
        </w:tc>
        <w:sdt>
          <w:sdtPr>
            <w:alias w:val="1194.25 h Supporting Feature"/>
            <w:tag w:val="1194.25 h Supporting Feature"/>
            <w:id w:val="1350605606"/>
            <w:lock w:val="sdtLocked"/>
            <w:placeholder>
              <w:docPart w:val="74DBD98FFF7D453CBDFCC970C262F81F"/>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BB87CC8" w14:textId="77777777" w:rsidR="00E130D2" w:rsidRDefault="00CF6BBB" w:rsidP="00422696">
                <w:r>
                  <w:t>Not Applicable</w:t>
                </w:r>
              </w:p>
            </w:tc>
          </w:sdtContent>
        </w:sdt>
        <w:sdt>
          <w:sdtPr>
            <w:alias w:val="1194.25 h remarks"/>
            <w:tag w:val="1194.25 h remarks"/>
            <w:id w:val="1593124935"/>
            <w:lock w:val="sdtLocked"/>
            <w:placeholder>
              <w:docPart w:val="79CFA333E0FD4E439FBC0CB3BBF3A190"/>
            </w:placeholder>
          </w:sdtPr>
          <w:sdtEndPr/>
          <w:sdtContent>
            <w:tc>
              <w:tcPr>
                <w:tcW w:w="3192" w:type="dxa"/>
              </w:tcPr>
              <w:p w14:paraId="7F97EC47" w14:textId="77777777" w:rsidR="00E130D2" w:rsidRDefault="00B76C02" w:rsidP="00CF6BBB">
                <w:r>
                  <w:t>MSN Explorer 10 is not a Se</w:t>
                </w:r>
                <w:r w:rsidR="00CF6BBB">
                  <w:t>lf-Contained or Closed product</w:t>
                </w:r>
              </w:p>
            </w:tc>
          </w:sdtContent>
        </w:sdt>
      </w:tr>
      <w:tr w:rsidR="00E130D2" w14:paraId="0A9EC3AA" w14:textId="77777777" w:rsidTr="00422696">
        <w:trPr>
          <w:cantSplit/>
        </w:trPr>
        <w:tc>
          <w:tcPr>
            <w:tcW w:w="3192" w:type="dxa"/>
            <w:vAlign w:val="center"/>
          </w:tcPr>
          <w:p w14:paraId="61B31D78"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(i) Products shall be designed to avoid causing the screen to flicker with a frequency greater than 2 Hz and lower than 55 Hz.</w:t>
            </w:r>
          </w:p>
        </w:tc>
        <w:sdt>
          <w:sdtPr>
            <w:alias w:val="1194.25 i Supporting Feature"/>
            <w:tag w:val="1194.25 i Supporting Feature"/>
            <w:id w:val="-589628764"/>
            <w:lock w:val="sdtLocked"/>
            <w:placeholder>
              <w:docPart w:val="6F8660DF5F1E4BA4BA894ECE0A9C7AC6"/>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F7E7165" w14:textId="77777777" w:rsidR="00E130D2" w:rsidRDefault="00CF6BBB" w:rsidP="00422696">
                <w:r>
                  <w:t>Not Applicable</w:t>
                </w:r>
              </w:p>
            </w:tc>
          </w:sdtContent>
        </w:sdt>
        <w:sdt>
          <w:sdtPr>
            <w:alias w:val="1194.25 i remarks"/>
            <w:tag w:val="1194.25 i remarks"/>
            <w:id w:val="-797679177"/>
            <w:lock w:val="sdtLocked"/>
            <w:placeholder>
              <w:docPart w:val="33E26504DF134600945059455BAF4957"/>
            </w:placeholder>
          </w:sdtPr>
          <w:sdtEndPr/>
          <w:sdtContent>
            <w:tc>
              <w:tcPr>
                <w:tcW w:w="3192" w:type="dxa"/>
              </w:tcPr>
              <w:p w14:paraId="20D0F048" w14:textId="77777777" w:rsidR="00E130D2" w:rsidRDefault="00B76C02" w:rsidP="00CF6BBB">
                <w:r>
                  <w:t>MSN Explorer 10 is not a Se</w:t>
                </w:r>
                <w:r w:rsidR="00CF6BBB">
                  <w:t>lf-Contained or Closed product</w:t>
                </w:r>
              </w:p>
            </w:tc>
          </w:sdtContent>
        </w:sdt>
      </w:tr>
      <w:tr w:rsidR="00E130D2" w14:paraId="75B39470" w14:textId="77777777" w:rsidTr="00422696">
        <w:trPr>
          <w:cantSplit/>
        </w:trPr>
        <w:tc>
          <w:tcPr>
            <w:tcW w:w="3192" w:type="dxa"/>
            <w:vAlign w:val="center"/>
          </w:tcPr>
          <w:p w14:paraId="07C50B81"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sdt>
          <w:sdtPr>
            <w:alias w:val="1194.25 j1 Supporting Feature"/>
            <w:tag w:val="1194.25 j1 Supporting Feature"/>
            <w:id w:val="-179663380"/>
            <w:lock w:val="sdtLocked"/>
            <w:placeholder>
              <w:docPart w:val="7DEEF1A92FEA4893BD63CC495167C7A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2D5716ED" w14:textId="77777777" w:rsidR="00E130D2" w:rsidRDefault="00CF6BBB" w:rsidP="00422696">
                <w:r>
                  <w:t>Not Applicable</w:t>
                </w:r>
              </w:p>
            </w:tc>
          </w:sdtContent>
        </w:sdt>
        <w:sdt>
          <w:sdtPr>
            <w:alias w:val="1194.25 j1 remarks"/>
            <w:tag w:val="1194.25 j1 remarks"/>
            <w:id w:val="-240025076"/>
            <w:lock w:val="sdtLocked"/>
            <w:placeholder>
              <w:docPart w:val="DF666742CC5448059BC2DB23FD9940D7"/>
            </w:placeholder>
          </w:sdtPr>
          <w:sdtEndPr/>
          <w:sdtContent>
            <w:tc>
              <w:tcPr>
                <w:tcW w:w="3192" w:type="dxa"/>
              </w:tcPr>
              <w:p w14:paraId="01174B62" w14:textId="77777777" w:rsidR="00E130D2" w:rsidRDefault="00B76C02" w:rsidP="00CF6BBB">
                <w:r>
                  <w:t>MSN Explorer 10 is not a Se</w:t>
                </w:r>
                <w:r w:rsidR="00CF6BBB">
                  <w:t>lf-Contained or Closed product</w:t>
                </w:r>
              </w:p>
            </w:tc>
          </w:sdtContent>
        </w:sdt>
      </w:tr>
      <w:tr w:rsidR="00E130D2" w14:paraId="4AB44308" w14:textId="77777777" w:rsidTr="00422696">
        <w:trPr>
          <w:cantSplit/>
        </w:trPr>
        <w:tc>
          <w:tcPr>
            <w:tcW w:w="3192" w:type="dxa"/>
            <w:vAlign w:val="center"/>
          </w:tcPr>
          <w:p w14:paraId="0552827B"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lastRenderedPageBreak/>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sdt>
          <w:sdtPr>
            <w:alias w:val="1194.25 j2 Supporting Feature"/>
            <w:tag w:val="1194.25 j2 Supporting Feature"/>
            <w:id w:val="2113549216"/>
            <w:lock w:val="sdtLocked"/>
            <w:placeholder>
              <w:docPart w:val="D3E749F7B07B40C2B9DC410A1B76964B"/>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49645604" w14:textId="77777777" w:rsidR="00E130D2" w:rsidRDefault="00CF6BBB" w:rsidP="00422696">
                <w:r>
                  <w:t>Not Applicable</w:t>
                </w:r>
              </w:p>
            </w:tc>
          </w:sdtContent>
        </w:sdt>
        <w:sdt>
          <w:sdtPr>
            <w:alias w:val="1194.25 j2 remarks"/>
            <w:tag w:val="1194.25 j2 remarks"/>
            <w:id w:val="-857800314"/>
            <w:lock w:val="sdtLocked"/>
            <w:placeholder>
              <w:docPart w:val="D94ADD685C7F4BBD9BA03D95CAB77FB1"/>
            </w:placeholder>
          </w:sdtPr>
          <w:sdtEndPr/>
          <w:sdtContent>
            <w:tc>
              <w:tcPr>
                <w:tcW w:w="3192" w:type="dxa"/>
              </w:tcPr>
              <w:p w14:paraId="2944AD2C" w14:textId="77777777" w:rsidR="00E130D2" w:rsidRDefault="00B76C02" w:rsidP="00CF6BBB">
                <w:r>
                  <w:t xml:space="preserve">MSN Explorer 10 is not a Self-Contained or Closed product </w:t>
                </w:r>
              </w:p>
            </w:tc>
          </w:sdtContent>
        </w:sdt>
      </w:tr>
      <w:tr w:rsidR="00E130D2" w14:paraId="0228D70D" w14:textId="77777777" w:rsidTr="00422696">
        <w:trPr>
          <w:cantSplit/>
        </w:trPr>
        <w:tc>
          <w:tcPr>
            <w:tcW w:w="3192" w:type="dxa"/>
            <w:vAlign w:val="center"/>
          </w:tcPr>
          <w:p w14:paraId="007C5FC7"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sdt>
          <w:sdtPr>
            <w:alias w:val="1194.25 j3 Supporting Feature"/>
            <w:tag w:val="1194.25 j3 Supporting Feature"/>
            <w:id w:val="1011884179"/>
            <w:lock w:val="sdtLocked"/>
            <w:placeholder>
              <w:docPart w:val="878D535C6F254AB59B12813F0F4DC60A"/>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E730EEA" w14:textId="77777777" w:rsidR="00E130D2" w:rsidRDefault="00CF6BBB" w:rsidP="00422696">
                <w:r>
                  <w:t>Not Applicable</w:t>
                </w:r>
              </w:p>
            </w:tc>
          </w:sdtContent>
        </w:sdt>
        <w:sdt>
          <w:sdtPr>
            <w:alias w:val="1194.25 j3 remarks"/>
            <w:tag w:val="1194.25 j3 remarks"/>
            <w:id w:val="-41061389"/>
            <w:lock w:val="sdtLocked"/>
            <w:placeholder>
              <w:docPart w:val="91211B2C543045C8A768044A4DD1817D"/>
            </w:placeholder>
          </w:sdtPr>
          <w:sdtEndPr/>
          <w:sdtContent>
            <w:tc>
              <w:tcPr>
                <w:tcW w:w="3192" w:type="dxa"/>
              </w:tcPr>
              <w:p w14:paraId="5F0FF4A2" w14:textId="77777777" w:rsidR="00E130D2" w:rsidRDefault="00B76C02" w:rsidP="00CF6BBB">
                <w:r>
                  <w:t>MSN Explorer 10 is not a Self-Contained or Closed product</w:t>
                </w:r>
              </w:p>
            </w:tc>
          </w:sdtContent>
        </w:sdt>
      </w:tr>
      <w:tr w:rsidR="00E130D2" w14:paraId="2CBDD009" w14:textId="77777777" w:rsidTr="00422696">
        <w:trPr>
          <w:cantSplit/>
        </w:trPr>
        <w:tc>
          <w:tcPr>
            <w:tcW w:w="3192" w:type="dxa"/>
            <w:vAlign w:val="center"/>
          </w:tcPr>
          <w:p w14:paraId="73CECC49" w14:textId="77777777" w:rsidR="00E130D2" w:rsidRPr="00E130D2" w:rsidRDefault="00E130D2" w:rsidP="00E130D2">
            <w:pPr>
              <w:spacing w:before="60" w:after="60"/>
              <w:rPr>
                <w:rFonts w:ascii="Arial" w:hAnsi="Arial" w:cs="Arial"/>
                <w:sz w:val="20"/>
                <w:szCs w:val="20"/>
              </w:rPr>
            </w:pPr>
            <w:r w:rsidRPr="00E130D2">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sdt>
          <w:sdtPr>
            <w:alias w:val="1194.25 j4 Supporting Feature"/>
            <w:tag w:val="1194.25 j4 Supporting Feature"/>
            <w:id w:val="1886446225"/>
            <w:lock w:val="sdtLocked"/>
            <w:placeholder>
              <w:docPart w:val="43A6CFEB5DC840008696B3C7A957099F"/>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5F80000F" w14:textId="77777777" w:rsidR="00E130D2" w:rsidRDefault="00CF6BBB" w:rsidP="00422696">
                <w:r>
                  <w:t>Not Applicable</w:t>
                </w:r>
              </w:p>
            </w:tc>
          </w:sdtContent>
        </w:sdt>
        <w:sdt>
          <w:sdtPr>
            <w:alias w:val="1194.25 j4 remarks"/>
            <w:tag w:val="1194.25 j4 remarks"/>
            <w:id w:val="992297733"/>
            <w:lock w:val="sdtLocked"/>
            <w:placeholder>
              <w:docPart w:val="A3203D5C9833485FA8420DDEABD15280"/>
            </w:placeholder>
          </w:sdtPr>
          <w:sdtEndPr/>
          <w:sdtContent>
            <w:tc>
              <w:tcPr>
                <w:tcW w:w="3192" w:type="dxa"/>
              </w:tcPr>
              <w:p w14:paraId="4C8F33AA" w14:textId="77777777" w:rsidR="00E130D2" w:rsidRDefault="00B76C02" w:rsidP="00CF6BBB">
                <w:r>
                  <w:t>MSN Explorer 10 is not a Self-Contained or Closed product</w:t>
                </w:r>
              </w:p>
            </w:tc>
          </w:sdtContent>
        </w:sdt>
      </w:tr>
    </w:tbl>
    <w:p w14:paraId="08E2A37E" w14:textId="77777777" w:rsidR="00246936" w:rsidRDefault="00246936" w:rsidP="00E80C51">
      <w:pPr>
        <w:pStyle w:val="Heading2"/>
        <w:jc w:val="center"/>
      </w:pPr>
    </w:p>
    <w:p w14:paraId="79A6D16B" w14:textId="77777777" w:rsidR="00246936" w:rsidRDefault="00246936">
      <w:pPr>
        <w:rPr>
          <w:rFonts w:asciiTheme="majorHAnsi" w:eastAsiaTheme="majorEastAsia" w:hAnsiTheme="majorHAnsi" w:cstheme="majorBidi"/>
          <w:b/>
          <w:bCs/>
          <w:color w:val="4F81BD" w:themeColor="accent1"/>
          <w:sz w:val="26"/>
          <w:szCs w:val="26"/>
        </w:rPr>
      </w:pPr>
      <w:r>
        <w:br w:type="page"/>
      </w:r>
    </w:p>
    <w:p w14:paraId="0FBCDC00" w14:textId="77777777" w:rsidR="00E80C51" w:rsidRDefault="00E80C51" w:rsidP="00E80C51">
      <w:pPr>
        <w:pStyle w:val="Heading2"/>
        <w:jc w:val="center"/>
      </w:pPr>
      <w:r w:rsidRPr="00E80C51">
        <w:lastRenderedPageBreak/>
        <w:t>Section 1194.26 Desktop and Portable Computers – Detail</w:t>
      </w:r>
    </w:p>
    <w:p w14:paraId="5B50B5A7" w14:textId="77777777" w:rsidR="00E80C51" w:rsidRDefault="00E80C51" w:rsidP="00E80C51">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Caption w:val="1194.26"/>
      </w:tblPr>
      <w:tblGrid>
        <w:gridCol w:w="3192"/>
        <w:gridCol w:w="3192"/>
        <w:gridCol w:w="3192"/>
      </w:tblGrid>
      <w:tr w:rsidR="00E80C51" w:rsidRPr="003D3603" w14:paraId="63899C85" w14:textId="77777777" w:rsidTr="00422696">
        <w:trPr>
          <w:cantSplit/>
          <w:tblHeader/>
        </w:trPr>
        <w:tc>
          <w:tcPr>
            <w:tcW w:w="3192" w:type="dxa"/>
          </w:tcPr>
          <w:p w14:paraId="4255B6B6" w14:textId="77777777" w:rsidR="00E80C51" w:rsidRPr="006E600C" w:rsidRDefault="00E80C51"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6D4F454C" w14:textId="30CC7180" w:rsidR="00E80C51" w:rsidRPr="0011566F" w:rsidRDefault="00E80C51" w:rsidP="00422696">
            <w:r w:rsidRPr="0011566F">
              <w:t>Supporting Feature</w:t>
            </w:r>
          </w:p>
        </w:tc>
        <w:tc>
          <w:tcPr>
            <w:tcW w:w="3192" w:type="dxa"/>
          </w:tcPr>
          <w:p w14:paraId="15226501" w14:textId="2E2B0010" w:rsidR="00E80C51" w:rsidRPr="0011566F" w:rsidRDefault="00E80C51" w:rsidP="00422696">
            <w:r w:rsidRPr="0011566F">
              <w:t>Remarks and Explanations</w:t>
            </w:r>
          </w:p>
        </w:tc>
      </w:tr>
      <w:tr w:rsidR="00E80C51" w14:paraId="4521B44F" w14:textId="77777777" w:rsidTr="00422696">
        <w:trPr>
          <w:cantSplit/>
        </w:trPr>
        <w:tc>
          <w:tcPr>
            <w:tcW w:w="3192" w:type="dxa"/>
            <w:vAlign w:val="center"/>
          </w:tcPr>
          <w:p w14:paraId="31468D42" w14:textId="77777777" w:rsidR="00E80C51" w:rsidRPr="00E80C51" w:rsidRDefault="00E80C51" w:rsidP="00E80C51">
            <w:pPr>
              <w:spacing w:before="60" w:after="60"/>
              <w:rPr>
                <w:rFonts w:ascii="Arial" w:hAnsi="Arial" w:cs="Arial"/>
                <w:sz w:val="20"/>
                <w:szCs w:val="20"/>
              </w:rPr>
            </w:pPr>
            <w:r w:rsidRPr="00E80C51">
              <w:rPr>
                <w:rFonts w:ascii="Arial" w:hAnsi="Arial" w:cs="Arial"/>
                <w:sz w:val="20"/>
                <w:szCs w:val="20"/>
              </w:rPr>
              <w:t>(a) All mechanically operated controls and keys shall comply with §1194.23 (k) (1) through (4).</w:t>
            </w:r>
          </w:p>
        </w:tc>
        <w:sdt>
          <w:sdtPr>
            <w:alias w:val="1194.26 a Supporting Feature"/>
            <w:tag w:val="1194.26 a Supporting Feature"/>
            <w:id w:val="-2067404587"/>
            <w:lock w:val="sdtLocked"/>
            <w:placeholder>
              <w:docPart w:val="051537132DCE444EA203673412E19612"/>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AA5E8E0" w14:textId="77777777" w:rsidR="00E80C51" w:rsidRDefault="00CF6BBB" w:rsidP="00422696">
                <w:r>
                  <w:t>Not Applicable</w:t>
                </w:r>
              </w:p>
            </w:tc>
          </w:sdtContent>
        </w:sdt>
        <w:sdt>
          <w:sdtPr>
            <w:alias w:val="1194.26 a remarks"/>
            <w:tag w:val="1194.26 a remarks"/>
            <w:id w:val="-1539419487"/>
            <w:lock w:val="sdtLocked"/>
            <w:placeholder>
              <w:docPart w:val="F9971A7A14594CEABB55DF3F8EFF8151"/>
            </w:placeholder>
          </w:sdtPr>
          <w:sdtEndPr/>
          <w:sdtContent>
            <w:tc>
              <w:tcPr>
                <w:tcW w:w="3192" w:type="dxa"/>
              </w:tcPr>
              <w:p w14:paraId="49E3D9A7" w14:textId="77777777" w:rsidR="00E80C51" w:rsidRDefault="00B76C02" w:rsidP="00CF6BBB">
                <w:r>
                  <w:t xml:space="preserve">MSN Explorer 10 is not a </w:t>
                </w:r>
                <w:r w:rsidR="00CF6BBB">
                  <w:t>Desktop or a Portable computer</w:t>
                </w:r>
              </w:p>
            </w:tc>
          </w:sdtContent>
        </w:sdt>
      </w:tr>
      <w:tr w:rsidR="00995475" w14:paraId="581355ED" w14:textId="77777777" w:rsidTr="00422696">
        <w:trPr>
          <w:cantSplit/>
        </w:trPr>
        <w:tc>
          <w:tcPr>
            <w:tcW w:w="3192" w:type="dxa"/>
            <w:vAlign w:val="center"/>
          </w:tcPr>
          <w:p w14:paraId="390F0FF8" w14:textId="77777777" w:rsidR="00995475" w:rsidRPr="00E80C51" w:rsidRDefault="00995475" w:rsidP="00E80C51">
            <w:pPr>
              <w:spacing w:before="60" w:after="60"/>
              <w:rPr>
                <w:rFonts w:ascii="Arial" w:hAnsi="Arial" w:cs="Arial"/>
                <w:sz w:val="20"/>
                <w:szCs w:val="20"/>
              </w:rPr>
            </w:pPr>
            <w:r w:rsidRPr="00E80C51">
              <w:rPr>
                <w:rFonts w:ascii="Arial" w:hAnsi="Arial" w:cs="Arial"/>
                <w:sz w:val="20"/>
                <w:szCs w:val="20"/>
              </w:rPr>
              <w:t>(b) If a product utilizes touchscreens or touch-operated controls, an input method shall be provided that complies with §1194.23 (k) (1) through (4).</w:t>
            </w:r>
          </w:p>
        </w:tc>
        <w:sdt>
          <w:sdtPr>
            <w:alias w:val="1194.26 b Supporting Feature"/>
            <w:tag w:val="1194.26 b Supporting Feature"/>
            <w:id w:val="-2025233442"/>
            <w:lock w:val="sdtLocked"/>
            <w:placeholder>
              <w:docPart w:val="28E3BF5A099F466F9234B4A870A7B16B"/>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1E46BB2" w14:textId="77777777" w:rsidR="00995475" w:rsidRDefault="00CF6BBB" w:rsidP="00422696">
                <w:r>
                  <w:t>Not Applicable</w:t>
                </w:r>
              </w:p>
            </w:tc>
          </w:sdtContent>
        </w:sdt>
        <w:sdt>
          <w:sdtPr>
            <w:alias w:val="1194.26 b remarks"/>
            <w:tag w:val="1194.26 b remarks"/>
            <w:id w:val="-1997949184"/>
            <w:lock w:val="sdtLocked"/>
            <w:placeholder>
              <w:docPart w:val="878A4240DAE740B69ACFFD4E7ADEE669"/>
            </w:placeholder>
          </w:sdtPr>
          <w:sdtEndPr/>
          <w:sdtContent>
            <w:tc>
              <w:tcPr>
                <w:tcW w:w="3192" w:type="dxa"/>
              </w:tcPr>
              <w:p w14:paraId="030453E6" w14:textId="77777777" w:rsidR="00995475" w:rsidRDefault="00B76C02" w:rsidP="00CF6BBB">
                <w:r>
                  <w:t>MSN Explorer 10 is not a Desktop or a Portable computer</w:t>
                </w:r>
              </w:p>
            </w:tc>
          </w:sdtContent>
        </w:sdt>
      </w:tr>
      <w:tr w:rsidR="00995475" w14:paraId="6A383ADA" w14:textId="77777777" w:rsidTr="00422696">
        <w:trPr>
          <w:cantSplit/>
        </w:trPr>
        <w:tc>
          <w:tcPr>
            <w:tcW w:w="3192" w:type="dxa"/>
            <w:vAlign w:val="center"/>
          </w:tcPr>
          <w:p w14:paraId="78D447DA" w14:textId="77777777" w:rsidR="00995475" w:rsidRPr="00E80C51" w:rsidRDefault="00995475" w:rsidP="00E80C51">
            <w:pPr>
              <w:spacing w:before="60" w:after="60"/>
              <w:rPr>
                <w:rFonts w:ascii="Arial" w:hAnsi="Arial" w:cs="Arial"/>
                <w:sz w:val="20"/>
                <w:szCs w:val="20"/>
              </w:rPr>
            </w:pPr>
            <w:r w:rsidRPr="00E80C51">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sdt>
          <w:sdtPr>
            <w:alias w:val="1194.26 c Supporting Feature"/>
            <w:tag w:val="1194.26 c Supporting Feature"/>
            <w:id w:val="-1488772357"/>
            <w:lock w:val="sdtLocked"/>
            <w:placeholder>
              <w:docPart w:val="32F1F942A6EF4788B3E2BA390E9B4E9E"/>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02D5767A" w14:textId="77777777" w:rsidR="00995475" w:rsidRDefault="00CF6BBB" w:rsidP="00422696">
                <w:r>
                  <w:t>Not Applicable</w:t>
                </w:r>
              </w:p>
            </w:tc>
          </w:sdtContent>
        </w:sdt>
        <w:sdt>
          <w:sdtPr>
            <w:alias w:val="1194.26 c remarks"/>
            <w:tag w:val="1194.26 c remarks"/>
            <w:id w:val="1365868986"/>
            <w:lock w:val="sdtLocked"/>
            <w:placeholder>
              <w:docPart w:val="361A1012BF6044D3B8EC27262E18AC26"/>
            </w:placeholder>
          </w:sdtPr>
          <w:sdtEndPr/>
          <w:sdtContent>
            <w:tc>
              <w:tcPr>
                <w:tcW w:w="3192" w:type="dxa"/>
              </w:tcPr>
              <w:p w14:paraId="522ED899" w14:textId="77777777" w:rsidR="00995475" w:rsidRDefault="00B76C02" w:rsidP="00CF6BBB">
                <w:r>
                  <w:t>MSN Explorer 10 is not a Desktop or a Portable computer</w:t>
                </w:r>
              </w:p>
            </w:tc>
          </w:sdtContent>
        </w:sdt>
      </w:tr>
      <w:tr w:rsidR="00995475" w14:paraId="1D75669D" w14:textId="77777777" w:rsidTr="00422696">
        <w:trPr>
          <w:cantSplit/>
        </w:trPr>
        <w:tc>
          <w:tcPr>
            <w:tcW w:w="3192" w:type="dxa"/>
            <w:vAlign w:val="center"/>
          </w:tcPr>
          <w:p w14:paraId="0A36A2CD" w14:textId="77777777" w:rsidR="00995475" w:rsidRPr="00E80C51" w:rsidRDefault="00995475" w:rsidP="00E80C51">
            <w:pPr>
              <w:spacing w:before="60" w:after="60"/>
              <w:rPr>
                <w:rFonts w:ascii="Arial" w:hAnsi="Arial" w:cs="Arial"/>
                <w:sz w:val="20"/>
                <w:szCs w:val="20"/>
              </w:rPr>
            </w:pPr>
            <w:r w:rsidRPr="00E80C51">
              <w:rPr>
                <w:rFonts w:ascii="Arial" w:hAnsi="Arial" w:cs="Arial"/>
                <w:sz w:val="20"/>
                <w:szCs w:val="20"/>
              </w:rPr>
              <w:t>(d) Where provided, at least one of each type of expansion slots, ports and connectors shall comply with publicly available industry standards</w:t>
            </w:r>
          </w:p>
        </w:tc>
        <w:sdt>
          <w:sdtPr>
            <w:alias w:val="1194.26 d Supporting Feature"/>
            <w:tag w:val="1194.26 d Supporting Feature"/>
            <w:id w:val="-1863667348"/>
            <w:lock w:val="sdtLocked"/>
            <w:placeholder>
              <w:docPart w:val="DCA1CBBF7C1842E3BEC1A168062CF268"/>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6D1051A3" w14:textId="77777777" w:rsidR="00995475" w:rsidRDefault="00CF6BBB" w:rsidP="00422696">
                <w:r>
                  <w:t>Not Applicable</w:t>
                </w:r>
              </w:p>
            </w:tc>
          </w:sdtContent>
        </w:sdt>
        <w:sdt>
          <w:sdtPr>
            <w:alias w:val="1194.26 d remarks"/>
            <w:tag w:val="1194.26 d remarks"/>
            <w:id w:val="-700772142"/>
            <w:lock w:val="sdtLocked"/>
            <w:placeholder>
              <w:docPart w:val="88E82D05805F4EF4AD74DC640A5DC058"/>
            </w:placeholder>
          </w:sdtPr>
          <w:sdtEndPr/>
          <w:sdtContent>
            <w:tc>
              <w:tcPr>
                <w:tcW w:w="3192" w:type="dxa"/>
              </w:tcPr>
              <w:p w14:paraId="2618B8C7" w14:textId="77777777" w:rsidR="00995475" w:rsidRDefault="00B76C02" w:rsidP="00CF6BBB">
                <w:r>
                  <w:t>MSN Explorer 10 is not a Desktop or a Portable computer</w:t>
                </w:r>
              </w:p>
            </w:tc>
          </w:sdtContent>
        </w:sdt>
      </w:tr>
    </w:tbl>
    <w:p w14:paraId="3BEE50FA" w14:textId="77777777" w:rsidR="00246936" w:rsidRDefault="00246936" w:rsidP="00995475">
      <w:pPr>
        <w:pStyle w:val="Heading2"/>
        <w:jc w:val="center"/>
      </w:pPr>
    </w:p>
    <w:p w14:paraId="40A56CA6" w14:textId="77777777" w:rsidR="00246936" w:rsidRDefault="00246936">
      <w:pPr>
        <w:rPr>
          <w:rFonts w:asciiTheme="majorHAnsi" w:eastAsiaTheme="majorEastAsia" w:hAnsiTheme="majorHAnsi" w:cstheme="majorBidi"/>
          <w:b/>
          <w:bCs/>
          <w:color w:val="4F81BD" w:themeColor="accent1"/>
          <w:sz w:val="26"/>
          <w:szCs w:val="26"/>
        </w:rPr>
      </w:pPr>
      <w:r>
        <w:br w:type="page"/>
      </w:r>
    </w:p>
    <w:p w14:paraId="2545F060" w14:textId="77777777" w:rsidR="009C7953" w:rsidRDefault="009C7953" w:rsidP="00995475">
      <w:pPr>
        <w:pStyle w:val="Heading2"/>
        <w:jc w:val="center"/>
      </w:pPr>
      <w:r w:rsidRPr="009C7953">
        <w:lastRenderedPageBreak/>
        <w:t>Section 1194.31 Functional Performance Criteria – Detail</w:t>
      </w:r>
    </w:p>
    <w:p w14:paraId="07236513" w14:textId="77777777" w:rsidR="00995475" w:rsidRDefault="00995475" w:rsidP="00995475">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Caption w:val="1194.31"/>
      </w:tblPr>
      <w:tblGrid>
        <w:gridCol w:w="3192"/>
        <w:gridCol w:w="3192"/>
        <w:gridCol w:w="3192"/>
      </w:tblGrid>
      <w:tr w:rsidR="00995475" w:rsidRPr="003D3603" w14:paraId="2B4AC156" w14:textId="77777777" w:rsidTr="00422696">
        <w:trPr>
          <w:cantSplit/>
          <w:tblHeader/>
        </w:trPr>
        <w:tc>
          <w:tcPr>
            <w:tcW w:w="3192" w:type="dxa"/>
          </w:tcPr>
          <w:p w14:paraId="73E94757" w14:textId="77777777" w:rsidR="00995475" w:rsidRPr="006E600C" w:rsidRDefault="00995475"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5762D2B5" w14:textId="42AE2102" w:rsidR="00995475" w:rsidRPr="0011566F" w:rsidRDefault="00995475" w:rsidP="00422696">
            <w:r w:rsidRPr="0011566F">
              <w:t>Supporting Feature</w:t>
            </w:r>
          </w:p>
        </w:tc>
        <w:tc>
          <w:tcPr>
            <w:tcW w:w="3192" w:type="dxa"/>
          </w:tcPr>
          <w:p w14:paraId="053A5E92" w14:textId="2D35103C" w:rsidR="00995475" w:rsidRPr="0011566F" w:rsidRDefault="00995475" w:rsidP="00422696">
            <w:r w:rsidRPr="0011566F">
              <w:t>Remarks and Explanations</w:t>
            </w:r>
          </w:p>
        </w:tc>
      </w:tr>
      <w:tr w:rsidR="00D06937" w14:paraId="570E3F1E" w14:textId="77777777" w:rsidTr="00422696">
        <w:trPr>
          <w:cantSplit/>
        </w:trPr>
        <w:tc>
          <w:tcPr>
            <w:tcW w:w="3192" w:type="dxa"/>
            <w:vAlign w:val="center"/>
          </w:tcPr>
          <w:p w14:paraId="6DE7BFDB" w14:textId="67BCA4B6"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sdt>
          <w:sdtPr>
            <w:alias w:val="1194.31 a Supporting Feature"/>
            <w:tag w:val="1194.31 a Supporting Feature"/>
            <w:id w:val="-615291936"/>
            <w:lock w:val="sdtLocked"/>
            <w:placeholder>
              <w:docPart w:val="4922A27802A64FB0AE20DF5A8DA25E6E"/>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6EB81690" w14:textId="77777777" w:rsidR="00D06937" w:rsidRDefault="00B76C02" w:rsidP="00422696">
                <w:r>
                  <w:t>Supported</w:t>
                </w:r>
              </w:p>
            </w:tc>
          </w:sdtContent>
        </w:sdt>
        <w:sdt>
          <w:sdtPr>
            <w:alias w:val="1194.31 a remarks"/>
            <w:tag w:val="1194.31 a remarks"/>
            <w:id w:val="-823894876"/>
            <w:lock w:val="sdtLocked"/>
            <w:placeholder>
              <w:docPart w:val="98CD9249C9324CF7B7A45381701073E1"/>
            </w:placeholder>
          </w:sdtPr>
          <w:sdtEndPr/>
          <w:sdtContent>
            <w:tc>
              <w:tcPr>
                <w:tcW w:w="3192" w:type="dxa"/>
              </w:tcPr>
              <w:p w14:paraId="274682A2" w14:textId="77777777" w:rsidR="00D06937" w:rsidRPr="00C624A5" w:rsidRDefault="00C624A5" w:rsidP="00422696">
                <w:pPr>
                  <w:rPr>
                    <w:rFonts w:ascii="Arial" w:hAnsi="Arial" w:cs="Arial"/>
                    <w:sz w:val="20"/>
                    <w:szCs w:val="20"/>
                  </w:rPr>
                </w:pPr>
                <w:r>
                  <w:rPr>
                    <w:rFonts w:ascii="Arial" w:hAnsi="Arial" w:cs="Arial"/>
                    <w:sz w:val="20"/>
                    <w:szCs w:val="20"/>
                  </w:rPr>
                  <w:t>MSN Explorer 10</w:t>
                </w:r>
                <w:r w:rsidRPr="003276C0">
                  <w:rPr>
                    <w:rFonts w:ascii="Arial" w:hAnsi="Arial" w:cs="Arial"/>
                    <w:sz w:val="20"/>
                    <w:szCs w:val="20"/>
                  </w:rPr>
                  <w:t xml:space="preserve"> provides support for assistive technologies through Microsoft Active Accessibility and UI Automation</w:t>
                </w:r>
              </w:p>
            </w:tc>
          </w:sdtContent>
        </w:sdt>
      </w:tr>
      <w:tr w:rsidR="00D06937" w14:paraId="38F3F869" w14:textId="77777777" w:rsidTr="00422696">
        <w:trPr>
          <w:cantSplit/>
        </w:trPr>
        <w:tc>
          <w:tcPr>
            <w:tcW w:w="3192" w:type="dxa"/>
            <w:vAlign w:val="center"/>
          </w:tcPr>
          <w:p w14:paraId="58983990" w14:textId="4B07CEEE"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sdt>
          <w:sdtPr>
            <w:alias w:val="1194.31 b Supporting Feature"/>
            <w:tag w:val="1194.31 b Supporting Feature"/>
            <w:id w:val="-496270972"/>
            <w:lock w:val="sdtLocked"/>
            <w:placeholder>
              <w:docPart w:val="826F45C1A71C4A9F935C3E7A2DF6C7E2"/>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62E53715" w14:textId="77777777" w:rsidR="00D06937" w:rsidRDefault="00B76C02" w:rsidP="00422696">
                <w:r>
                  <w:t>Supported</w:t>
                </w:r>
              </w:p>
            </w:tc>
          </w:sdtContent>
        </w:sdt>
        <w:sdt>
          <w:sdtPr>
            <w:alias w:val="1194.31 b remarks"/>
            <w:tag w:val="1194.31 b remarks"/>
            <w:id w:val="-1509446182"/>
            <w:lock w:val="sdtLocked"/>
            <w:placeholder>
              <w:docPart w:val="6F9570C171E74F6396118C387A8B91CA"/>
            </w:placeholder>
          </w:sdtPr>
          <w:sdtEndPr/>
          <w:sdtContent>
            <w:tc>
              <w:tcPr>
                <w:tcW w:w="3192" w:type="dxa"/>
              </w:tcPr>
              <w:p w14:paraId="0E7EFE71" w14:textId="77777777" w:rsidR="00D06937" w:rsidRDefault="00C624A5" w:rsidP="00C624A5">
                <w:r>
                  <w:t>MSN Explorer 10 allows us to increase the font size for better viewing</w:t>
                </w:r>
              </w:p>
            </w:tc>
          </w:sdtContent>
        </w:sdt>
      </w:tr>
      <w:tr w:rsidR="00D06937" w14:paraId="3B95E725" w14:textId="77777777" w:rsidTr="00422696">
        <w:trPr>
          <w:cantSplit/>
        </w:trPr>
        <w:tc>
          <w:tcPr>
            <w:tcW w:w="3192" w:type="dxa"/>
            <w:vAlign w:val="center"/>
          </w:tcPr>
          <w:p w14:paraId="028DB94D" w14:textId="059A611F"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sdt>
          <w:sdtPr>
            <w:alias w:val="1194.31 c Supporting Feature"/>
            <w:tag w:val="1194.31 c Supporting Feature"/>
            <w:id w:val="92444346"/>
            <w:lock w:val="sdtLocked"/>
            <w:placeholder>
              <w:docPart w:val="AA38C018B1344B99B2AD8504E684C77E"/>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120A7AB2" w14:textId="77777777" w:rsidR="00D06937" w:rsidRDefault="00B76C02" w:rsidP="00EF39BC">
                <w:r>
                  <w:t>Supported</w:t>
                </w:r>
              </w:p>
            </w:tc>
          </w:sdtContent>
        </w:sdt>
        <w:sdt>
          <w:sdtPr>
            <w:alias w:val="1194.31 c remarks"/>
            <w:tag w:val="1194.31 c remarks"/>
            <w:id w:val="242383620"/>
            <w:lock w:val="sdtLocked"/>
            <w:placeholder>
              <w:docPart w:val="7511C7608D4348E4B3E70D27C02CA403"/>
            </w:placeholder>
          </w:sdtPr>
          <w:sdtEndPr/>
          <w:sdtContent>
            <w:tc>
              <w:tcPr>
                <w:tcW w:w="3192" w:type="dxa"/>
              </w:tcPr>
              <w:p w14:paraId="3711A93A" w14:textId="77777777" w:rsidR="00D06937" w:rsidRDefault="00CF6BBB" w:rsidP="00CF6BBB">
                <w:r>
                  <w:t>MSN Explorer 10 provides the audio information through suitable text displayed on the product</w:t>
                </w:r>
              </w:p>
            </w:tc>
          </w:sdtContent>
        </w:sdt>
      </w:tr>
      <w:tr w:rsidR="00D06937" w14:paraId="5B618836" w14:textId="77777777" w:rsidTr="00422696">
        <w:trPr>
          <w:cantSplit/>
        </w:trPr>
        <w:tc>
          <w:tcPr>
            <w:tcW w:w="3192" w:type="dxa"/>
            <w:vAlign w:val="center"/>
          </w:tcPr>
          <w:p w14:paraId="00D13E74" w14:textId="0E8CA1E1"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sdt>
          <w:sdtPr>
            <w:alias w:val="1194.31 d Supporting Feature"/>
            <w:tag w:val="1194.31 d Supporting Feature"/>
            <w:id w:val="-1547827647"/>
            <w:lock w:val="sdtLocked"/>
            <w:placeholder>
              <w:docPart w:val="7AD004B0D2944635926430D9F691766D"/>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76558A9B" w14:textId="77777777" w:rsidR="00D06937" w:rsidRDefault="00B76C02" w:rsidP="00422696">
                <w:r>
                  <w:t>Supported</w:t>
                </w:r>
              </w:p>
            </w:tc>
          </w:sdtContent>
        </w:sdt>
        <w:sdt>
          <w:sdtPr>
            <w:alias w:val="1194.31 d remarks"/>
            <w:tag w:val="1194.31 d remarks"/>
            <w:id w:val="-395056175"/>
            <w:lock w:val="sdtLocked"/>
            <w:placeholder>
              <w:docPart w:val="65C52C4F1F0E489A912C3DEF98627448"/>
            </w:placeholder>
          </w:sdtPr>
          <w:sdtEndPr/>
          <w:sdtContent>
            <w:tc>
              <w:tcPr>
                <w:tcW w:w="3192" w:type="dxa"/>
              </w:tcPr>
              <w:p w14:paraId="4AB34B6E" w14:textId="77777777" w:rsidR="00D06937" w:rsidRDefault="00DC75A8" w:rsidP="00DC75A8">
                <w:r>
                  <w:t>MSN Explorer 10 provides the option of increasing the audio output through the system tray</w:t>
                </w:r>
              </w:p>
            </w:tc>
          </w:sdtContent>
        </w:sdt>
      </w:tr>
      <w:tr w:rsidR="00D06937" w14:paraId="5C6FEF12" w14:textId="77777777" w:rsidTr="00422696">
        <w:trPr>
          <w:cantSplit/>
        </w:trPr>
        <w:tc>
          <w:tcPr>
            <w:tcW w:w="3192" w:type="dxa"/>
            <w:vAlign w:val="center"/>
          </w:tcPr>
          <w:p w14:paraId="47B363DF"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sdt>
          <w:sdtPr>
            <w:alias w:val="1194.31 e Supporting Feature"/>
            <w:tag w:val="1194.31 e Supporting Feature"/>
            <w:id w:val="-1021857557"/>
            <w:lock w:val="sdtLocked"/>
            <w:placeholder>
              <w:docPart w:val="91E2B66B847B40C39BE1BC5527289E0A"/>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480B3D33" w14:textId="77777777" w:rsidR="00D06937" w:rsidRDefault="00DC75A8" w:rsidP="00422696">
                <w:r>
                  <w:t>Not Applicable</w:t>
                </w:r>
              </w:p>
            </w:tc>
          </w:sdtContent>
        </w:sdt>
        <w:sdt>
          <w:sdtPr>
            <w:alias w:val="1194.31 e remarks"/>
            <w:tag w:val="1194.31 e remarks"/>
            <w:id w:val="-1153369472"/>
            <w:lock w:val="sdtLocked"/>
            <w:placeholder>
              <w:docPart w:val="F059D25648544CBCA5B61CC2BC4B62FA"/>
            </w:placeholder>
            <w:showingPlcHdr/>
          </w:sdtPr>
          <w:sdtEndPr/>
          <w:sdtContent>
            <w:tc>
              <w:tcPr>
                <w:tcW w:w="3192" w:type="dxa"/>
              </w:tcPr>
              <w:p w14:paraId="7237A989" w14:textId="77777777" w:rsidR="00D06937" w:rsidRDefault="00DC75A8" w:rsidP="00DC75A8">
                <w:r w:rsidRPr="00A74E5A">
                  <w:rPr>
                    <w:rStyle w:val="PlaceholderText"/>
                  </w:rPr>
                  <w:t>Click here to enter text.</w:t>
                </w:r>
              </w:p>
            </w:tc>
          </w:sdtContent>
        </w:sdt>
      </w:tr>
      <w:tr w:rsidR="00D06937" w14:paraId="5090D384" w14:textId="77777777" w:rsidTr="00422696">
        <w:trPr>
          <w:cantSplit/>
        </w:trPr>
        <w:tc>
          <w:tcPr>
            <w:tcW w:w="3192" w:type="dxa"/>
            <w:vAlign w:val="center"/>
          </w:tcPr>
          <w:p w14:paraId="4D335A95" w14:textId="442AF062" w:rsidR="00D06937" w:rsidRPr="00D06937" w:rsidRDefault="00D06937" w:rsidP="00D06937">
            <w:pPr>
              <w:spacing w:before="60" w:after="60"/>
              <w:rPr>
                <w:rFonts w:ascii="Arial" w:hAnsi="Arial" w:cs="Arial"/>
                <w:sz w:val="20"/>
                <w:szCs w:val="20"/>
              </w:rPr>
            </w:pPr>
            <w:r w:rsidRPr="00D06937">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sdt>
          <w:sdtPr>
            <w:alias w:val="1194.31 f Supporting Feature"/>
            <w:tag w:val="1194.31 f Supporting Feature"/>
            <w:id w:val="2032370300"/>
            <w:lock w:val="sdtLocked"/>
            <w:placeholder>
              <w:docPart w:val="877D757697EA4F10B1B582C251969004"/>
            </w:placeholder>
            <w:dropDownList>
              <w:listItem w:displayText="Not Applicable" w:value="Not Applicable"/>
              <w:listItem w:displayText="Supported" w:value="Supported"/>
              <w:listItem w:displayText="Not Supported" w:value="Not Supported"/>
              <w:listItem w:displayText="Supported with Exceptions" w:value="Supported with Exceptions"/>
              <w:listItem w:displayText="Supported with Minor Exceptions" w:value="Supported with Minor Exceptions"/>
            </w:dropDownList>
          </w:sdtPr>
          <w:sdtEndPr/>
          <w:sdtContent>
            <w:tc>
              <w:tcPr>
                <w:tcW w:w="3192" w:type="dxa"/>
              </w:tcPr>
              <w:p w14:paraId="4626E630" w14:textId="77777777" w:rsidR="00D06937" w:rsidRDefault="0064794B" w:rsidP="00422696">
                <w:r>
                  <w:t>Supported</w:t>
                </w:r>
              </w:p>
            </w:tc>
          </w:sdtContent>
        </w:sdt>
        <w:sdt>
          <w:sdtPr>
            <w:alias w:val="1194.31 f remarks"/>
            <w:tag w:val="1194.31 f remarks"/>
            <w:id w:val="1226635988"/>
            <w:lock w:val="sdtLocked"/>
            <w:placeholder>
              <w:docPart w:val="1AF430DD8DF04B118A2D4E234EB37AD3"/>
            </w:placeholder>
            <w:showingPlcHdr/>
          </w:sdtPr>
          <w:sdtEndPr/>
          <w:sdtContent>
            <w:tc>
              <w:tcPr>
                <w:tcW w:w="3192" w:type="dxa"/>
              </w:tcPr>
              <w:p w14:paraId="5D599408" w14:textId="77777777" w:rsidR="00D06937" w:rsidRDefault="00CF6BBB" w:rsidP="00CF6BBB">
                <w:r w:rsidRPr="00A74E5A">
                  <w:rPr>
                    <w:rStyle w:val="PlaceholderText"/>
                  </w:rPr>
                  <w:t>Click here to enter text.</w:t>
                </w:r>
              </w:p>
            </w:tc>
          </w:sdtContent>
        </w:sdt>
      </w:tr>
    </w:tbl>
    <w:p w14:paraId="5F0F5C46" w14:textId="77777777" w:rsidR="00246936" w:rsidRDefault="00246936" w:rsidP="00D06937">
      <w:pPr>
        <w:pStyle w:val="Heading2"/>
        <w:jc w:val="center"/>
      </w:pPr>
    </w:p>
    <w:p w14:paraId="6B53C3CA" w14:textId="77777777" w:rsidR="00246936" w:rsidRDefault="00246936">
      <w:pPr>
        <w:rPr>
          <w:rFonts w:asciiTheme="majorHAnsi" w:eastAsiaTheme="majorEastAsia" w:hAnsiTheme="majorHAnsi" w:cstheme="majorBidi"/>
          <w:b/>
          <w:bCs/>
          <w:color w:val="4F81BD" w:themeColor="accent1"/>
          <w:sz w:val="26"/>
          <w:szCs w:val="26"/>
        </w:rPr>
      </w:pPr>
      <w:r>
        <w:br w:type="page"/>
      </w:r>
    </w:p>
    <w:p w14:paraId="078B1ED6" w14:textId="77777777" w:rsidR="00D06937" w:rsidRDefault="00D06937" w:rsidP="00D06937">
      <w:pPr>
        <w:pStyle w:val="Heading2"/>
        <w:jc w:val="center"/>
      </w:pPr>
      <w:r>
        <w:lastRenderedPageBreak/>
        <w:t>Section 1194.4</w:t>
      </w:r>
      <w:r w:rsidRPr="009C7953">
        <w:t xml:space="preserve">1 </w:t>
      </w:r>
      <w:r w:rsidRPr="00D06937">
        <w:t>Information, Documentation and Support – Detail</w:t>
      </w:r>
    </w:p>
    <w:p w14:paraId="7F2AB45B" w14:textId="77777777" w:rsidR="00D06937" w:rsidRDefault="00D06937" w:rsidP="00D06937">
      <w:pPr>
        <w:pStyle w:val="Heading2"/>
        <w:jc w:val="center"/>
      </w:pPr>
      <w:r>
        <w:t>Voluntary Product Accessibility Template</w:t>
      </w:r>
    </w:p>
    <w:tbl>
      <w:tblPr>
        <w:tblStyle w:val="TableGrid"/>
        <w:tblW w:w="0" w:type="auto"/>
        <w:tblCellMar>
          <w:left w:w="115" w:type="dxa"/>
          <w:right w:w="115" w:type="dxa"/>
        </w:tblCellMar>
        <w:tblLook w:val="04A0" w:firstRow="1" w:lastRow="0" w:firstColumn="1" w:lastColumn="0" w:noHBand="0" w:noVBand="1"/>
        <w:tblCaption w:val="1194.41"/>
      </w:tblPr>
      <w:tblGrid>
        <w:gridCol w:w="3192"/>
        <w:gridCol w:w="3192"/>
        <w:gridCol w:w="3192"/>
      </w:tblGrid>
      <w:tr w:rsidR="00D06937" w:rsidRPr="003D3603" w14:paraId="08B44270" w14:textId="77777777" w:rsidTr="00422696">
        <w:trPr>
          <w:cantSplit/>
          <w:tblHeader/>
        </w:trPr>
        <w:tc>
          <w:tcPr>
            <w:tcW w:w="3192" w:type="dxa"/>
          </w:tcPr>
          <w:p w14:paraId="2456053D" w14:textId="77777777" w:rsidR="00D06937" w:rsidRPr="006E600C" w:rsidRDefault="00D06937" w:rsidP="00422696">
            <w:pPr>
              <w:spacing w:before="60" w:after="60"/>
              <w:rPr>
                <w:rFonts w:ascii="Arial" w:hAnsi="Arial" w:cs="Arial"/>
                <w:sz w:val="20"/>
                <w:szCs w:val="20"/>
              </w:rPr>
            </w:pPr>
            <w:r w:rsidRPr="006E600C">
              <w:rPr>
                <w:rFonts w:ascii="Arial" w:hAnsi="Arial" w:cs="Arial"/>
                <w:sz w:val="20"/>
                <w:szCs w:val="20"/>
              </w:rPr>
              <w:t>Criteria</w:t>
            </w:r>
          </w:p>
        </w:tc>
        <w:tc>
          <w:tcPr>
            <w:tcW w:w="3192" w:type="dxa"/>
          </w:tcPr>
          <w:p w14:paraId="1313CA82" w14:textId="3E54A98E" w:rsidR="00D06937" w:rsidRPr="0011566F" w:rsidRDefault="00D06937" w:rsidP="00422696">
            <w:r w:rsidRPr="0011566F">
              <w:t>Supporting Feature</w:t>
            </w:r>
          </w:p>
        </w:tc>
        <w:tc>
          <w:tcPr>
            <w:tcW w:w="3192" w:type="dxa"/>
          </w:tcPr>
          <w:p w14:paraId="794C8C6E" w14:textId="77777777" w:rsidR="00D06937" w:rsidRPr="0011566F" w:rsidRDefault="00D06937" w:rsidP="00422696">
            <w:r w:rsidRPr="0011566F">
              <w:t>Remarks and Explanations</w:t>
            </w:r>
          </w:p>
        </w:tc>
      </w:tr>
      <w:tr w:rsidR="00D06937" w14:paraId="56618641" w14:textId="77777777" w:rsidTr="00422696">
        <w:trPr>
          <w:cantSplit/>
        </w:trPr>
        <w:tc>
          <w:tcPr>
            <w:tcW w:w="3192" w:type="dxa"/>
            <w:vAlign w:val="center"/>
          </w:tcPr>
          <w:p w14:paraId="06657A83"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(a) Product support documentation provided to end-users shall be made available in alternate formats upon request, at no additional charge</w:t>
            </w:r>
          </w:p>
        </w:tc>
        <w:sdt>
          <w:sdtPr>
            <w:alias w:val="1194.41 a Supporting Feature"/>
            <w:tag w:val="1194.41 a Supporting Feature"/>
            <w:id w:val="1287772640"/>
            <w:lock w:val="sdtLocked"/>
            <w:placeholder>
              <w:docPart w:val="BF75426FE9084894A3A3278FD447D750"/>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7E19B36D" w14:textId="77777777" w:rsidR="00D06937" w:rsidRDefault="00B76C02" w:rsidP="00422696">
                <w:r>
                  <w:t>Supported</w:t>
                </w:r>
              </w:p>
            </w:tc>
          </w:sdtContent>
        </w:sdt>
        <w:sdt>
          <w:sdtPr>
            <w:alias w:val="1194.41 a remarks"/>
            <w:tag w:val="1194.41 a remarks"/>
            <w:id w:val="-1034882993"/>
            <w:lock w:val="sdtLocked"/>
            <w:placeholder>
              <w:docPart w:val="A78FE0BB96254C1B93479606035B46DD"/>
            </w:placeholder>
          </w:sdtPr>
          <w:sdtEndPr/>
          <w:sdtContent>
            <w:tc>
              <w:tcPr>
                <w:tcW w:w="3192" w:type="dxa"/>
              </w:tcPr>
              <w:p w14:paraId="3B055382" w14:textId="77777777" w:rsidR="00D06937" w:rsidRDefault="00B76C02" w:rsidP="00B76C02">
                <w:r>
                  <w:t>Once logging into MSN Explorer 10, the support documentation is provided with the help of the “Help” functionality which is accessed through MSN Explorer</w:t>
                </w:r>
              </w:p>
            </w:tc>
          </w:sdtContent>
        </w:sdt>
      </w:tr>
      <w:tr w:rsidR="00D06937" w14:paraId="06EAB9A2" w14:textId="77777777" w:rsidTr="00422696">
        <w:trPr>
          <w:cantSplit/>
        </w:trPr>
        <w:tc>
          <w:tcPr>
            <w:tcW w:w="3192" w:type="dxa"/>
          </w:tcPr>
          <w:p w14:paraId="76685842" w14:textId="50F99124"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(b) End-users shall have access to a description of the accessibility and compatibility features of products in alternate formats or alternate methods upon request, at no additional charge.</w:t>
            </w:r>
          </w:p>
        </w:tc>
        <w:sdt>
          <w:sdtPr>
            <w:alias w:val="1194.41 b Supporting Feature"/>
            <w:tag w:val="1194.41 b Supporting Feature"/>
            <w:id w:val="-359672140"/>
            <w:lock w:val="sdtLocked"/>
            <w:placeholder>
              <w:docPart w:val="3FABA916DEE34102A7E6C3EE4440881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1C0EC45B" w14:textId="77777777" w:rsidR="00D06937" w:rsidRDefault="00B76C02" w:rsidP="00422696">
                <w:r>
                  <w:t>Supported</w:t>
                </w:r>
              </w:p>
            </w:tc>
          </w:sdtContent>
        </w:sdt>
        <w:sdt>
          <w:sdtPr>
            <w:alias w:val="1194.41 b remarks"/>
            <w:tag w:val="1194.41 b remarks"/>
            <w:id w:val="718021869"/>
            <w:lock w:val="sdtLocked"/>
            <w:placeholder>
              <w:docPart w:val="C42C31060BEB4743A611F979556976BC"/>
            </w:placeholder>
          </w:sdtPr>
          <w:sdtEndPr/>
          <w:sdtContent>
            <w:tc>
              <w:tcPr>
                <w:tcW w:w="3192" w:type="dxa"/>
              </w:tcPr>
              <w:p w14:paraId="7D8F8B94" w14:textId="77777777" w:rsidR="00D06937" w:rsidRPr="00B76C02" w:rsidRDefault="00B76C02" w:rsidP="00422696">
                <w:pPr>
                  <w:rPr>
                    <w:rFonts w:ascii="Arial" w:hAnsi="Arial" w:cs="Arial"/>
                    <w:sz w:val="20"/>
                    <w:szCs w:val="20"/>
                  </w:rPr>
                </w:pPr>
                <w:r>
                  <w:rPr>
                    <w:rFonts w:ascii="Arial" w:hAnsi="Arial" w:cs="Arial"/>
                    <w:sz w:val="20"/>
                    <w:szCs w:val="20"/>
                  </w:rPr>
                  <w:t>MSN Explorer 10</w:t>
                </w:r>
                <w:r w:rsidRPr="000E0CF6">
                  <w:rPr>
                    <w:rFonts w:ascii="Arial" w:hAnsi="Arial" w:cs="Arial"/>
                    <w:sz w:val="20"/>
                    <w:szCs w:val="20"/>
                  </w:rPr>
                  <w:t xml:space="preserve"> includes extensive Help File documentation which lists accessibility and compatibility features. An individual may access and view Help File topics online or may select a topic for print.</w:t>
                </w:r>
              </w:p>
            </w:tc>
          </w:sdtContent>
        </w:sdt>
      </w:tr>
      <w:tr w:rsidR="00D06937" w14:paraId="17ECEDB4" w14:textId="77777777" w:rsidTr="00422696">
        <w:trPr>
          <w:cantSplit/>
        </w:trPr>
        <w:tc>
          <w:tcPr>
            <w:tcW w:w="3192" w:type="dxa"/>
            <w:vAlign w:val="center"/>
          </w:tcPr>
          <w:p w14:paraId="75E041E8" w14:textId="77777777" w:rsidR="00D06937" w:rsidRPr="00D06937" w:rsidRDefault="00D06937" w:rsidP="00D06937">
            <w:pPr>
              <w:spacing w:before="60" w:after="60"/>
              <w:rPr>
                <w:rFonts w:ascii="Arial" w:hAnsi="Arial" w:cs="Arial"/>
                <w:sz w:val="20"/>
                <w:szCs w:val="20"/>
              </w:rPr>
            </w:pPr>
            <w:r w:rsidRPr="00D06937">
              <w:rPr>
                <w:rFonts w:ascii="Arial" w:hAnsi="Arial" w:cs="Arial"/>
                <w:sz w:val="20"/>
                <w:szCs w:val="20"/>
              </w:rPr>
              <w:t>(c) Support services for products shall accommodate the communication needs of end-users with disabilities.</w:t>
            </w:r>
          </w:p>
        </w:tc>
        <w:sdt>
          <w:sdtPr>
            <w:alias w:val="1194.41 c Supporting Feature"/>
            <w:tag w:val="1194.41 c Supporting Feature"/>
            <w:id w:val="820231512"/>
            <w:lock w:val="sdtLocked"/>
            <w:placeholder>
              <w:docPart w:val="8709D220A9E64D1383A17AD39791B23D"/>
            </w:placeholder>
            <w:dropDownList>
              <w:listItem w:displayText="Not Applicable" w:value="Not Applicable"/>
              <w:listItem w:displayText="Supported" w:value="Supported"/>
              <w:listItem w:displayText="Supported with Exceptions" w:value="Supported with Exceptions"/>
              <w:listItem w:displayText="Supported with Minor Exceptions" w:value="Supported with Minor Exceptions"/>
              <w:listItem w:displayText="Not Supported" w:value="Not Supported"/>
            </w:dropDownList>
          </w:sdtPr>
          <w:sdtEndPr/>
          <w:sdtContent>
            <w:tc>
              <w:tcPr>
                <w:tcW w:w="3192" w:type="dxa"/>
              </w:tcPr>
              <w:p w14:paraId="374D5B1E" w14:textId="77777777" w:rsidR="00D06937" w:rsidRDefault="00B76C02" w:rsidP="00422696">
                <w:r>
                  <w:t>Supported</w:t>
                </w:r>
              </w:p>
            </w:tc>
          </w:sdtContent>
        </w:sdt>
        <w:sdt>
          <w:sdtPr>
            <w:alias w:val="1194.41 c remarks"/>
            <w:tag w:val="1194.41 c remarks"/>
            <w:id w:val="757951147"/>
            <w:lock w:val="sdtLocked"/>
            <w:placeholder>
              <w:docPart w:val="4D7E4AEAB65D4EAEA4825D6A79161E9C"/>
            </w:placeholder>
          </w:sdtPr>
          <w:sdtEndPr/>
          <w:sdtContent>
            <w:tc>
              <w:tcPr>
                <w:tcW w:w="3192" w:type="dxa"/>
              </w:tcPr>
              <w:p w14:paraId="1E18F0DA" w14:textId="77777777" w:rsidR="00E1007B" w:rsidRDefault="002036F2" w:rsidP="00E1007B">
                <w:pPr>
                  <w:shd w:val="clear" w:color="auto" w:fill="FFFFFF"/>
                  <w:spacing w:before="100" w:beforeAutospacing="1" w:after="240" w:line="480" w:lineRule="atLeast"/>
                  <w:rPr>
                    <w:rFonts w:ascii="Arial" w:hAnsi="Arial" w:cs="Arial"/>
                    <w:sz w:val="20"/>
                    <w:szCs w:val="20"/>
                  </w:rPr>
                </w:pPr>
                <w:r w:rsidRPr="00E1007B">
                  <w:rPr>
                    <w:rFonts w:ascii="Arial" w:hAnsi="Arial" w:cs="Arial"/>
                    <w:sz w:val="20"/>
                    <w:szCs w:val="20"/>
                  </w:rPr>
                  <w:t>(866) 271-7577</w:t>
                </w:r>
              </w:p>
              <w:p w14:paraId="6CB17A86" w14:textId="0CD2809E" w:rsidR="002036F2" w:rsidRPr="00E1007B" w:rsidRDefault="002036F2" w:rsidP="00E1007B">
                <w:pPr>
                  <w:shd w:val="clear" w:color="auto" w:fill="FFFFFF"/>
                  <w:spacing w:before="100" w:beforeAutospacing="1" w:after="240" w:line="480" w:lineRule="atLeast"/>
                  <w:rPr>
                    <w:rFonts w:ascii="Arial" w:hAnsi="Arial" w:cs="Arial"/>
                    <w:sz w:val="20"/>
                    <w:szCs w:val="20"/>
                  </w:rPr>
                </w:pPr>
                <w:r w:rsidRPr="00E1007B">
                  <w:rPr>
                    <w:rFonts w:ascii="Arial" w:hAnsi="Arial" w:cs="Arial"/>
                    <w:sz w:val="20"/>
                    <w:szCs w:val="20"/>
                  </w:rPr>
                  <w:t>Hours of operation:</w:t>
                </w:r>
                <w:r w:rsidRPr="00E1007B">
                  <w:rPr>
                    <w:rFonts w:ascii="Arial" w:hAnsi="Arial" w:cs="Arial"/>
                    <w:sz w:val="20"/>
                    <w:szCs w:val="20"/>
                  </w:rPr>
                  <w:br/>
                  <w:t xml:space="preserve">Monday - Friday 8:00AM – 1:00AM EST / Saturday - Sunday 8:00AM – 8:00PM EST </w:t>
                </w:r>
              </w:p>
              <w:p w14:paraId="6FB661C9" w14:textId="77777777" w:rsidR="002036F2" w:rsidRPr="000E0CF6" w:rsidRDefault="002036F2" w:rsidP="002036F2"/>
              <w:p w14:paraId="42D246A5" w14:textId="77777777" w:rsidR="00D06937" w:rsidRPr="00EE7087" w:rsidRDefault="00D06937" w:rsidP="002036F2">
                <w:pPr>
                  <w:rPr>
                    <w:rFonts w:ascii="Arial" w:hAnsi="Arial" w:cs="Times New Roman"/>
                    <w:color w:val="0000FF"/>
                    <w:sz w:val="20"/>
                    <w:szCs w:val="24"/>
                    <w:u w:val="single"/>
                    <w:lang w:eastAsia="ja-JP"/>
                  </w:rPr>
                </w:pPr>
              </w:p>
            </w:tc>
          </w:sdtContent>
        </w:sdt>
        <w:bookmarkStart w:id="0" w:name="_GoBack"/>
        <w:bookmarkEnd w:id="0"/>
      </w:tr>
    </w:tbl>
    <w:sdt>
      <w:sdtPr>
        <w:alias w:val="Additional Note"/>
        <w:tag w:val="Additional Note"/>
        <w:id w:val="-1439599102"/>
        <w:lock w:val="sdtLocked"/>
        <w:placeholder>
          <w:docPart w:val="DefaultPlaceholder_5104"/>
        </w:placeholder>
      </w:sdtPr>
      <w:sdtEndPr/>
      <w:sdtContent>
        <w:p w14:paraId="7767C9FC" w14:textId="1141E2C7" w:rsidR="003B7A22" w:rsidRDefault="003B7A22" w:rsidP="00384749">
          <w:r w:rsidRPr="00A74E5A">
            <w:rPr>
              <w:rStyle w:val="PlaceholderText"/>
            </w:rPr>
            <w:t>Click here to enter text.</w:t>
          </w:r>
        </w:p>
      </w:sdtContent>
    </w:sdt>
    <w:sdt>
      <w:sdtPr>
        <w:rPr>
          <w:rFonts w:ascii="Arial" w:hAnsi="Arial" w:cs="Arial"/>
          <w:color w:val="808080"/>
          <w:sz w:val="20"/>
          <w:szCs w:val="20"/>
        </w:rPr>
        <w:alias w:val="Disclaimer"/>
        <w:tag w:val="Disclaimer"/>
        <w:id w:val="-197162291"/>
        <w:lock w:val="sdtLocked"/>
        <w:placeholder>
          <w:docPart w:val="DefaultPlaceholder_5104"/>
        </w:placeholder>
      </w:sdtPr>
      <w:sdtEndPr/>
      <w:sdtContent>
        <w:p w14:paraId="63BCC035" w14:textId="77777777" w:rsidR="00D06937" w:rsidRPr="005B1E8A" w:rsidRDefault="00D06937" w:rsidP="00D06937">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5B268E3D" w14:textId="77777777" w:rsidR="00C6032D" w:rsidRDefault="00BF4F1F" w:rsidP="00D06937">
          <w:pPr>
            <w:spacing w:before="60" w:after="60"/>
            <w:rPr>
              <w:rFonts w:ascii="Arial" w:hAnsi="Arial" w:cs="Arial"/>
              <w:sz w:val="20"/>
              <w:szCs w:val="20"/>
            </w:rPr>
          </w:pPr>
          <w:r>
            <w:rPr>
              <w:rFonts w:ascii="Arial" w:hAnsi="Arial" w:cs="Arial"/>
              <w:sz w:val="20"/>
              <w:szCs w:val="20"/>
            </w:rPr>
            <w:t>© 2009</w:t>
          </w:r>
          <w:r w:rsidR="00D06937" w:rsidRPr="005B1E8A">
            <w:rPr>
              <w:rFonts w:ascii="Arial" w:hAnsi="Arial" w:cs="Arial"/>
              <w:sz w:val="20"/>
              <w:szCs w:val="20"/>
            </w:rPr>
            <w:t xml:space="preserve"> Microsoft Corporation. All rights reserved. Microsoft</w:t>
          </w:r>
          <w:r w:rsidR="0098313A">
            <w:rPr>
              <w:rFonts w:ascii="Arial" w:hAnsi="Arial" w:cs="Arial"/>
              <w:sz w:val="20"/>
              <w:szCs w:val="20"/>
            </w:rPr>
            <w:t xml:space="preserve"> and MSN </w:t>
          </w:r>
          <w:r w:rsidR="00D06937" w:rsidRPr="005B1E8A">
            <w:rPr>
              <w:rFonts w:ascii="Arial" w:hAnsi="Arial" w:cs="Arial"/>
              <w:sz w:val="20"/>
              <w:szCs w:val="20"/>
            </w:rPr>
            <w:t>are either registered trademarks or trademarks of Microsoft Corporation in the United States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712BA3F5" w14:textId="77777777" w:rsidR="00C6032D" w:rsidRDefault="00C6032D" w:rsidP="00C6032D">
          <w:pPr>
            <w:spacing w:before="60" w:after="60"/>
            <w:rPr>
              <w:rFonts w:ascii="Arial" w:hAnsi="Arial" w:cs="Arial"/>
              <w:sz w:val="20"/>
              <w:szCs w:val="20"/>
            </w:rPr>
          </w:pPr>
          <w:r w:rsidRPr="005B1E8A">
            <w:rPr>
              <w:rFonts w:ascii="Arial" w:hAnsi="Arial" w:cs="Arial"/>
              <w:sz w:val="20"/>
              <w:szCs w:val="20"/>
            </w:rPr>
            <w:t>Revised</w:t>
          </w:r>
          <w:r>
            <w:rPr>
              <w:rFonts w:ascii="Arial" w:hAnsi="Arial" w:cs="Arial"/>
              <w:sz w:val="20"/>
              <w:szCs w:val="20"/>
            </w:rPr>
            <w:t xml:space="preserve"> </w:t>
          </w:r>
          <w:sdt>
            <w:sdtPr>
              <w:rPr>
                <w:rFonts w:ascii="Arial" w:hAnsi="Arial" w:cs="Arial"/>
                <w:sz w:val="20"/>
                <w:szCs w:val="20"/>
              </w:rPr>
              <w:alias w:val="Revised Date"/>
              <w:tag w:val="Revised Date"/>
              <w:id w:val="287405840"/>
              <w:lock w:val="sdtLocked"/>
              <w:placeholder>
                <w:docPart w:val="BB97899D91EC40E2A47595AED9D2E7B2"/>
              </w:placeholder>
              <w:showingPlcHdr/>
              <w:date>
                <w:dateFormat w:val="MMMM d, yyyy"/>
                <w:lid w:val="en-US"/>
                <w:storeMappedDataAs w:val="date"/>
                <w:calendar w:val="gregorian"/>
              </w:date>
            </w:sdtPr>
            <w:sdtEndPr/>
            <w:sdtContent>
              <w:r w:rsidRPr="00AD4A3E">
                <w:rPr>
                  <w:rStyle w:val="PlaceholderText"/>
                </w:rPr>
                <w:t>Click here to enter a date.</w:t>
              </w:r>
            </w:sdtContent>
          </w:sdt>
          <w:r>
            <w:rPr>
              <w:rFonts w:ascii="Arial" w:hAnsi="Arial" w:cs="Arial"/>
              <w:sz w:val="20"/>
              <w:szCs w:val="20"/>
            </w:rPr>
            <w:t xml:space="preserve"> </w:t>
          </w:r>
        </w:p>
        <w:p w14:paraId="323DDA20" w14:textId="77777777" w:rsidR="00D06937" w:rsidRPr="005B1E8A" w:rsidRDefault="00C6032D" w:rsidP="00D06937">
          <w:pPr>
            <w:spacing w:before="60" w:after="60"/>
            <w:rPr>
              <w:rFonts w:ascii="Arial" w:hAnsi="Arial" w:cs="Arial"/>
              <w:sz w:val="20"/>
              <w:szCs w:val="20"/>
            </w:rPr>
          </w:pPr>
          <w:r w:rsidRPr="005B1E8A">
            <w:rPr>
              <w:rFonts w:ascii="Arial" w:hAnsi="Arial" w:cs="Arial"/>
              <w:sz w:val="20"/>
              <w:szCs w:val="20"/>
            </w:rPr>
            <w:t>Microsoft regularly updates its websites and provides new information about the accessibility of products as that information becomes available.</w:t>
          </w:r>
        </w:p>
      </w:sdtContent>
    </w:sdt>
    <w:p w14:paraId="09E5DBAA" w14:textId="77777777" w:rsidR="00D06937" w:rsidRPr="005B1E8A" w:rsidRDefault="00D06937" w:rsidP="00D06937">
      <w:pPr>
        <w:spacing w:before="60" w:after="60"/>
        <w:rPr>
          <w:rFonts w:ascii="Arial" w:hAnsi="Arial" w:cs="Arial"/>
          <w:sz w:val="20"/>
          <w:szCs w:val="20"/>
        </w:rPr>
      </w:pPr>
    </w:p>
    <w:p w14:paraId="5228BAA9" w14:textId="77777777" w:rsidR="00D06937" w:rsidRPr="005B1E8A" w:rsidRDefault="00D06937" w:rsidP="00D06937">
      <w:pPr>
        <w:spacing w:before="60" w:after="60"/>
        <w:rPr>
          <w:rFonts w:ascii="Arial" w:hAnsi="Arial" w:cs="Arial"/>
          <w:sz w:val="20"/>
          <w:szCs w:val="20"/>
        </w:rPr>
      </w:pPr>
    </w:p>
    <w:p w14:paraId="7F8DBE2E" w14:textId="77777777" w:rsidR="00D06937" w:rsidRPr="00384749" w:rsidRDefault="00D06937" w:rsidP="00384749"/>
    <w:sectPr w:rsidR="00D06937" w:rsidRPr="00384749" w:rsidSect="005F213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27AAF" w14:textId="77777777" w:rsidR="00A0380E" w:rsidRDefault="00A0380E" w:rsidP="00A0380E">
      <w:pPr>
        <w:spacing w:after="0" w:line="240" w:lineRule="auto"/>
      </w:pPr>
      <w:r>
        <w:separator/>
      </w:r>
    </w:p>
  </w:endnote>
  <w:endnote w:type="continuationSeparator" w:id="0">
    <w:p w14:paraId="37B586DA" w14:textId="77777777" w:rsidR="00A0380E" w:rsidRDefault="00A0380E" w:rsidP="00A0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A2A43" w14:textId="77777777" w:rsidR="00A0380E" w:rsidRDefault="00A03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A9AF" w14:textId="77777777" w:rsidR="00A0380E" w:rsidRDefault="00A038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05E6C" w14:textId="77777777" w:rsidR="00A0380E" w:rsidRDefault="00A03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58FE6" w14:textId="77777777" w:rsidR="00A0380E" w:rsidRDefault="00A0380E" w:rsidP="00A0380E">
      <w:pPr>
        <w:spacing w:after="0" w:line="240" w:lineRule="auto"/>
      </w:pPr>
      <w:r>
        <w:separator/>
      </w:r>
    </w:p>
  </w:footnote>
  <w:footnote w:type="continuationSeparator" w:id="0">
    <w:p w14:paraId="3ABA0E25" w14:textId="77777777" w:rsidR="00A0380E" w:rsidRDefault="00A0380E" w:rsidP="00A03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08565" w14:textId="77777777" w:rsidR="00A0380E" w:rsidRDefault="00A03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1A673" w14:textId="77777777" w:rsidR="00A0380E" w:rsidRDefault="00A038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122F" w14:textId="77777777" w:rsidR="00A0380E" w:rsidRDefault="00A03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606"/>
    <w:multiLevelType w:val="multilevel"/>
    <w:tmpl w:val="8F3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05CA5"/>
    <w:multiLevelType w:val="multilevel"/>
    <w:tmpl w:val="FB0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17041"/>
    <w:multiLevelType w:val="multilevel"/>
    <w:tmpl w:val="6AE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Protection w:edit="readOnly" w:enforcement="1"/>
  <w:styleLockThe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49"/>
    <w:rsid w:val="000B6080"/>
    <w:rsid w:val="0011566F"/>
    <w:rsid w:val="0012492B"/>
    <w:rsid w:val="001A0839"/>
    <w:rsid w:val="001A402A"/>
    <w:rsid w:val="002036F2"/>
    <w:rsid w:val="00246936"/>
    <w:rsid w:val="00294186"/>
    <w:rsid w:val="002A077F"/>
    <w:rsid w:val="00384749"/>
    <w:rsid w:val="003A528A"/>
    <w:rsid w:val="003B7A22"/>
    <w:rsid w:val="003D3603"/>
    <w:rsid w:val="004045B2"/>
    <w:rsid w:val="00422696"/>
    <w:rsid w:val="00430EA6"/>
    <w:rsid w:val="004B0FC4"/>
    <w:rsid w:val="004B2581"/>
    <w:rsid w:val="004E0654"/>
    <w:rsid w:val="00524EE4"/>
    <w:rsid w:val="00546D94"/>
    <w:rsid w:val="005608BB"/>
    <w:rsid w:val="0059272D"/>
    <w:rsid w:val="005D5296"/>
    <w:rsid w:val="005F2139"/>
    <w:rsid w:val="0064794B"/>
    <w:rsid w:val="006B1FAB"/>
    <w:rsid w:val="006B7749"/>
    <w:rsid w:val="006E600C"/>
    <w:rsid w:val="006F7358"/>
    <w:rsid w:val="007005AB"/>
    <w:rsid w:val="007306B5"/>
    <w:rsid w:val="00733AE9"/>
    <w:rsid w:val="00742B57"/>
    <w:rsid w:val="007535DA"/>
    <w:rsid w:val="007A1FE4"/>
    <w:rsid w:val="007A5AD1"/>
    <w:rsid w:val="0080418F"/>
    <w:rsid w:val="00836776"/>
    <w:rsid w:val="008968AA"/>
    <w:rsid w:val="008C1F67"/>
    <w:rsid w:val="009116C6"/>
    <w:rsid w:val="00913233"/>
    <w:rsid w:val="00913A51"/>
    <w:rsid w:val="00932E68"/>
    <w:rsid w:val="00972712"/>
    <w:rsid w:val="0098313A"/>
    <w:rsid w:val="00995475"/>
    <w:rsid w:val="009C7953"/>
    <w:rsid w:val="00A0380E"/>
    <w:rsid w:val="00A0458A"/>
    <w:rsid w:val="00A1328D"/>
    <w:rsid w:val="00AC1602"/>
    <w:rsid w:val="00B76C02"/>
    <w:rsid w:val="00B90556"/>
    <w:rsid w:val="00BF4F1F"/>
    <w:rsid w:val="00C6032D"/>
    <w:rsid w:val="00C624A5"/>
    <w:rsid w:val="00CC028D"/>
    <w:rsid w:val="00CF1D02"/>
    <w:rsid w:val="00CF44AC"/>
    <w:rsid w:val="00CF6BBB"/>
    <w:rsid w:val="00D06937"/>
    <w:rsid w:val="00DB4E3D"/>
    <w:rsid w:val="00DC75A8"/>
    <w:rsid w:val="00E1007B"/>
    <w:rsid w:val="00E130D2"/>
    <w:rsid w:val="00E5117B"/>
    <w:rsid w:val="00E5748B"/>
    <w:rsid w:val="00E80C51"/>
    <w:rsid w:val="00EA41A8"/>
    <w:rsid w:val="00EE7087"/>
    <w:rsid w:val="00EF39BC"/>
    <w:rsid w:val="00EF4CE0"/>
    <w:rsid w:val="00F4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AC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B7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49"/>
    <w:rPr>
      <w:color w:val="808080"/>
    </w:rPr>
  </w:style>
  <w:style w:type="paragraph" w:styleId="BalloonText">
    <w:name w:val="Balloon Text"/>
    <w:basedOn w:val="Normal"/>
    <w:link w:val="BalloonTextChar"/>
    <w:uiPriority w:val="99"/>
    <w:semiHidden/>
    <w:unhideWhenUsed/>
    <w:rsid w:val="006B7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49"/>
    <w:rPr>
      <w:rFonts w:ascii="Tahoma" w:hAnsi="Tahoma" w:cs="Tahoma"/>
      <w:sz w:val="16"/>
      <w:szCs w:val="16"/>
    </w:rPr>
  </w:style>
  <w:style w:type="character" w:customStyle="1" w:styleId="Heading2Char">
    <w:name w:val="Heading 2 Char"/>
    <w:basedOn w:val="DefaultParagraphFont"/>
    <w:link w:val="Heading2"/>
    <w:uiPriority w:val="9"/>
    <w:rsid w:val="006B774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D3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0556"/>
    <w:rPr>
      <w:color w:val="0000FF" w:themeColor="hyperlink"/>
      <w:u w:val="single"/>
    </w:rPr>
  </w:style>
  <w:style w:type="character" w:styleId="CommentReference">
    <w:name w:val="annotation reference"/>
    <w:basedOn w:val="DefaultParagraphFont"/>
    <w:uiPriority w:val="99"/>
    <w:semiHidden/>
    <w:unhideWhenUsed/>
    <w:rsid w:val="00294186"/>
    <w:rPr>
      <w:sz w:val="16"/>
      <w:szCs w:val="16"/>
    </w:rPr>
  </w:style>
  <w:style w:type="paragraph" w:styleId="CommentText">
    <w:name w:val="annotation text"/>
    <w:basedOn w:val="Normal"/>
    <w:link w:val="CommentTextChar"/>
    <w:uiPriority w:val="99"/>
    <w:semiHidden/>
    <w:unhideWhenUsed/>
    <w:rsid w:val="00294186"/>
    <w:pPr>
      <w:spacing w:line="240" w:lineRule="auto"/>
    </w:pPr>
    <w:rPr>
      <w:sz w:val="20"/>
      <w:szCs w:val="20"/>
    </w:rPr>
  </w:style>
  <w:style w:type="character" w:customStyle="1" w:styleId="CommentTextChar">
    <w:name w:val="Comment Text Char"/>
    <w:basedOn w:val="DefaultParagraphFont"/>
    <w:link w:val="CommentText"/>
    <w:uiPriority w:val="99"/>
    <w:semiHidden/>
    <w:rsid w:val="00294186"/>
    <w:rPr>
      <w:sz w:val="20"/>
      <w:szCs w:val="20"/>
    </w:rPr>
  </w:style>
  <w:style w:type="paragraph" w:styleId="CommentSubject">
    <w:name w:val="annotation subject"/>
    <w:basedOn w:val="CommentText"/>
    <w:next w:val="CommentText"/>
    <w:link w:val="CommentSubjectChar"/>
    <w:uiPriority w:val="99"/>
    <w:semiHidden/>
    <w:unhideWhenUsed/>
    <w:rsid w:val="00294186"/>
    <w:rPr>
      <w:b/>
      <w:bCs/>
    </w:rPr>
  </w:style>
  <w:style w:type="character" w:customStyle="1" w:styleId="CommentSubjectChar">
    <w:name w:val="Comment Subject Char"/>
    <w:basedOn w:val="CommentTextChar"/>
    <w:link w:val="CommentSubject"/>
    <w:uiPriority w:val="99"/>
    <w:semiHidden/>
    <w:rsid w:val="00294186"/>
    <w:rPr>
      <w:b/>
      <w:bCs/>
      <w:sz w:val="20"/>
      <w:szCs w:val="20"/>
    </w:rPr>
  </w:style>
  <w:style w:type="paragraph" w:styleId="Revision">
    <w:name w:val="Revision"/>
    <w:hidden/>
    <w:uiPriority w:val="99"/>
    <w:semiHidden/>
    <w:rsid w:val="003B7A22"/>
    <w:pPr>
      <w:spacing w:after="0" w:line="240" w:lineRule="auto"/>
    </w:pPr>
  </w:style>
  <w:style w:type="character" w:styleId="Strong">
    <w:name w:val="Strong"/>
    <w:basedOn w:val="DefaultParagraphFont"/>
    <w:uiPriority w:val="22"/>
    <w:qFormat/>
    <w:rsid w:val="003B7A22"/>
    <w:rPr>
      <w:b/>
      <w:bCs/>
    </w:rPr>
  </w:style>
  <w:style w:type="character" w:customStyle="1" w:styleId="msonormal0">
    <w:name w:val="msonormal&quot;"/>
    <w:basedOn w:val="DefaultParagraphFont"/>
    <w:rsid w:val="003B7A22"/>
  </w:style>
  <w:style w:type="character" w:styleId="FollowedHyperlink">
    <w:name w:val="FollowedHyperlink"/>
    <w:basedOn w:val="DefaultParagraphFont"/>
    <w:uiPriority w:val="99"/>
    <w:semiHidden/>
    <w:unhideWhenUsed/>
    <w:rsid w:val="004E0654"/>
    <w:rPr>
      <w:color w:val="800080" w:themeColor="followedHyperlink"/>
      <w:u w:val="single"/>
    </w:rPr>
  </w:style>
  <w:style w:type="paragraph" w:styleId="BodyText">
    <w:name w:val="Body Text"/>
    <w:basedOn w:val="Normal"/>
    <w:link w:val="BodyTextChar"/>
    <w:rsid w:val="00AC1602"/>
    <w:pPr>
      <w:spacing w:after="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rsid w:val="00AC1602"/>
    <w:rPr>
      <w:rFonts w:ascii="Times New Roman" w:eastAsia="SimSun" w:hAnsi="Times New Roman" w:cs="Times New Roman"/>
      <w:sz w:val="20"/>
      <w:szCs w:val="20"/>
    </w:rPr>
  </w:style>
  <w:style w:type="paragraph" w:styleId="Header">
    <w:name w:val="header"/>
    <w:basedOn w:val="Normal"/>
    <w:link w:val="HeaderChar"/>
    <w:uiPriority w:val="99"/>
    <w:unhideWhenUsed/>
    <w:rsid w:val="00A03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80E"/>
  </w:style>
  <w:style w:type="paragraph" w:styleId="Footer">
    <w:name w:val="footer"/>
    <w:basedOn w:val="Normal"/>
    <w:link w:val="FooterChar"/>
    <w:uiPriority w:val="99"/>
    <w:unhideWhenUsed/>
    <w:rsid w:val="00A03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B7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49"/>
    <w:rPr>
      <w:color w:val="808080"/>
    </w:rPr>
  </w:style>
  <w:style w:type="paragraph" w:styleId="BalloonText">
    <w:name w:val="Balloon Text"/>
    <w:basedOn w:val="Normal"/>
    <w:link w:val="BalloonTextChar"/>
    <w:uiPriority w:val="99"/>
    <w:semiHidden/>
    <w:unhideWhenUsed/>
    <w:rsid w:val="006B7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49"/>
    <w:rPr>
      <w:rFonts w:ascii="Tahoma" w:hAnsi="Tahoma" w:cs="Tahoma"/>
      <w:sz w:val="16"/>
      <w:szCs w:val="16"/>
    </w:rPr>
  </w:style>
  <w:style w:type="character" w:customStyle="1" w:styleId="Heading2Char">
    <w:name w:val="Heading 2 Char"/>
    <w:basedOn w:val="DefaultParagraphFont"/>
    <w:link w:val="Heading2"/>
    <w:uiPriority w:val="9"/>
    <w:rsid w:val="006B774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D3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0556"/>
    <w:rPr>
      <w:color w:val="0000FF" w:themeColor="hyperlink"/>
      <w:u w:val="single"/>
    </w:rPr>
  </w:style>
  <w:style w:type="character" w:styleId="CommentReference">
    <w:name w:val="annotation reference"/>
    <w:basedOn w:val="DefaultParagraphFont"/>
    <w:uiPriority w:val="99"/>
    <w:semiHidden/>
    <w:unhideWhenUsed/>
    <w:rsid w:val="00294186"/>
    <w:rPr>
      <w:sz w:val="16"/>
      <w:szCs w:val="16"/>
    </w:rPr>
  </w:style>
  <w:style w:type="paragraph" w:styleId="CommentText">
    <w:name w:val="annotation text"/>
    <w:basedOn w:val="Normal"/>
    <w:link w:val="CommentTextChar"/>
    <w:uiPriority w:val="99"/>
    <w:semiHidden/>
    <w:unhideWhenUsed/>
    <w:rsid w:val="00294186"/>
    <w:pPr>
      <w:spacing w:line="240" w:lineRule="auto"/>
    </w:pPr>
    <w:rPr>
      <w:sz w:val="20"/>
      <w:szCs w:val="20"/>
    </w:rPr>
  </w:style>
  <w:style w:type="character" w:customStyle="1" w:styleId="CommentTextChar">
    <w:name w:val="Comment Text Char"/>
    <w:basedOn w:val="DefaultParagraphFont"/>
    <w:link w:val="CommentText"/>
    <w:uiPriority w:val="99"/>
    <w:semiHidden/>
    <w:rsid w:val="00294186"/>
    <w:rPr>
      <w:sz w:val="20"/>
      <w:szCs w:val="20"/>
    </w:rPr>
  </w:style>
  <w:style w:type="paragraph" w:styleId="CommentSubject">
    <w:name w:val="annotation subject"/>
    <w:basedOn w:val="CommentText"/>
    <w:next w:val="CommentText"/>
    <w:link w:val="CommentSubjectChar"/>
    <w:uiPriority w:val="99"/>
    <w:semiHidden/>
    <w:unhideWhenUsed/>
    <w:rsid w:val="00294186"/>
    <w:rPr>
      <w:b/>
      <w:bCs/>
    </w:rPr>
  </w:style>
  <w:style w:type="character" w:customStyle="1" w:styleId="CommentSubjectChar">
    <w:name w:val="Comment Subject Char"/>
    <w:basedOn w:val="CommentTextChar"/>
    <w:link w:val="CommentSubject"/>
    <w:uiPriority w:val="99"/>
    <w:semiHidden/>
    <w:rsid w:val="00294186"/>
    <w:rPr>
      <w:b/>
      <w:bCs/>
      <w:sz w:val="20"/>
      <w:szCs w:val="20"/>
    </w:rPr>
  </w:style>
  <w:style w:type="paragraph" w:styleId="Revision">
    <w:name w:val="Revision"/>
    <w:hidden/>
    <w:uiPriority w:val="99"/>
    <w:semiHidden/>
    <w:rsid w:val="003B7A22"/>
    <w:pPr>
      <w:spacing w:after="0" w:line="240" w:lineRule="auto"/>
    </w:pPr>
  </w:style>
  <w:style w:type="character" w:styleId="Strong">
    <w:name w:val="Strong"/>
    <w:basedOn w:val="DefaultParagraphFont"/>
    <w:uiPriority w:val="22"/>
    <w:qFormat/>
    <w:rsid w:val="003B7A22"/>
    <w:rPr>
      <w:b/>
      <w:bCs/>
    </w:rPr>
  </w:style>
  <w:style w:type="character" w:customStyle="1" w:styleId="msonormal0">
    <w:name w:val="msonormal&quot;"/>
    <w:basedOn w:val="DefaultParagraphFont"/>
    <w:rsid w:val="003B7A22"/>
  </w:style>
  <w:style w:type="character" w:styleId="FollowedHyperlink">
    <w:name w:val="FollowedHyperlink"/>
    <w:basedOn w:val="DefaultParagraphFont"/>
    <w:uiPriority w:val="99"/>
    <w:semiHidden/>
    <w:unhideWhenUsed/>
    <w:rsid w:val="004E0654"/>
    <w:rPr>
      <w:color w:val="800080" w:themeColor="followedHyperlink"/>
      <w:u w:val="single"/>
    </w:rPr>
  </w:style>
  <w:style w:type="paragraph" w:styleId="BodyText">
    <w:name w:val="Body Text"/>
    <w:basedOn w:val="Normal"/>
    <w:link w:val="BodyTextChar"/>
    <w:rsid w:val="00AC1602"/>
    <w:pPr>
      <w:spacing w:after="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rsid w:val="00AC1602"/>
    <w:rPr>
      <w:rFonts w:ascii="Times New Roman" w:eastAsia="SimSun" w:hAnsi="Times New Roman" w:cs="Times New Roman"/>
      <w:sz w:val="20"/>
      <w:szCs w:val="20"/>
    </w:rPr>
  </w:style>
  <w:style w:type="paragraph" w:styleId="Header">
    <w:name w:val="header"/>
    <w:basedOn w:val="Normal"/>
    <w:link w:val="HeaderChar"/>
    <w:uiPriority w:val="99"/>
    <w:unhideWhenUsed/>
    <w:rsid w:val="00A03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80E"/>
  </w:style>
  <w:style w:type="paragraph" w:styleId="Footer">
    <w:name w:val="footer"/>
    <w:basedOn w:val="Normal"/>
    <w:link w:val="FooterChar"/>
    <w:uiPriority w:val="99"/>
    <w:unhideWhenUsed/>
    <w:rsid w:val="00A03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042">
      <w:bodyDiv w:val="1"/>
      <w:marLeft w:val="0"/>
      <w:marRight w:val="0"/>
      <w:marTop w:val="0"/>
      <w:marBottom w:val="0"/>
      <w:divBdr>
        <w:top w:val="none" w:sz="0" w:space="0" w:color="auto"/>
        <w:left w:val="none" w:sz="0" w:space="0" w:color="auto"/>
        <w:bottom w:val="none" w:sz="0" w:space="0" w:color="auto"/>
        <w:right w:val="none" w:sz="0" w:space="0" w:color="auto"/>
      </w:divBdr>
      <w:divsChild>
        <w:div w:id="228077998">
          <w:marLeft w:val="2"/>
          <w:marRight w:val="0"/>
          <w:marTop w:val="2544"/>
          <w:marBottom w:val="0"/>
          <w:divBdr>
            <w:top w:val="single" w:sz="12" w:space="0" w:color="99BBFF"/>
            <w:left w:val="single" w:sz="12" w:space="0" w:color="99BBFF"/>
            <w:bottom w:val="single" w:sz="12" w:space="0" w:color="99BBFF"/>
            <w:right w:val="single" w:sz="12" w:space="0" w:color="99BBFF"/>
          </w:divBdr>
          <w:divsChild>
            <w:div w:id="584412511">
              <w:marLeft w:val="0"/>
              <w:marRight w:val="0"/>
              <w:marTop w:val="0"/>
              <w:marBottom w:val="0"/>
              <w:divBdr>
                <w:top w:val="none" w:sz="0" w:space="0" w:color="auto"/>
                <w:left w:val="single" w:sz="48" w:space="19" w:color="DFEEF8"/>
                <w:bottom w:val="none" w:sz="0" w:space="0" w:color="auto"/>
                <w:right w:val="none" w:sz="0" w:space="0" w:color="auto"/>
              </w:divBdr>
              <w:divsChild>
                <w:div w:id="1870754508">
                  <w:marLeft w:val="0"/>
                  <w:marRight w:val="0"/>
                  <w:marTop w:val="0"/>
                  <w:marBottom w:val="0"/>
                  <w:divBdr>
                    <w:top w:val="none" w:sz="0" w:space="0" w:color="auto"/>
                    <w:left w:val="none" w:sz="0" w:space="0" w:color="auto"/>
                    <w:bottom w:val="none" w:sz="0" w:space="0" w:color="auto"/>
                    <w:right w:val="none" w:sz="0" w:space="0" w:color="auto"/>
                  </w:divBdr>
                  <w:divsChild>
                    <w:div w:id="7328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46116">
      <w:bodyDiv w:val="1"/>
      <w:marLeft w:val="0"/>
      <w:marRight w:val="0"/>
      <w:marTop w:val="0"/>
      <w:marBottom w:val="0"/>
      <w:divBdr>
        <w:top w:val="none" w:sz="0" w:space="0" w:color="auto"/>
        <w:left w:val="none" w:sz="0" w:space="0" w:color="auto"/>
        <w:bottom w:val="none" w:sz="0" w:space="0" w:color="auto"/>
        <w:right w:val="none" w:sz="0" w:space="0" w:color="auto"/>
      </w:divBdr>
    </w:div>
    <w:div w:id="1185824692">
      <w:bodyDiv w:val="1"/>
      <w:marLeft w:val="0"/>
      <w:marRight w:val="0"/>
      <w:marTop w:val="0"/>
      <w:marBottom w:val="0"/>
      <w:divBdr>
        <w:top w:val="none" w:sz="0" w:space="0" w:color="auto"/>
        <w:left w:val="none" w:sz="0" w:space="0" w:color="auto"/>
        <w:bottom w:val="none" w:sz="0" w:space="0" w:color="auto"/>
        <w:right w:val="none" w:sz="0" w:space="0" w:color="auto"/>
      </w:divBdr>
    </w:div>
    <w:div w:id="1533223117">
      <w:bodyDiv w:val="1"/>
      <w:marLeft w:val="0"/>
      <w:marRight w:val="0"/>
      <w:marTop w:val="0"/>
      <w:marBottom w:val="0"/>
      <w:divBdr>
        <w:top w:val="none" w:sz="0" w:space="0" w:color="auto"/>
        <w:left w:val="none" w:sz="0" w:space="0" w:color="auto"/>
        <w:bottom w:val="none" w:sz="0" w:space="0" w:color="auto"/>
        <w:right w:val="none" w:sz="0" w:space="0" w:color="auto"/>
      </w:divBdr>
    </w:div>
    <w:div w:id="17707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get.msn.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5104"/>
        <w:category>
          <w:name w:val="General"/>
          <w:gallery w:val="placeholder"/>
        </w:category>
        <w:types>
          <w:type w:val="bbPlcHdr"/>
        </w:types>
        <w:behaviors>
          <w:behavior w:val="content"/>
        </w:behaviors>
        <w:guid w:val="{94B823A2-D7CD-4BD7-90A3-4268E7D5589D}"/>
      </w:docPartPr>
      <w:docPartBody>
        <w:p w:rsidR="001D1DCB" w:rsidRDefault="00DD150E">
          <w:r w:rsidRPr="00A74E5A">
            <w:rPr>
              <w:rStyle w:val="PlaceholderText"/>
            </w:rPr>
            <w:t>Click here to enter text.</w:t>
          </w:r>
        </w:p>
      </w:docPartBody>
    </w:docPart>
    <w:docPart>
      <w:docPartPr>
        <w:name w:val="23BA422EEDDB4BA4B9783E83997E3892"/>
        <w:category>
          <w:name w:val="General"/>
          <w:gallery w:val="placeholder"/>
        </w:category>
        <w:types>
          <w:type w:val="bbPlcHdr"/>
        </w:types>
        <w:behaviors>
          <w:behavior w:val="content"/>
        </w:behaviors>
        <w:guid w:val="{FF9E04D2-0B1F-4FCD-8C4F-027A75A622C2}"/>
      </w:docPartPr>
      <w:docPartBody>
        <w:p w:rsidR="001D1DCB" w:rsidRDefault="00812E7D" w:rsidP="00812E7D">
          <w:pPr>
            <w:pStyle w:val="23BA422EEDDB4BA4B9783E83997E38924"/>
          </w:pPr>
          <w:r w:rsidRPr="00A74E5A">
            <w:rPr>
              <w:rStyle w:val="PlaceholderText"/>
            </w:rPr>
            <w:t>Choose an item.</w:t>
          </w:r>
        </w:p>
      </w:docPartBody>
    </w:docPart>
    <w:docPart>
      <w:docPartPr>
        <w:name w:val="3DD718CC6D1343848E30A957E47B61FF"/>
        <w:category>
          <w:name w:val="General"/>
          <w:gallery w:val="placeholder"/>
        </w:category>
        <w:types>
          <w:type w:val="bbPlcHdr"/>
        </w:types>
        <w:behaviors>
          <w:behavior w:val="content"/>
        </w:behaviors>
        <w:guid w:val="{F97C9922-3675-4765-B827-9DDA7636E626}"/>
      </w:docPartPr>
      <w:docPartBody>
        <w:p w:rsidR="001D1DCB" w:rsidRDefault="00812E7D" w:rsidP="00812E7D">
          <w:pPr>
            <w:pStyle w:val="3DD718CC6D1343848E30A957E47B61FF5"/>
          </w:pPr>
          <w:r w:rsidRPr="0011566F">
            <w:rPr>
              <w:rStyle w:val="PlaceholderText"/>
            </w:rPr>
            <w:t>Click here to enter text.</w:t>
          </w:r>
        </w:p>
      </w:docPartBody>
    </w:docPart>
    <w:docPart>
      <w:docPartPr>
        <w:name w:val="9B9C8F83D4824B728479F76B40E59A99"/>
        <w:category>
          <w:name w:val="General"/>
          <w:gallery w:val="placeholder"/>
        </w:category>
        <w:types>
          <w:type w:val="bbPlcHdr"/>
        </w:types>
        <w:behaviors>
          <w:behavior w:val="content"/>
        </w:behaviors>
        <w:guid w:val="{C83281CA-E996-4DD3-9D8C-1950236A003A}"/>
      </w:docPartPr>
      <w:docPartBody>
        <w:p w:rsidR="001D1DCB" w:rsidRDefault="00812E7D" w:rsidP="00812E7D">
          <w:pPr>
            <w:pStyle w:val="9B9C8F83D4824B728479F76B40E59A994"/>
          </w:pPr>
          <w:r w:rsidRPr="00A74E5A">
            <w:rPr>
              <w:rStyle w:val="PlaceholderText"/>
            </w:rPr>
            <w:t>Choose an item.</w:t>
          </w:r>
        </w:p>
      </w:docPartBody>
    </w:docPart>
    <w:docPart>
      <w:docPartPr>
        <w:name w:val="31DB4EDA86944F09A412D90E9E57B00B"/>
        <w:category>
          <w:name w:val="General"/>
          <w:gallery w:val="placeholder"/>
        </w:category>
        <w:types>
          <w:type w:val="bbPlcHdr"/>
        </w:types>
        <w:behaviors>
          <w:behavior w:val="content"/>
        </w:behaviors>
        <w:guid w:val="{C2425634-92ED-45FA-9E2A-7FA48B8D532D}"/>
      </w:docPartPr>
      <w:docPartBody>
        <w:p w:rsidR="001D1DCB" w:rsidRDefault="00812E7D" w:rsidP="00812E7D">
          <w:pPr>
            <w:pStyle w:val="31DB4EDA86944F09A412D90E9E57B00B5"/>
          </w:pPr>
          <w:r w:rsidRPr="0011566F">
            <w:rPr>
              <w:rStyle w:val="PlaceholderText"/>
            </w:rPr>
            <w:t>Click here to enter text.</w:t>
          </w:r>
        </w:p>
      </w:docPartBody>
    </w:docPart>
    <w:docPart>
      <w:docPartPr>
        <w:name w:val="02A29FB0B949446FB1E11DB9A77395E2"/>
        <w:category>
          <w:name w:val="General"/>
          <w:gallery w:val="placeholder"/>
        </w:category>
        <w:types>
          <w:type w:val="bbPlcHdr"/>
        </w:types>
        <w:behaviors>
          <w:behavior w:val="content"/>
        </w:behaviors>
        <w:guid w:val="{BAACD787-E0CB-44C4-8734-4CEB66B03141}"/>
      </w:docPartPr>
      <w:docPartBody>
        <w:p w:rsidR="001D1DCB" w:rsidRDefault="00812E7D" w:rsidP="00812E7D">
          <w:pPr>
            <w:pStyle w:val="02A29FB0B949446FB1E11DB9A77395E24"/>
          </w:pPr>
          <w:r w:rsidRPr="00A74E5A">
            <w:rPr>
              <w:rStyle w:val="PlaceholderText"/>
            </w:rPr>
            <w:t>Choose an item.</w:t>
          </w:r>
        </w:p>
      </w:docPartBody>
    </w:docPart>
    <w:docPart>
      <w:docPartPr>
        <w:name w:val="8FFF9931F7BC40A9870E5A6598C25083"/>
        <w:category>
          <w:name w:val="General"/>
          <w:gallery w:val="placeholder"/>
        </w:category>
        <w:types>
          <w:type w:val="bbPlcHdr"/>
        </w:types>
        <w:behaviors>
          <w:behavior w:val="content"/>
        </w:behaviors>
        <w:guid w:val="{03EDE2E9-ABCC-453B-A3CB-BF2CCB351C8C}"/>
      </w:docPartPr>
      <w:docPartBody>
        <w:p w:rsidR="001D1DCB" w:rsidRDefault="00812E7D" w:rsidP="00812E7D">
          <w:pPr>
            <w:pStyle w:val="8FFF9931F7BC40A9870E5A6598C250835"/>
          </w:pPr>
          <w:r w:rsidRPr="0011566F">
            <w:rPr>
              <w:rStyle w:val="PlaceholderText"/>
            </w:rPr>
            <w:t>Click here to enter text.</w:t>
          </w:r>
        </w:p>
      </w:docPartBody>
    </w:docPart>
    <w:docPart>
      <w:docPartPr>
        <w:name w:val="85E6F5B6DC7C4324BF348E79BA0625D5"/>
        <w:category>
          <w:name w:val="General"/>
          <w:gallery w:val="placeholder"/>
        </w:category>
        <w:types>
          <w:type w:val="bbPlcHdr"/>
        </w:types>
        <w:behaviors>
          <w:behavior w:val="content"/>
        </w:behaviors>
        <w:guid w:val="{8944B913-1696-4AD5-9BAB-D619566A3D2C}"/>
      </w:docPartPr>
      <w:docPartBody>
        <w:p w:rsidR="001D1DCB" w:rsidRDefault="00812E7D" w:rsidP="00812E7D">
          <w:pPr>
            <w:pStyle w:val="85E6F5B6DC7C4324BF348E79BA0625D54"/>
          </w:pPr>
          <w:r w:rsidRPr="00A74E5A">
            <w:rPr>
              <w:rStyle w:val="PlaceholderText"/>
            </w:rPr>
            <w:t>Choose an item.</w:t>
          </w:r>
        </w:p>
      </w:docPartBody>
    </w:docPart>
    <w:docPart>
      <w:docPartPr>
        <w:name w:val="54EF55E64B9D496F94C2F7818B2F5A22"/>
        <w:category>
          <w:name w:val="General"/>
          <w:gallery w:val="placeholder"/>
        </w:category>
        <w:types>
          <w:type w:val="bbPlcHdr"/>
        </w:types>
        <w:behaviors>
          <w:behavior w:val="content"/>
        </w:behaviors>
        <w:guid w:val="{F96A268A-39DA-44D9-AB2C-C6DEBDA20E2B}"/>
      </w:docPartPr>
      <w:docPartBody>
        <w:p w:rsidR="001D1DCB" w:rsidRDefault="00812E7D" w:rsidP="00812E7D">
          <w:pPr>
            <w:pStyle w:val="54EF55E64B9D496F94C2F7818B2F5A225"/>
          </w:pPr>
          <w:r w:rsidRPr="0011566F">
            <w:rPr>
              <w:rStyle w:val="PlaceholderText"/>
            </w:rPr>
            <w:t>Click here to enter text.</w:t>
          </w:r>
        </w:p>
      </w:docPartBody>
    </w:docPart>
    <w:docPart>
      <w:docPartPr>
        <w:name w:val="919C698566474EF4807626C77C7D36EE"/>
        <w:category>
          <w:name w:val="General"/>
          <w:gallery w:val="placeholder"/>
        </w:category>
        <w:types>
          <w:type w:val="bbPlcHdr"/>
        </w:types>
        <w:behaviors>
          <w:behavior w:val="content"/>
        </w:behaviors>
        <w:guid w:val="{6969B2E6-40A2-4068-A5B6-60F34FF46187}"/>
      </w:docPartPr>
      <w:docPartBody>
        <w:p w:rsidR="001D1DCB" w:rsidRDefault="00812E7D" w:rsidP="00812E7D">
          <w:pPr>
            <w:pStyle w:val="919C698566474EF4807626C77C7D36EE4"/>
          </w:pPr>
          <w:r w:rsidRPr="00A74E5A">
            <w:rPr>
              <w:rStyle w:val="PlaceholderText"/>
            </w:rPr>
            <w:t>Choose an item.</w:t>
          </w:r>
        </w:p>
      </w:docPartBody>
    </w:docPart>
    <w:docPart>
      <w:docPartPr>
        <w:name w:val="134ADDCD31764F04B15DC8132C0812DE"/>
        <w:category>
          <w:name w:val="General"/>
          <w:gallery w:val="placeholder"/>
        </w:category>
        <w:types>
          <w:type w:val="bbPlcHdr"/>
        </w:types>
        <w:behaviors>
          <w:behavior w:val="content"/>
        </w:behaviors>
        <w:guid w:val="{46CA8B45-7F3B-48CC-BA5A-6B2E5539C750}"/>
      </w:docPartPr>
      <w:docPartBody>
        <w:p w:rsidR="001D1DCB" w:rsidRDefault="00812E7D" w:rsidP="00812E7D">
          <w:pPr>
            <w:pStyle w:val="134ADDCD31764F04B15DC8132C0812DE5"/>
          </w:pPr>
          <w:r w:rsidRPr="0011566F">
            <w:rPr>
              <w:rStyle w:val="PlaceholderText"/>
            </w:rPr>
            <w:t>Click here to enter text.</w:t>
          </w:r>
        </w:p>
      </w:docPartBody>
    </w:docPart>
    <w:docPart>
      <w:docPartPr>
        <w:name w:val="423AE5E1F84B4FF78CF381367BCD463B"/>
        <w:category>
          <w:name w:val="General"/>
          <w:gallery w:val="placeholder"/>
        </w:category>
        <w:types>
          <w:type w:val="bbPlcHdr"/>
        </w:types>
        <w:behaviors>
          <w:behavior w:val="content"/>
        </w:behaviors>
        <w:guid w:val="{003EFC8C-5A4D-4F9E-A041-28BCC8A148A1}"/>
      </w:docPartPr>
      <w:docPartBody>
        <w:p w:rsidR="001D1DCB" w:rsidRDefault="00812E7D" w:rsidP="00812E7D">
          <w:pPr>
            <w:pStyle w:val="423AE5E1F84B4FF78CF381367BCD463B4"/>
          </w:pPr>
          <w:r w:rsidRPr="00A74E5A">
            <w:rPr>
              <w:rStyle w:val="PlaceholderText"/>
            </w:rPr>
            <w:t>Choose an item.</w:t>
          </w:r>
        </w:p>
      </w:docPartBody>
    </w:docPart>
    <w:docPart>
      <w:docPartPr>
        <w:name w:val="CCB3588105FD46C29E92A05C6187DF01"/>
        <w:category>
          <w:name w:val="General"/>
          <w:gallery w:val="placeholder"/>
        </w:category>
        <w:types>
          <w:type w:val="bbPlcHdr"/>
        </w:types>
        <w:behaviors>
          <w:behavior w:val="content"/>
        </w:behaviors>
        <w:guid w:val="{D0C2BDE8-1AC9-44F3-8ED0-1E9AB137FFFD}"/>
      </w:docPartPr>
      <w:docPartBody>
        <w:p w:rsidR="001D1DCB" w:rsidRDefault="00812E7D" w:rsidP="00812E7D">
          <w:pPr>
            <w:pStyle w:val="CCB3588105FD46C29E92A05C6187DF015"/>
          </w:pPr>
          <w:r w:rsidRPr="0011566F">
            <w:rPr>
              <w:rStyle w:val="PlaceholderText"/>
            </w:rPr>
            <w:t>Click here to enter text.</w:t>
          </w:r>
        </w:p>
      </w:docPartBody>
    </w:docPart>
    <w:docPart>
      <w:docPartPr>
        <w:name w:val="5151C34085B04D0D9E9A93FEAB8B7E9D"/>
        <w:category>
          <w:name w:val="General"/>
          <w:gallery w:val="placeholder"/>
        </w:category>
        <w:types>
          <w:type w:val="bbPlcHdr"/>
        </w:types>
        <w:behaviors>
          <w:behavior w:val="content"/>
        </w:behaviors>
        <w:guid w:val="{4AFDA747-5B32-4A65-8FF9-B27A25DBAE78}"/>
      </w:docPartPr>
      <w:docPartBody>
        <w:p w:rsidR="001D1DCB" w:rsidRDefault="00812E7D" w:rsidP="00812E7D">
          <w:pPr>
            <w:pStyle w:val="5151C34085B04D0D9E9A93FEAB8B7E9D4"/>
          </w:pPr>
          <w:r w:rsidRPr="00A74E5A">
            <w:rPr>
              <w:rStyle w:val="PlaceholderText"/>
            </w:rPr>
            <w:t>Choose an item.</w:t>
          </w:r>
        </w:p>
      </w:docPartBody>
    </w:docPart>
    <w:docPart>
      <w:docPartPr>
        <w:name w:val="9F9BA26EED694B6A82F86D0D716D76F8"/>
        <w:category>
          <w:name w:val="General"/>
          <w:gallery w:val="placeholder"/>
        </w:category>
        <w:types>
          <w:type w:val="bbPlcHdr"/>
        </w:types>
        <w:behaviors>
          <w:behavior w:val="content"/>
        </w:behaviors>
        <w:guid w:val="{4DCB5A32-6B6B-4BF3-A2FD-D3FFA25F04B5}"/>
      </w:docPartPr>
      <w:docPartBody>
        <w:p w:rsidR="001D1DCB" w:rsidRDefault="00812E7D" w:rsidP="00812E7D">
          <w:pPr>
            <w:pStyle w:val="9F9BA26EED694B6A82F86D0D716D76F85"/>
          </w:pPr>
          <w:r w:rsidRPr="0011566F">
            <w:rPr>
              <w:rStyle w:val="PlaceholderText"/>
            </w:rPr>
            <w:t>Click here to enter text.</w:t>
          </w:r>
        </w:p>
      </w:docPartBody>
    </w:docPart>
    <w:docPart>
      <w:docPartPr>
        <w:name w:val="6B493AB5D7F940D2A275DE9FA582810E"/>
        <w:category>
          <w:name w:val="General"/>
          <w:gallery w:val="placeholder"/>
        </w:category>
        <w:types>
          <w:type w:val="bbPlcHdr"/>
        </w:types>
        <w:behaviors>
          <w:behavior w:val="content"/>
        </w:behaviors>
        <w:guid w:val="{0A32A69B-C399-4A66-9578-576A37D0CE22}"/>
      </w:docPartPr>
      <w:docPartBody>
        <w:p w:rsidR="004F41B3" w:rsidRDefault="00812E7D" w:rsidP="00812E7D">
          <w:pPr>
            <w:pStyle w:val="6B493AB5D7F940D2A275DE9FA582810E5"/>
          </w:pPr>
          <w:r w:rsidRPr="00A74E5A">
            <w:rPr>
              <w:rStyle w:val="PlaceholderText"/>
            </w:rPr>
            <w:t>Choose an item.</w:t>
          </w:r>
        </w:p>
      </w:docPartBody>
    </w:docPart>
    <w:docPart>
      <w:docPartPr>
        <w:name w:val="A89F026BE97043BD8B38EEDF1545CFE1"/>
        <w:category>
          <w:name w:val="General"/>
          <w:gallery w:val="placeholder"/>
        </w:category>
        <w:types>
          <w:type w:val="bbPlcHdr"/>
        </w:types>
        <w:behaviors>
          <w:behavior w:val="content"/>
        </w:behaviors>
        <w:guid w:val="{18A1A0F9-155A-4170-89CE-B07A48916319}"/>
      </w:docPartPr>
      <w:docPartBody>
        <w:p w:rsidR="004F41B3" w:rsidRDefault="00812E7D" w:rsidP="00812E7D">
          <w:pPr>
            <w:pStyle w:val="A89F026BE97043BD8B38EEDF1545CFE15"/>
          </w:pPr>
          <w:r w:rsidRPr="00A74E5A">
            <w:rPr>
              <w:rStyle w:val="PlaceholderText"/>
            </w:rPr>
            <w:t>Click here to enter text.</w:t>
          </w:r>
        </w:p>
      </w:docPartBody>
    </w:docPart>
    <w:docPart>
      <w:docPartPr>
        <w:name w:val="06982EB8295749A996941CF7112702E4"/>
        <w:category>
          <w:name w:val="General"/>
          <w:gallery w:val="placeholder"/>
        </w:category>
        <w:types>
          <w:type w:val="bbPlcHdr"/>
        </w:types>
        <w:behaviors>
          <w:behavior w:val="content"/>
        </w:behaviors>
        <w:guid w:val="{D519857B-E2BD-4DF0-9F4D-C5971CD0E696}"/>
      </w:docPartPr>
      <w:docPartBody>
        <w:p w:rsidR="004F41B3" w:rsidRDefault="00812E7D" w:rsidP="00812E7D">
          <w:pPr>
            <w:pStyle w:val="06982EB8295749A996941CF7112702E45"/>
          </w:pPr>
          <w:r w:rsidRPr="00A74E5A">
            <w:rPr>
              <w:rStyle w:val="PlaceholderText"/>
            </w:rPr>
            <w:t>Choose an item.</w:t>
          </w:r>
        </w:p>
      </w:docPartBody>
    </w:docPart>
    <w:docPart>
      <w:docPartPr>
        <w:name w:val="F213C7013C5A4F53B08CEC39CBD741F1"/>
        <w:category>
          <w:name w:val="General"/>
          <w:gallery w:val="placeholder"/>
        </w:category>
        <w:types>
          <w:type w:val="bbPlcHdr"/>
        </w:types>
        <w:behaviors>
          <w:behavior w:val="content"/>
        </w:behaviors>
        <w:guid w:val="{F1A3F75E-12C7-4AE3-A478-8D07937B1312}"/>
      </w:docPartPr>
      <w:docPartBody>
        <w:p w:rsidR="004F41B3" w:rsidRDefault="00812E7D" w:rsidP="00812E7D">
          <w:pPr>
            <w:pStyle w:val="F213C7013C5A4F53B08CEC39CBD741F15"/>
          </w:pPr>
          <w:r w:rsidRPr="00A74E5A">
            <w:rPr>
              <w:rStyle w:val="PlaceholderText"/>
            </w:rPr>
            <w:t>Click here to enter text.</w:t>
          </w:r>
        </w:p>
      </w:docPartBody>
    </w:docPart>
    <w:docPart>
      <w:docPartPr>
        <w:name w:val="7B5B888B8B61492B9B9DA53161F059EC"/>
        <w:category>
          <w:name w:val="General"/>
          <w:gallery w:val="placeholder"/>
        </w:category>
        <w:types>
          <w:type w:val="bbPlcHdr"/>
        </w:types>
        <w:behaviors>
          <w:behavior w:val="content"/>
        </w:behaviors>
        <w:guid w:val="{BDD947C2-7B75-47E4-872D-CC204B8D8665}"/>
      </w:docPartPr>
      <w:docPartBody>
        <w:p w:rsidR="004F41B3" w:rsidRDefault="00812E7D" w:rsidP="00812E7D">
          <w:pPr>
            <w:pStyle w:val="7B5B888B8B61492B9B9DA53161F059EC5"/>
          </w:pPr>
          <w:r w:rsidRPr="00A74E5A">
            <w:rPr>
              <w:rStyle w:val="PlaceholderText"/>
            </w:rPr>
            <w:t>Choose an item.</w:t>
          </w:r>
        </w:p>
      </w:docPartBody>
    </w:docPart>
    <w:docPart>
      <w:docPartPr>
        <w:name w:val="55C01434AAB94C16B64E25D242D862C4"/>
        <w:category>
          <w:name w:val="General"/>
          <w:gallery w:val="placeholder"/>
        </w:category>
        <w:types>
          <w:type w:val="bbPlcHdr"/>
        </w:types>
        <w:behaviors>
          <w:behavior w:val="content"/>
        </w:behaviors>
        <w:guid w:val="{4B2AFB79-C2A8-4124-AC88-982760DE2545}"/>
      </w:docPartPr>
      <w:docPartBody>
        <w:p w:rsidR="004F41B3" w:rsidRDefault="00812E7D" w:rsidP="00812E7D">
          <w:pPr>
            <w:pStyle w:val="55C01434AAB94C16B64E25D242D862C45"/>
          </w:pPr>
          <w:r w:rsidRPr="00A74E5A">
            <w:rPr>
              <w:rStyle w:val="PlaceholderText"/>
            </w:rPr>
            <w:t>Click here to enter text.</w:t>
          </w:r>
        </w:p>
      </w:docPartBody>
    </w:docPart>
    <w:docPart>
      <w:docPartPr>
        <w:name w:val="D22FB89149364E5BA657B83A1CCD4F96"/>
        <w:category>
          <w:name w:val="General"/>
          <w:gallery w:val="placeholder"/>
        </w:category>
        <w:types>
          <w:type w:val="bbPlcHdr"/>
        </w:types>
        <w:behaviors>
          <w:behavior w:val="content"/>
        </w:behaviors>
        <w:guid w:val="{B941961E-C6EB-4870-A9AC-CB50F3B2A358}"/>
      </w:docPartPr>
      <w:docPartBody>
        <w:p w:rsidR="004F41B3" w:rsidRDefault="00812E7D" w:rsidP="00812E7D">
          <w:pPr>
            <w:pStyle w:val="D22FB89149364E5BA657B83A1CCD4F965"/>
          </w:pPr>
          <w:r w:rsidRPr="00A74E5A">
            <w:rPr>
              <w:rStyle w:val="PlaceholderText"/>
            </w:rPr>
            <w:t>Choose an item.</w:t>
          </w:r>
        </w:p>
      </w:docPartBody>
    </w:docPart>
    <w:docPart>
      <w:docPartPr>
        <w:name w:val="A711E40D4DB942C68AFA77979ECA618C"/>
        <w:category>
          <w:name w:val="General"/>
          <w:gallery w:val="placeholder"/>
        </w:category>
        <w:types>
          <w:type w:val="bbPlcHdr"/>
        </w:types>
        <w:behaviors>
          <w:behavior w:val="content"/>
        </w:behaviors>
        <w:guid w:val="{19F1C01A-5E84-4924-9D21-E4F08D00B66F}"/>
      </w:docPartPr>
      <w:docPartBody>
        <w:p w:rsidR="004F41B3" w:rsidRDefault="00812E7D" w:rsidP="00812E7D">
          <w:pPr>
            <w:pStyle w:val="A711E40D4DB942C68AFA77979ECA618C5"/>
          </w:pPr>
          <w:r w:rsidRPr="00A74E5A">
            <w:rPr>
              <w:rStyle w:val="PlaceholderText"/>
            </w:rPr>
            <w:t>Click here to enter text.</w:t>
          </w:r>
        </w:p>
      </w:docPartBody>
    </w:docPart>
    <w:docPart>
      <w:docPartPr>
        <w:name w:val="BD30BCE89D2841DA80E728BC4C211727"/>
        <w:category>
          <w:name w:val="General"/>
          <w:gallery w:val="placeholder"/>
        </w:category>
        <w:types>
          <w:type w:val="bbPlcHdr"/>
        </w:types>
        <w:behaviors>
          <w:behavior w:val="content"/>
        </w:behaviors>
        <w:guid w:val="{69956E25-6983-4D98-B523-4F19F1A326E1}"/>
      </w:docPartPr>
      <w:docPartBody>
        <w:p w:rsidR="004F41B3" w:rsidRDefault="00812E7D" w:rsidP="00812E7D">
          <w:pPr>
            <w:pStyle w:val="BD30BCE89D2841DA80E728BC4C2117275"/>
          </w:pPr>
          <w:r w:rsidRPr="00A74E5A">
            <w:rPr>
              <w:rStyle w:val="PlaceholderText"/>
            </w:rPr>
            <w:t>Choose an item.</w:t>
          </w:r>
        </w:p>
      </w:docPartBody>
    </w:docPart>
    <w:docPart>
      <w:docPartPr>
        <w:name w:val="81F290DD72464BDEAD8B3CFBBA564B8D"/>
        <w:category>
          <w:name w:val="General"/>
          <w:gallery w:val="placeholder"/>
        </w:category>
        <w:types>
          <w:type w:val="bbPlcHdr"/>
        </w:types>
        <w:behaviors>
          <w:behavior w:val="content"/>
        </w:behaviors>
        <w:guid w:val="{898DB91F-3657-4816-A60D-5A719E5B864F}"/>
      </w:docPartPr>
      <w:docPartBody>
        <w:p w:rsidR="004F41B3" w:rsidRDefault="00812E7D" w:rsidP="00812E7D">
          <w:pPr>
            <w:pStyle w:val="81F290DD72464BDEAD8B3CFBBA564B8D5"/>
          </w:pPr>
          <w:r w:rsidRPr="00A74E5A">
            <w:rPr>
              <w:rStyle w:val="PlaceholderText"/>
            </w:rPr>
            <w:t>Click here to enter text.</w:t>
          </w:r>
        </w:p>
      </w:docPartBody>
    </w:docPart>
    <w:docPart>
      <w:docPartPr>
        <w:name w:val="08E09E8CF8D54DBEA0DD0CA9004F7756"/>
        <w:category>
          <w:name w:val="General"/>
          <w:gallery w:val="placeholder"/>
        </w:category>
        <w:types>
          <w:type w:val="bbPlcHdr"/>
        </w:types>
        <w:behaviors>
          <w:behavior w:val="content"/>
        </w:behaviors>
        <w:guid w:val="{1AF347FA-0ED1-4250-A180-A51F134B6784}"/>
      </w:docPartPr>
      <w:docPartBody>
        <w:p w:rsidR="004F41B3" w:rsidRDefault="00812E7D" w:rsidP="00812E7D">
          <w:pPr>
            <w:pStyle w:val="08E09E8CF8D54DBEA0DD0CA9004F77565"/>
          </w:pPr>
          <w:r w:rsidRPr="00A74E5A">
            <w:rPr>
              <w:rStyle w:val="PlaceholderText"/>
            </w:rPr>
            <w:t>Choose an item.</w:t>
          </w:r>
        </w:p>
      </w:docPartBody>
    </w:docPart>
    <w:docPart>
      <w:docPartPr>
        <w:name w:val="7197AFA5550248CE9BC3086B93B9649C"/>
        <w:category>
          <w:name w:val="General"/>
          <w:gallery w:val="placeholder"/>
        </w:category>
        <w:types>
          <w:type w:val="bbPlcHdr"/>
        </w:types>
        <w:behaviors>
          <w:behavior w:val="content"/>
        </w:behaviors>
        <w:guid w:val="{73012652-3DDD-4259-976A-7BB07C5DB597}"/>
      </w:docPartPr>
      <w:docPartBody>
        <w:p w:rsidR="004F41B3" w:rsidRDefault="00812E7D" w:rsidP="00812E7D">
          <w:pPr>
            <w:pStyle w:val="7197AFA5550248CE9BC3086B93B9649C5"/>
          </w:pPr>
          <w:r w:rsidRPr="00A74E5A">
            <w:rPr>
              <w:rStyle w:val="PlaceholderText"/>
            </w:rPr>
            <w:t>Click here to enter text.</w:t>
          </w:r>
        </w:p>
      </w:docPartBody>
    </w:docPart>
    <w:docPart>
      <w:docPartPr>
        <w:name w:val="A539B08EE37E46F597E6DDBD1205F9E0"/>
        <w:category>
          <w:name w:val="General"/>
          <w:gallery w:val="placeholder"/>
        </w:category>
        <w:types>
          <w:type w:val="bbPlcHdr"/>
        </w:types>
        <w:behaviors>
          <w:behavior w:val="content"/>
        </w:behaviors>
        <w:guid w:val="{0DC8D8A4-FB66-4839-8113-A7882C34758A}"/>
      </w:docPartPr>
      <w:docPartBody>
        <w:p w:rsidR="004F41B3" w:rsidRDefault="00812E7D" w:rsidP="00812E7D">
          <w:pPr>
            <w:pStyle w:val="A539B08EE37E46F597E6DDBD1205F9E05"/>
          </w:pPr>
          <w:r w:rsidRPr="00A74E5A">
            <w:rPr>
              <w:rStyle w:val="PlaceholderText"/>
            </w:rPr>
            <w:t>Choose an item.</w:t>
          </w:r>
        </w:p>
      </w:docPartBody>
    </w:docPart>
    <w:docPart>
      <w:docPartPr>
        <w:name w:val="64F92481A81D46CF8CEB1475A40064AB"/>
        <w:category>
          <w:name w:val="General"/>
          <w:gallery w:val="placeholder"/>
        </w:category>
        <w:types>
          <w:type w:val="bbPlcHdr"/>
        </w:types>
        <w:behaviors>
          <w:behavior w:val="content"/>
        </w:behaviors>
        <w:guid w:val="{3396C243-D09F-4935-903D-6942834E814D}"/>
      </w:docPartPr>
      <w:docPartBody>
        <w:p w:rsidR="004F41B3" w:rsidRDefault="00812E7D" w:rsidP="00812E7D">
          <w:pPr>
            <w:pStyle w:val="64F92481A81D46CF8CEB1475A40064AB5"/>
          </w:pPr>
          <w:r w:rsidRPr="00A74E5A">
            <w:rPr>
              <w:rStyle w:val="PlaceholderText"/>
            </w:rPr>
            <w:t>Click here to enter text.</w:t>
          </w:r>
        </w:p>
      </w:docPartBody>
    </w:docPart>
    <w:docPart>
      <w:docPartPr>
        <w:name w:val="674E7A5B4F884CBBA3391578B4BD2BD1"/>
        <w:category>
          <w:name w:val="General"/>
          <w:gallery w:val="placeholder"/>
        </w:category>
        <w:types>
          <w:type w:val="bbPlcHdr"/>
        </w:types>
        <w:behaviors>
          <w:behavior w:val="content"/>
        </w:behaviors>
        <w:guid w:val="{56ADBB13-9E55-4566-AA3F-CCD70822280E}"/>
      </w:docPartPr>
      <w:docPartBody>
        <w:p w:rsidR="004F41B3" w:rsidRDefault="00812E7D" w:rsidP="00812E7D">
          <w:pPr>
            <w:pStyle w:val="674E7A5B4F884CBBA3391578B4BD2BD15"/>
          </w:pPr>
          <w:r w:rsidRPr="00A74E5A">
            <w:rPr>
              <w:rStyle w:val="PlaceholderText"/>
            </w:rPr>
            <w:t>Choose an item.</w:t>
          </w:r>
        </w:p>
      </w:docPartBody>
    </w:docPart>
    <w:docPart>
      <w:docPartPr>
        <w:name w:val="F293E120373C4653AAF68CEBB8D82987"/>
        <w:category>
          <w:name w:val="General"/>
          <w:gallery w:val="placeholder"/>
        </w:category>
        <w:types>
          <w:type w:val="bbPlcHdr"/>
        </w:types>
        <w:behaviors>
          <w:behavior w:val="content"/>
        </w:behaviors>
        <w:guid w:val="{D39D3D70-2D21-4FF5-AC16-679C722D8ADF}"/>
      </w:docPartPr>
      <w:docPartBody>
        <w:p w:rsidR="004F41B3" w:rsidRDefault="00812E7D" w:rsidP="00812E7D">
          <w:pPr>
            <w:pStyle w:val="F293E120373C4653AAF68CEBB8D829875"/>
          </w:pPr>
          <w:r w:rsidRPr="00A74E5A">
            <w:rPr>
              <w:rStyle w:val="PlaceholderText"/>
            </w:rPr>
            <w:t>Click here to enter text.</w:t>
          </w:r>
        </w:p>
      </w:docPartBody>
    </w:docPart>
    <w:docPart>
      <w:docPartPr>
        <w:name w:val="591B34D90C9F4F07BF784E747C6C50BD"/>
        <w:category>
          <w:name w:val="General"/>
          <w:gallery w:val="placeholder"/>
        </w:category>
        <w:types>
          <w:type w:val="bbPlcHdr"/>
        </w:types>
        <w:behaviors>
          <w:behavior w:val="content"/>
        </w:behaviors>
        <w:guid w:val="{25F1689F-3D5A-4A87-8442-8309511F7D44}"/>
      </w:docPartPr>
      <w:docPartBody>
        <w:p w:rsidR="004F41B3" w:rsidRDefault="00812E7D" w:rsidP="00812E7D">
          <w:pPr>
            <w:pStyle w:val="591B34D90C9F4F07BF784E747C6C50BD5"/>
          </w:pPr>
          <w:r w:rsidRPr="00A74E5A">
            <w:rPr>
              <w:rStyle w:val="PlaceholderText"/>
            </w:rPr>
            <w:t>Choose an item.</w:t>
          </w:r>
        </w:p>
      </w:docPartBody>
    </w:docPart>
    <w:docPart>
      <w:docPartPr>
        <w:name w:val="B47C8DAE337448E3A1BCDB3076D311D9"/>
        <w:category>
          <w:name w:val="General"/>
          <w:gallery w:val="placeholder"/>
        </w:category>
        <w:types>
          <w:type w:val="bbPlcHdr"/>
        </w:types>
        <w:behaviors>
          <w:behavior w:val="content"/>
        </w:behaviors>
        <w:guid w:val="{C2EC4202-C086-474A-8D60-ED9964B4D1E6}"/>
      </w:docPartPr>
      <w:docPartBody>
        <w:p w:rsidR="004F41B3" w:rsidRDefault="00812E7D" w:rsidP="00812E7D">
          <w:pPr>
            <w:pStyle w:val="B47C8DAE337448E3A1BCDB3076D311D95"/>
          </w:pPr>
          <w:r w:rsidRPr="00A74E5A">
            <w:rPr>
              <w:rStyle w:val="PlaceholderText"/>
            </w:rPr>
            <w:t>Click here to enter text.</w:t>
          </w:r>
        </w:p>
      </w:docPartBody>
    </w:docPart>
    <w:docPart>
      <w:docPartPr>
        <w:name w:val="2F32641BAD6D4B218438100E1BA44CED"/>
        <w:category>
          <w:name w:val="General"/>
          <w:gallery w:val="placeholder"/>
        </w:category>
        <w:types>
          <w:type w:val="bbPlcHdr"/>
        </w:types>
        <w:behaviors>
          <w:behavior w:val="content"/>
        </w:behaviors>
        <w:guid w:val="{E6D7770A-F086-41C2-A36E-92FF65148576}"/>
      </w:docPartPr>
      <w:docPartBody>
        <w:p w:rsidR="004F41B3" w:rsidRDefault="00812E7D" w:rsidP="00812E7D">
          <w:pPr>
            <w:pStyle w:val="2F32641BAD6D4B218438100E1BA44CED5"/>
          </w:pPr>
          <w:r w:rsidRPr="00A74E5A">
            <w:rPr>
              <w:rStyle w:val="PlaceholderText"/>
            </w:rPr>
            <w:t>Choose an item.</w:t>
          </w:r>
        </w:p>
      </w:docPartBody>
    </w:docPart>
    <w:docPart>
      <w:docPartPr>
        <w:name w:val="F8FDF6BF4BD346F1849AC111C8EABF1D"/>
        <w:category>
          <w:name w:val="General"/>
          <w:gallery w:val="placeholder"/>
        </w:category>
        <w:types>
          <w:type w:val="bbPlcHdr"/>
        </w:types>
        <w:behaviors>
          <w:behavior w:val="content"/>
        </w:behaviors>
        <w:guid w:val="{86A3C7DE-D0A1-416F-AC3F-186B8395A411}"/>
      </w:docPartPr>
      <w:docPartBody>
        <w:p w:rsidR="004F41B3" w:rsidRDefault="00812E7D" w:rsidP="00812E7D">
          <w:pPr>
            <w:pStyle w:val="F8FDF6BF4BD346F1849AC111C8EABF1D5"/>
          </w:pPr>
          <w:r w:rsidRPr="00A74E5A">
            <w:rPr>
              <w:rStyle w:val="PlaceholderText"/>
            </w:rPr>
            <w:t>Click here to enter text.</w:t>
          </w:r>
        </w:p>
      </w:docPartBody>
    </w:docPart>
    <w:docPart>
      <w:docPartPr>
        <w:name w:val="509AE7FEE6C74816A3ECAC05442610C4"/>
        <w:category>
          <w:name w:val="General"/>
          <w:gallery w:val="placeholder"/>
        </w:category>
        <w:types>
          <w:type w:val="bbPlcHdr"/>
        </w:types>
        <w:behaviors>
          <w:behavior w:val="content"/>
        </w:behaviors>
        <w:guid w:val="{DBEFB6B8-34C4-4945-B2AA-140F45BA677C}"/>
      </w:docPartPr>
      <w:docPartBody>
        <w:p w:rsidR="004F41B3" w:rsidRDefault="00812E7D" w:rsidP="00812E7D">
          <w:pPr>
            <w:pStyle w:val="509AE7FEE6C74816A3ECAC05442610C45"/>
          </w:pPr>
          <w:r w:rsidRPr="00A74E5A">
            <w:rPr>
              <w:rStyle w:val="PlaceholderText"/>
            </w:rPr>
            <w:t>Choose an item.</w:t>
          </w:r>
        </w:p>
      </w:docPartBody>
    </w:docPart>
    <w:docPart>
      <w:docPartPr>
        <w:name w:val="E761C179E84C4FC0969D05E6AE4119DF"/>
        <w:category>
          <w:name w:val="General"/>
          <w:gallery w:val="placeholder"/>
        </w:category>
        <w:types>
          <w:type w:val="bbPlcHdr"/>
        </w:types>
        <w:behaviors>
          <w:behavior w:val="content"/>
        </w:behaviors>
        <w:guid w:val="{C7E88FD3-AD99-4FC5-BC37-6BD7D76C5F99}"/>
      </w:docPartPr>
      <w:docPartBody>
        <w:p w:rsidR="004F41B3" w:rsidRDefault="00812E7D" w:rsidP="00812E7D">
          <w:pPr>
            <w:pStyle w:val="E761C179E84C4FC0969D05E6AE4119DF5"/>
          </w:pPr>
          <w:r w:rsidRPr="00A74E5A">
            <w:rPr>
              <w:rStyle w:val="PlaceholderText"/>
            </w:rPr>
            <w:t>Click here to enter text.</w:t>
          </w:r>
        </w:p>
      </w:docPartBody>
    </w:docPart>
    <w:docPart>
      <w:docPartPr>
        <w:name w:val="D49F445EC7374E49A41FD3AA0135718D"/>
        <w:category>
          <w:name w:val="General"/>
          <w:gallery w:val="placeholder"/>
        </w:category>
        <w:types>
          <w:type w:val="bbPlcHdr"/>
        </w:types>
        <w:behaviors>
          <w:behavior w:val="content"/>
        </w:behaviors>
        <w:guid w:val="{390E7F32-7219-402B-B95B-172F9AE7D71F}"/>
      </w:docPartPr>
      <w:docPartBody>
        <w:p w:rsidR="007C7F1D" w:rsidRDefault="00812E7D" w:rsidP="00812E7D">
          <w:pPr>
            <w:pStyle w:val="D49F445EC7374E49A41FD3AA0135718D4"/>
          </w:pPr>
          <w:r w:rsidRPr="00A74E5A">
            <w:rPr>
              <w:rStyle w:val="PlaceholderText"/>
            </w:rPr>
            <w:t>Click here to enter text.</w:t>
          </w:r>
        </w:p>
      </w:docPartBody>
    </w:docPart>
    <w:docPart>
      <w:docPartPr>
        <w:name w:val="4A769D3A4ED9484F9CBD4F62BE8C2F20"/>
        <w:category>
          <w:name w:val="General"/>
          <w:gallery w:val="placeholder"/>
        </w:category>
        <w:types>
          <w:type w:val="bbPlcHdr"/>
        </w:types>
        <w:behaviors>
          <w:behavior w:val="content"/>
        </w:behaviors>
        <w:guid w:val="{8DF744B6-3611-4502-9F10-4DAEB4A9813D}"/>
      </w:docPartPr>
      <w:docPartBody>
        <w:p w:rsidR="007C7F1D" w:rsidRDefault="00812E7D" w:rsidP="00812E7D">
          <w:pPr>
            <w:pStyle w:val="4A769D3A4ED9484F9CBD4F62BE8C2F204"/>
          </w:pPr>
          <w:r w:rsidRPr="00A74E5A">
            <w:rPr>
              <w:rStyle w:val="PlaceholderText"/>
            </w:rPr>
            <w:t>Choose an item.</w:t>
          </w:r>
        </w:p>
      </w:docPartBody>
    </w:docPart>
    <w:docPart>
      <w:docPartPr>
        <w:name w:val="97295EA6845944D2BF1DF16588A448DA"/>
        <w:category>
          <w:name w:val="General"/>
          <w:gallery w:val="placeholder"/>
        </w:category>
        <w:types>
          <w:type w:val="bbPlcHdr"/>
        </w:types>
        <w:behaviors>
          <w:behavior w:val="content"/>
        </w:behaviors>
        <w:guid w:val="{20A27D2E-8B06-47A8-AC20-1AF738F98057}"/>
      </w:docPartPr>
      <w:docPartBody>
        <w:p w:rsidR="007C7F1D" w:rsidRDefault="00812E7D" w:rsidP="00812E7D">
          <w:pPr>
            <w:pStyle w:val="97295EA6845944D2BF1DF16588A448DA4"/>
          </w:pPr>
          <w:r w:rsidRPr="00A74E5A">
            <w:rPr>
              <w:rStyle w:val="PlaceholderText"/>
            </w:rPr>
            <w:t>Click here to enter text.</w:t>
          </w:r>
        </w:p>
      </w:docPartBody>
    </w:docPart>
    <w:docPart>
      <w:docPartPr>
        <w:name w:val="3355B91F1F27460CB1EF17E2A423C16C"/>
        <w:category>
          <w:name w:val="General"/>
          <w:gallery w:val="placeholder"/>
        </w:category>
        <w:types>
          <w:type w:val="bbPlcHdr"/>
        </w:types>
        <w:behaviors>
          <w:behavior w:val="content"/>
        </w:behaviors>
        <w:guid w:val="{548FD1BE-DEF8-45D5-B37A-BB7CED3B3384}"/>
      </w:docPartPr>
      <w:docPartBody>
        <w:p w:rsidR="007C7F1D" w:rsidRDefault="00812E7D" w:rsidP="00812E7D">
          <w:pPr>
            <w:pStyle w:val="3355B91F1F27460CB1EF17E2A423C16C3"/>
          </w:pPr>
          <w:r w:rsidRPr="00A74E5A">
            <w:rPr>
              <w:rStyle w:val="PlaceholderText"/>
            </w:rPr>
            <w:t>Choose an item.</w:t>
          </w:r>
        </w:p>
      </w:docPartBody>
    </w:docPart>
    <w:docPart>
      <w:docPartPr>
        <w:name w:val="A964E202383B4381B5AA1CA30D6CC9E4"/>
        <w:category>
          <w:name w:val="General"/>
          <w:gallery w:val="placeholder"/>
        </w:category>
        <w:types>
          <w:type w:val="bbPlcHdr"/>
        </w:types>
        <w:behaviors>
          <w:behavior w:val="content"/>
        </w:behaviors>
        <w:guid w:val="{F1A3ED3D-A15B-400B-BDBF-D13775B375F2}"/>
      </w:docPartPr>
      <w:docPartBody>
        <w:p w:rsidR="007C7F1D" w:rsidRDefault="00812E7D" w:rsidP="00812E7D">
          <w:pPr>
            <w:pStyle w:val="A964E202383B4381B5AA1CA30D6CC9E43"/>
          </w:pPr>
          <w:r w:rsidRPr="00A74E5A">
            <w:rPr>
              <w:rStyle w:val="PlaceholderText"/>
            </w:rPr>
            <w:t>Choose an item.</w:t>
          </w:r>
        </w:p>
      </w:docPartBody>
    </w:docPart>
    <w:docPart>
      <w:docPartPr>
        <w:name w:val="77761F4543664295A57BB9EC60055A4F"/>
        <w:category>
          <w:name w:val="General"/>
          <w:gallery w:val="placeholder"/>
        </w:category>
        <w:types>
          <w:type w:val="bbPlcHdr"/>
        </w:types>
        <w:behaviors>
          <w:behavior w:val="content"/>
        </w:behaviors>
        <w:guid w:val="{C280C02C-DD25-4120-BF2F-2322404E09FF}"/>
      </w:docPartPr>
      <w:docPartBody>
        <w:p w:rsidR="007C7F1D" w:rsidRDefault="00812E7D" w:rsidP="00812E7D">
          <w:pPr>
            <w:pStyle w:val="77761F4543664295A57BB9EC60055A4F3"/>
          </w:pPr>
          <w:r w:rsidRPr="00A74E5A">
            <w:rPr>
              <w:rStyle w:val="PlaceholderText"/>
            </w:rPr>
            <w:t>Click here to enter text.</w:t>
          </w:r>
        </w:p>
      </w:docPartBody>
    </w:docPart>
    <w:docPart>
      <w:docPartPr>
        <w:name w:val="002CE3FFD01047B79FC0E87BFCD9D85D"/>
        <w:category>
          <w:name w:val="General"/>
          <w:gallery w:val="placeholder"/>
        </w:category>
        <w:types>
          <w:type w:val="bbPlcHdr"/>
        </w:types>
        <w:behaviors>
          <w:behavior w:val="content"/>
        </w:behaviors>
        <w:guid w:val="{128C7F66-5887-486A-8528-3DEAC50A50D5}"/>
      </w:docPartPr>
      <w:docPartBody>
        <w:p w:rsidR="007C7F1D" w:rsidRDefault="00812E7D" w:rsidP="00812E7D">
          <w:pPr>
            <w:pStyle w:val="002CE3FFD01047B79FC0E87BFCD9D85D3"/>
          </w:pPr>
          <w:r w:rsidRPr="00A74E5A">
            <w:rPr>
              <w:rStyle w:val="PlaceholderText"/>
            </w:rPr>
            <w:t>Choose an item.</w:t>
          </w:r>
        </w:p>
      </w:docPartBody>
    </w:docPart>
    <w:docPart>
      <w:docPartPr>
        <w:name w:val="6B4956800B66457698A466966585A8E7"/>
        <w:category>
          <w:name w:val="General"/>
          <w:gallery w:val="placeholder"/>
        </w:category>
        <w:types>
          <w:type w:val="bbPlcHdr"/>
        </w:types>
        <w:behaviors>
          <w:behavior w:val="content"/>
        </w:behaviors>
        <w:guid w:val="{A8FBDD51-67B9-40DA-BAAB-DA08CA11EB60}"/>
      </w:docPartPr>
      <w:docPartBody>
        <w:p w:rsidR="007C7F1D" w:rsidRDefault="00812E7D" w:rsidP="00812E7D">
          <w:pPr>
            <w:pStyle w:val="6B4956800B66457698A466966585A8E73"/>
          </w:pPr>
          <w:r w:rsidRPr="00A74E5A">
            <w:rPr>
              <w:rStyle w:val="PlaceholderText"/>
            </w:rPr>
            <w:t>Click here to enter text.</w:t>
          </w:r>
        </w:p>
      </w:docPartBody>
    </w:docPart>
    <w:docPart>
      <w:docPartPr>
        <w:name w:val="7B6DD41C55144CF19A8400436168F4FE"/>
        <w:category>
          <w:name w:val="General"/>
          <w:gallery w:val="placeholder"/>
        </w:category>
        <w:types>
          <w:type w:val="bbPlcHdr"/>
        </w:types>
        <w:behaviors>
          <w:behavior w:val="content"/>
        </w:behaviors>
        <w:guid w:val="{3453692F-C0FC-4442-B937-07EDFDF208DD}"/>
      </w:docPartPr>
      <w:docPartBody>
        <w:p w:rsidR="007C7F1D" w:rsidRDefault="00812E7D" w:rsidP="00812E7D">
          <w:pPr>
            <w:pStyle w:val="7B6DD41C55144CF19A8400436168F4FE3"/>
          </w:pPr>
          <w:r w:rsidRPr="00A74E5A">
            <w:rPr>
              <w:rStyle w:val="PlaceholderText"/>
            </w:rPr>
            <w:t>Choose an item.</w:t>
          </w:r>
        </w:p>
      </w:docPartBody>
    </w:docPart>
    <w:docPart>
      <w:docPartPr>
        <w:name w:val="62F3A8ACF4C2455B98E1169FF8713835"/>
        <w:category>
          <w:name w:val="General"/>
          <w:gallery w:val="placeholder"/>
        </w:category>
        <w:types>
          <w:type w:val="bbPlcHdr"/>
        </w:types>
        <w:behaviors>
          <w:behavior w:val="content"/>
        </w:behaviors>
        <w:guid w:val="{5EEC38D9-DD49-4C36-B122-CC9E297A1409}"/>
      </w:docPartPr>
      <w:docPartBody>
        <w:p w:rsidR="007C7F1D" w:rsidRDefault="00812E7D" w:rsidP="00812E7D">
          <w:pPr>
            <w:pStyle w:val="62F3A8ACF4C2455B98E1169FF87138353"/>
          </w:pPr>
          <w:r w:rsidRPr="00A74E5A">
            <w:rPr>
              <w:rStyle w:val="PlaceholderText"/>
            </w:rPr>
            <w:t>Click here to enter text.</w:t>
          </w:r>
        </w:p>
      </w:docPartBody>
    </w:docPart>
    <w:docPart>
      <w:docPartPr>
        <w:name w:val="7AA94F01081F4D398BE403A1C1BBAB37"/>
        <w:category>
          <w:name w:val="General"/>
          <w:gallery w:val="placeholder"/>
        </w:category>
        <w:types>
          <w:type w:val="bbPlcHdr"/>
        </w:types>
        <w:behaviors>
          <w:behavior w:val="content"/>
        </w:behaviors>
        <w:guid w:val="{3FE8E010-8B0A-421F-AC5B-B9090980633A}"/>
      </w:docPartPr>
      <w:docPartBody>
        <w:p w:rsidR="007C7F1D" w:rsidRDefault="00812E7D" w:rsidP="00812E7D">
          <w:pPr>
            <w:pStyle w:val="7AA94F01081F4D398BE403A1C1BBAB373"/>
          </w:pPr>
          <w:r w:rsidRPr="00A74E5A">
            <w:rPr>
              <w:rStyle w:val="PlaceholderText"/>
            </w:rPr>
            <w:t>Choose an item.</w:t>
          </w:r>
        </w:p>
      </w:docPartBody>
    </w:docPart>
    <w:docPart>
      <w:docPartPr>
        <w:name w:val="086B912B695B4B38A819B45CD62099F0"/>
        <w:category>
          <w:name w:val="General"/>
          <w:gallery w:val="placeholder"/>
        </w:category>
        <w:types>
          <w:type w:val="bbPlcHdr"/>
        </w:types>
        <w:behaviors>
          <w:behavior w:val="content"/>
        </w:behaviors>
        <w:guid w:val="{571FF1F6-6953-4962-B906-42BA9B4DAEE1}"/>
      </w:docPartPr>
      <w:docPartBody>
        <w:p w:rsidR="007C7F1D" w:rsidRDefault="00812E7D" w:rsidP="00812E7D">
          <w:pPr>
            <w:pStyle w:val="086B912B695B4B38A819B45CD62099F03"/>
          </w:pPr>
          <w:r w:rsidRPr="00A74E5A">
            <w:rPr>
              <w:rStyle w:val="PlaceholderText"/>
            </w:rPr>
            <w:t>Click here to enter text.</w:t>
          </w:r>
        </w:p>
      </w:docPartBody>
    </w:docPart>
    <w:docPart>
      <w:docPartPr>
        <w:name w:val="8401AEB63AAF459EB63D043BB7C51679"/>
        <w:category>
          <w:name w:val="General"/>
          <w:gallery w:val="placeholder"/>
        </w:category>
        <w:types>
          <w:type w:val="bbPlcHdr"/>
        </w:types>
        <w:behaviors>
          <w:behavior w:val="content"/>
        </w:behaviors>
        <w:guid w:val="{3E11184E-0583-4EB6-82EA-6C2A35CC837F}"/>
      </w:docPartPr>
      <w:docPartBody>
        <w:p w:rsidR="007C7F1D" w:rsidRDefault="00812E7D" w:rsidP="00812E7D">
          <w:pPr>
            <w:pStyle w:val="8401AEB63AAF459EB63D043BB7C516793"/>
          </w:pPr>
          <w:r w:rsidRPr="00A74E5A">
            <w:rPr>
              <w:rStyle w:val="PlaceholderText"/>
            </w:rPr>
            <w:t>Choose an item.</w:t>
          </w:r>
        </w:p>
      </w:docPartBody>
    </w:docPart>
    <w:docPart>
      <w:docPartPr>
        <w:name w:val="22E925296AFD48F4BAFBFB01C7D2AA32"/>
        <w:category>
          <w:name w:val="General"/>
          <w:gallery w:val="placeholder"/>
        </w:category>
        <w:types>
          <w:type w:val="bbPlcHdr"/>
        </w:types>
        <w:behaviors>
          <w:behavior w:val="content"/>
        </w:behaviors>
        <w:guid w:val="{A5434220-854D-474A-8305-FB6463EFAD02}"/>
      </w:docPartPr>
      <w:docPartBody>
        <w:p w:rsidR="007C7F1D" w:rsidRDefault="00812E7D" w:rsidP="00812E7D">
          <w:pPr>
            <w:pStyle w:val="22E925296AFD48F4BAFBFB01C7D2AA323"/>
          </w:pPr>
          <w:r w:rsidRPr="00A74E5A">
            <w:rPr>
              <w:rStyle w:val="PlaceholderText"/>
            </w:rPr>
            <w:t>Click here to enter text.</w:t>
          </w:r>
        </w:p>
      </w:docPartBody>
    </w:docPart>
    <w:docPart>
      <w:docPartPr>
        <w:name w:val="908F4F65B067418292CAE308C302B4A1"/>
        <w:category>
          <w:name w:val="General"/>
          <w:gallery w:val="placeholder"/>
        </w:category>
        <w:types>
          <w:type w:val="bbPlcHdr"/>
        </w:types>
        <w:behaviors>
          <w:behavior w:val="content"/>
        </w:behaviors>
        <w:guid w:val="{91FC311E-8E60-4A3E-BC24-9075740C2435}"/>
      </w:docPartPr>
      <w:docPartBody>
        <w:p w:rsidR="007C7F1D" w:rsidRDefault="00812E7D" w:rsidP="00812E7D">
          <w:pPr>
            <w:pStyle w:val="908F4F65B067418292CAE308C302B4A13"/>
          </w:pPr>
          <w:r w:rsidRPr="00A74E5A">
            <w:rPr>
              <w:rStyle w:val="PlaceholderText"/>
            </w:rPr>
            <w:t>Choose an item.</w:t>
          </w:r>
        </w:p>
      </w:docPartBody>
    </w:docPart>
    <w:docPart>
      <w:docPartPr>
        <w:name w:val="F995D4CF140141ACAB0F2AFEF03794AA"/>
        <w:category>
          <w:name w:val="General"/>
          <w:gallery w:val="placeholder"/>
        </w:category>
        <w:types>
          <w:type w:val="bbPlcHdr"/>
        </w:types>
        <w:behaviors>
          <w:behavior w:val="content"/>
        </w:behaviors>
        <w:guid w:val="{ABC2AB4E-71A1-4956-8F73-128339FEA8FF}"/>
      </w:docPartPr>
      <w:docPartBody>
        <w:p w:rsidR="007C7F1D" w:rsidRDefault="00812E7D" w:rsidP="00812E7D">
          <w:pPr>
            <w:pStyle w:val="F995D4CF140141ACAB0F2AFEF03794AA3"/>
          </w:pPr>
          <w:r w:rsidRPr="00A74E5A">
            <w:rPr>
              <w:rStyle w:val="PlaceholderText"/>
            </w:rPr>
            <w:t>Click here to enter text.</w:t>
          </w:r>
        </w:p>
      </w:docPartBody>
    </w:docPart>
    <w:docPart>
      <w:docPartPr>
        <w:name w:val="FF361F06061747E4BA14D84D20BC653A"/>
        <w:category>
          <w:name w:val="General"/>
          <w:gallery w:val="placeholder"/>
        </w:category>
        <w:types>
          <w:type w:val="bbPlcHdr"/>
        </w:types>
        <w:behaviors>
          <w:behavior w:val="content"/>
        </w:behaviors>
        <w:guid w:val="{FF337506-47C2-4446-90B0-95D884C6A0C2}"/>
      </w:docPartPr>
      <w:docPartBody>
        <w:p w:rsidR="007C7F1D" w:rsidRDefault="00812E7D" w:rsidP="00812E7D">
          <w:pPr>
            <w:pStyle w:val="FF361F06061747E4BA14D84D20BC653A3"/>
          </w:pPr>
          <w:r w:rsidRPr="00A74E5A">
            <w:rPr>
              <w:rStyle w:val="PlaceholderText"/>
            </w:rPr>
            <w:t>Choose an item.</w:t>
          </w:r>
        </w:p>
      </w:docPartBody>
    </w:docPart>
    <w:docPart>
      <w:docPartPr>
        <w:name w:val="CDBD8684357B4BDF83DEF81B76F59EF6"/>
        <w:category>
          <w:name w:val="General"/>
          <w:gallery w:val="placeholder"/>
        </w:category>
        <w:types>
          <w:type w:val="bbPlcHdr"/>
        </w:types>
        <w:behaviors>
          <w:behavior w:val="content"/>
        </w:behaviors>
        <w:guid w:val="{4E380B9B-CC01-4A76-B155-DA48796C1A49}"/>
      </w:docPartPr>
      <w:docPartBody>
        <w:p w:rsidR="007C7F1D" w:rsidRDefault="00812E7D" w:rsidP="00812E7D">
          <w:pPr>
            <w:pStyle w:val="CDBD8684357B4BDF83DEF81B76F59EF63"/>
          </w:pPr>
          <w:r w:rsidRPr="00A74E5A">
            <w:rPr>
              <w:rStyle w:val="PlaceholderText"/>
            </w:rPr>
            <w:t>Click here to enter text.</w:t>
          </w:r>
        </w:p>
      </w:docPartBody>
    </w:docPart>
    <w:docPart>
      <w:docPartPr>
        <w:name w:val="EA2ED8301E724C1391317777B8365B52"/>
        <w:category>
          <w:name w:val="General"/>
          <w:gallery w:val="placeholder"/>
        </w:category>
        <w:types>
          <w:type w:val="bbPlcHdr"/>
        </w:types>
        <w:behaviors>
          <w:behavior w:val="content"/>
        </w:behaviors>
        <w:guid w:val="{029992B3-D63A-4791-AD30-A1A6285F9EEB}"/>
      </w:docPartPr>
      <w:docPartBody>
        <w:p w:rsidR="007C7F1D" w:rsidRDefault="00812E7D" w:rsidP="00812E7D">
          <w:pPr>
            <w:pStyle w:val="EA2ED8301E724C1391317777B8365B523"/>
          </w:pPr>
          <w:r w:rsidRPr="00A74E5A">
            <w:rPr>
              <w:rStyle w:val="PlaceholderText"/>
            </w:rPr>
            <w:t>Choose an item.</w:t>
          </w:r>
        </w:p>
      </w:docPartBody>
    </w:docPart>
    <w:docPart>
      <w:docPartPr>
        <w:name w:val="2BB4342A84424880B6B85B11174C1427"/>
        <w:category>
          <w:name w:val="General"/>
          <w:gallery w:val="placeholder"/>
        </w:category>
        <w:types>
          <w:type w:val="bbPlcHdr"/>
        </w:types>
        <w:behaviors>
          <w:behavior w:val="content"/>
        </w:behaviors>
        <w:guid w:val="{6A19004A-F21A-4CB7-B6F4-5FF091B8F63A}"/>
      </w:docPartPr>
      <w:docPartBody>
        <w:p w:rsidR="007C7F1D" w:rsidRDefault="00812E7D" w:rsidP="00812E7D">
          <w:pPr>
            <w:pStyle w:val="2BB4342A84424880B6B85B11174C14273"/>
          </w:pPr>
          <w:r w:rsidRPr="00A74E5A">
            <w:rPr>
              <w:rStyle w:val="PlaceholderText"/>
            </w:rPr>
            <w:t>Click here to enter text.</w:t>
          </w:r>
        </w:p>
      </w:docPartBody>
    </w:docPart>
    <w:docPart>
      <w:docPartPr>
        <w:name w:val="8D638D2F46F74F34A196825BB7932467"/>
        <w:category>
          <w:name w:val="General"/>
          <w:gallery w:val="placeholder"/>
        </w:category>
        <w:types>
          <w:type w:val="bbPlcHdr"/>
        </w:types>
        <w:behaviors>
          <w:behavior w:val="content"/>
        </w:behaviors>
        <w:guid w:val="{78B5FFC8-AF37-46EC-AA75-89D9D5C4BB32}"/>
      </w:docPartPr>
      <w:docPartBody>
        <w:p w:rsidR="007C7F1D" w:rsidRDefault="00812E7D" w:rsidP="00812E7D">
          <w:pPr>
            <w:pStyle w:val="8D638D2F46F74F34A196825BB79324673"/>
          </w:pPr>
          <w:r w:rsidRPr="00A74E5A">
            <w:rPr>
              <w:rStyle w:val="PlaceholderText"/>
            </w:rPr>
            <w:t>Choose an item.</w:t>
          </w:r>
        </w:p>
      </w:docPartBody>
    </w:docPart>
    <w:docPart>
      <w:docPartPr>
        <w:name w:val="83E07DAAB57944F287F44B96F57B4745"/>
        <w:category>
          <w:name w:val="General"/>
          <w:gallery w:val="placeholder"/>
        </w:category>
        <w:types>
          <w:type w:val="bbPlcHdr"/>
        </w:types>
        <w:behaviors>
          <w:behavior w:val="content"/>
        </w:behaviors>
        <w:guid w:val="{AA734E65-A29F-47B3-B90F-B451BBEC2F23}"/>
      </w:docPartPr>
      <w:docPartBody>
        <w:p w:rsidR="007C7F1D" w:rsidRDefault="00812E7D" w:rsidP="00812E7D">
          <w:pPr>
            <w:pStyle w:val="83E07DAAB57944F287F44B96F57B47453"/>
          </w:pPr>
          <w:r w:rsidRPr="00A74E5A">
            <w:rPr>
              <w:rStyle w:val="PlaceholderText"/>
            </w:rPr>
            <w:t>Click here to enter text.</w:t>
          </w:r>
        </w:p>
      </w:docPartBody>
    </w:docPart>
    <w:docPart>
      <w:docPartPr>
        <w:name w:val="DDF02C28792F46BF8B1442A2B327115E"/>
        <w:category>
          <w:name w:val="General"/>
          <w:gallery w:val="placeholder"/>
        </w:category>
        <w:types>
          <w:type w:val="bbPlcHdr"/>
        </w:types>
        <w:behaviors>
          <w:behavior w:val="content"/>
        </w:behaviors>
        <w:guid w:val="{09679A8C-A314-43F8-BBE0-90687E9D916D}"/>
      </w:docPartPr>
      <w:docPartBody>
        <w:p w:rsidR="007C7F1D" w:rsidRDefault="00812E7D" w:rsidP="00812E7D">
          <w:pPr>
            <w:pStyle w:val="DDF02C28792F46BF8B1442A2B327115E3"/>
          </w:pPr>
          <w:r w:rsidRPr="00A74E5A">
            <w:rPr>
              <w:rStyle w:val="PlaceholderText"/>
            </w:rPr>
            <w:t>Choose an item.</w:t>
          </w:r>
        </w:p>
      </w:docPartBody>
    </w:docPart>
    <w:docPart>
      <w:docPartPr>
        <w:name w:val="9A8198AD0E96491E860FD7D6C8DE4DF2"/>
        <w:category>
          <w:name w:val="General"/>
          <w:gallery w:val="placeholder"/>
        </w:category>
        <w:types>
          <w:type w:val="bbPlcHdr"/>
        </w:types>
        <w:behaviors>
          <w:behavior w:val="content"/>
        </w:behaviors>
        <w:guid w:val="{D68EC255-292F-4175-8F86-9D97995D2E85}"/>
      </w:docPartPr>
      <w:docPartBody>
        <w:p w:rsidR="007C7F1D" w:rsidRDefault="00812E7D" w:rsidP="00812E7D">
          <w:pPr>
            <w:pStyle w:val="9A8198AD0E96491E860FD7D6C8DE4DF23"/>
          </w:pPr>
          <w:r w:rsidRPr="00A74E5A">
            <w:rPr>
              <w:rStyle w:val="PlaceholderText"/>
            </w:rPr>
            <w:t>Click here to enter text.</w:t>
          </w:r>
        </w:p>
      </w:docPartBody>
    </w:docPart>
    <w:docPart>
      <w:docPartPr>
        <w:name w:val="A3FA94E06B484F37BC28B6BBDB0E102A"/>
        <w:category>
          <w:name w:val="General"/>
          <w:gallery w:val="placeholder"/>
        </w:category>
        <w:types>
          <w:type w:val="bbPlcHdr"/>
        </w:types>
        <w:behaviors>
          <w:behavior w:val="content"/>
        </w:behaviors>
        <w:guid w:val="{4F2B32BA-F08D-4527-8B89-1E2229783394}"/>
      </w:docPartPr>
      <w:docPartBody>
        <w:p w:rsidR="007C7F1D" w:rsidRDefault="00812E7D" w:rsidP="00812E7D">
          <w:pPr>
            <w:pStyle w:val="A3FA94E06B484F37BC28B6BBDB0E102A3"/>
          </w:pPr>
          <w:r w:rsidRPr="00A74E5A">
            <w:rPr>
              <w:rStyle w:val="PlaceholderText"/>
            </w:rPr>
            <w:t>Choose an item.</w:t>
          </w:r>
        </w:p>
      </w:docPartBody>
    </w:docPart>
    <w:docPart>
      <w:docPartPr>
        <w:name w:val="81C52233DF934F18A67D78B68EB110B1"/>
        <w:category>
          <w:name w:val="General"/>
          <w:gallery w:val="placeholder"/>
        </w:category>
        <w:types>
          <w:type w:val="bbPlcHdr"/>
        </w:types>
        <w:behaviors>
          <w:behavior w:val="content"/>
        </w:behaviors>
        <w:guid w:val="{C26B1E0F-1278-4CD1-B8AC-7D727E6B927C}"/>
      </w:docPartPr>
      <w:docPartBody>
        <w:p w:rsidR="007C7F1D" w:rsidRDefault="00812E7D" w:rsidP="00812E7D">
          <w:pPr>
            <w:pStyle w:val="81C52233DF934F18A67D78B68EB110B13"/>
          </w:pPr>
          <w:r w:rsidRPr="00A74E5A">
            <w:rPr>
              <w:rStyle w:val="PlaceholderText"/>
            </w:rPr>
            <w:t>Click here to enter text.</w:t>
          </w:r>
        </w:p>
      </w:docPartBody>
    </w:docPart>
    <w:docPart>
      <w:docPartPr>
        <w:name w:val="AC79E645BC624D58A5E1414894E0A14B"/>
        <w:category>
          <w:name w:val="General"/>
          <w:gallery w:val="placeholder"/>
        </w:category>
        <w:types>
          <w:type w:val="bbPlcHdr"/>
        </w:types>
        <w:behaviors>
          <w:behavior w:val="content"/>
        </w:behaviors>
        <w:guid w:val="{66916DB9-D031-4B85-B835-3C8D06EFA150}"/>
      </w:docPartPr>
      <w:docPartBody>
        <w:p w:rsidR="007C7F1D" w:rsidRDefault="00812E7D" w:rsidP="00812E7D">
          <w:pPr>
            <w:pStyle w:val="AC79E645BC624D58A5E1414894E0A14B3"/>
          </w:pPr>
          <w:r w:rsidRPr="00A74E5A">
            <w:rPr>
              <w:rStyle w:val="PlaceholderText"/>
            </w:rPr>
            <w:t>Choose an item.</w:t>
          </w:r>
        </w:p>
      </w:docPartBody>
    </w:docPart>
    <w:docPart>
      <w:docPartPr>
        <w:name w:val="F0A22617E3C145059972939994556B5B"/>
        <w:category>
          <w:name w:val="General"/>
          <w:gallery w:val="placeholder"/>
        </w:category>
        <w:types>
          <w:type w:val="bbPlcHdr"/>
        </w:types>
        <w:behaviors>
          <w:behavior w:val="content"/>
        </w:behaviors>
        <w:guid w:val="{D6A9862F-EBE0-45D3-B29D-0FBD62066F2D}"/>
      </w:docPartPr>
      <w:docPartBody>
        <w:p w:rsidR="007C7F1D" w:rsidRDefault="00812E7D" w:rsidP="00812E7D">
          <w:pPr>
            <w:pStyle w:val="F0A22617E3C145059972939994556B5B3"/>
          </w:pPr>
          <w:r w:rsidRPr="00A74E5A">
            <w:rPr>
              <w:rStyle w:val="PlaceholderText"/>
            </w:rPr>
            <w:t>Click here to enter text.</w:t>
          </w:r>
        </w:p>
      </w:docPartBody>
    </w:docPart>
    <w:docPart>
      <w:docPartPr>
        <w:name w:val="58477B8BB74F4FFF8AC0680BE7EA3C35"/>
        <w:category>
          <w:name w:val="General"/>
          <w:gallery w:val="placeholder"/>
        </w:category>
        <w:types>
          <w:type w:val="bbPlcHdr"/>
        </w:types>
        <w:behaviors>
          <w:behavior w:val="content"/>
        </w:behaviors>
        <w:guid w:val="{5808C26A-7D0D-494F-B6AB-75EC538B857A}"/>
      </w:docPartPr>
      <w:docPartBody>
        <w:p w:rsidR="007C7F1D" w:rsidRDefault="00812E7D" w:rsidP="00812E7D">
          <w:pPr>
            <w:pStyle w:val="58477B8BB74F4FFF8AC0680BE7EA3C353"/>
          </w:pPr>
          <w:r w:rsidRPr="00A74E5A">
            <w:rPr>
              <w:rStyle w:val="PlaceholderText"/>
            </w:rPr>
            <w:t>Choose an item.</w:t>
          </w:r>
        </w:p>
      </w:docPartBody>
    </w:docPart>
    <w:docPart>
      <w:docPartPr>
        <w:name w:val="643E92EA210A4F2DA6F287334D3A277C"/>
        <w:category>
          <w:name w:val="General"/>
          <w:gallery w:val="placeholder"/>
        </w:category>
        <w:types>
          <w:type w:val="bbPlcHdr"/>
        </w:types>
        <w:behaviors>
          <w:behavior w:val="content"/>
        </w:behaviors>
        <w:guid w:val="{72C0D403-5BD3-458B-8FF8-89E58F8FC4C9}"/>
      </w:docPartPr>
      <w:docPartBody>
        <w:p w:rsidR="007C7F1D" w:rsidRDefault="00812E7D" w:rsidP="00812E7D">
          <w:pPr>
            <w:pStyle w:val="643E92EA210A4F2DA6F287334D3A277C3"/>
          </w:pPr>
          <w:r w:rsidRPr="00A74E5A">
            <w:rPr>
              <w:rStyle w:val="PlaceholderText"/>
            </w:rPr>
            <w:t>Click here to enter text.</w:t>
          </w:r>
        </w:p>
      </w:docPartBody>
    </w:docPart>
    <w:docPart>
      <w:docPartPr>
        <w:name w:val="9BE47B43A0FB4A6495BBEBF2110341AD"/>
        <w:category>
          <w:name w:val="General"/>
          <w:gallery w:val="placeholder"/>
        </w:category>
        <w:types>
          <w:type w:val="bbPlcHdr"/>
        </w:types>
        <w:behaviors>
          <w:behavior w:val="content"/>
        </w:behaviors>
        <w:guid w:val="{247B5252-1914-4620-9DF1-2742BFA7B97A}"/>
      </w:docPartPr>
      <w:docPartBody>
        <w:p w:rsidR="007C7F1D" w:rsidRDefault="00812E7D" w:rsidP="00812E7D">
          <w:pPr>
            <w:pStyle w:val="9BE47B43A0FB4A6495BBEBF2110341AD3"/>
          </w:pPr>
          <w:r w:rsidRPr="00A74E5A">
            <w:rPr>
              <w:rStyle w:val="PlaceholderText"/>
            </w:rPr>
            <w:t>Choose an item.</w:t>
          </w:r>
        </w:p>
      </w:docPartBody>
    </w:docPart>
    <w:docPart>
      <w:docPartPr>
        <w:name w:val="841B14416F4D455FBBC1A703391D6616"/>
        <w:category>
          <w:name w:val="General"/>
          <w:gallery w:val="placeholder"/>
        </w:category>
        <w:types>
          <w:type w:val="bbPlcHdr"/>
        </w:types>
        <w:behaviors>
          <w:behavior w:val="content"/>
        </w:behaviors>
        <w:guid w:val="{EC587A7E-0705-40E7-91A1-F4602AF6F0F3}"/>
      </w:docPartPr>
      <w:docPartBody>
        <w:p w:rsidR="007C7F1D" w:rsidRDefault="00812E7D" w:rsidP="00812E7D">
          <w:pPr>
            <w:pStyle w:val="841B14416F4D455FBBC1A703391D66163"/>
          </w:pPr>
          <w:r w:rsidRPr="00A74E5A">
            <w:rPr>
              <w:rStyle w:val="PlaceholderText"/>
            </w:rPr>
            <w:t>Click here to enter text.</w:t>
          </w:r>
        </w:p>
      </w:docPartBody>
    </w:docPart>
    <w:docPart>
      <w:docPartPr>
        <w:name w:val="D45D4F355102476E9846B73F489EB355"/>
        <w:category>
          <w:name w:val="General"/>
          <w:gallery w:val="placeholder"/>
        </w:category>
        <w:types>
          <w:type w:val="bbPlcHdr"/>
        </w:types>
        <w:behaviors>
          <w:behavior w:val="content"/>
        </w:behaviors>
        <w:guid w:val="{C4937E75-DAE6-415B-B395-E42DFCAA392F}"/>
      </w:docPartPr>
      <w:docPartBody>
        <w:p w:rsidR="007C7F1D" w:rsidRDefault="00812E7D" w:rsidP="00812E7D">
          <w:pPr>
            <w:pStyle w:val="D45D4F355102476E9846B73F489EB3553"/>
          </w:pPr>
          <w:r w:rsidRPr="00A74E5A">
            <w:rPr>
              <w:rStyle w:val="PlaceholderText"/>
            </w:rPr>
            <w:t>Choose an item.</w:t>
          </w:r>
        </w:p>
      </w:docPartBody>
    </w:docPart>
    <w:docPart>
      <w:docPartPr>
        <w:name w:val="E933E1E000384B22B692871068936247"/>
        <w:category>
          <w:name w:val="General"/>
          <w:gallery w:val="placeholder"/>
        </w:category>
        <w:types>
          <w:type w:val="bbPlcHdr"/>
        </w:types>
        <w:behaviors>
          <w:behavior w:val="content"/>
        </w:behaviors>
        <w:guid w:val="{35A82621-C5F0-4F08-8810-6E26F03054AD}"/>
      </w:docPartPr>
      <w:docPartBody>
        <w:p w:rsidR="007C7F1D" w:rsidRDefault="00812E7D" w:rsidP="00812E7D">
          <w:pPr>
            <w:pStyle w:val="E933E1E000384B22B6928710689362473"/>
          </w:pPr>
          <w:r w:rsidRPr="00A74E5A">
            <w:rPr>
              <w:rStyle w:val="PlaceholderText"/>
            </w:rPr>
            <w:t>Click here to enter text.</w:t>
          </w:r>
        </w:p>
      </w:docPartBody>
    </w:docPart>
    <w:docPart>
      <w:docPartPr>
        <w:name w:val="40AFC88AC033431785E6CBD57D5FD6C9"/>
        <w:category>
          <w:name w:val="General"/>
          <w:gallery w:val="placeholder"/>
        </w:category>
        <w:types>
          <w:type w:val="bbPlcHdr"/>
        </w:types>
        <w:behaviors>
          <w:behavior w:val="content"/>
        </w:behaviors>
        <w:guid w:val="{F9E680ED-6A2F-4F03-9971-E172D6832AAB}"/>
      </w:docPartPr>
      <w:docPartBody>
        <w:p w:rsidR="007C7F1D" w:rsidRDefault="00812E7D" w:rsidP="00812E7D">
          <w:pPr>
            <w:pStyle w:val="40AFC88AC033431785E6CBD57D5FD6C93"/>
          </w:pPr>
          <w:r w:rsidRPr="00A74E5A">
            <w:rPr>
              <w:rStyle w:val="PlaceholderText"/>
            </w:rPr>
            <w:t>Choose an item.</w:t>
          </w:r>
        </w:p>
      </w:docPartBody>
    </w:docPart>
    <w:docPart>
      <w:docPartPr>
        <w:name w:val="C7C4C46D39444607801C2F3C2E3B58AE"/>
        <w:category>
          <w:name w:val="General"/>
          <w:gallery w:val="placeholder"/>
        </w:category>
        <w:types>
          <w:type w:val="bbPlcHdr"/>
        </w:types>
        <w:behaviors>
          <w:behavior w:val="content"/>
        </w:behaviors>
        <w:guid w:val="{B3CFDFD6-13AF-4A8E-A84E-49DFC3085A89}"/>
      </w:docPartPr>
      <w:docPartBody>
        <w:p w:rsidR="007C7F1D" w:rsidRDefault="00812E7D" w:rsidP="00812E7D">
          <w:pPr>
            <w:pStyle w:val="C7C4C46D39444607801C2F3C2E3B58AE3"/>
          </w:pPr>
          <w:r w:rsidRPr="00A74E5A">
            <w:rPr>
              <w:rStyle w:val="PlaceholderText"/>
            </w:rPr>
            <w:t>Click here to enter text.</w:t>
          </w:r>
        </w:p>
      </w:docPartBody>
    </w:docPart>
    <w:docPart>
      <w:docPartPr>
        <w:name w:val="9813366109F84F36809E980685FDC402"/>
        <w:category>
          <w:name w:val="General"/>
          <w:gallery w:val="placeholder"/>
        </w:category>
        <w:types>
          <w:type w:val="bbPlcHdr"/>
        </w:types>
        <w:behaviors>
          <w:behavior w:val="content"/>
        </w:behaviors>
        <w:guid w:val="{977F8B0A-C892-4134-B186-E96CF3407174}"/>
      </w:docPartPr>
      <w:docPartBody>
        <w:p w:rsidR="00323B11" w:rsidRDefault="00812E7D" w:rsidP="00812E7D">
          <w:pPr>
            <w:pStyle w:val="9813366109F84F36809E980685FDC4023"/>
          </w:pPr>
          <w:r w:rsidRPr="00A74E5A">
            <w:rPr>
              <w:rStyle w:val="PlaceholderText"/>
            </w:rPr>
            <w:t>Choose an item.</w:t>
          </w:r>
        </w:p>
      </w:docPartBody>
    </w:docPart>
    <w:docPart>
      <w:docPartPr>
        <w:name w:val="B52B9503036B47F68E539FF977CFC448"/>
        <w:category>
          <w:name w:val="General"/>
          <w:gallery w:val="placeholder"/>
        </w:category>
        <w:types>
          <w:type w:val="bbPlcHdr"/>
        </w:types>
        <w:behaviors>
          <w:behavior w:val="content"/>
        </w:behaviors>
        <w:guid w:val="{604D9CED-080D-45A7-9C9F-CA9531B73B2A}"/>
      </w:docPartPr>
      <w:docPartBody>
        <w:p w:rsidR="00323B11" w:rsidRDefault="00812E7D" w:rsidP="00812E7D">
          <w:pPr>
            <w:pStyle w:val="B52B9503036B47F68E539FF977CFC4483"/>
          </w:pPr>
          <w:r w:rsidRPr="00A74E5A">
            <w:rPr>
              <w:rStyle w:val="PlaceholderText"/>
            </w:rPr>
            <w:t>Click here to enter text.</w:t>
          </w:r>
        </w:p>
      </w:docPartBody>
    </w:docPart>
    <w:docPart>
      <w:docPartPr>
        <w:name w:val="C387554F61BB4930902ECC70DAF752B6"/>
        <w:category>
          <w:name w:val="General"/>
          <w:gallery w:val="placeholder"/>
        </w:category>
        <w:types>
          <w:type w:val="bbPlcHdr"/>
        </w:types>
        <w:behaviors>
          <w:behavior w:val="content"/>
        </w:behaviors>
        <w:guid w:val="{52712D60-FD0E-4C55-8345-015535E54FEF}"/>
      </w:docPartPr>
      <w:docPartBody>
        <w:p w:rsidR="00323B11" w:rsidRDefault="00812E7D" w:rsidP="00812E7D">
          <w:pPr>
            <w:pStyle w:val="C387554F61BB4930902ECC70DAF752B63"/>
          </w:pPr>
          <w:r w:rsidRPr="00A74E5A">
            <w:rPr>
              <w:rStyle w:val="PlaceholderText"/>
            </w:rPr>
            <w:t>Choose an item.</w:t>
          </w:r>
        </w:p>
      </w:docPartBody>
    </w:docPart>
    <w:docPart>
      <w:docPartPr>
        <w:name w:val="DC855C5C821A43BC9AE3EE4FA5AB882B"/>
        <w:category>
          <w:name w:val="General"/>
          <w:gallery w:val="placeholder"/>
        </w:category>
        <w:types>
          <w:type w:val="bbPlcHdr"/>
        </w:types>
        <w:behaviors>
          <w:behavior w:val="content"/>
        </w:behaviors>
        <w:guid w:val="{7C690E4C-7892-41C4-9381-F5F26AFA7033}"/>
      </w:docPartPr>
      <w:docPartBody>
        <w:p w:rsidR="00323B11" w:rsidRDefault="00812E7D" w:rsidP="00812E7D">
          <w:pPr>
            <w:pStyle w:val="DC855C5C821A43BC9AE3EE4FA5AB882B3"/>
          </w:pPr>
          <w:r w:rsidRPr="00A74E5A">
            <w:rPr>
              <w:rStyle w:val="PlaceholderText"/>
            </w:rPr>
            <w:t>Click here to enter text.</w:t>
          </w:r>
        </w:p>
      </w:docPartBody>
    </w:docPart>
    <w:docPart>
      <w:docPartPr>
        <w:name w:val="BB1C556442F942DE9D70FF417FC07DD1"/>
        <w:category>
          <w:name w:val="General"/>
          <w:gallery w:val="placeholder"/>
        </w:category>
        <w:types>
          <w:type w:val="bbPlcHdr"/>
        </w:types>
        <w:behaviors>
          <w:behavior w:val="content"/>
        </w:behaviors>
        <w:guid w:val="{8F7558BD-C47B-40F7-A0F5-9C147C3D90DE}"/>
      </w:docPartPr>
      <w:docPartBody>
        <w:p w:rsidR="00323B11" w:rsidRDefault="00812E7D" w:rsidP="00812E7D">
          <w:pPr>
            <w:pStyle w:val="BB1C556442F942DE9D70FF417FC07DD13"/>
          </w:pPr>
          <w:r w:rsidRPr="00A74E5A">
            <w:rPr>
              <w:rStyle w:val="PlaceholderText"/>
            </w:rPr>
            <w:t>Choose an item.</w:t>
          </w:r>
        </w:p>
      </w:docPartBody>
    </w:docPart>
    <w:docPart>
      <w:docPartPr>
        <w:name w:val="3C20A2275F384503A692242C76F7BEC3"/>
        <w:category>
          <w:name w:val="General"/>
          <w:gallery w:val="placeholder"/>
        </w:category>
        <w:types>
          <w:type w:val="bbPlcHdr"/>
        </w:types>
        <w:behaviors>
          <w:behavior w:val="content"/>
        </w:behaviors>
        <w:guid w:val="{E908F564-8074-4C26-83B3-298F43EC3BE4}"/>
      </w:docPartPr>
      <w:docPartBody>
        <w:p w:rsidR="00323B11" w:rsidRDefault="00812E7D" w:rsidP="00812E7D">
          <w:pPr>
            <w:pStyle w:val="3C20A2275F384503A692242C76F7BEC33"/>
          </w:pPr>
          <w:r w:rsidRPr="00A74E5A">
            <w:rPr>
              <w:rStyle w:val="PlaceholderText"/>
            </w:rPr>
            <w:t>Click here to enter text.</w:t>
          </w:r>
        </w:p>
      </w:docPartBody>
    </w:docPart>
    <w:docPart>
      <w:docPartPr>
        <w:name w:val="65F841D858B44D999D9230FEA84048CE"/>
        <w:category>
          <w:name w:val="General"/>
          <w:gallery w:val="placeholder"/>
        </w:category>
        <w:types>
          <w:type w:val="bbPlcHdr"/>
        </w:types>
        <w:behaviors>
          <w:behavior w:val="content"/>
        </w:behaviors>
        <w:guid w:val="{A571FE7B-E816-45DA-8DEE-18A87FC0FE7E}"/>
      </w:docPartPr>
      <w:docPartBody>
        <w:p w:rsidR="00323B11" w:rsidRDefault="00812E7D" w:rsidP="00812E7D">
          <w:pPr>
            <w:pStyle w:val="65F841D858B44D999D9230FEA84048CE3"/>
          </w:pPr>
          <w:r w:rsidRPr="00A74E5A">
            <w:rPr>
              <w:rStyle w:val="PlaceholderText"/>
            </w:rPr>
            <w:t>Choose an item.</w:t>
          </w:r>
        </w:p>
      </w:docPartBody>
    </w:docPart>
    <w:docPart>
      <w:docPartPr>
        <w:name w:val="4DE47BFFA44449F6B57511B167BA3D34"/>
        <w:category>
          <w:name w:val="General"/>
          <w:gallery w:val="placeholder"/>
        </w:category>
        <w:types>
          <w:type w:val="bbPlcHdr"/>
        </w:types>
        <w:behaviors>
          <w:behavior w:val="content"/>
        </w:behaviors>
        <w:guid w:val="{9A5500DE-BB2B-49E6-B6A9-A006D8929E3D}"/>
      </w:docPartPr>
      <w:docPartBody>
        <w:p w:rsidR="00323B11" w:rsidRDefault="00812E7D" w:rsidP="00812E7D">
          <w:pPr>
            <w:pStyle w:val="4DE47BFFA44449F6B57511B167BA3D343"/>
          </w:pPr>
          <w:r w:rsidRPr="00A74E5A">
            <w:rPr>
              <w:rStyle w:val="PlaceholderText"/>
            </w:rPr>
            <w:t>Click here to enter text.</w:t>
          </w:r>
        </w:p>
      </w:docPartBody>
    </w:docPart>
    <w:docPart>
      <w:docPartPr>
        <w:name w:val="27713BDF9B734D3D95F2CDEBAF897A84"/>
        <w:category>
          <w:name w:val="General"/>
          <w:gallery w:val="placeholder"/>
        </w:category>
        <w:types>
          <w:type w:val="bbPlcHdr"/>
        </w:types>
        <w:behaviors>
          <w:behavior w:val="content"/>
        </w:behaviors>
        <w:guid w:val="{A68F4A06-753D-42CF-90C0-E7C70D150BA9}"/>
      </w:docPartPr>
      <w:docPartBody>
        <w:p w:rsidR="00323B11" w:rsidRDefault="00812E7D" w:rsidP="00812E7D">
          <w:pPr>
            <w:pStyle w:val="27713BDF9B734D3D95F2CDEBAF897A843"/>
          </w:pPr>
          <w:r w:rsidRPr="00A74E5A">
            <w:rPr>
              <w:rStyle w:val="PlaceholderText"/>
            </w:rPr>
            <w:t>Choose an item.</w:t>
          </w:r>
        </w:p>
      </w:docPartBody>
    </w:docPart>
    <w:docPart>
      <w:docPartPr>
        <w:name w:val="01927FE92BE04ADA8D86B8E96358E0D5"/>
        <w:category>
          <w:name w:val="General"/>
          <w:gallery w:val="placeholder"/>
        </w:category>
        <w:types>
          <w:type w:val="bbPlcHdr"/>
        </w:types>
        <w:behaviors>
          <w:behavior w:val="content"/>
        </w:behaviors>
        <w:guid w:val="{8DD231A4-41C2-4925-ABCE-DF2F068B126E}"/>
      </w:docPartPr>
      <w:docPartBody>
        <w:p w:rsidR="00323B11" w:rsidRDefault="00812E7D" w:rsidP="00812E7D">
          <w:pPr>
            <w:pStyle w:val="01927FE92BE04ADA8D86B8E96358E0D53"/>
          </w:pPr>
          <w:r w:rsidRPr="00A74E5A">
            <w:rPr>
              <w:rStyle w:val="PlaceholderText"/>
            </w:rPr>
            <w:t>Click here to enter text.</w:t>
          </w:r>
        </w:p>
      </w:docPartBody>
    </w:docPart>
    <w:docPart>
      <w:docPartPr>
        <w:name w:val="09FB06F4976E425483216A5CCBDB912A"/>
        <w:category>
          <w:name w:val="General"/>
          <w:gallery w:val="placeholder"/>
        </w:category>
        <w:types>
          <w:type w:val="bbPlcHdr"/>
        </w:types>
        <w:behaviors>
          <w:behavior w:val="content"/>
        </w:behaviors>
        <w:guid w:val="{9FBEF552-822E-4868-A43D-D2C343EFF45A}"/>
      </w:docPartPr>
      <w:docPartBody>
        <w:p w:rsidR="00323B11" w:rsidRDefault="00812E7D" w:rsidP="00812E7D">
          <w:pPr>
            <w:pStyle w:val="09FB06F4976E425483216A5CCBDB912A3"/>
          </w:pPr>
          <w:r w:rsidRPr="00A74E5A">
            <w:rPr>
              <w:rStyle w:val="PlaceholderText"/>
            </w:rPr>
            <w:t>Choose an item.</w:t>
          </w:r>
        </w:p>
      </w:docPartBody>
    </w:docPart>
    <w:docPart>
      <w:docPartPr>
        <w:name w:val="98B87D6894784E42BC5E1DEB7303623B"/>
        <w:category>
          <w:name w:val="General"/>
          <w:gallery w:val="placeholder"/>
        </w:category>
        <w:types>
          <w:type w:val="bbPlcHdr"/>
        </w:types>
        <w:behaviors>
          <w:behavior w:val="content"/>
        </w:behaviors>
        <w:guid w:val="{CD0BF779-11A2-4280-94E8-33FFCDE63E66}"/>
      </w:docPartPr>
      <w:docPartBody>
        <w:p w:rsidR="00323B11" w:rsidRDefault="00812E7D" w:rsidP="00812E7D">
          <w:pPr>
            <w:pStyle w:val="98B87D6894784E42BC5E1DEB7303623B3"/>
          </w:pPr>
          <w:r w:rsidRPr="00A74E5A">
            <w:rPr>
              <w:rStyle w:val="PlaceholderText"/>
            </w:rPr>
            <w:t>Click here to enter text.</w:t>
          </w:r>
        </w:p>
      </w:docPartBody>
    </w:docPart>
    <w:docPart>
      <w:docPartPr>
        <w:name w:val="B33DB61AF86343B99B7A50D70A309B14"/>
        <w:category>
          <w:name w:val="General"/>
          <w:gallery w:val="placeholder"/>
        </w:category>
        <w:types>
          <w:type w:val="bbPlcHdr"/>
        </w:types>
        <w:behaviors>
          <w:behavior w:val="content"/>
        </w:behaviors>
        <w:guid w:val="{968B7133-09AC-4982-B4DF-7BAC9E3AE362}"/>
      </w:docPartPr>
      <w:docPartBody>
        <w:p w:rsidR="00323B11" w:rsidRDefault="00812E7D" w:rsidP="00812E7D">
          <w:pPr>
            <w:pStyle w:val="B33DB61AF86343B99B7A50D70A309B143"/>
          </w:pPr>
          <w:r w:rsidRPr="00A74E5A">
            <w:rPr>
              <w:rStyle w:val="PlaceholderText"/>
            </w:rPr>
            <w:t>Choose an item.</w:t>
          </w:r>
        </w:p>
      </w:docPartBody>
    </w:docPart>
    <w:docPart>
      <w:docPartPr>
        <w:name w:val="D2AD77F024724B76A9463FB2616F24D2"/>
        <w:category>
          <w:name w:val="General"/>
          <w:gallery w:val="placeholder"/>
        </w:category>
        <w:types>
          <w:type w:val="bbPlcHdr"/>
        </w:types>
        <w:behaviors>
          <w:behavior w:val="content"/>
        </w:behaviors>
        <w:guid w:val="{6F45BC5E-D79F-4FD0-BD1E-9806B9847CB5}"/>
      </w:docPartPr>
      <w:docPartBody>
        <w:p w:rsidR="00323B11" w:rsidRDefault="00812E7D" w:rsidP="00812E7D">
          <w:pPr>
            <w:pStyle w:val="D2AD77F024724B76A9463FB2616F24D23"/>
          </w:pPr>
          <w:r w:rsidRPr="00A74E5A">
            <w:rPr>
              <w:rStyle w:val="PlaceholderText"/>
            </w:rPr>
            <w:t>Click here to enter text.</w:t>
          </w:r>
        </w:p>
      </w:docPartBody>
    </w:docPart>
    <w:docPart>
      <w:docPartPr>
        <w:name w:val="4EFB08AA90694B97A87CA5A78600BBEA"/>
        <w:category>
          <w:name w:val="General"/>
          <w:gallery w:val="placeholder"/>
        </w:category>
        <w:types>
          <w:type w:val="bbPlcHdr"/>
        </w:types>
        <w:behaviors>
          <w:behavior w:val="content"/>
        </w:behaviors>
        <w:guid w:val="{389E42E2-C609-4A7D-AD59-BEA781BA67DD}"/>
      </w:docPartPr>
      <w:docPartBody>
        <w:p w:rsidR="00323B11" w:rsidRDefault="00812E7D" w:rsidP="00812E7D">
          <w:pPr>
            <w:pStyle w:val="4EFB08AA90694B97A87CA5A78600BBEA3"/>
          </w:pPr>
          <w:r w:rsidRPr="00A74E5A">
            <w:rPr>
              <w:rStyle w:val="PlaceholderText"/>
            </w:rPr>
            <w:t>Choose an item.</w:t>
          </w:r>
        </w:p>
      </w:docPartBody>
    </w:docPart>
    <w:docPart>
      <w:docPartPr>
        <w:name w:val="361749AB8F834979B3921431BAA31D82"/>
        <w:category>
          <w:name w:val="General"/>
          <w:gallery w:val="placeholder"/>
        </w:category>
        <w:types>
          <w:type w:val="bbPlcHdr"/>
        </w:types>
        <w:behaviors>
          <w:behavior w:val="content"/>
        </w:behaviors>
        <w:guid w:val="{9D059C27-E13D-48B9-9B48-3AD599A99FFB}"/>
      </w:docPartPr>
      <w:docPartBody>
        <w:p w:rsidR="00323B11" w:rsidRDefault="00812E7D" w:rsidP="00812E7D">
          <w:pPr>
            <w:pStyle w:val="361749AB8F834979B3921431BAA31D823"/>
          </w:pPr>
          <w:r w:rsidRPr="00A74E5A">
            <w:rPr>
              <w:rStyle w:val="PlaceholderText"/>
            </w:rPr>
            <w:t>Click here to enter text.</w:t>
          </w:r>
        </w:p>
      </w:docPartBody>
    </w:docPart>
    <w:docPart>
      <w:docPartPr>
        <w:name w:val="9389D291551742828826F8E8EC78A437"/>
        <w:category>
          <w:name w:val="General"/>
          <w:gallery w:val="placeholder"/>
        </w:category>
        <w:types>
          <w:type w:val="bbPlcHdr"/>
        </w:types>
        <w:behaviors>
          <w:behavior w:val="content"/>
        </w:behaviors>
        <w:guid w:val="{4C2E1A7C-5148-4AC9-830C-803C6CC24075}"/>
      </w:docPartPr>
      <w:docPartBody>
        <w:p w:rsidR="00323B11" w:rsidRDefault="00812E7D" w:rsidP="00812E7D">
          <w:pPr>
            <w:pStyle w:val="9389D291551742828826F8E8EC78A4373"/>
          </w:pPr>
          <w:r w:rsidRPr="00A74E5A">
            <w:rPr>
              <w:rStyle w:val="PlaceholderText"/>
            </w:rPr>
            <w:t>Choose an item.</w:t>
          </w:r>
        </w:p>
      </w:docPartBody>
    </w:docPart>
    <w:docPart>
      <w:docPartPr>
        <w:name w:val="CF1AF2FD614A44938845DD16B6A6D894"/>
        <w:category>
          <w:name w:val="General"/>
          <w:gallery w:val="placeholder"/>
        </w:category>
        <w:types>
          <w:type w:val="bbPlcHdr"/>
        </w:types>
        <w:behaviors>
          <w:behavior w:val="content"/>
        </w:behaviors>
        <w:guid w:val="{3B94B5D1-5B78-407E-8145-F91723D82ADC}"/>
      </w:docPartPr>
      <w:docPartBody>
        <w:p w:rsidR="00323B11" w:rsidRDefault="00812E7D" w:rsidP="00812E7D">
          <w:pPr>
            <w:pStyle w:val="CF1AF2FD614A44938845DD16B6A6D8943"/>
          </w:pPr>
          <w:r w:rsidRPr="00A74E5A">
            <w:rPr>
              <w:rStyle w:val="PlaceholderText"/>
            </w:rPr>
            <w:t>Click here to enter text.</w:t>
          </w:r>
        </w:p>
      </w:docPartBody>
    </w:docPart>
    <w:docPart>
      <w:docPartPr>
        <w:name w:val="63716AB5283442FDA5B7AA43823C8F6A"/>
        <w:category>
          <w:name w:val="General"/>
          <w:gallery w:val="placeholder"/>
        </w:category>
        <w:types>
          <w:type w:val="bbPlcHdr"/>
        </w:types>
        <w:behaviors>
          <w:behavior w:val="content"/>
        </w:behaviors>
        <w:guid w:val="{32763D86-AC2F-4394-85CF-E2F45746476C}"/>
      </w:docPartPr>
      <w:docPartBody>
        <w:p w:rsidR="00323B11" w:rsidRDefault="00812E7D" w:rsidP="00812E7D">
          <w:pPr>
            <w:pStyle w:val="63716AB5283442FDA5B7AA43823C8F6A3"/>
          </w:pPr>
          <w:r w:rsidRPr="00A74E5A">
            <w:rPr>
              <w:rStyle w:val="PlaceholderText"/>
            </w:rPr>
            <w:t>Choose an item.</w:t>
          </w:r>
        </w:p>
      </w:docPartBody>
    </w:docPart>
    <w:docPart>
      <w:docPartPr>
        <w:name w:val="157B597E1AC0416CBDCAD4AEB323A316"/>
        <w:category>
          <w:name w:val="General"/>
          <w:gallery w:val="placeholder"/>
        </w:category>
        <w:types>
          <w:type w:val="bbPlcHdr"/>
        </w:types>
        <w:behaviors>
          <w:behavior w:val="content"/>
        </w:behaviors>
        <w:guid w:val="{3CF6FF3C-DD1F-4062-8F54-870E76E19E19}"/>
      </w:docPartPr>
      <w:docPartBody>
        <w:p w:rsidR="00323B11" w:rsidRDefault="00812E7D" w:rsidP="00812E7D">
          <w:pPr>
            <w:pStyle w:val="157B597E1AC0416CBDCAD4AEB323A3163"/>
          </w:pPr>
          <w:r w:rsidRPr="00A74E5A">
            <w:rPr>
              <w:rStyle w:val="PlaceholderText"/>
            </w:rPr>
            <w:t>Click here to enter text.</w:t>
          </w:r>
        </w:p>
      </w:docPartBody>
    </w:docPart>
    <w:docPart>
      <w:docPartPr>
        <w:name w:val="A58B05C2068A439F8A87C08E6E447729"/>
        <w:category>
          <w:name w:val="General"/>
          <w:gallery w:val="placeholder"/>
        </w:category>
        <w:types>
          <w:type w:val="bbPlcHdr"/>
        </w:types>
        <w:behaviors>
          <w:behavior w:val="content"/>
        </w:behaviors>
        <w:guid w:val="{1FF0B3E3-FE21-41E1-A274-D19AC21EB044}"/>
      </w:docPartPr>
      <w:docPartBody>
        <w:p w:rsidR="00323B11" w:rsidRDefault="00812E7D" w:rsidP="00812E7D">
          <w:pPr>
            <w:pStyle w:val="A58B05C2068A439F8A87C08E6E4477293"/>
          </w:pPr>
          <w:r w:rsidRPr="00A74E5A">
            <w:rPr>
              <w:rStyle w:val="PlaceholderText"/>
            </w:rPr>
            <w:t>Choose an item.</w:t>
          </w:r>
        </w:p>
      </w:docPartBody>
    </w:docPart>
    <w:docPart>
      <w:docPartPr>
        <w:name w:val="A9D852592F404118A8158B0351E3F312"/>
        <w:category>
          <w:name w:val="General"/>
          <w:gallery w:val="placeholder"/>
        </w:category>
        <w:types>
          <w:type w:val="bbPlcHdr"/>
        </w:types>
        <w:behaviors>
          <w:behavior w:val="content"/>
        </w:behaviors>
        <w:guid w:val="{5BCFFA8A-06E4-4935-8478-02002DD02681}"/>
      </w:docPartPr>
      <w:docPartBody>
        <w:p w:rsidR="00323B11" w:rsidRDefault="00812E7D" w:rsidP="00812E7D">
          <w:pPr>
            <w:pStyle w:val="A9D852592F404118A8158B0351E3F3123"/>
          </w:pPr>
          <w:r w:rsidRPr="00A74E5A">
            <w:rPr>
              <w:rStyle w:val="PlaceholderText"/>
            </w:rPr>
            <w:t>Click here to enter text.</w:t>
          </w:r>
        </w:p>
      </w:docPartBody>
    </w:docPart>
    <w:docPart>
      <w:docPartPr>
        <w:name w:val="6DEFCD1F8CBD4AE696B383AFDA1A53AE"/>
        <w:category>
          <w:name w:val="General"/>
          <w:gallery w:val="placeholder"/>
        </w:category>
        <w:types>
          <w:type w:val="bbPlcHdr"/>
        </w:types>
        <w:behaviors>
          <w:behavior w:val="content"/>
        </w:behaviors>
        <w:guid w:val="{D08A74D6-27E8-4D5D-85E2-8B854AAE56EF}"/>
      </w:docPartPr>
      <w:docPartBody>
        <w:p w:rsidR="00323B11" w:rsidRDefault="00812E7D" w:rsidP="00812E7D">
          <w:pPr>
            <w:pStyle w:val="6DEFCD1F8CBD4AE696B383AFDA1A53AE3"/>
          </w:pPr>
          <w:r w:rsidRPr="00A74E5A">
            <w:rPr>
              <w:rStyle w:val="PlaceholderText"/>
            </w:rPr>
            <w:t>Choose an item.</w:t>
          </w:r>
        </w:p>
      </w:docPartBody>
    </w:docPart>
    <w:docPart>
      <w:docPartPr>
        <w:name w:val="62D785EF8ADC4D4E9103ED6AF961B1BF"/>
        <w:category>
          <w:name w:val="General"/>
          <w:gallery w:val="placeholder"/>
        </w:category>
        <w:types>
          <w:type w:val="bbPlcHdr"/>
        </w:types>
        <w:behaviors>
          <w:behavior w:val="content"/>
        </w:behaviors>
        <w:guid w:val="{BA0F53F6-6E2C-4005-975B-88C66C2AD8D3}"/>
      </w:docPartPr>
      <w:docPartBody>
        <w:p w:rsidR="00323B11" w:rsidRDefault="00812E7D" w:rsidP="00812E7D">
          <w:pPr>
            <w:pStyle w:val="62D785EF8ADC4D4E9103ED6AF961B1BF3"/>
          </w:pPr>
          <w:r w:rsidRPr="00A74E5A">
            <w:rPr>
              <w:rStyle w:val="PlaceholderText"/>
            </w:rPr>
            <w:t>Click here to enter text.</w:t>
          </w:r>
        </w:p>
      </w:docPartBody>
    </w:docPart>
    <w:docPart>
      <w:docPartPr>
        <w:name w:val="FBB2FDCDF39E41CEB2067A8D13D62925"/>
        <w:category>
          <w:name w:val="General"/>
          <w:gallery w:val="placeholder"/>
        </w:category>
        <w:types>
          <w:type w:val="bbPlcHdr"/>
        </w:types>
        <w:behaviors>
          <w:behavior w:val="content"/>
        </w:behaviors>
        <w:guid w:val="{3EB5FC3B-2682-4E97-8E90-757E31EA4625}"/>
      </w:docPartPr>
      <w:docPartBody>
        <w:p w:rsidR="00323B11" w:rsidRDefault="00812E7D" w:rsidP="00812E7D">
          <w:pPr>
            <w:pStyle w:val="FBB2FDCDF39E41CEB2067A8D13D629253"/>
          </w:pPr>
          <w:r w:rsidRPr="00A74E5A">
            <w:rPr>
              <w:rStyle w:val="PlaceholderText"/>
            </w:rPr>
            <w:t>Choose an item.</w:t>
          </w:r>
        </w:p>
      </w:docPartBody>
    </w:docPart>
    <w:docPart>
      <w:docPartPr>
        <w:name w:val="E5F370B9C57845CA9FE9067E2F711949"/>
        <w:category>
          <w:name w:val="General"/>
          <w:gallery w:val="placeholder"/>
        </w:category>
        <w:types>
          <w:type w:val="bbPlcHdr"/>
        </w:types>
        <w:behaviors>
          <w:behavior w:val="content"/>
        </w:behaviors>
        <w:guid w:val="{31DB2D3C-BA21-4EAC-9F10-25510893D7F9}"/>
      </w:docPartPr>
      <w:docPartBody>
        <w:p w:rsidR="00323B11" w:rsidRDefault="00812E7D" w:rsidP="00812E7D">
          <w:pPr>
            <w:pStyle w:val="E5F370B9C57845CA9FE9067E2F7119493"/>
          </w:pPr>
          <w:r w:rsidRPr="00A74E5A">
            <w:rPr>
              <w:rStyle w:val="PlaceholderText"/>
            </w:rPr>
            <w:t>Click here to enter text.</w:t>
          </w:r>
        </w:p>
      </w:docPartBody>
    </w:docPart>
    <w:docPart>
      <w:docPartPr>
        <w:name w:val="1C01138489F148AA86C452DFF2B7227A"/>
        <w:category>
          <w:name w:val="General"/>
          <w:gallery w:val="placeholder"/>
        </w:category>
        <w:types>
          <w:type w:val="bbPlcHdr"/>
        </w:types>
        <w:behaviors>
          <w:behavior w:val="content"/>
        </w:behaviors>
        <w:guid w:val="{C2EA19E0-E79D-40E4-92C5-C53146365591}"/>
      </w:docPartPr>
      <w:docPartBody>
        <w:p w:rsidR="00323B11" w:rsidRDefault="00812E7D" w:rsidP="00812E7D">
          <w:pPr>
            <w:pStyle w:val="1C01138489F148AA86C452DFF2B7227A3"/>
          </w:pPr>
          <w:r w:rsidRPr="00A74E5A">
            <w:rPr>
              <w:rStyle w:val="PlaceholderText"/>
            </w:rPr>
            <w:t>Choose an item.</w:t>
          </w:r>
        </w:p>
      </w:docPartBody>
    </w:docPart>
    <w:docPart>
      <w:docPartPr>
        <w:name w:val="5BEC1FC9D128475F90EDF274766E3AE6"/>
        <w:category>
          <w:name w:val="General"/>
          <w:gallery w:val="placeholder"/>
        </w:category>
        <w:types>
          <w:type w:val="bbPlcHdr"/>
        </w:types>
        <w:behaviors>
          <w:behavior w:val="content"/>
        </w:behaviors>
        <w:guid w:val="{CBE48893-2B9A-4E6C-BC57-0F454C3AE3D5}"/>
      </w:docPartPr>
      <w:docPartBody>
        <w:p w:rsidR="00323B11" w:rsidRDefault="00812E7D" w:rsidP="00812E7D">
          <w:pPr>
            <w:pStyle w:val="5BEC1FC9D128475F90EDF274766E3AE63"/>
          </w:pPr>
          <w:r w:rsidRPr="00A74E5A">
            <w:rPr>
              <w:rStyle w:val="PlaceholderText"/>
            </w:rPr>
            <w:t>Click here to enter text.</w:t>
          </w:r>
        </w:p>
      </w:docPartBody>
    </w:docPart>
    <w:docPart>
      <w:docPartPr>
        <w:name w:val="1764E252272E4D6ABD73187777068840"/>
        <w:category>
          <w:name w:val="General"/>
          <w:gallery w:val="placeholder"/>
        </w:category>
        <w:types>
          <w:type w:val="bbPlcHdr"/>
        </w:types>
        <w:behaviors>
          <w:behavior w:val="content"/>
        </w:behaviors>
        <w:guid w:val="{8842950D-39F2-43E1-B113-943A2FA63740}"/>
      </w:docPartPr>
      <w:docPartBody>
        <w:p w:rsidR="00323B11" w:rsidRDefault="00812E7D" w:rsidP="00812E7D">
          <w:pPr>
            <w:pStyle w:val="1764E252272E4D6ABD731877770688403"/>
          </w:pPr>
          <w:r w:rsidRPr="00A74E5A">
            <w:rPr>
              <w:rStyle w:val="PlaceholderText"/>
            </w:rPr>
            <w:t>Choose an item.</w:t>
          </w:r>
        </w:p>
      </w:docPartBody>
    </w:docPart>
    <w:docPart>
      <w:docPartPr>
        <w:name w:val="E8B262345DAC471792F6FA27DFF822BB"/>
        <w:category>
          <w:name w:val="General"/>
          <w:gallery w:val="placeholder"/>
        </w:category>
        <w:types>
          <w:type w:val="bbPlcHdr"/>
        </w:types>
        <w:behaviors>
          <w:behavior w:val="content"/>
        </w:behaviors>
        <w:guid w:val="{2B0B72CA-AD3F-42D1-95EC-12BC93A44F4B}"/>
      </w:docPartPr>
      <w:docPartBody>
        <w:p w:rsidR="00323B11" w:rsidRDefault="00812E7D" w:rsidP="00812E7D">
          <w:pPr>
            <w:pStyle w:val="E8B262345DAC471792F6FA27DFF822BB3"/>
          </w:pPr>
          <w:r w:rsidRPr="00A74E5A">
            <w:rPr>
              <w:rStyle w:val="PlaceholderText"/>
            </w:rPr>
            <w:t>Click here to enter text.</w:t>
          </w:r>
        </w:p>
      </w:docPartBody>
    </w:docPart>
    <w:docPart>
      <w:docPartPr>
        <w:name w:val="0B2B2557CD5B4A0496770DE1DEF43C4C"/>
        <w:category>
          <w:name w:val="General"/>
          <w:gallery w:val="placeholder"/>
        </w:category>
        <w:types>
          <w:type w:val="bbPlcHdr"/>
        </w:types>
        <w:behaviors>
          <w:behavior w:val="content"/>
        </w:behaviors>
        <w:guid w:val="{A3CBF08E-5C47-4057-A53F-8510315EA246}"/>
      </w:docPartPr>
      <w:docPartBody>
        <w:p w:rsidR="00323B11" w:rsidRDefault="00812E7D" w:rsidP="00812E7D">
          <w:pPr>
            <w:pStyle w:val="0B2B2557CD5B4A0496770DE1DEF43C4C3"/>
          </w:pPr>
          <w:r w:rsidRPr="00A74E5A">
            <w:rPr>
              <w:rStyle w:val="PlaceholderText"/>
            </w:rPr>
            <w:t>Choose an item.</w:t>
          </w:r>
        </w:p>
      </w:docPartBody>
    </w:docPart>
    <w:docPart>
      <w:docPartPr>
        <w:name w:val="7047092F43CC400F98B079C3DEBF1D61"/>
        <w:category>
          <w:name w:val="General"/>
          <w:gallery w:val="placeholder"/>
        </w:category>
        <w:types>
          <w:type w:val="bbPlcHdr"/>
        </w:types>
        <w:behaviors>
          <w:behavior w:val="content"/>
        </w:behaviors>
        <w:guid w:val="{AC95A030-769D-4C94-9240-2EE5F6A35C53}"/>
      </w:docPartPr>
      <w:docPartBody>
        <w:p w:rsidR="00323B11" w:rsidRDefault="00812E7D" w:rsidP="00812E7D">
          <w:pPr>
            <w:pStyle w:val="7047092F43CC400F98B079C3DEBF1D613"/>
          </w:pPr>
          <w:r w:rsidRPr="00A74E5A">
            <w:rPr>
              <w:rStyle w:val="PlaceholderText"/>
            </w:rPr>
            <w:t>Click here to enter text.</w:t>
          </w:r>
        </w:p>
      </w:docPartBody>
    </w:docPart>
    <w:docPart>
      <w:docPartPr>
        <w:name w:val="F4851A74E6B24ADBB3A56F1EF7162902"/>
        <w:category>
          <w:name w:val="General"/>
          <w:gallery w:val="placeholder"/>
        </w:category>
        <w:types>
          <w:type w:val="bbPlcHdr"/>
        </w:types>
        <w:behaviors>
          <w:behavior w:val="content"/>
        </w:behaviors>
        <w:guid w:val="{B4242A19-F6A2-47A2-91AA-4687145CF1A5}"/>
      </w:docPartPr>
      <w:docPartBody>
        <w:p w:rsidR="00323B11" w:rsidRDefault="00812E7D" w:rsidP="00812E7D">
          <w:pPr>
            <w:pStyle w:val="F4851A74E6B24ADBB3A56F1EF71629023"/>
          </w:pPr>
          <w:r w:rsidRPr="00A74E5A">
            <w:rPr>
              <w:rStyle w:val="PlaceholderText"/>
            </w:rPr>
            <w:t>Choose an item.</w:t>
          </w:r>
        </w:p>
      </w:docPartBody>
    </w:docPart>
    <w:docPart>
      <w:docPartPr>
        <w:name w:val="37CFB15126674A2DA26030BB7B872E66"/>
        <w:category>
          <w:name w:val="General"/>
          <w:gallery w:val="placeholder"/>
        </w:category>
        <w:types>
          <w:type w:val="bbPlcHdr"/>
        </w:types>
        <w:behaviors>
          <w:behavior w:val="content"/>
        </w:behaviors>
        <w:guid w:val="{36F6800F-1669-4945-BAD0-3D85B16A955F}"/>
      </w:docPartPr>
      <w:docPartBody>
        <w:p w:rsidR="00323B11" w:rsidRDefault="00812E7D" w:rsidP="00812E7D">
          <w:pPr>
            <w:pStyle w:val="37CFB15126674A2DA26030BB7B872E663"/>
          </w:pPr>
          <w:r w:rsidRPr="00A74E5A">
            <w:rPr>
              <w:rStyle w:val="PlaceholderText"/>
            </w:rPr>
            <w:t>Click here to enter text.</w:t>
          </w:r>
        </w:p>
      </w:docPartBody>
    </w:docPart>
    <w:docPart>
      <w:docPartPr>
        <w:name w:val="D68E258A6318402A98FB962DFCE14CF8"/>
        <w:category>
          <w:name w:val="General"/>
          <w:gallery w:val="placeholder"/>
        </w:category>
        <w:types>
          <w:type w:val="bbPlcHdr"/>
        </w:types>
        <w:behaviors>
          <w:behavior w:val="content"/>
        </w:behaviors>
        <w:guid w:val="{91138D25-7317-42C4-9D17-86472EF2E786}"/>
      </w:docPartPr>
      <w:docPartBody>
        <w:p w:rsidR="00323B11" w:rsidRDefault="00812E7D" w:rsidP="00812E7D">
          <w:pPr>
            <w:pStyle w:val="D68E258A6318402A98FB962DFCE14CF83"/>
          </w:pPr>
          <w:r w:rsidRPr="00A74E5A">
            <w:rPr>
              <w:rStyle w:val="PlaceholderText"/>
            </w:rPr>
            <w:t>Choose an item.</w:t>
          </w:r>
        </w:p>
      </w:docPartBody>
    </w:docPart>
    <w:docPart>
      <w:docPartPr>
        <w:name w:val="7500364A44D7417D9C110687015C0B6C"/>
        <w:category>
          <w:name w:val="General"/>
          <w:gallery w:val="placeholder"/>
        </w:category>
        <w:types>
          <w:type w:val="bbPlcHdr"/>
        </w:types>
        <w:behaviors>
          <w:behavior w:val="content"/>
        </w:behaviors>
        <w:guid w:val="{261305FC-3297-4770-8DCA-77226F46B61B}"/>
      </w:docPartPr>
      <w:docPartBody>
        <w:p w:rsidR="00323B11" w:rsidRDefault="00812E7D" w:rsidP="00812E7D">
          <w:pPr>
            <w:pStyle w:val="7500364A44D7417D9C110687015C0B6C3"/>
          </w:pPr>
          <w:r w:rsidRPr="00A74E5A">
            <w:rPr>
              <w:rStyle w:val="PlaceholderText"/>
            </w:rPr>
            <w:t>Click here to enter text.</w:t>
          </w:r>
        </w:p>
      </w:docPartBody>
    </w:docPart>
    <w:docPart>
      <w:docPartPr>
        <w:name w:val="B3B962458BF84CEAB83F952D13560FFF"/>
        <w:category>
          <w:name w:val="General"/>
          <w:gallery w:val="placeholder"/>
        </w:category>
        <w:types>
          <w:type w:val="bbPlcHdr"/>
        </w:types>
        <w:behaviors>
          <w:behavior w:val="content"/>
        </w:behaviors>
        <w:guid w:val="{24E7885C-D77F-45E6-921C-6E3073927B94}"/>
      </w:docPartPr>
      <w:docPartBody>
        <w:p w:rsidR="00323B11" w:rsidRDefault="00812E7D" w:rsidP="00812E7D">
          <w:pPr>
            <w:pStyle w:val="B3B962458BF84CEAB83F952D13560FFF3"/>
          </w:pPr>
          <w:r w:rsidRPr="00A74E5A">
            <w:rPr>
              <w:rStyle w:val="PlaceholderText"/>
            </w:rPr>
            <w:t>Choose an item.</w:t>
          </w:r>
        </w:p>
      </w:docPartBody>
    </w:docPart>
    <w:docPart>
      <w:docPartPr>
        <w:name w:val="2A8AF2F945DB48F992F58A8846D6E250"/>
        <w:category>
          <w:name w:val="General"/>
          <w:gallery w:val="placeholder"/>
        </w:category>
        <w:types>
          <w:type w:val="bbPlcHdr"/>
        </w:types>
        <w:behaviors>
          <w:behavior w:val="content"/>
        </w:behaviors>
        <w:guid w:val="{21A00553-53AC-437E-8538-EAF8FAF986E5}"/>
      </w:docPartPr>
      <w:docPartBody>
        <w:p w:rsidR="00323B11" w:rsidRDefault="00812E7D" w:rsidP="00812E7D">
          <w:pPr>
            <w:pStyle w:val="2A8AF2F945DB48F992F58A8846D6E2503"/>
          </w:pPr>
          <w:r w:rsidRPr="00A74E5A">
            <w:rPr>
              <w:rStyle w:val="PlaceholderText"/>
            </w:rPr>
            <w:t>Click here to enter text.</w:t>
          </w:r>
        </w:p>
      </w:docPartBody>
    </w:docPart>
    <w:docPart>
      <w:docPartPr>
        <w:name w:val="167987D7258444618F373BC4BE2535B1"/>
        <w:category>
          <w:name w:val="General"/>
          <w:gallery w:val="placeholder"/>
        </w:category>
        <w:types>
          <w:type w:val="bbPlcHdr"/>
        </w:types>
        <w:behaviors>
          <w:behavior w:val="content"/>
        </w:behaviors>
        <w:guid w:val="{E638F285-C9DC-41B7-B5E6-7F3BD3215730}"/>
      </w:docPartPr>
      <w:docPartBody>
        <w:p w:rsidR="00323B11" w:rsidRDefault="00812E7D" w:rsidP="00812E7D">
          <w:pPr>
            <w:pStyle w:val="167987D7258444618F373BC4BE2535B13"/>
          </w:pPr>
          <w:r w:rsidRPr="00A74E5A">
            <w:rPr>
              <w:rStyle w:val="PlaceholderText"/>
            </w:rPr>
            <w:t>Choose an item.</w:t>
          </w:r>
        </w:p>
      </w:docPartBody>
    </w:docPart>
    <w:docPart>
      <w:docPartPr>
        <w:name w:val="F3D96B2B9F4447B3A834154B50767F8B"/>
        <w:category>
          <w:name w:val="General"/>
          <w:gallery w:val="placeholder"/>
        </w:category>
        <w:types>
          <w:type w:val="bbPlcHdr"/>
        </w:types>
        <w:behaviors>
          <w:behavior w:val="content"/>
        </w:behaviors>
        <w:guid w:val="{49AAB817-54B4-48F2-BE67-3BBA839C283F}"/>
      </w:docPartPr>
      <w:docPartBody>
        <w:p w:rsidR="00323B11" w:rsidRDefault="00812E7D" w:rsidP="00812E7D">
          <w:pPr>
            <w:pStyle w:val="F3D96B2B9F4447B3A834154B50767F8B3"/>
          </w:pPr>
          <w:r w:rsidRPr="00A74E5A">
            <w:rPr>
              <w:rStyle w:val="PlaceholderText"/>
            </w:rPr>
            <w:t>Click here to enter text.</w:t>
          </w:r>
        </w:p>
      </w:docPartBody>
    </w:docPart>
    <w:docPart>
      <w:docPartPr>
        <w:name w:val="2EF9453C5A0D4335B025A700BC6C0DFD"/>
        <w:category>
          <w:name w:val="General"/>
          <w:gallery w:val="placeholder"/>
        </w:category>
        <w:types>
          <w:type w:val="bbPlcHdr"/>
        </w:types>
        <w:behaviors>
          <w:behavior w:val="content"/>
        </w:behaviors>
        <w:guid w:val="{D261BF33-665B-4114-B703-7621A9BA38F2}"/>
      </w:docPartPr>
      <w:docPartBody>
        <w:p w:rsidR="00323B11" w:rsidRDefault="00812E7D" w:rsidP="00812E7D">
          <w:pPr>
            <w:pStyle w:val="2EF9453C5A0D4335B025A700BC6C0DFD3"/>
          </w:pPr>
          <w:r w:rsidRPr="00A74E5A">
            <w:rPr>
              <w:rStyle w:val="PlaceholderText"/>
            </w:rPr>
            <w:t>Choose an item.</w:t>
          </w:r>
        </w:p>
      </w:docPartBody>
    </w:docPart>
    <w:docPart>
      <w:docPartPr>
        <w:name w:val="51F73C56945C43E592F716E530102BED"/>
        <w:category>
          <w:name w:val="General"/>
          <w:gallery w:val="placeholder"/>
        </w:category>
        <w:types>
          <w:type w:val="bbPlcHdr"/>
        </w:types>
        <w:behaviors>
          <w:behavior w:val="content"/>
        </w:behaviors>
        <w:guid w:val="{C9CEB82D-3E9E-4907-9916-E57BC4904674}"/>
      </w:docPartPr>
      <w:docPartBody>
        <w:p w:rsidR="00323B11" w:rsidRDefault="00812E7D" w:rsidP="00812E7D">
          <w:pPr>
            <w:pStyle w:val="51F73C56945C43E592F716E530102BED3"/>
          </w:pPr>
          <w:r w:rsidRPr="00A74E5A">
            <w:rPr>
              <w:rStyle w:val="PlaceholderText"/>
            </w:rPr>
            <w:t>Click here to enter text.</w:t>
          </w:r>
        </w:p>
      </w:docPartBody>
    </w:docPart>
    <w:docPart>
      <w:docPartPr>
        <w:name w:val="BC07E75461104BCD8E86F47F9A10EA91"/>
        <w:category>
          <w:name w:val="General"/>
          <w:gallery w:val="placeholder"/>
        </w:category>
        <w:types>
          <w:type w:val="bbPlcHdr"/>
        </w:types>
        <w:behaviors>
          <w:behavior w:val="content"/>
        </w:behaviors>
        <w:guid w:val="{9FA7C15A-3671-4A56-B50F-0560C9D10D17}"/>
      </w:docPartPr>
      <w:docPartBody>
        <w:p w:rsidR="00323B11" w:rsidRDefault="00812E7D" w:rsidP="00812E7D">
          <w:pPr>
            <w:pStyle w:val="BC07E75461104BCD8E86F47F9A10EA913"/>
          </w:pPr>
          <w:r w:rsidRPr="00A74E5A">
            <w:rPr>
              <w:rStyle w:val="PlaceholderText"/>
            </w:rPr>
            <w:t>Choose an item.</w:t>
          </w:r>
        </w:p>
      </w:docPartBody>
    </w:docPart>
    <w:docPart>
      <w:docPartPr>
        <w:name w:val="A8CB888FB20B44E189DC6C8DB8D970B0"/>
        <w:category>
          <w:name w:val="General"/>
          <w:gallery w:val="placeholder"/>
        </w:category>
        <w:types>
          <w:type w:val="bbPlcHdr"/>
        </w:types>
        <w:behaviors>
          <w:behavior w:val="content"/>
        </w:behaviors>
        <w:guid w:val="{EA58F316-933B-403D-9BCC-A93A3A5B6CC0}"/>
      </w:docPartPr>
      <w:docPartBody>
        <w:p w:rsidR="00323B11" w:rsidRDefault="00812E7D" w:rsidP="00812E7D">
          <w:pPr>
            <w:pStyle w:val="A8CB888FB20B44E189DC6C8DB8D970B03"/>
          </w:pPr>
          <w:r w:rsidRPr="00A74E5A">
            <w:rPr>
              <w:rStyle w:val="PlaceholderText"/>
            </w:rPr>
            <w:t>Click here to enter text.</w:t>
          </w:r>
        </w:p>
      </w:docPartBody>
    </w:docPart>
    <w:docPart>
      <w:docPartPr>
        <w:name w:val="F57DE8BA08BD47FC904E2A2959503725"/>
        <w:category>
          <w:name w:val="General"/>
          <w:gallery w:val="placeholder"/>
        </w:category>
        <w:types>
          <w:type w:val="bbPlcHdr"/>
        </w:types>
        <w:behaviors>
          <w:behavior w:val="content"/>
        </w:behaviors>
        <w:guid w:val="{716C8B93-90D3-4F43-BC50-2B0FD34EF424}"/>
      </w:docPartPr>
      <w:docPartBody>
        <w:p w:rsidR="00323B11" w:rsidRDefault="00812E7D" w:rsidP="00812E7D">
          <w:pPr>
            <w:pStyle w:val="F57DE8BA08BD47FC904E2A29595037253"/>
          </w:pPr>
          <w:r w:rsidRPr="00A74E5A">
            <w:rPr>
              <w:rStyle w:val="PlaceholderText"/>
            </w:rPr>
            <w:t>Choose an item.</w:t>
          </w:r>
        </w:p>
      </w:docPartBody>
    </w:docPart>
    <w:docPart>
      <w:docPartPr>
        <w:name w:val="53A95A106DC74CABA52CD11F536178CB"/>
        <w:category>
          <w:name w:val="General"/>
          <w:gallery w:val="placeholder"/>
        </w:category>
        <w:types>
          <w:type w:val="bbPlcHdr"/>
        </w:types>
        <w:behaviors>
          <w:behavior w:val="content"/>
        </w:behaviors>
        <w:guid w:val="{86779870-354D-4FCF-AF2D-AFFF356D1291}"/>
      </w:docPartPr>
      <w:docPartBody>
        <w:p w:rsidR="00323B11" w:rsidRDefault="00812E7D" w:rsidP="00812E7D">
          <w:pPr>
            <w:pStyle w:val="53A95A106DC74CABA52CD11F536178CB3"/>
          </w:pPr>
          <w:r w:rsidRPr="00A74E5A">
            <w:rPr>
              <w:rStyle w:val="PlaceholderText"/>
            </w:rPr>
            <w:t>Click here to enter text.</w:t>
          </w:r>
        </w:p>
      </w:docPartBody>
    </w:docPart>
    <w:docPart>
      <w:docPartPr>
        <w:name w:val="0C75EAF627DE4ABA844875331A107DDC"/>
        <w:category>
          <w:name w:val="General"/>
          <w:gallery w:val="placeholder"/>
        </w:category>
        <w:types>
          <w:type w:val="bbPlcHdr"/>
        </w:types>
        <w:behaviors>
          <w:behavior w:val="content"/>
        </w:behaviors>
        <w:guid w:val="{3FBAA9BA-C75B-4AFB-84DF-C59B3729F8A2}"/>
      </w:docPartPr>
      <w:docPartBody>
        <w:p w:rsidR="00323B11" w:rsidRDefault="00812E7D" w:rsidP="00812E7D">
          <w:pPr>
            <w:pStyle w:val="0C75EAF627DE4ABA844875331A107DDC3"/>
          </w:pPr>
          <w:r w:rsidRPr="00A74E5A">
            <w:rPr>
              <w:rStyle w:val="PlaceholderText"/>
            </w:rPr>
            <w:t>Choose an item.</w:t>
          </w:r>
        </w:p>
      </w:docPartBody>
    </w:docPart>
    <w:docPart>
      <w:docPartPr>
        <w:name w:val="B7941EDC44E4467CA7A313CFB959D2C6"/>
        <w:category>
          <w:name w:val="General"/>
          <w:gallery w:val="placeholder"/>
        </w:category>
        <w:types>
          <w:type w:val="bbPlcHdr"/>
        </w:types>
        <w:behaviors>
          <w:behavior w:val="content"/>
        </w:behaviors>
        <w:guid w:val="{AEAE2622-3EDF-457C-BCBB-2A7BE1CF8F23}"/>
      </w:docPartPr>
      <w:docPartBody>
        <w:p w:rsidR="00323B11" w:rsidRDefault="00812E7D" w:rsidP="00812E7D">
          <w:pPr>
            <w:pStyle w:val="B7941EDC44E4467CA7A313CFB959D2C63"/>
          </w:pPr>
          <w:r w:rsidRPr="00A74E5A">
            <w:rPr>
              <w:rStyle w:val="PlaceholderText"/>
            </w:rPr>
            <w:t>Click here to enter text.</w:t>
          </w:r>
        </w:p>
      </w:docPartBody>
    </w:docPart>
    <w:docPart>
      <w:docPartPr>
        <w:name w:val="1F8DA4D6E3FE4AB488D9895A70EF766E"/>
        <w:category>
          <w:name w:val="General"/>
          <w:gallery w:val="placeholder"/>
        </w:category>
        <w:types>
          <w:type w:val="bbPlcHdr"/>
        </w:types>
        <w:behaviors>
          <w:behavior w:val="content"/>
        </w:behaviors>
        <w:guid w:val="{709387AE-6CC7-4236-A1CE-8D2C145A9733}"/>
      </w:docPartPr>
      <w:docPartBody>
        <w:p w:rsidR="00323B11" w:rsidRDefault="00812E7D" w:rsidP="00812E7D">
          <w:pPr>
            <w:pStyle w:val="1F8DA4D6E3FE4AB488D9895A70EF766E3"/>
          </w:pPr>
          <w:r w:rsidRPr="00A74E5A">
            <w:rPr>
              <w:rStyle w:val="PlaceholderText"/>
            </w:rPr>
            <w:t>Choose an item.</w:t>
          </w:r>
        </w:p>
      </w:docPartBody>
    </w:docPart>
    <w:docPart>
      <w:docPartPr>
        <w:name w:val="1A1928D9621F4D0A88268367E1683D13"/>
        <w:category>
          <w:name w:val="General"/>
          <w:gallery w:val="placeholder"/>
        </w:category>
        <w:types>
          <w:type w:val="bbPlcHdr"/>
        </w:types>
        <w:behaviors>
          <w:behavior w:val="content"/>
        </w:behaviors>
        <w:guid w:val="{B1805AA7-F35A-46FE-B62E-A3009263B5B6}"/>
      </w:docPartPr>
      <w:docPartBody>
        <w:p w:rsidR="00323B11" w:rsidRDefault="00812E7D" w:rsidP="00812E7D">
          <w:pPr>
            <w:pStyle w:val="1A1928D9621F4D0A88268367E1683D133"/>
          </w:pPr>
          <w:r w:rsidRPr="00A74E5A">
            <w:rPr>
              <w:rStyle w:val="PlaceholderText"/>
            </w:rPr>
            <w:t>Click here to enter text.</w:t>
          </w:r>
        </w:p>
      </w:docPartBody>
    </w:docPart>
    <w:docPart>
      <w:docPartPr>
        <w:name w:val="7F30991EE34C4194B76F2AE2D293DAD2"/>
        <w:category>
          <w:name w:val="General"/>
          <w:gallery w:val="placeholder"/>
        </w:category>
        <w:types>
          <w:type w:val="bbPlcHdr"/>
        </w:types>
        <w:behaviors>
          <w:behavior w:val="content"/>
        </w:behaviors>
        <w:guid w:val="{7A6D6C69-24DC-4A0C-86DE-A012A75359F6}"/>
      </w:docPartPr>
      <w:docPartBody>
        <w:p w:rsidR="00323B11" w:rsidRDefault="00812E7D" w:rsidP="00812E7D">
          <w:pPr>
            <w:pStyle w:val="7F30991EE34C4194B76F2AE2D293DAD23"/>
          </w:pPr>
          <w:r w:rsidRPr="00A74E5A">
            <w:rPr>
              <w:rStyle w:val="PlaceholderText"/>
            </w:rPr>
            <w:t>Choose an item.</w:t>
          </w:r>
        </w:p>
      </w:docPartBody>
    </w:docPart>
    <w:docPart>
      <w:docPartPr>
        <w:name w:val="CBD7E5B52F65447AA3333A86146649CC"/>
        <w:category>
          <w:name w:val="General"/>
          <w:gallery w:val="placeholder"/>
        </w:category>
        <w:types>
          <w:type w:val="bbPlcHdr"/>
        </w:types>
        <w:behaviors>
          <w:behavior w:val="content"/>
        </w:behaviors>
        <w:guid w:val="{908C3CC9-1FFC-4AAC-8881-6BE20D244B20}"/>
      </w:docPartPr>
      <w:docPartBody>
        <w:p w:rsidR="00323B11" w:rsidRDefault="00812E7D" w:rsidP="00812E7D">
          <w:pPr>
            <w:pStyle w:val="CBD7E5B52F65447AA3333A86146649CC3"/>
          </w:pPr>
          <w:r w:rsidRPr="00A74E5A">
            <w:rPr>
              <w:rStyle w:val="PlaceholderText"/>
            </w:rPr>
            <w:t>Click here to enter text.</w:t>
          </w:r>
        </w:p>
      </w:docPartBody>
    </w:docPart>
    <w:docPart>
      <w:docPartPr>
        <w:name w:val="74DBD98FFF7D453CBDFCC970C262F81F"/>
        <w:category>
          <w:name w:val="General"/>
          <w:gallery w:val="placeholder"/>
        </w:category>
        <w:types>
          <w:type w:val="bbPlcHdr"/>
        </w:types>
        <w:behaviors>
          <w:behavior w:val="content"/>
        </w:behaviors>
        <w:guid w:val="{65A9756A-BC8C-499B-AA18-C5232428E6C3}"/>
      </w:docPartPr>
      <w:docPartBody>
        <w:p w:rsidR="00323B11" w:rsidRDefault="00812E7D" w:rsidP="00812E7D">
          <w:pPr>
            <w:pStyle w:val="74DBD98FFF7D453CBDFCC970C262F81F3"/>
          </w:pPr>
          <w:r w:rsidRPr="00A74E5A">
            <w:rPr>
              <w:rStyle w:val="PlaceholderText"/>
            </w:rPr>
            <w:t>Choose an item.</w:t>
          </w:r>
        </w:p>
      </w:docPartBody>
    </w:docPart>
    <w:docPart>
      <w:docPartPr>
        <w:name w:val="79CFA333E0FD4E439FBC0CB3BBF3A190"/>
        <w:category>
          <w:name w:val="General"/>
          <w:gallery w:val="placeholder"/>
        </w:category>
        <w:types>
          <w:type w:val="bbPlcHdr"/>
        </w:types>
        <w:behaviors>
          <w:behavior w:val="content"/>
        </w:behaviors>
        <w:guid w:val="{0F3AB543-2EE1-46DE-9EAF-A080A417AC23}"/>
      </w:docPartPr>
      <w:docPartBody>
        <w:p w:rsidR="00323B11" w:rsidRDefault="00812E7D" w:rsidP="00812E7D">
          <w:pPr>
            <w:pStyle w:val="79CFA333E0FD4E439FBC0CB3BBF3A1903"/>
          </w:pPr>
          <w:r w:rsidRPr="00A74E5A">
            <w:rPr>
              <w:rStyle w:val="PlaceholderText"/>
            </w:rPr>
            <w:t>Click here to enter text.</w:t>
          </w:r>
        </w:p>
      </w:docPartBody>
    </w:docPart>
    <w:docPart>
      <w:docPartPr>
        <w:name w:val="6F8660DF5F1E4BA4BA894ECE0A9C7AC6"/>
        <w:category>
          <w:name w:val="General"/>
          <w:gallery w:val="placeholder"/>
        </w:category>
        <w:types>
          <w:type w:val="bbPlcHdr"/>
        </w:types>
        <w:behaviors>
          <w:behavior w:val="content"/>
        </w:behaviors>
        <w:guid w:val="{4A504B71-FD9E-473F-9180-F44737B6E2F8}"/>
      </w:docPartPr>
      <w:docPartBody>
        <w:p w:rsidR="00323B11" w:rsidRDefault="00812E7D" w:rsidP="00812E7D">
          <w:pPr>
            <w:pStyle w:val="6F8660DF5F1E4BA4BA894ECE0A9C7AC63"/>
          </w:pPr>
          <w:r w:rsidRPr="00A74E5A">
            <w:rPr>
              <w:rStyle w:val="PlaceholderText"/>
            </w:rPr>
            <w:t>Choose an item.</w:t>
          </w:r>
        </w:p>
      </w:docPartBody>
    </w:docPart>
    <w:docPart>
      <w:docPartPr>
        <w:name w:val="33E26504DF134600945059455BAF4957"/>
        <w:category>
          <w:name w:val="General"/>
          <w:gallery w:val="placeholder"/>
        </w:category>
        <w:types>
          <w:type w:val="bbPlcHdr"/>
        </w:types>
        <w:behaviors>
          <w:behavior w:val="content"/>
        </w:behaviors>
        <w:guid w:val="{903D1332-11A2-42C0-BDB0-15079C74F12B}"/>
      </w:docPartPr>
      <w:docPartBody>
        <w:p w:rsidR="00323B11" w:rsidRDefault="00812E7D" w:rsidP="00812E7D">
          <w:pPr>
            <w:pStyle w:val="33E26504DF134600945059455BAF49573"/>
          </w:pPr>
          <w:r w:rsidRPr="00A74E5A">
            <w:rPr>
              <w:rStyle w:val="PlaceholderText"/>
            </w:rPr>
            <w:t>Click here to enter text.</w:t>
          </w:r>
        </w:p>
      </w:docPartBody>
    </w:docPart>
    <w:docPart>
      <w:docPartPr>
        <w:name w:val="7DEEF1A92FEA4893BD63CC495167C7A2"/>
        <w:category>
          <w:name w:val="General"/>
          <w:gallery w:val="placeholder"/>
        </w:category>
        <w:types>
          <w:type w:val="bbPlcHdr"/>
        </w:types>
        <w:behaviors>
          <w:behavior w:val="content"/>
        </w:behaviors>
        <w:guid w:val="{C7C6C721-A119-425E-832C-385548C0DC99}"/>
      </w:docPartPr>
      <w:docPartBody>
        <w:p w:rsidR="00323B11" w:rsidRDefault="00812E7D" w:rsidP="00812E7D">
          <w:pPr>
            <w:pStyle w:val="7DEEF1A92FEA4893BD63CC495167C7A23"/>
          </w:pPr>
          <w:r w:rsidRPr="00A74E5A">
            <w:rPr>
              <w:rStyle w:val="PlaceholderText"/>
            </w:rPr>
            <w:t>Choose an item.</w:t>
          </w:r>
        </w:p>
      </w:docPartBody>
    </w:docPart>
    <w:docPart>
      <w:docPartPr>
        <w:name w:val="DF666742CC5448059BC2DB23FD9940D7"/>
        <w:category>
          <w:name w:val="General"/>
          <w:gallery w:val="placeholder"/>
        </w:category>
        <w:types>
          <w:type w:val="bbPlcHdr"/>
        </w:types>
        <w:behaviors>
          <w:behavior w:val="content"/>
        </w:behaviors>
        <w:guid w:val="{A965CBE9-5ED3-4753-BB68-8DCFF88841DF}"/>
      </w:docPartPr>
      <w:docPartBody>
        <w:p w:rsidR="00323B11" w:rsidRDefault="00812E7D" w:rsidP="00812E7D">
          <w:pPr>
            <w:pStyle w:val="DF666742CC5448059BC2DB23FD9940D73"/>
          </w:pPr>
          <w:r w:rsidRPr="00A74E5A">
            <w:rPr>
              <w:rStyle w:val="PlaceholderText"/>
            </w:rPr>
            <w:t>Click here to enter text.</w:t>
          </w:r>
        </w:p>
      </w:docPartBody>
    </w:docPart>
    <w:docPart>
      <w:docPartPr>
        <w:name w:val="D3E749F7B07B40C2B9DC410A1B76964B"/>
        <w:category>
          <w:name w:val="General"/>
          <w:gallery w:val="placeholder"/>
        </w:category>
        <w:types>
          <w:type w:val="bbPlcHdr"/>
        </w:types>
        <w:behaviors>
          <w:behavior w:val="content"/>
        </w:behaviors>
        <w:guid w:val="{4A157E2B-8E61-4CCD-BC8B-C5DDAA7CB57E}"/>
      </w:docPartPr>
      <w:docPartBody>
        <w:p w:rsidR="00323B11" w:rsidRDefault="00812E7D" w:rsidP="00812E7D">
          <w:pPr>
            <w:pStyle w:val="D3E749F7B07B40C2B9DC410A1B76964B3"/>
          </w:pPr>
          <w:r w:rsidRPr="00A74E5A">
            <w:rPr>
              <w:rStyle w:val="PlaceholderText"/>
            </w:rPr>
            <w:t>Choose an item.</w:t>
          </w:r>
        </w:p>
      </w:docPartBody>
    </w:docPart>
    <w:docPart>
      <w:docPartPr>
        <w:name w:val="D94ADD685C7F4BBD9BA03D95CAB77FB1"/>
        <w:category>
          <w:name w:val="General"/>
          <w:gallery w:val="placeholder"/>
        </w:category>
        <w:types>
          <w:type w:val="bbPlcHdr"/>
        </w:types>
        <w:behaviors>
          <w:behavior w:val="content"/>
        </w:behaviors>
        <w:guid w:val="{611B3043-83D9-4084-A2A8-6197BF84C73D}"/>
      </w:docPartPr>
      <w:docPartBody>
        <w:p w:rsidR="00323B11" w:rsidRDefault="00812E7D" w:rsidP="00812E7D">
          <w:pPr>
            <w:pStyle w:val="D94ADD685C7F4BBD9BA03D95CAB77FB13"/>
          </w:pPr>
          <w:r w:rsidRPr="00A74E5A">
            <w:rPr>
              <w:rStyle w:val="PlaceholderText"/>
            </w:rPr>
            <w:t>Click here to enter text.</w:t>
          </w:r>
        </w:p>
      </w:docPartBody>
    </w:docPart>
    <w:docPart>
      <w:docPartPr>
        <w:name w:val="878D535C6F254AB59B12813F0F4DC60A"/>
        <w:category>
          <w:name w:val="General"/>
          <w:gallery w:val="placeholder"/>
        </w:category>
        <w:types>
          <w:type w:val="bbPlcHdr"/>
        </w:types>
        <w:behaviors>
          <w:behavior w:val="content"/>
        </w:behaviors>
        <w:guid w:val="{6C899A72-B7A9-447D-9389-F2FD51A437EF}"/>
      </w:docPartPr>
      <w:docPartBody>
        <w:p w:rsidR="00323B11" w:rsidRDefault="00812E7D" w:rsidP="00812E7D">
          <w:pPr>
            <w:pStyle w:val="878D535C6F254AB59B12813F0F4DC60A3"/>
          </w:pPr>
          <w:r w:rsidRPr="00A74E5A">
            <w:rPr>
              <w:rStyle w:val="PlaceholderText"/>
            </w:rPr>
            <w:t>Choose an item.</w:t>
          </w:r>
        </w:p>
      </w:docPartBody>
    </w:docPart>
    <w:docPart>
      <w:docPartPr>
        <w:name w:val="91211B2C543045C8A768044A4DD1817D"/>
        <w:category>
          <w:name w:val="General"/>
          <w:gallery w:val="placeholder"/>
        </w:category>
        <w:types>
          <w:type w:val="bbPlcHdr"/>
        </w:types>
        <w:behaviors>
          <w:behavior w:val="content"/>
        </w:behaviors>
        <w:guid w:val="{4CA0B820-4703-4B59-BC31-1D00CCA710AD}"/>
      </w:docPartPr>
      <w:docPartBody>
        <w:p w:rsidR="00323B11" w:rsidRDefault="00812E7D" w:rsidP="00812E7D">
          <w:pPr>
            <w:pStyle w:val="91211B2C543045C8A768044A4DD1817D3"/>
          </w:pPr>
          <w:r w:rsidRPr="00A74E5A">
            <w:rPr>
              <w:rStyle w:val="PlaceholderText"/>
            </w:rPr>
            <w:t>Click here to enter text.</w:t>
          </w:r>
        </w:p>
      </w:docPartBody>
    </w:docPart>
    <w:docPart>
      <w:docPartPr>
        <w:name w:val="43A6CFEB5DC840008696B3C7A957099F"/>
        <w:category>
          <w:name w:val="General"/>
          <w:gallery w:val="placeholder"/>
        </w:category>
        <w:types>
          <w:type w:val="bbPlcHdr"/>
        </w:types>
        <w:behaviors>
          <w:behavior w:val="content"/>
        </w:behaviors>
        <w:guid w:val="{18D5257E-D9AE-4D52-9C78-7ED1A5F6122F}"/>
      </w:docPartPr>
      <w:docPartBody>
        <w:p w:rsidR="00323B11" w:rsidRDefault="00812E7D" w:rsidP="00812E7D">
          <w:pPr>
            <w:pStyle w:val="43A6CFEB5DC840008696B3C7A957099F3"/>
          </w:pPr>
          <w:r w:rsidRPr="00A74E5A">
            <w:rPr>
              <w:rStyle w:val="PlaceholderText"/>
            </w:rPr>
            <w:t>Choose an item.</w:t>
          </w:r>
        </w:p>
      </w:docPartBody>
    </w:docPart>
    <w:docPart>
      <w:docPartPr>
        <w:name w:val="A3203D5C9833485FA8420DDEABD15280"/>
        <w:category>
          <w:name w:val="General"/>
          <w:gallery w:val="placeholder"/>
        </w:category>
        <w:types>
          <w:type w:val="bbPlcHdr"/>
        </w:types>
        <w:behaviors>
          <w:behavior w:val="content"/>
        </w:behaviors>
        <w:guid w:val="{D03CECAF-0109-48AE-9BC0-68C460A94DCC}"/>
      </w:docPartPr>
      <w:docPartBody>
        <w:p w:rsidR="00323B11" w:rsidRDefault="00812E7D" w:rsidP="00812E7D">
          <w:pPr>
            <w:pStyle w:val="A3203D5C9833485FA8420DDEABD152803"/>
          </w:pPr>
          <w:r w:rsidRPr="00A74E5A">
            <w:rPr>
              <w:rStyle w:val="PlaceholderText"/>
            </w:rPr>
            <w:t>Click here to enter text.</w:t>
          </w:r>
        </w:p>
      </w:docPartBody>
    </w:docPart>
    <w:docPart>
      <w:docPartPr>
        <w:name w:val="051537132DCE444EA203673412E19612"/>
        <w:category>
          <w:name w:val="General"/>
          <w:gallery w:val="placeholder"/>
        </w:category>
        <w:types>
          <w:type w:val="bbPlcHdr"/>
        </w:types>
        <w:behaviors>
          <w:behavior w:val="content"/>
        </w:behaviors>
        <w:guid w:val="{7B332DE2-BD3F-4A03-A22D-8C2386691805}"/>
      </w:docPartPr>
      <w:docPartBody>
        <w:p w:rsidR="00323B11" w:rsidRDefault="00812E7D" w:rsidP="00812E7D">
          <w:pPr>
            <w:pStyle w:val="051537132DCE444EA203673412E196123"/>
          </w:pPr>
          <w:r w:rsidRPr="00A74E5A">
            <w:rPr>
              <w:rStyle w:val="PlaceholderText"/>
            </w:rPr>
            <w:t>Choose an item.</w:t>
          </w:r>
        </w:p>
      </w:docPartBody>
    </w:docPart>
    <w:docPart>
      <w:docPartPr>
        <w:name w:val="F9971A7A14594CEABB55DF3F8EFF8151"/>
        <w:category>
          <w:name w:val="General"/>
          <w:gallery w:val="placeholder"/>
        </w:category>
        <w:types>
          <w:type w:val="bbPlcHdr"/>
        </w:types>
        <w:behaviors>
          <w:behavior w:val="content"/>
        </w:behaviors>
        <w:guid w:val="{C4B971A6-6F08-4438-B858-A9E2C87DC56A}"/>
      </w:docPartPr>
      <w:docPartBody>
        <w:p w:rsidR="00323B11" w:rsidRDefault="00812E7D" w:rsidP="00812E7D">
          <w:pPr>
            <w:pStyle w:val="F9971A7A14594CEABB55DF3F8EFF81513"/>
          </w:pPr>
          <w:r w:rsidRPr="00A74E5A">
            <w:rPr>
              <w:rStyle w:val="PlaceholderText"/>
            </w:rPr>
            <w:t>Click here to enter text.</w:t>
          </w:r>
        </w:p>
      </w:docPartBody>
    </w:docPart>
    <w:docPart>
      <w:docPartPr>
        <w:name w:val="28E3BF5A099F466F9234B4A870A7B16B"/>
        <w:category>
          <w:name w:val="General"/>
          <w:gallery w:val="placeholder"/>
        </w:category>
        <w:types>
          <w:type w:val="bbPlcHdr"/>
        </w:types>
        <w:behaviors>
          <w:behavior w:val="content"/>
        </w:behaviors>
        <w:guid w:val="{09B28E43-1308-48C1-86B0-C01E9ACE4446}"/>
      </w:docPartPr>
      <w:docPartBody>
        <w:p w:rsidR="00323B11" w:rsidRDefault="00812E7D" w:rsidP="00812E7D">
          <w:pPr>
            <w:pStyle w:val="28E3BF5A099F466F9234B4A870A7B16B3"/>
          </w:pPr>
          <w:r w:rsidRPr="00A74E5A">
            <w:rPr>
              <w:rStyle w:val="PlaceholderText"/>
            </w:rPr>
            <w:t>Choose an item.</w:t>
          </w:r>
        </w:p>
      </w:docPartBody>
    </w:docPart>
    <w:docPart>
      <w:docPartPr>
        <w:name w:val="878A4240DAE740B69ACFFD4E7ADEE669"/>
        <w:category>
          <w:name w:val="General"/>
          <w:gallery w:val="placeholder"/>
        </w:category>
        <w:types>
          <w:type w:val="bbPlcHdr"/>
        </w:types>
        <w:behaviors>
          <w:behavior w:val="content"/>
        </w:behaviors>
        <w:guid w:val="{52A0A743-FF5E-4D52-A35C-49D17C1EEE8C}"/>
      </w:docPartPr>
      <w:docPartBody>
        <w:p w:rsidR="00323B11" w:rsidRDefault="00812E7D" w:rsidP="00812E7D">
          <w:pPr>
            <w:pStyle w:val="878A4240DAE740B69ACFFD4E7ADEE6693"/>
          </w:pPr>
          <w:r w:rsidRPr="00A74E5A">
            <w:rPr>
              <w:rStyle w:val="PlaceholderText"/>
            </w:rPr>
            <w:t>Click here to enter text.</w:t>
          </w:r>
        </w:p>
      </w:docPartBody>
    </w:docPart>
    <w:docPart>
      <w:docPartPr>
        <w:name w:val="32F1F942A6EF4788B3E2BA390E9B4E9E"/>
        <w:category>
          <w:name w:val="General"/>
          <w:gallery w:val="placeholder"/>
        </w:category>
        <w:types>
          <w:type w:val="bbPlcHdr"/>
        </w:types>
        <w:behaviors>
          <w:behavior w:val="content"/>
        </w:behaviors>
        <w:guid w:val="{D086071B-14C6-4206-A440-C58AC984EDC8}"/>
      </w:docPartPr>
      <w:docPartBody>
        <w:p w:rsidR="00323B11" w:rsidRDefault="00812E7D" w:rsidP="00812E7D">
          <w:pPr>
            <w:pStyle w:val="32F1F942A6EF4788B3E2BA390E9B4E9E3"/>
          </w:pPr>
          <w:r w:rsidRPr="00A74E5A">
            <w:rPr>
              <w:rStyle w:val="PlaceholderText"/>
            </w:rPr>
            <w:t>Choose an item.</w:t>
          </w:r>
        </w:p>
      </w:docPartBody>
    </w:docPart>
    <w:docPart>
      <w:docPartPr>
        <w:name w:val="361A1012BF6044D3B8EC27262E18AC26"/>
        <w:category>
          <w:name w:val="General"/>
          <w:gallery w:val="placeholder"/>
        </w:category>
        <w:types>
          <w:type w:val="bbPlcHdr"/>
        </w:types>
        <w:behaviors>
          <w:behavior w:val="content"/>
        </w:behaviors>
        <w:guid w:val="{085E2F8F-A1FB-42C0-ADDA-E13C75664527}"/>
      </w:docPartPr>
      <w:docPartBody>
        <w:p w:rsidR="00323B11" w:rsidRDefault="00812E7D" w:rsidP="00812E7D">
          <w:pPr>
            <w:pStyle w:val="361A1012BF6044D3B8EC27262E18AC263"/>
          </w:pPr>
          <w:r w:rsidRPr="00A74E5A">
            <w:rPr>
              <w:rStyle w:val="PlaceholderText"/>
            </w:rPr>
            <w:t>Click here to enter text.</w:t>
          </w:r>
        </w:p>
      </w:docPartBody>
    </w:docPart>
    <w:docPart>
      <w:docPartPr>
        <w:name w:val="DCA1CBBF7C1842E3BEC1A168062CF268"/>
        <w:category>
          <w:name w:val="General"/>
          <w:gallery w:val="placeholder"/>
        </w:category>
        <w:types>
          <w:type w:val="bbPlcHdr"/>
        </w:types>
        <w:behaviors>
          <w:behavior w:val="content"/>
        </w:behaviors>
        <w:guid w:val="{D89560F6-7A89-43ED-A636-A135194EF176}"/>
      </w:docPartPr>
      <w:docPartBody>
        <w:p w:rsidR="00323B11" w:rsidRDefault="00812E7D" w:rsidP="00812E7D">
          <w:pPr>
            <w:pStyle w:val="DCA1CBBF7C1842E3BEC1A168062CF2683"/>
          </w:pPr>
          <w:r w:rsidRPr="00A74E5A">
            <w:rPr>
              <w:rStyle w:val="PlaceholderText"/>
            </w:rPr>
            <w:t>Choose an item.</w:t>
          </w:r>
        </w:p>
      </w:docPartBody>
    </w:docPart>
    <w:docPart>
      <w:docPartPr>
        <w:name w:val="88E82D05805F4EF4AD74DC640A5DC058"/>
        <w:category>
          <w:name w:val="General"/>
          <w:gallery w:val="placeholder"/>
        </w:category>
        <w:types>
          <w:type w:val="bbPlcHdr"/>
        </w:types>
        <w:behaviors>
          <w:behavior w:val="content"/>
        </w:behaviors>
        <w:guid w:val="{1D9848B2-E9F3-473F-AD71-88886EE742CB}"/>
      </w:docPartPr>
      <w:docPartBody>
        <w:p w:rsidR="00323B11" w:rsidRDefault="00812E7D" w:rsidP="00812E7D">
          <w:pPr>
            <w:pStyle w:val="88E82D05805F4EF4AD74DC640A5DC0583"/>
          </w:pPr>
          <w:r w:rsidRPr="00A74E5A">
            <w:rPr>
              <w:rStyle w:val="PlaceholderText"/>
            </w:rPr>
            <w:t>Click here to enter text.</w:t>
          </w:r>
        </w:p>
      </w:docPartBody>
    </w:docPart>
    <w:docPart>
      <w:docPartPr>
        <w:name w:val="4922A27802A64FB0AE20DF5A8DA25E6E"/>
        <w:category>
          <w:name w:val="General"/>
          <w:gallery w:val="placeholder"/>
        </w:category>
        <w:types>
          <w:type w:val="bbPlcHdr"/>
        </w:types>
        <w:behaviors>
          <w:behavior w:val="content"/>
        </w:behaviors>
        <w:guid w:val="{0E5299AF-E4E0-42D0-8741-DDB6714A70E3}"/>
      </w:docPartPr>
      <w:docPartBody>
        <w:p w:rsidR="00323B11" w:rsidRDefault="00812E7D" w:rsidP="00812E7D">
          <w:pPr>
            <w:pStyle w:val="4922A27802A64FB0AE20DF5A8DA25E6E3"/>
          </w:pPr>
          <w:r w:rsidRPr="00A74E5A">
            <w:rPr>
              <w:rStyle w:val="PlaceholderText"/>
            </w:rPr>
            <w:t>Choose an item.</w:t>
          </w:r>
        </w:p>
      </w:docPartBody>
    </w:docPart>
    <w:docPart>
      <w:docPartPr>
        <w:name w:val="98CD9249C9324CF7B7A45381701073E1"/>
        <w:category>
          <w:name w:val="General"/>
          <w:gallery w:val="placeholder"/>
        </w:category>
        <w:types>
          <w:type w:val="bbPlcHdr"/>
        </w:types>
        <w:behaviors>
          <w:behavior w:val="content"/>
        </w:behaviors>
        <w:guid w:val="{3653B307-F1D9-47DE-B52A-8730D1875973}"/>
      </w:docPartPr>
      <w:docPartBody>
        <w:p w:rsidR="00323B11" w:rsidRDefault="00812E7D" w:rsidP="00812E7D">
          <w:pPr>
            <w:pStyle w:val="98CD9249C9324CF7B7A45381701073E13"/>
          </w:pPr>
          <w:r w:rsidRPr="00A74E5A">
            <w:rPr>
              <w:rStyle w:val="PlaceholderText"/>
            </w:rPr>
            <w:t>Click here to enter text.</w:t>
          </w:r>
        </w:p>
      </w:docPartBody>
    </w:docPart>
    <w:docPart>
      <w:docPartPr>
        <w:name w:val="6F9570C171E74F6396118C387A8B91CA"/>
        <w:category>
          <w:name w:val="General"/>
          <w:gallery w:val="placeholder"/>
        </w:category>
        <w:types>
          <w:type w:val="bbPlcHdr"/>
        </w:types>
        <w:behaviors>
          <w:behavior w:val="content"/>
        </w:behaviors>
        <w:guid w:val="{C125ECA4-C1E7-4316-A0B5-4682EB75B4C1}"/>
      </w:docPartPr>
      <w:docPartBody>
        <w:p w:rsidR="00323B11" w:rsidRDefault="00812E7D" w:rsidP="00812E7D">
          <w:pPr>
            <w:pStyle w:val="6F9570C171E74F6396118C387A8B91CA3"/>
          </w:pPr>
          <w:r w:rsidRPr="00A74E5A">
            <w:rPr>
              <w:rStyle w:val="PlaceholderText"/>
            </w:rPr>
            <w:t>Click here to enter text.</w:t>
          </w:r>
        </w:p>
      </w:docPartBody>
    </w:docPart>
    <w:docPart>
      <w:docPartPr>
        <w:name w:val="7511C7608D4348E4B3E70D27C02CA403"/>
        <w:category>
          <w:name w:val="General"/>
          <w:gallery w:val="placeholder"/>
        </w:category>
        <w:types>
          <w:type w:val="bbPlcHdr"/>
        </w:types>
        <w:behaviors>
          <w:behavior w:val="content"/>
        </w:behaviors>
        <w:guid w:val="{037D75B8-7B23-4754-B3B2-07261D3AD98D}"/>
      </w:docPartPr>
      <w:docPartBody>
        <w:p w:rsidR="00323B11" w:rsidRDefault="00812E7D" w:rsidP="00812E7D">
          <w:pPr>
            <w:pStyle w:val="7511C7608D4348E4B3E70D27C02CA4033"/>
          </w:pPr>
          <w:r w:rsidRPr="00A74E5A">
            <w:rPr>
              <w:rStyle w:val="PlaceholderText"/>
            </w:rPr>
            <w:t>Click here to enter text.</w:t>
          </w:r>
        </w:p>
      </w:docPartBody>
    </w:docPart>
    <w:docPart>
      <w:docPartPr>
        <w:name w:val="65C52C4F1F0E489A912C3DEF98627448"/>
        <w:category>
          <w:name w:val="General"/>
          <w:gallery w:val="placeholder"/>
        </w:category>
        <w:types>
          <w:type w:val="bbPlcHdr"/>
        </w:types>
        <w:behaviors>
          <w:behavior w:val="content"/>
        </w:behaviors>
        <w:guid w:val="{E7976E9C-3EFF-4F76-97A5-29294008B9C1}"/>
      </w:docPartPr>
      <w:docPartBody>
        <w:p w:rsidR="00323B11" w:rsidRDefault="00812E7D" w:rsidP="00812E7D">
          <w:pPr>
            <w:pStyle w:val="65C52C4F1F0E489A912C3DEF986274483"/>
          </w:pPr>
          <w:r w:rsidRPr="00A74E5A">
            <w:rPr>
              <w:rStyle w:val="PlaceholderText"/>
            </w:rPr>
            <w:t>Click here to enter text.</w:t>
          </w:r>
        </w:p>
      </w:docPartBody>
    </w:docPart>
    <w:docPart>
      <w:docPartPr>
        <w:name w:val="F059D25648544CBCA5B61CC2BC4B62FA"/>
        <w:category>
          <w:name w:val="General"/>
          <w:gallery w:val="placeholder"/>
        </w:category>
        <w:types>
          <w:type w:val="bbPlcHdr"/>
        </w:types>
        <w:behaviors>
          <w:behavior w:val="content"/>
        </w:behaviors>
        <w:guid w:val="{CB8956C9-7A98-47ED-8427-BC6C4B3FDDA6}"/>
      </w:docPartPr>
      <w:docPartBody>
        <w:p w:rsidR="00323B11" w:rsidRDefault="00812E7D" w:rsidP="00812E7D">
          <w:pPr>
            <w:pStyle w:val="F059D25648544CBCA5B61CC2BC4B62FA3"/>
          </w:pPr>
          <w:r w:rsidRPr="00A74E5A">
            <w:rPr>
              <w:rStyle w:val="PlaceholderText"/>
            </w:rPr>
            <w:t>Click here to enter text.</w:t>
          </w:r>
        </w:p>
      </w:docPartBody>
    </w:docPart>
    <w:docPart>
      <w:docPartPr>
        <w:name w:val="1AF430DD8DF04B118A2D4E234EB37AD3"/>
        <w:category>
          <w:name w:val="General"/>
          <w:gallery w:val="placeholder"/>
        </w:category>
        <w:types>
          <w:type w:val="bbPlcHdr"/>
        </w:types>
        <w:behaviors>
          <w:behavior w:val="content"/>
        </w:behaviors>
        <w:guid w:val="{CF155D77-55BA-4207-B497-7998F72A0175}"/>
      </w:docPartPr>
      <w:docPartBody>
        <w:p w:rsidR="00323B11" w:rsidRDefault="00812E7D" w:rsidP="00812E7D">
          <w:pPr>
            <w:pStyle w:val="1AF430DD8DF04B118A2D4E234EB37AD33"/>
          </w:pPr>
          <w:r w:rsidRPr="00A74E5A">
            <w:rPr>
              <w:rStyle w:val="PlaceholderText"/>
            </w:rPr>
            <w:t>Click here to enter text.</w:t>
          </w:r>
        </w:p>
      </w:docPartBody>
    </w:docPart>
    <w:docPart>
      <w:docPartPr>
        <w:name w:val="BF75426FE9084894A3A3278FD447D750"/>
        <w:category>
          <w:name w:val="General"/>
          <w:gallery w:val="placeholder"/>
        </w:category>
        <w:types>
          <w:type w:val="bbPlcHdr"/>
        </w:types>
        <w:behaviors>
          <w:behavior w:val="content"/>
        </w:behaviors>
        <w:guid w:val="{7397A8E8-0968-48D9-ADFF-3D9F119EEA78}"/>
      </w:docPartPr>
      <w:docPartBody>
        <w:p w:rsidR="00323B11" w:rsidRDefault="00812E7D" w:rsidP="00812E7D">
          <w:pPr>
            <w:pStyle w:val="BF75426FE9084894A3A3278FD447D7503"/>
          </w:pPr>
          <w:r w:rsidRPr="00A74E5A">
            <w:rPr>
              <w:rStyle w:val="PlaceholderText"/>
            </w:rPr>
            <w:t>Choose an item.</w:t>
          </w:r>
        </w:p>
      </w:docPartBody>
    </w:docPart>
    <w:docPart>
      <w:docPartPr>
        <w:name w:val="A78FE0BB96254C1B93479606035B46DD"/>
        <w:category>
          <w:name w:val="General"/>
          <w:gallery w:val="placeholder"/>
        </w:category>
        <w:types>
          <w:type w:val="bbPlcHdr"/>
        </w:types>
        <w:behaviors>
          <w:behavior w:val="content"/>
        </w:behaviors>
        <w:guid w:val="{FAC7BE84-87E0-48A6-922B-AF1E9A9509E2}"/>
      </w:docPartPr>
      <w:docPartBody>
        <w:p w:rsidR="00323B11" w:rsidRDefault="00323B11" w:rsidP="00323B11">
          <w:pPr>
            <w:pStyle w:val="A78FE0BB96254C1B93479606035B46DD2"/>
          </w:pPr>
          <w:r w:rsidRPr="00A74E5A">
            <w:rPr>
              <w:rStyle w:val="PlaceholderText"/>
            </w:rPr>
            <w:t>Click here to enter text.</w:t>
          </w:r>
        </w:p>
      </w:docPartBody>
    </w:docPart>
    <w:docPart>
      <w:docPartPr>
        <w:name w:val="3FABA916DEE34102A7E6C3EE4440881D"/>
        <w:category>
          <w:name w:val="General"/>
          <w:gallery w:val="placeholder"/>
        </w:category>
        <w:types>
          <w:type w:val="bbPlcHdr"/>
        </w:types>
        <w:behaviors>
          <w:behavior w:val="content"/>
        </w:behaviors>
        <w:guid w:val="{E1708D0F-605E-494B-BF5C-9273BD24D009}"/>
      </w:docPartPr>
      <w:docPartBody>
        <w:p w:rsidR="00323B11" w:rsidRDefault="00812E7D" w:rsidP="00812E7D">
          <w:pPr>
            <w:pStyle w:val="3FABA916DEE34102A7E6C3EE4440881D3"/>
          </w:pPr>
          <w:r w:rsidRPr="00A74E5A">
            <w:rPr>
              <w:rStyle w:val="PlaceholderText"/>
            </w:rPr>
            <w:t>Choose an item.</w:t>
          </w:r>
        </w:p>
      </w:docPartBody>
    </w:docPart>
    <w:docPart>
      <w:docPartPr>
        <w:name w:val="C42C31060BEB4743A611F979556976BC"/>
        <w:category>
          <w:name w:val="General"/>
          <w:gallery w:val="placeholder"/>
        </w:category>
        <w:types>
          <w:type w:val="bbPlcHdr"/>
        </w:types>
        <w:behaviors>
          <w:behavior w:val="content"/>
        </w:behaviors>
        <w:guid w:val="{E1B4856B-E905-4679-917D-1D15722706E1}"/>
      </w:docPartPr>
      <w:docPartBody>
        <w:p w:rsidR="00323B11" w:rsidRDefault="00812E7D" w:rsidP="00812E7D">
          <w:pPr>
            <w:pStyle w:val="C42C31060BEB4743A611F979556976BC3"/>
          </w:pPr>
          <w:r w:rsidRPr="00A74E5A">
            <w:rPr>
              <w:rStyle w:val="PlaceholderText"/>
            </w:rPr>
            <w:t>Click here to enter text.</w:t>
          </w:r>
        </w:p>
      </w:docPartBody>
    </w:docPart>
    <w:docPart>
      <w:docPartPr>
        <w:name w:val="8709D220A9E64D1383A17AD39791B23D"/>
        <w:category>
          <w:name w:val="General"/>
          <w:gallery w:val="placeholder"/>
        </w:category>
        <w:types>
          <w:type w:val="bbPlcHdr"/>
        </w:types>
        <w:behaviors>
          <w:behavior w:val="content"/>
        </w:behaviors>
        <w:guid w:val="{F79313F1-C216-4D31-B619-1D2ABCDF9C67}"/>
      </w:docPartPr>
      <w:docPartBody>
        <w:p w:rsidR="00323B11" w:rsidRDefault="00812E7D" w:rsidP="00812E7D">
          <w:pPr>
            <w:pStyle w:val="8709D220A9E64D1383A17AD39791B23D3"/>
          </w:pPr>
          <w:r w:rsidRPr="00A74E5A">
            <w:rPr>
              <w:rStyle w:val="PlaceholderText"/>
            </w:rPr>
            <w:t>Choose an item.</w:t>
          </w:r>
        </w:p>
      </w:docPartBody>
    </w:docPart>
    <w:docPart>
      <w:docPartPr>
        <w:name w:val="4D7E4AEAB65D4EAEA4825D6A79161E9C"/>
        <w:category>
          <w:name w:val="General"/>
          <w:gallery w:val="placeholder"/>
        </w:category>
        <w:types>
          <w:type w:val="bbPlcHdr"/>
        </w:types>
        <w:behaviors>
          <w:behavior w:val="content"/>
        </w:behaviors>
        <w:guid w:val="{86BBC266-1B3A-42EC-8220-CF7A96663073}"/>
      </w:docPartPr>
      <w:docPartBody>
        <w:p w:rsidR="00323B11" w:rsidRDefault="00323B11" w:rsidP="00323B11">
          <w:pPr>
            <w:pStyle w:val="4D7E4AEAB65D4EAEA4825D6A79161E9C2"/>
          </w:pPr>
          <w:r w:rsidRPr="00A74E5A">
            <w:rPr>
              <w:rStyle w:val="PlaceholderText"/>
            </w:rPr>
            <w:t>Click here to enter text.</w:t>
          </w:r>
        </w:p>
      </w:docPartBody>
    </w:docPart>
    <w:docPart>
      <w:docPartPr>
        <w:name w:val="584EBB55A9EC485FA39F2A538187308C"/>
        <w:category>
          <w:name w:val="General"/>
          <w:gallery w:val="placeholder"/>
        </w:category>
        <w:types>
          <w:type w:val="bbPlcHdr"/>
        </w:types>
        <w:behaviors>
          <w:behavior w:val="content"/>
        </w:behaviors>
        <w:guid w:val="{B56FB59E-CB67-4797-9D9B-4E9B323E59F7}"/>
      </w:docPartPr>
      <w:docPartBody>
        <w:p w:rsidR="00323B11" w:rsidRDefault="00812E7D" w:rsidP="00812E7D">
          <w:pPr>
            <w:pStyle w:val="584EBB55A9EC485FA39F2A538187308C2"/>
          </w:pPr>
          <w:r w:rsidRPr="00AD4A3E">
            <w:rPr>
              <w:rStyle w:val="PlaceholderText"/>
            </w:rPr>
            <w:t>Click here to enter a date.</w:t>
          </w:r>
        </w:p>
      </w:docPartBody>
    </w:docPart>
    <w:docPart>
      <w:docPartPr>
        <w:name w:val="FC9E067979AC466C8597A15CAF676E7B"/>
        <w:category>
          <w:name w:val="General"/>
          <w:gallery w:val="placeholder"/>
        </w:category>
        <w:types>
          <w:type w:val="bbPlcHdr"/>
        </w:types>
        <w:behaviors>
          <w:behavior w:val="content"/>
        </w:behaviors>
        <w:guid w:val="{C784E3F8-FFB5-4476-B305-1DB9D6798EC6}"/>
      </w:docPartPr>
      <w:docPartBody>
        <w:p w:rsidR="00323B11" w:rsidRDefault="00323B11" w:rsidP="00323B11">
          <w:pPr>
            <w:pStyle w:val="FC9E067979AC466C8597A15CAF676E7B"/>
          </w:pPr>
          <w:r w:rsidRPr="00A74E5A">
            <w:rPr>
              <w:rStyle w:val="PlaceholderText"/>
            </w:rPr>
            <w:t>Click here to enter text.</w:t>
          </w:r>
        </w:p>
      </w:docPartBody>
    </w:docPart>
    <w:docPart>
      <w:docPartPr>
        <w:name w:val="826F45C1A71C4A9F935C3E7A2DF6C7E2"/>
        <w:category>
          <w:name w:val="General"/>
          <w:gallery w:val="placeholder"/>
        </w:category>
        <w:types>
          <w:type w:val="bbPlcHdr"/>
        </w:types>
        <w:behaviors>
          <w:behavior w:val="content"/>
        </w:behaviors>
        <w:guid w:val="{3D91DD95-E26B-4D71-BC7A-664B4133343D}"/>
      </w:docPartPr>
      <w:docPartBody>
        <w:p w:rsidR="00CA19CE" w:rsidRDefault="00812E7D" w:rsidP="00812E7D">
          <w:pPr>
            <w:pStyle w:val="826F45C1A71C4A9F935C3E7A2DF6C7E22"/>
          </w:pPr>
          <w:r w:rsidRPr="00A74E5A">
            <w:rPr>
              <w:rStyle w:val="PlaceholderText"/>
            </w:rPr>
            <w:t>Choose an item.</w:t>
          </w:r>
        </w:p>
      </w:docPartBody>
    </w:docPart>
    <w:docPart>
      <w:docPartPr>
        <w:name w:val="AA38C018B1344B99B2AD8504E684C77E"/>
        <w:category>
          <w:name w:val="General"/>
          <w:gallery w:val="placeholder"/>
        </w:category>
        <w:types>
          <w:type w:val="bbPlcHdr"/>
        </w:types>
        <w:behaviors>
          <w:behavior w:val="content"/>
        </w:behaviors>
        <w:guid w:val="{329F8046-D0C2-42C0-9422-EC52190BDA98}"/>
      </w:docPartPr>
      <w:docPartBody>
        <w:p w:rsidR="00CA19CE" w:rsidRDefault="00812E7D" w:rsidP="00812E7D">
          <w:pPr>
            <w:pStyle w:val="AA38C018B1344B99B2AD8504E684C77E2"/>
          </w:pPr>
          <w:r w:rsidRPr="00A74E5A">
            <w:rPr>
              <w:rStyle w:val="PlaceholderText"/>
            </w:rPr>
            <w:t>Choose an item.</w:t>
          </w:r>
        </w:p>
      </w:docPartBody>
    </w:docPart>
    <w:docPart>
      <w:docPartPr>
        <w:name w:val="7AD004B0D2944635926430D9F691766D"/>
        <w:category>
          <w:name w:val="General"/>
          <w:gallery w:val="placeholder"/>
        </w:category>
        <w:types>
          <w:type w:val="bbPlcHdr"/>
        </w:types>
        <w:behaviors>
          <w:behavior w:val="content"/>
        </w:behaviors>
        <w:guid w:val="{F1729E4A-F8AB-4C46-A267-DEDA73300EDD}"/>
      </w:docPartPr>
      <w:docPartBody>
        <w:p w:rsidR="00CA19CE" w:rsidRDefault="00812E7D" w:rsidP="00812E7D">
          <w:pPr>
            <w:pStyle w:val="7AD004B0D2944635926430D9F691766D2"/>
          </w:pPr>
          <w:r w:rsidRPr="00A74E5A">
            <w:rPr>
              <w:rStyle w:val="PlaceholderText"/>
            </w:rPr>
            <w:t>Choose an item.</w:t>
          </w:r>
        </w:p>
      </w:docPartBody>
    </w:docPart>
    <w:docPart>
      <w:docPartPr>
        <w:name w:val="91E2B66B847B40C39BE1BC5527289E0A"/>
        <w:category>
          <w:name w:val="General"/>
          <w:gallery w:val="placeholder"/>
        </w:category>
        <w:types>
          <w:type w:val="bbPlcHdr"/>
        </w:types>
        <w:behaviors>
          <w:behavior w:val="content"/>
        </w:behaviors>
        <w:guid w:val="{92AED5E7-E0C3-41E4-BA79-03ED675220AB}"/>
      </w:docPartPr>
      <w:docPartBody>
        <w:p w:rsidR="00CA19CE" w:rsidRDefault="00812E7D" w:rsidP="00812E7D">
          <w:pPr>
            <w:pStyle w:val="91E2B66B847B40C39BE1BC5527289E0A2"/>
          </w:pPr>
          <w:r w:rsidRPr="00A74E5A">
            <w:rPr>
              <w:rStyle w:val="PlaceholderText"/>
            </w:rPr>
            <w:t>Choose an item.</w:t>
          </w:r>
        </w:p>
      </w:docPartBody>
    </w:docPart>
    <w:docPart>
      <w:docPartPr>
        <w:name w:val="877D757697EA4F10B1B582C251969004"/>
        <w:category>
          <w:name w:val="General"/>
          <w:gallery w:val="placeholder"/>
        </w:category>
        <w:types>
          <w:type w:val="bbPlcHdr"/>
        </w:types>
        <w:behaviors>
          <w:behavior w:val="content"/>
        </w:behaviors>
        <w:guid w:val="{FD3402CD-02C8-41B0-899A-74F481D926F7}"/>
      </w:docPartPr>
      <w:docPartBody>
        <w:p w:rsidR="00CA19CE" w:rsidRDefault="00812E7D" w:rsidP="00812E7D">
          <w:pPr>
            <w:pStyle w:val="877D757697EA4F10B1B582C2519690042"/>
          </w:pPr>
          <w:r w:rsidRPr="00A74E5A">
            <w:rPr>
              <w:rStyle w:val="PlaceholderText"/>
            </w:rPr>
            <w:t>Choose an item.</w:t>
          </w:r>
        </w:p>
      </w:docPartBody>
    </w:docPart>
    <w:docPart>
      <w:docPartPr>
        <w:name w:val="BB97899D91EC40E2A47595AED9D2E7B2"/>
        <w:category>
          <w:name w:val="General"/>
          <w:gallery w:val="placeholder"/>
        </w:category>
        <w:types>
          <w:type w:val="bbPlcHdr"/>
        </w:types>
        <w:behaviors>
          <w:behavior w:val="content"/>
        </w:behaviors>
        <w:guid w:val="{62F1380B-6818-4CA7-B5DA-C2AD9427785F}"/>
      </w:docPartPr>
      <w:docPartBody>
        <w:p w:rsidR="00E343CC" w:rsidRDefault="00E343CC" w:rsidP="00E343CC">
          <w:pPr>
            <w:pStyle w:val="BB97899D91EC40E2A47595AED9D2E7B2"/>
          </w:pPr>
          <w:r w:rsidRPr="00AD4A3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D150E"/>
    <w:rsid w:val="000A2C6C"/>
    <w:rsid w:val="001D1DCB"/>
    <w:rsid w:val="00323B11"/>
    <w:rsid w:val="00491975"/>
    <w:rsid w:val="004A49C3"/>
    <w:rsid w:val="004F41B3"/>
    <w:rsid w:val="005B74AF"/>
    <w:rsid w:val="00690772"/>
    <w:rsid w:val="006B54B7"/>
    <w:rsid w:val="007C7F1D"/>
    <w:rsid w:val="00812E7D"/>
    <w:rsid w:val="00831D5F"/>
    <w:rsid w:val="00845709"/>
    <w:rsid w:val="00880077"/>
    <w:rsid w:val="00B11756"/>
    <w:rsid w:val="00B653CF"/>
    <w:rsid w:val="00B963C7"/>
    <w:rsid w:val="00BA1AD6"/>
    <w:rsid w:val="00CA19CE"/>
    <w:rsid w:val="00CD6287"/>
    <w:rsid w:val="00D72AD3"/>
    <w:rsid w:val="00D77A1A"/>
    <w:rsid w:val="00D843EF"/>
    <w:rsid w:val="00DD150E"/>
    <w:rsid w:val="00E074DD"/>
    <w:rsid w:val="00E343CC"/>
    <w:rsid w:val="00E77CE3"/>
    <w:rsid w:val="00EC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378B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3CC"/>
    <w:rPr>
      <w:color w:val="808080"/>
    </w:rPr>
  </w:style>
  <w:style w:type="paragraph" w:customStyle="1" w:styleId="23BA422EEDDB4BA4B9783E83997E3892">
    <w:name w:val="23BA422EEDDB4BA4B9783E83997E3892"/>
    <w:rsid w:val="00DD150E"/>
  </w:style>
  <w:style w:type="paragraph" w:customStyle="1" w:styleId="3DD718CC6D1343848E30A957E47B61FF">
    <w:name w:val="3DD718CC6D1343848E30A957E47B61FF"/>
    <w:rsid w:val="00DD150E"/>
  </w:style>
  <w:style w:type="paragraph" w:customStyle="1" w:styleId="9B9C8F83D4824B728479F76B40E59A99">
    <w:name w:val="9B9C8F83D4824B728479F76B40E59A99"/>
    <w:rsid w:val="00DD150E"/>
  </w:style>
  <w:style w:type="paragraph" w:customStyle="1" w:styleId="31DB4EDA86944F09A412D90E9E57B00B">
    <w:name w:val="31DB4EDA86944F09A412D90E9E57B00B"/>
    <w:rsid w:val="00DD150E"/>
  </w:style>
  <w:style w:type="paragraph" w:customStyle="1" w:styleId="02A29FB0B949446FB1E11DB9A77395E2">
    <w:name w:val="02A29FB0B949446FB1E11DB9A77395E2"/>
    <w:rsid w:val="00DD150E"/>
  </w:style>
  <w:style w:type="paragraph" w:customStyle="1" w:styleId="8FFF9931F7BC40A9870E5A6598C25083">
    <w:name w:val="8FFF9931F7BC40A9870E5A6598C25083"/>
    <w:rsid w:val="00DD150E"/>
  </w:style>
  <w:style w:type="paragraph" w:customStyle="1" w:styleId="85E6F5B6DC7C4324BF348E79BA0625D5">
    <w:name w:val="85E6F5B6DC7C4324BF348E79BA0625D5"/>
    <w:rsid w:val="00DD150E"/>
  </w:style>
  <w:style w:type="paragraph" w:customStyle="1" w:styleId="54EF55E64B9D496F94C2F7818B2F5A22">
    <w:name w:val="54EF55E64B9D496F94C2F7818B2F5A22"/>
    <w:rsid w:val="00DD150E"/>
  </w:style>
  <w:style w:type="paragraph" w:customStyle="1" w:styleId="919C698566474EF4807626C77C7D36EE">
    <w:name w:val="919C698566474EF4807626C77C7D36EE"/>
    <w:rsid w:val="00DD150E"/>
  </w:style>
  <w:style w:type="paragraph" w:customStyle="1" w:styleId="134ADDCD31764F04B15DC8132C0812DE">
    <w:name w:val="134ADDCD31764F04B15DC8132C0812DE"/>
    <w:rsid w:val="00DD150E"/>
  </w:style>
  <w:style w:type="paragraph" w:customStyle="1" w:styleId="423AE5E1F84B4FF78CF381367BCD463B">
    <w:name w:val="423AE5E1F84B4FF78CF381367BCD463B"/>
    <w:rsid w:val="00DD150E"/>
  </w:style>
  <w:style w:type="paragraph" w:customStyle="1" w:styleId="CCB3588105FD46C29E92A05C6187DF01">
    <w:name w:val="CCB3588105FD46C29E92A05C6187DF01"/>
    <w:rsid w:val="00DD150E"/>
  </w:style>
  <w:style w:type="paragraph" w:customStyle="1" w:styleId="5151C34085B04D0D9E9A93FEAB8B7E9D">
    <w:name w:val="5151C34085B04D0D9E9A93FEAB8B7E9D"/>
    <w:rsid w:val="00DD150E"/>
  </w:style>
  <w:style w:type="paragraph" w:customStyle="1" w:styleId="9F9BA26EED694B6A82F86D0D716D76F8">
    <w:name w:val="9F9BA26EED694B6A82F86D0D716D76F8"/>
    <w:rsid w:val="00DD150E"/>
  </w:style>
  <w:style w:type="paragraph" w:customStyle="1" w:styleId="6B493AB5D7F940D2A275DE9FA582810E">
    <w:name w:val="6B493AB5D7F940D2A275DE9FA582810E"/>
    <w:rsid w:val="00B963C7"/>
  </w:style>
  <w:style w:type="paragraph" w:customStyle="1" w:styleId="A89F026BE97043BD8B38EEDF1545CFE1">
    <w:name w:val="A89F026BE97043BD8B38EEDF1545CFE1"/>
    <w:rsid w:val="00B963C7"/>
  </w:style>
  <w:style w:type="paragraph" w:customStyle="1" w:styleId="06982EB8295749A996941CF7112702E4">
    <w:name w:val="06982EB8295749A996941CF7112702E4"/>
    <w:rsid w:val="00B963C7"/>
  </w:style>
  <w:style w:type="paragraph" w:customStyle="1" w:styleId="F213C7013C5A4F53B08CEC39CBD741F1">
    <w:name w:val="F213C7013C5A4F53B08CEC39CBD741F1"/>
    <w:rsid w:val="00B963C7"/>
  </w:style>
  <w:style w:type="paragraph" w:customStyle="1" w:styleId="7B5B888B8B61492B9B9DA53161F059EC">
    <w:name w:val="7B5B888B8B61492B9B9DA53161F059EC"/>
    <w:rsid w:val="00B963C7"/>
  </w:style>
  <w:style w:type="paragraph" w:customStyle="1" w:styleId="55C01434AAB94C16B64E25D242D862C4">
    <w:name w:val="55C01434AAB94C16B64E25D242D862C4"/>
    <w:rsid w:val="00B963C7"/>
  </w:style>
  <w:style w:type="paragraph" w:customStyle="1" w:styleId="D22FB89149364E5BA657B83A1CCD4F96">
    <w:name w:val="D22FB89149364E5BA657B83A1CCD4F96"/>
    <w:rsid w:val="00B963C7"/>
  </w:style>
  <w:style w:type="paragraph" w:customStyle="1" w:styleId="A711E40D4DB942C68AFA77979ECA618C">
    <w:name w:val="A711E40D4DB942C68AFA77979ECA618C"/>
    <w:rsid w:val="00B963C7"/>
  </w:style>
  <w:style w:type="paragraph" w:customStyle="1" w:styleId="BD30BCE89D2841DA80E728BC4C211727">
    <w:name w:val="BD30BCE89D2841DA80E728BC4C211727"/>
    <w:rsid w:val="00B963C7"/>
  </w:style>
  <w:style w:type="paragraph" w:customStyle="1" w:styleId="81F290DD72464BDEAD8B3CFBBA564B8D">
    <w:name w:val="81F290DD72464BDEAD8B3CFBBA564B8D"/>
    <w:rsid w:val="00B963C7"/>
  </w:style>
  <w:style w:type="paragraph" w:customStyle="1" w:styleId="08E09E8CF8D54DBEA0DD0CA9004F7756">
    <w:name w:val="08E09E8CF8D54DBEA0DD0CA9004F7756"/>
    <w:rsid w:val="00B963C7"/>
  </w:style>
  <w:style w:type="paragraph" w:customStyle="1" w:styleId="7197AFA5550248CE9BC3086B93B9649C">
    <w:name w:val="7197AFA5550248CE9BC3086B93B9649C"/>
    <w:rsid w:val="00B963C7"/>
  </w:style>
  <w:style w:type="paragraph" w:customStyle="1" w:styleId="A539B08EE37E46F597E6DDBD1205F9E0">
    <w:name w:val="A539B08EE37E46F597E6DDBD1205F9E0"/>
    <w:rsid w:val="00B963C7"/>
  </w:style>
  <w:style w:type="paragraph" w:customStyle="1" w:styleId="64F92481A81D46CF8CEB1475A40064AB">
    <w:name w:val="64F92481A81D46CF8CEB1475A40064AB"/>
    <w:rsid w:val="00B963C7"/>
  </w:style>
  <w:style w:type="paragraph" w:customStyle="1" w:styleId="674E7A5B4F884CBBA3391578B4BD2BD1">
    <w:name w:val="674E7A5B4F884CBBA3391578B4BD2BD1"/>
    <w:rsid w:val="00B963C7"/>
  </w:style>
  <w:style w:type="paragraph" w:customStyle="1" w:styleId="F293E120373C4653AAF68CEBB8D82987">
    <w:name w:val="F293E120373C4653AAF68CEBB8D82987"/>
    <w:rsid w:val="00B963C7"/>
  </w:style>
  <w:style w:type="paragraph" w:customStyle="1" w:styleId="591B34D90C9F4F07BF784E747C6C50BD">
    <w:name w:val="591B34D90C9F4F07BF784E747C6C50BD"/>
    <w:rsid w:val="00B963C7"/>
  </w:style>
  <w:style w:type="paragraph" w:customStyle="1" w:styleId="B47C8DAE337448E3A1BCDB3076D311D9">
    <w:name w:val="B47C8DAE337448E3A1BCDB3076D311D9"/>
    <w:rsid w:val="00B963C7"/>
  </w:style>
  <w:style w:type="paragraph" w:customStyle="1" w:styleId="2F32641BAD6D4B218438100E1BA44CED">
    <w:name w:val="2F32641BAD6D4B218438100E1BA44CED"/>
    <w:rsid w:val="00B963C7"/>
  </w:style>
  <w:style w:type="paragraph" w:customStyle="1" w:styleId="F8FDF6BF4BD346F1849AC111C8EABF1D">
    <w:name w:val="F8FDF6BF4BD346F1849AC111C8EABF1D"/>
    <w:rsid w:val="00B963C7"/>
  </w:style>
  <w:style w:type="paragraph" w:customStyle="1" w:styleId="509AE7FEE6C74816A3ECAC05442610C4">
    <w:name w:val="509AE7FEE6C74816A3ECAC05442610C4"/>
    <w:rsid w:val="00B963C7"/>
  </w:style>
  <w:style w:type="paragraph" w:customStyle="1" w:styleId="E761C179E84C4FC0969D05E6AE4119DF">
    <w:name w:val="E761C179E84C4FC0969D05E6AE4119DF"/>
    <w:rsid w:val="00B963C7"/>
  </w:style>
  <w:style w:type="paragraph" w:customStyle="1" w:styleId="D49F445EC7374E49A41FD3AA0135718D">
    <w:name w:val="D49F445EC7374E49A41FD3AA0135718D"/>
    <w:rsid w:val="00690772"/>
    <w:rPr>
      <w:rFonts w:eastAsiaTheme="minorHAnsi"/>
    </w:rPr>
  </w:style>
  <w:style w:type="paragraph" w:customStyle="1" w:styleId="3DD718CC6D1343848E30A957E47B61FF1">
    <w:name w:val="3DD718CC6D1343848E30A957E47B61FF1"/>
    <w:rsid w:val="00690772"/>
    <w:rPr>
      <w:rFonts w:eastAsiaTheme="minorHAnsi"/>
    </w:rPr>
  </w:style>
  <w:style w:type="paragraph" w:customStyle="1" w:styleId="31DB4EDA86944F09A412D90E9E57B00B1">
    <w:name w:val="31DB4EDA86944F09A412D90E9E57B00B1"/>
    <w:rsid w:val="00690772"/>
    <w:rPr>
      <w:rFonts w:eastAsiaTheme="minorHAnsi"/>
    </w:rPr>
  </w:style>
  <w:style w:type="paragraph" w:customStyle="1" w:styleId="8FFF9931F7BC40A9870E5A6598C250831">
    <w:name w:val="8FFF9931F7BC40A9870E5A6598C250831"/>
    <w:rsid w:val="00690772"/>
    <w:rPr>
      <w:rFonts w:eastAsiaTheme="minorHAnsi"/>
    </w:rPr>
  </w:style>
  <w:style w:type="paragraph" w:customStyle="1" w:styleId="54EF55E64B9D496F94C2F7818B2F5A221">
    <w:name w:val="54EF55E64B9D496F94C2F7818B2F5A221"/>
    <w:rsid w:val="00690772"/>
    <w:rPr>
      <w:rFonts w:eastAsiaTheme="minorHAnsi"/>
    </w:rPr>
  </w:style>
  <w:style w:type="paragraph" w:customStyle="1" w:styleId="134ADDCD31764F04B15DC8132C0812DE1">
    <w:name w:val="134ADDCD31764F04B15DC8132C0812DE1"/>
    <w:rsid w:val="00690772"/>
    <w:rPr>
      <w:rFonts w:eastAsiaTheme="minorHAnsi"/>
    </w:rPr>
  </w:style>
  <w:style w:type="paragraph" w:customStyle="1" w:styleId="CCB3588105FD46C29E92A05C6187DF011">
    <w:name w:val="CCB3588105FD46C29E92A05C6187DF011"/>
    <w:rsid w:val="00690772"/>
    <w:rPr>
      <w:rFonts w:eastAsiaTheme="minorHAnsi"/>
    </w:rPr>
  </w:style>
  <w:style w:type="paragraph" w:customStyle="1" w:styleId="9F9BA26EED694B6A82F86D0D716D76F81">
    <w:name w:val="9F9BA26EED694B6A82F86D0D716D76F81"/>
    <w:rsid w:val="00690772"/>
    <w:rPr>
      <w:rFonts w:eastAsiaTheme="minorHAnsi"/>
    </w:rPr>
  </w:style>
  <w:style w:type="paragraph" w:customStyle="1" w:styleId="4A769D3A4ED9484F9CBD4F62BE8C2F20">
    <w:name w:val="4A769D3A4ED9484F9CBD4F62BE8C2F20"/>
    <w:rsid w:val="00690772"/>
    <w:rPr>
      <w:rFonts w:eastAsiaTheme="minorHAnsi"/>
    </w:rPr>
  </w:style>
  <w:style w:type="paragraph" w:customStyle="1" w:styleId="97295EA6845944D2BF1DF16588A448DA">
    <w:name w:val="97295EA6845944D2BF1DF16588A448DA"/>
    <w:rsid w:val="00690772"/>
    <w:rPr>
      <w:rFonts w:eastAsiaTheme="minorHAnsi"/>
    </w:rPr>
  </w:style>
  <w:style w:type="paragraph" w:customStyle="1" w:styleId="6B493AB5D7F940D2A275DE9FA582810E1">
    <w:name w:val="6B493AB5D7F940D2A275DE9FA582810E1"/>
    <w:rsid w:val="00690772"/>
    <w:rPr>
      <w:rFonts w:eastAsiaTheme="minorHAnsi"/>
    </w:rPr>
  </w:style>
  <w:style w:type="paragraph" w:customStyle="1" w:styleId="A89F026BE97043BD8B38EEDF1545CFE11">
    <w:name w:val="A89F026BE97043BD8B38EEDF1545CFE11"/>
    <w:rsid w:val="00690772"/>
    <w:rPr>
      <w:rFonts w:eastAsiaTheme="minorHAnsi"/>
    </w:rPr>
  </w:style>
  <w:style w:type="paragraph" w:customStyle="1" w:styleId="06982EB8295749A996941CF7112702E41">
    <w:name w:val="06982EB8295749A996941CF7112702E41"/>
    <w:rsid w:val="00690772"/>
    <w:rPr>
      <w:rFonts w:eastAsiaTheme="minorHAnsi"/>
    </w:rPr>
  </w:style>
  <w:style w:type="paragraph" w:customStyle="1" w:styleId="F213C7013C5A4F53B08CEC39CBD741F11">
    <w:name w:val="F213C7013C5A4F53B08CEC39CBD741F11"/>
    <w:rsid w:val="00690772"/>
    <w:rPr>
      <w:rFonts w:eastAsiaTheme="minorHAnsi"/>
    </w:rPr>
  </w:style>
  <w:style w:type="paragraph" w:customStyle="1" w:styleId="7B5B888B8B61492B9B9DA53161F059EC1">
    <w:name w:val="7B5B888B8B61492B9B9DA53161F059EC1"/>
    <w:rsid w:val="00690772"/>
    <w:rPr>
      <w:rFonts w:eastAsiaTheme="minorHAnsi"/>
    </w:rPr>
  </w:style>
  <w:style w:type="paragraph" w:customStyle="1" w:styleId="55C01434AAB94C16B64E25D242D862C41">
    <w:name w:val="55C01434AAB94C16B64E25D242D862C41"/>
    <w:rsid w:val="00690772"/>
    <w:rPr>
      <w:rFonts w:eastAsiaTheme="minorHAnsi"/>
    </w:rPr>
  </w:style>
  <w:style w:type="paragraph" w:customStyle="1" w:styleId="D22FB89149364E5BA657B83A1CCD4F961">
    <w:name w:val="D22FB89149364E5BA657B83A1CCD4F961"/>
    <w:rsid w:val="00690772"/>
    <w:rPr>
      <w:rFonts w:eastAsiaTheme="minorHAnsi"/>
    </w:rPr>
  </w:style>
  <w:style w:type="paragraph" w:customStyle="1" w:styleId="A711E40D4DB942C68AFA77979ECA618C1">
    <w:name w:val="A711E40D4DB942C68AFA77979ECA618C1"/>
    <w:rsid w:val="00690772"/>
    <w:rPr>
      <w:rFonts w:eastAsiaTheme="minorHAnsi"/>
    </w:rPr>
  </w:style>
  <w:style w:type="paragraph" w:customStyle="1" w:styleId="BD30BCE89D2841DA80E728BC4C2117271">
    <w:name w:val="BD30BCE89D2841DA80E728BC4C2117271"/>
    <w:rsid w:val="00690772"/>
    <w:rPr>
      <w:rFonts w:eastAsiaTheme="minorHAnsi"/>
    </w:rPr>
  </w:style>
  <w:style w:type="paragraph" w:customStyle="1" w:styleId="81F290DD72464BDEAD8B3CFBBA564B8D1">
    <w:name w:val="81F290DD72464BDEAD8B3CFBBA564B8D1"/>
    <w:rsid w:val="00690772"/>
    <w:rPr>
      <w:rFonts w:eastAsiaTheme="minorHAnsi"/>
    </w:rPr>
  </w:style>
  <w:style w:type="paragraph" w:customStyle="1" w:styleId="08E09E8CF8D54DBEA0DD0CA9004F77561">
    <w:name w:val="08E09E8CF8D54DBEA0DD0CA9004F77561"/>
    <w:rsid w:val="00690772"/>
    <w:rPr>
      <w:rFonts w:eastAsiaTheme="minorHAnsi"/>
    </w:rPr>
  </w:style>
  <w:style w:type="paragraph" w:customStyle="1" w:styleId="7197AFA5550248CE9BC3086B93B9649C1">
    <w:name w:val="7197AFA5550248CE9BC3086B93B9649C1"/>
    <w:rsid w:val="00690772"/>
    <w:rPr>
      <w:rFonts w:eastAsiaTheme="minorHAnsi"/>
    </w:rPr>
  </w:style>
  <w:style w:type="paragraph" w:customStyle="1" w:styleId="A539B08EE37E46F597E6DDBD1205F9E01">
    <w:name w:val="A539B08EE37E46F597E6DDBD1205F9E01"/>
    <w:rsid w:val="00690772"/>
    <w:rPr>
      <w:rFonts w:eastAsiaTheme="minorHAnsi"/>
    </w:rPr>
  </w:style>
  <w:style w:type="paragraph" w:customStyle="1" w:styleId="64F92481A81D46CF8CEB1475A40064AB1">
    <w:name w:val="64F92481A81D46CF8CEB1475A40064AB1"/>
    <w:rsid w:val="00690772"/>
    <w:rPr>
      <w:rFonts w:eastAsiaTheme="minorHAnsi"/>
    </w:rPr>
  </w:style>
  <w:style w:type="paragraph" w:customStyle="1" w:styleId="674E7A5B4F884CBBA3391578B4BD2BD11">
    <w:name w:val="674E7A5B4F884CBBA3391578B4BD2BD11"/>
    <w:rsid w:val="00690772"/>
    <w:rPr>
      <w:rFonts w:eastAsiaTheme="minorHAnsi"/>
    </w:rPr>
  </w:style>
  <w:style w:type="paragraph" w:customStyle="1" w:styleId="F293E120373C4653AAF68CEBB8D829871">
    <w:name w:val="F293E120373C4653AAF68CEBB8D829871"/>
    <w:rsid w:val="00690772"/>
    <w:rPr>
      <w:rFonts w:eastAsiaTheme="minorHAnsi"/>
    </w:rPr>
  </w:style>
  <w:style w:type="paragraph" w:customStyle="1" w:styleId="591B34D90C9F4F07BF784E747C6C50BD1">
    <w:name w:val="591B34D90C9F4F07BF784E747C6C50BD1"/>
    <w:rsid w:val="00690772"/>
    <w:rPr>
      <w:rFonts w:eastAsiaTheme="minorHAnsi"/>
    </w:rPr>
  </w:style>
  <w:style w:type="paragraph" w:customStyle="1" w:styleId="B47C8DAE337448E3A1BCDB3076D311D91">
    <w:name w:val="B47C8DAE337448E3A1BCDB3076D311D91"/>
    <w:rsid w:val="00690772"/>
    <w:rPr>
      <w:rFonts w:eastAsiaTheme="minorHAnsi"/>
    </w:rPr>
  </w:style>
  <w:style w:type="paragraph" w:customStyle="1" w:styleId="2F32641BAD6D4B218438100E1BA44CED1">
    <w:name w:val="2F32641BAD6D4B218438100E1BA44CED1"/>
    <w:rsid w:val="00690772"/>
    <w:rPr>
      <w:rFonts w:eastAsiaTheme="minorHAnsi"/>
    </w:rPr>
  </w:style>
  <w:style w:type="paragraph" w:customStyle="1" w:styleId="F8FDF6BF4BD346F1849AC111C8EABF1D1">
    <w:name w:val="F8FDF6BF4BD346F1849AC111C8EABF1D1"/>
    <w:rsid w:val="00690772"/>
    <w:rPr>
      <w:rFonts w:eastAsiaTheme="minorHAnsi"/>
    </w:rPr>
  </w:style>
  <w:style w:type="paragraph" w:customStyle="1" w:styleId="509AE7FEE6C74816A3ECAC05442610C41">
    <w:name w:val="509AE7FEE6C74816A3ECAC05442610C41"/>
    <w:rsid w:val="00690772"/>
    <w:rPr>
      <w:rFonts w:eastAsiaTheme="minorHAnsi"/>
    </w:rPr>
  </w:style>
  <w:style w:type="paragraph" w:customStyle="1" w:styleId="E761C179E84C4FC0969D05E6AE4119DF1">
    <w:name w:val="E761C179E84C4FC0969D05E6AE4119DF1"/>
    <w:rsid w:val="00690772"/>
    <w:rPr>
      <w:rFonts w:eastAsiaTheme="minorHAnsi"/>
    </w:rPr>
  </w:style>
  <w:style w:type="paragraph" w:customStyle="1" w:styleId="3355B91F1F27460CB1EF17E2A423C16C">
    <w:name w:val="3355B91F1F27460CB1EF17E2A423C16C"/>
    <w:rsid w:val="00690772"/>
    <w:rPr>
      <w:rFonts w:eastAsiaTheme="minorHAnsi"/>
    </w:rPr>
  </w:style>
  <w:style w:type="paragraph" w:customStyle="1" w:styleId="D49F445EC7374E49A41FD3AA0135718D1">
    <w:name w:val="D49F445EC7374E49A41FD3AA0135718D1"/>
    <w:rsid w:val="00690772"/>
    <w:rPr>
      <w:rFonts w:eastAsiaTheme="minorHAnsi"/>
    </w:rPr>
  </w:style>
  <w:style w:type="paragraph" w:customStyle="1" w:styleId="23BA422EEDDB4BA4B9783E83997E38921">
    <w:name w:val="23BA422EEDDB4BA4B9783E83997E38921"/>
    <w:rsid w:val="00690772"/>
    <w:rPr>
      <w:rFonts w:eastAsiaTheme="minorHAnsi"/>
    </w:rPr>
  </w:style>
  <w:style w:type="paragraph" w:customStyle="1" w:styleId="3DD718CC6D1343848E30A957E47B61FF2">
    <w:name w:val="3DD718CC6D1343848E30A957E47B61FF2"/>
    <w:rsid w:val="00690772"/>
    <w:rPr>
      <w:rFonts w:eastAsiaTheme="minorHAnsi"/>
    </w:rPr>
  </w:style>
  <w:style w:type="paragraph" w:customStyle="1" w:styleId="9B9C8F83D4824B728479F76B40E59A991">
    <w:name w:val="9B9C8F83D4824B728479F76B40E59A991"/>
    <w:rsid w:val="00690772"/>
    <w:rPr>
      <w:rFonts w:eastAsiaTheme="minorHAnsi"/>
    </w:rPr>
  </w:style>
  <w:style w:type="paragraph" w:customStyle="1" w:styleId="31DB4EDA86944F09A412D90E9E57B00B2">
    <w:name w:val="31DB4EDA86944F09A412D90E9E57B00B2"/>
    <w:rsid w:val="00690772"/>
    <w:rPr>
      <w:rFonts w:eastAsiaTheme="minorHAnsi"/>
    </w:rPr>
  </w:style>
  <w:style w:type="paragraph" w:customStyle="1" w:styleId="02A29FB0B949446FB1E11DB9A77395E21">
    <w:name w:val="02A29FB0B949446FB1E11DB9A77395E21"/>
    <w:rsid w:val="00690772"/>
    <w:rPr>
      <w:rFonts w:eastAsiaTheme="minorHAnsi"/>
    </w:rPr>
  </w:style>
  <w:style w:type="paragraph" w:customStyle="1" w:styleId="8FFF9931F7BC40A9870E5A6598C250832">
    <w:name w:val="8FFF9931F7BC40A9870E5A6598C250832"/>
    <w:rsid w:val="00690772"/>
    <w:rPr>
      <w:rFonts w:eastAsiaTheme="minorHAnsi"/>
    </w:rPr>
  </w:style>
  <w:style w:type="paragraph" w:customStyle="1" w:styleId="85E6F5B6DC7C4324BF348E79BA0625D51">
    <w:name w:val="85E6F5B6DC7C4324BF348E79BA0625D51"/>
    <w:rsid w:val="00690772"/>
    <w:rPr>
      <w:rFonts w:eastAsiaTheme="minorHAnsi"/>
    </w:rPr>
  </w:style>
  <w:style w:type="paragraph" w:customStyle="1" w:styleId="54EF55E64B9D496F94C2F7818B2F5A222">
    <w:name w:val="54EF55E64B9D496F94C2F7818B2F5A222"/>
    <w:rsid w:val="00690772"/>
    <w:rPr>
      <w:rFonts w:eastAsiaTheme="minorHAnsi"/>
    </w:rPr>
  </w:style>
  <w:style w:type="paragraph" w:customStyle="1" w:styleId="919C698566474EF4807626C77C7D36EE1">
    <w:name w:val="919C698566474EF4807626C77C7D36EE1"/>
    <w:rsid w:val="00690772"/>
    <w:rPr>
      <w:rFonts w:eastAsiaTheme="minorHAnsi"/>
    </w:rPr>
  </w:style>
  <w:style w:type="paragraph" w:customStyle="1" w:styleId="134ADDCD31764F04B15DC8132C0812DE2">
    <w:name w:val="134ADDCD31764F04B15DC8132C0812DE2"/>
    <w:rsid w:val="00690772"/>
    <w:rPr>
      <w:rFonts w:eastAsiaTheme="minorHAnsi"/>
    </w:rPr>
  </w:style>
  <w:style w:type="paragraph" w:customStyle="1" w:styleId="423AE5E1F84B4FF78CF381367BCD463B1">
    <w:name w:val="423AE5E1F84B4FF78CF381367BCD463B1"/>
    <w:rsid w:val="00690772"/>
    <w:rPr>
      <w:rFonts w:eastAsiaTheme="minorHAnsi"/>
    </w:rPr>
  </w:style>
  <w:style w:type="paragraph" w:customStyle="1" w:styleId="CCB3588105FD46C29E92A05C6187DF012">
    <w:name w:val="CCB3588105FD46C29E92A05C6187DF012"/>
    <w:rsid w:val="00690772"/>
    <w:rPr>
      <w:rFonts w:eastAsiaTheme="minorHAnsi"/>
    </w:rPr>
  </w:style>
  <w:style w:type="paragraph" w:customStyle="1" w:styleId="5151C34085B04D0D9E9A93FEAB8B7E9D1">
    <w:name w:val="5151C34085B04D0D9E9A93FEAB8B7E9D1"/>
    <w:rsid w:val="00690772"/>
    <w:rPr>
      <w:rFonts w:eastAsiaTheme="minorHAnsi"/>
    </w:rPr>
  </w:style>
  <w:style w:type="paragraph" w:customStyle="1" w:styleId="9F9BA26EED694B6A82F86D0D716D76F82">
    <w:name w:val="9F9BA26EED694B6A82F86D0D716D76F82"/>
    <w:rsid w:val="00690772"/>
    <w:rPr>
      <w:rFonts w:eastAsiaTheme="minorHAnsi"/>
    </w:rPr>
  </w:style>
  <w:style w:type="paragraph" w:customStyle="1" w:styleId="4A769D3A4ED9484F9CBD4F62BE8C2F201">
    <w:name w:val="4A769D3A4ED9484F9CBD4F62BE8C2F201"/>
    <w:rsid w:val="00690772"/>
    <w:rPr>
      <w:rFonts w:eastAsiaTheme="minorHAnsi"/>
    </w:rPr>
  </w:style>
  <w:style w:type="paragraph" w:customStyle="1" w:styleId="97295EA6845944D2BF1DF16588A448DA1">
    <w:name w:val="97295EA6845944D2BF1DF16588A448DA1"/>
    <w:rsid w:val="00690772"/>
    <w:rPr>
      <w:rFonts w:eastAsiaTheme="minorHAnsi"/>
    </w:rPr>
  </w:style>
  <w:style w:type="paragraph" w:customStyle="1" w:styleId="6B493AB5D7F940D2A275DE9FA582810E2">
    <w:name w:val="6B493AB5D7F940D2A275DE9FA582810E2"/>
    <w:rsid w:val="00690772"/>
    <w:rPr>
      <w:rFonts w:eastAsiaTheme="minorHAnsi"/>
    </w:rPr>
  </w:style>
  <w:style w:type="paragraph" w:customStyle="1" w:styleId="A89F026BE97043BD8B38EEDF1545CFE12">
    <w:name w:val="A89F026BE97043BD8B38EEDF1545CFE12"/>
    <w:rsid w:val="00690772"/>
    <w:rPr>
      <w:rFonts w:eastAsiaTheme="minorHAnsi"/>
    </w:rPr>
  </w:style>
  <w:style w:type="paragraph" w:customStyle="1" w:styleId="06982EB8295749A996941CF7112702E42">
    <w:name w:val="06982EB8295749A996941CF7112702E42"/>
    <w:rsid w:val="00690772"/>
    <w:rPr>
      <w:rFonts w:eastAsiaTheme="minorHAnsi"/>
    </w:rPr>
  </w:style>
  <w:style w:type="paragraph" w:customStyle="1" w:styleId="F213C7013C5A4F53B08CEC39CBD741F12">
    <w:name w:val="F213C7013C5A4F53B08CEC39CBD741F12"/>
    <w:rsid w:val="00690772"/>
    <w:rPr>
      <w:rFonts w:eastAsiaTheme="minorHAnsi"/>
    </w:rPr>
  </w:style>
  <w:style w:type="paragraph" w:customStyle="1" w:styleId="7B5B888B8B61492B9B9DA53161F059EC2">
    <w:name w:val="7B5B888B8B61492B9B9DA53161F059EC2"/>
    <w:rsid w:val="00690772"/>
    <w:rPr>
      <w:rFonts w:eastAsiaTheme="minorHAnsi"/>
    </w:rPr>
  </w:style>
  <w:style w:type="paragraph" w:customStyle="1" w:styleId="55C01434AAB94C16B64E25D242D862C42">
    <w:name w:val="55C01434AAB94C16B64E25D242D862C42"/>
    <w:rsid w:val="00690772"/>
    <w:rPr>
      <w:rFonts w:eastAsiaTheme="minorHAnsi"/>
    </w:rPr>
  </w:style>
  <w:style w:type="paragraph" w:customStyle="1" w:styleId="D22FB89149364E5BA657B83A1CCD4F962">
    <w:name w:val="D22FB89149364E5BA657B83A1CCD4F962"/>
    <w:rsid w:val="00690772"/>
    <w:rPr>
      <w:rFonts w:eastAsiaTheme="minorHAnsi"/>
    </w:rPr>
  </w:style>
  <w:style w:type="paragraph" w:customStyle="1" w:styleId="A711E40D4DB942C68AFA77979ECA618C2">
    <w:name w:val="A711E40D4DB942C68AFA77979ECA618C2"/>
    <w:rsid w:val="00690772"/>
    <w:rPr>
      <w:rFonts w:eastAsiaTheme="minorHAnsi"/>
    </w:rPr>
  </w:style>
  <w:style w:type="paragraph" w:customStyle="1" w:styleId="BD30BCE89D2841DA80E728BC4C2117272">
    <w:name w:val="BD30BCE89D2841DA80E728BC4C2117272"/>
    <w:rsid w:val="00690772"/>
    <w:rPr>
      <w:rFonts w:eastAsiaTheme="minorHAnsi"/>
    </w:rPr>
  </w:style>
  <w:style w:type="paragraph" w:customStyle="1" w:styleId="81F290DD72464BDEAD8B3CFBBA564B8D2">
    <w:name w:val="81F290DD72464BDEAD8B3CFBBA564B8D2"/>
    <w:rsid w:val="00690772"/>
    <w:rPr>
      <w:rFonts w:eastAsiaTheme="minorHAnsi"/>
    </w:rPr>
  </w:style>
  <w:style w:type="paragraph" w:customStyle="1" w:styleId="08E09E8CF8D54DBEA0DD0CA9004F77562">
    <w:name w:val="08E09E8CF8D54DBEA0DD0CA9004F77562"/>
    <w:rsid w:val="00690772"/>
    <w:rPr>
      <w:rFonts w:eastAsiaTheme="minorHAnsi"/>
    </w:rPr>
  </w:style>
  <w:style w:type="paragraph" w:customStyle="1" w:styleId="7197AFA5550248CE9BC3086B93B9649C2">
    <w:name w:val="7197AFA5550248CE9BC3086B93B9649C2"/>
    <w:rsid w:val="00690772"/>
    <w:rPr>
      <w:rFonts w:eastAsiaTheme="minorHAnsi"/>
    </w:rPr>
  </w:style>
  <w:style w:type="paragraph" w:customStyle="1" w:styleId="A539B08EE37E46F597E6DDBD1205F9E02">
    <w:name w:val="A539B08EE37E46F597E6DDBD1205F9E02"/>
    <w:rsid w:val="00690772"/>
    <w:rPr>
      <w:rFonts w:eastAsiaTheme="minorHAnsi"/>
    </w:rPr>
  </w:style>
  <w:style w:type="paragraph" w:customStyle="1" w:styleId="64F92481A81D46CF8CEB1475A40064AB2">
    <w:name w:val="64F92481A81D46CF8CEB1475A40064AB2"/>
    <w:rsid w:val="00690772"/>
    <w:rPr>
      <w:rFonts w:eastAsiaTheme="minorHAnsi"/>
    </w:rPr>
  </w:style>
  <w:style w:type="paragraph" w:customStyle="1" w:styleId="674E7A5B4F884CBBA3391578B4BD2BD12">
    <w:name w:val="674E7A5B4F884CBBA3391578B4BD2BD12"/>
    <w:rsid w:val="00690772"/>
    <w:rPr>
      <w:rFonts w:eastAsiaTheme="minorHAnsi"/>
    </w:rPr>
  </w:style>
  <w:style w:type="paragraph" w:customStyle="1" w:styleId="F293E120373C4653AAF68CEBB8D829872">
    <w:name w:val="F293E120373C4653AAF68CEBB8D829872"/>
    <w:rsid w:val="00690772"/>
    <w:rPr>
      <w:rFonts w:eastAsiaTheme="minorHAnsi"/>
    </w:rPr>
  </w:style>
  <w:style w:type="paragraph" w:customStyle="1" w:styleId="591B34D90C9F4F07BF784E747C6C50BD2">
    <w:name w:val="591B34D90C9F4F07BF784E747C6C50BD2"/>
    <w:rsid w:val="00690772"/>
    <w:rPr>
      <w:rFonts w:eastAsiaTheme="minorHAnsi"/>
    </w:rPr>
  </w:style>
  <w:style w:type="paragraph" w:customStyle="1" w:styleId="B47C8DAE337448E3A1BCDB3076D311D92">
    <w:name w:val="B47C8DAE337448E3A1BCDB3076D311D92"/>
    <w:rsid w:val="00690772"/>
    <w:rPr>
      <w:rFonts w:eastAsiaTheme="minorHAnsi"/>
    </w:rPr>
  </w:style>
  <w:style w:type="paragraph" w:customStyle="1" w:styleId="2F32641BAD6D4B218438100E1BA44CED2">
    <w:name w:val="2F32641BAD6D4B218438100E1BA44CED2"/>
    <w:rsid w:val="00690772"/>
    <w:rPr>
      <w:rFonts w:eastAsiaTheme="minorHAnsi"/>
    </w:rPr>
  </w:style>
  <w:style w:type="paragraph" w:customStyle="1" w:styleId="F8FDF6BF4BD346F1849AC111C8EABF1D2">
    <w:name w:val="F8FDF6BF4BD346F1849AC111C8EABF1D2"/>
    <w:rsid w:val="00690772"/>
    <w:rPr>
      <w:rFonts w:eastAsiaTheme="minorHAnsi"/>
    </w:rPr>
  </w:style>
  <w:style w:type="paragraph" w:customStyle="1" w:styleId="509AE7FEE6C74816A3ECAC05442610C42">
    <w:name w:val="509AE7FEE6C74816A3ECAC05442610C42"/>
    <w:rsid w:val="00690772"/>
    <w:rPr>
      <w:rFonts w:eastAsiaTheme="minorHAnsi"/>
    </w:rPr>
  </w:style>
  <w:style w:type="paragraph" w:customStyle="1" w:styleId="E761C179E84C4FC0969D05E6AE4119DF2">
    <w:name w:val="E761C179E84C4FC0969D05E6AE4119DF2"/>
    <w:rsid w:val="00690772"/>
    <w:rPr>
      <w:rFonts w:eastAsiaTheme="minorHAnsi"/>
    </w:rPr>
  </w:style>
  <w:style w:type="paragraph" w:customStyle="1" w:styleId="04D2D678CF9C43D982FA2F01D1BC47CF">
    <w:name w:val="04D2D678CF9C43D982FA2F01D1BC47CF"/>
    <w:rsid w:val="00690772"/>
  </w:style>
  <w:style w:type="paragraph" w:customStyle="1" w:styleId="D22AFDCD0C52418481705A04C9561A49">
    <w:name w:val="D22AFDCD0C52418481705A04C9561A49"/>
    <w:rsid w:val="00690772"/>
  </w:style>
  <w:style w:type="paragraph" w:customStyle="1" w:styleId="A964E202383B4381B5AA1CA30D6CC9E4">
    <w:name w:val="A964E202383B4381B5AA1CA30D6CC9E4"/>
    <w:rsid w:val="00690772"/>
  </w:style>
  <w:style w:type="paragraph" w:customStyle="1" w:styleId="77761F4543664295A57BB9EC60055A4F">
    <w:name w:val="77761F4543664295A57BB9EC60055A4F"/>
    <w:rsid w:val="00690772"/>
  </w:style>
  <w:style w:type="paragraph" w:customStyle="1" w:styleId="C206DE95C7ED4744B4F0891FBAEBF7D0">
    <w:name w:val="C206DE95C7ED4744B4F0891FBAEBF7D0"/>
    <w:rsid w:val="00690772"/>
  </w:style>
  <w:style w:type="paragraph" w:customStyle="1" w:styleId="002CE3FFD01047B79FC0E87BFCD9D85D">
    <w:name w:val="002CE3FFD01047B79FC0E87BFCD9D85D"/>
    <w:rsid w:val="00690772"/>
  </w:style>
  <w:style w:type="paragraph" w:customStyle="1" w:styleId="6B4956800B66457698A466966585A8E7">
    <w:name w:val="6B4956800B66457698A466966585A8E7"/>
    <w:rsid w:val="00690772"/>
  </w:style>
  <w:style w:type="paragraph" w:customStyle="1" w:styleId="7B6DD41C55144CF19A8400436168F4FE">
    <w:name w:val="7B6DD41C55144CF19A8400436168F4FE"/>
    <w:rsid w:val="00690772"/>
  </w:style>
  <w:style w:type="paragraph" w:customStyle="1" w:styleId="62F3A8ACF4C2455B98E1169FF8713835">
    <w:name w:val="62F3A8ACF4C2455B98E1169FF8713835"/>
    <w:rsid w:val="00690772"/>
  </w:style>
  <w:style w:type="paragraph" w:customStyle="1" w:styleId="7AA94F01081F4D398BE403A1C1BBAB37">
    <w:name w:val="7AA94F01081F4D398BE403A1C1BBAB37"/>
    <w:rsid w:val="00690772"/>
  </w:style>
  <w:style w:type="paragraph" w:customStyle="1" w:styleId="086B912B695B4B38A819B45CD62099F0">
    <w:name w:val="086B912B695B4B38A819B45CD62099F0"/>
    <w:rsid w:val="00690772"/>
  </w:style>
  <w:style w:type="paragraph" w:customStyle="1" w:styleId="8401AEB63AAF459EB63D043BB7C51679">
    <w:name w:val="8401AEB63AAF459EB63D043BB7C51679"/>
    <w:rsid w:val="00690772"/>
  </w:style>
  <w:style w:type="paragraph" w:customStyle="1" w:styleId="22E925296AFD48F4BAFBFB01C7D2AA32">
    <w:name w:val="22E925296AFD48F4BAFBFB01C7D2AA32"/>
    <w:rsid w:val="00690772"/>
  </w:style>
  <w:style w:type="paragraph" w:customStyle="1" w:styleId="908F4F65B067418292CAE308C302B4A1">
    <w:name w:val="908F4F65B067418292CAE308C302B4A1"/>
    <w:rsid w:val="00690772"/>
  </w:style>
  <w:style w:type="paragraph" w:customStyle="1" w:styleId="F995D4CF140141ACAB0F2AFEF03794AA">
    <w:name w:val="F995D4CF140141ACAB0F2AFEF03794AA"/>
    <w:rsid w:val="00690772"/>
  </w:style>
  <w:style w:type="paragraph" w:customStyle="1" w:styleId="FF361F06061747E4BA14D84D20BC653A">
    <w:name w:val="FF361F06061747E4BA14D84D20BC653A"/>
    <w:rsid w:val="00690772"/>
  </w:style>
  <w:style w:type="paragraph" w:customStyle="1" w:styleId="CDBD8684357B4BDF83DEF81B76F59EF6">
    <w:name w:val="CDBD8684357B4BDF83DEF81B76F59EF6"/>
    <w:rsid w:val="00690772"/>
  </w:style>
  <w:style w:type="paragraph" w:customStyle="1" w:styleId="EA2ED8301E724C1391317777B8365B52">
    <w:name w:val="EA2ED8301E724C1391317777B8365B52"/>
    <w:rsid w:val="00690772"/>
  </w:style>
  <w:style w:type="paragraph" w:customStyle="1" w:styleId="2BB4342A84424880B6B85B11174C1427">
    <w:name w:val="2BB4342A84424880B6B85B11174C1427"/>
    <w:rsid w:val="00690772"/>
  </w:style>
  <w:style w:type="paragraph" w:customStyle="1" w:styleId="8D638D2F46F74F34A196825BB7932467">
    <w:name w:val="8D638D2F46F74F34A196825BB7932467"/>
    <w:rsid w:val="00690772"/>
  </w:style>
  <w:style w:type="paragraph" w:customStyle="1" w:styleId="83E07DAAB57944F287F44B96F57B4745">
    <w:name w:val="83E07DAAB57944F287F44B96F57B4745"/>
    <w:rsid w:val="00690772"/>
  </w:style>
  <w:style w:type="paragraph" w:customStyle="1" w:styleId="DDF02C28792F46BF8B1442A2B327115E">
    <w:name w:val="DDF02C28792F46BF8B1442A2B327115E"/>
    <w:rsid w:val="00690772"/>
  </w:style>
  <w:style w:type="paragraph" w:customStyle="1" w:styleId="9A8198AD0E96491E860FD7D6C8DE4DF2">
    <w:name w:val="9A8198AD0E96491E860FD7D6C8DE4DF2"/>
    <w:rsid w:val="00690772"/>
  </w:style>
  <w:style w:type="paragraph" w:customStyle="1" w:styleId="A3FA94E06B484F37BC28B6BBDB0E102A">
    <w:name w:val="A3FA94E06B484F37BC28B6BBDB0E102A"/>
    <w:rsid w:val="00690772"/>
  </w:style>
  <w:style w:type="paragraph" w:customStyle="1" w:styleId="81C52233DF934F18A67D78B68EB110B1">
    <w:name w:val="81C52233DF934F18A67D78B68EB110B1"/>
    <w:rsid w:val="00690772"/>
  </w:style>
  <w:style w:type="paragraph" w:customStyle="1" w:styleId="AC79E645BC624D58A5E1414894E0A14B">
    <w:name w:val="AC79E645BC624D58A5E1414894E0A14B"/>
    <w:rsid w:val="00690772"/>
  </w:style>
  <w:style w:type="paragraph" w:customStyle="1" w:styleId="F0A22617E3C145059972939994556B5B">
    <w:name w:val="F0A22617E3C145059972939994556B5B"/>
    <w:rsid w:val="00690772"/>
  </w:style>
  <w:style w:type="paragraph" w:customStyle="1" w:styleId="58477B8BB74F4FFF8AC0680BE7EA3C35">
    <w:name w:val="58477B8BB74F4FFF8AC0680BE7EA3C35"/>
    <w:rsid w:val="00690772"/>
  </w:style>
  <w:style w:type="paragraph" w:customStyle="1" w:styleId="643E92EA210A4F2DA6F287334D3A277C">
    <w:name w:val="643E92EA210A4F2DA6F287334D3A277C"/>
    <w:rsid w:val="00690772"/>
  </w:style>
  <w:style w:type="paragraph" w:customStyle="1" w:styleId="9BE47B43A0FB4A6495BBEBF2110341AD">
    <w:name w:val="9BE47B43A0FB4A6495BBEBF2110341AD"/>
    <w:rsid w:val="00690772"/>
  </w:style>
  <w:style w:type="paragraph" w:customStyle="1" w:styleId="841B14416F4D455FBBC1A703391D6616">
    <w:name w:val="841B14416F4D455FBBC1A703391D6616"/>
    <w:rsid w:val="00690772"/>
  </w:style>
  <w:style w:type="paragraph" w:customStyle="1" w:styleId="D45D4F355102476E9846B73F489EB355">
    <w:name w:val="D45D4F355102476E9846B73F489EB355"/>
    <w:rsid w:val="00690772"/>
  </w:style>
  <w:style w:type="paragraph" w:customStyle="1" w:styleId="E933E1E000384B22B692871068936247">
    <w:name w:val="E933E1E000384B22B692871068936247"/>
    <w:rsid w:val="00690772"/>
  </w:style>
  <w:style w:type="paragraph" w:customStyle="1" w:styleId="40AFC88AC033431785E6CBD57D5FD6C9">
    <w:name w:val="40AFC88AC033431785E6CBD57D5FD6C9"/>
    <w:rsid w:val="00690772"/>
  </w:style>
  <w:style w:type="paragraph" w:customStyle="1" w:styleId="C7C4C46D39444607801C2F3C2E3B58AE">
    <w:name w:val="C7C4C46D39444607801C2F3C2E3B58AE"/>
    <w:rsid w:val="00690772"/>
  </w:style>
  <w:style w:type="paragraph" w:customStyle="1" w:styleId="74839FD2E8BF4F7082CA313BA00E2D3C">
    <w:name w:val="74839FD2E8BF4F7082CA313BA00E2D3C"/>
    <w:rsid w:val="007C7F1D"/>
  </w:style>
  <w:style w:type="paragraph" w:customStyle="1" w:styleId="51EE5C66012A4C81AAE402A63D8CE9F5">
    <w:name w:val="51EE5C66012A4C81AAE402A63D8CE9F5"/>
    <w:rsid w:val="007C7F1D"/>
  </w:style>
  <w:style w:type="paragraph" w:customStyle="1" w:styleId="7D25CD39D9DD46EBA50FF3A9FE248144">
    <w:name w:val="7D25CD39D9DD46EBA50FF3A9FE248144"/>
    <w:rsid w:val="007C7F1D"/>
  </w:style>
  <w:style w:type="paragraph" w:customStyle="1" w:styleId="7E55A65C1B56497687CFFB770DC56E66">
    <w:name w:val="7E55A65C1B56497687CFFB770DC56E66"/>
    <w:rsid w:val="007C7F1D"/>
  </w:style>
  <w:style w:type="paragraph" w:customStyle="1" w:styleId="9813366109F84F36809E980685FDC402">
    <w:name w:val="9813366109F84F36809E980685FDC402"/>
    <w:rsid w:val="007C7F1D"/>
  </w:style>
  <w:style w:type="paragraph" w:customStyle="1" w:styleId="B52B9503036B47F68E539FF977CFC448">
    <w:name w:val="B52B9503036B47F68E539FF977CFC448"/>
    <w:rsid w:val="007C7F1D"/>
  </w:style>
  <w:style w:type="paragraph" w:customStyle="1" w:styleId="C387554F61BB4930902ECC70DAF752B6">
    <w:name w:val="C387554F61BB4930902ECC70DAF752B6"/>
    <w:rsid w:val="007C7F1D"/>
  </w:style>
  <w:style w:type="paragraph" w:customStyle="1" w:styleId="DC855C5C821A43BC9AE3EE4FA5AB882B">
    <w:name w:val="DC855C5C821A43BC9AE3EE4FA5AB882B"/>
    <w:rsid w:val="007C7F1D"/>
  </w:style>
  <w:style w:type="paragraph" w:customStyle="1" w:styleId="BB1C556442F942DE9D70FF417FC07DD1">
    <w:name w:val="BB1C556442F942DE9D70FF417FC07DD1"/>
    <w:rsid w:val="007C7F1D"/>
  </w:style>
  <w:style w:type="paragraph" w:customStyle="1" w:styleId="3C20A2275F384503A692242C76F7BEC3">
    <w:name w:val="3C20A2275F384503A692242C76F7BEC3"/>
    <w:rsid w:val="007C7F1D"/>
  </w:style>
  <w:style w:type="paragraph" w:customStyle="1" w:styleId="65F841D858B44D999D9230FEA84048CE">
    <w:name w:val="65F841D858B44D999D9230FEA84048CE"/>
    <w:rsid w:val="007C7F1D"/>
  </w:style>
  <w:style w:type="paragraph" w:customStyle="1" w:styleId="4DE47BFFA44449F6B57511B167BA3D34">
    <w:name w:val="4DE47BFFA44449F6B57511B167BA3D34"/>
    <w:rsid w:val="007C7F1D"/>
  </w:style>
  <w:style w:type="paragraph" w:customStyle="1" w:styleId="27713BDF9B734D3D95F2CDEBAF897A84">
    <w:name w:val="27713BDF9B734D3D95F2CDEBAF897A84"/>
    <w:rsid w:val="007C7F1D"/>
  </w:style>
  <w:style w:type="paragraph" w:customStyle="1" w:styleId="01927FE92BE04ADA8D86B8E96358E0D5">
    <w:name w:val="01927FE92BE04ADA8D86B8E96358E0D5"/>
    <w:rsid w:val="007C7F1D"/>
  </w:style>
  <w:style w:type="paragraph" w:customStyle="1" w:styleId="09FB06F4976E425483216A5CCBDB912A">
    <w:name w:val="09FB06F4976E425483216A5CCBDB912A"/>
    <w:rsid w:val="007C7F1D"/>
  </w:style>
  <w:style w:type="paragraph" w:customStyle="1" w:styleId="98B87D6894784E42BC5E1DEB7303623B">
    <w:name w:val="98B87D6894784E42BC5E1DEB7303623B"/>
    <w:rsid w:val="007C7F1D"/>
  </w:style>
  <w:style w:type="paragraph" w:customStyle="1" w:styleId="B33DB61AF86343B99B7A50D70A309B14">
    <w:name w:val="B33DB61AF86343B99B7A50D70A309B14"/>
    <w:rsid w:val="007C7F1D"/>
  </w:style>
  <w:style w:type="paragraph" w:customStyle="1" w:styleId="D2AD77F024724B76A9463FB2616F24D2">
    <w:name w:val="D2AD77F024724B76A9463FB2616F24D2"/>
    <w:rsid w:val="007C7F1D"/>
  </w:style>
  <w:style w:type="paragraph" w:customStyle="1" w:styleId="4EFB08AA90694B97A87CA5A78600BBEA">
    <w:name w:val="4EFB08AA90694B97A87CA5A78600BBEA"/>
    <w:rsid w:val="007C7F1D"/>
  </w:style>
  <w:style w:type="paragraph" w:customStyle="1" w:styleId="361749AB8F834979B3921431BAA31D82">
    <w:name w:val="361749AB8F834979B3921431BAA31D82"/>
    <w:rsid w:val="007C7F1D"/>
  </w:style>
  <w:style w:type="paragraph" w:customStyle="1" w:styleId="9389D291551742828826F8E8EC78A437">
    <w:name w:val="9389D291551742828826F8E8EC78A437"/>
    <w:rsid w:val="007C7F1D"/>
  </w:style>
  <w:style w:type="paragraph" w:customStyle="1" w:styleId="CF1AF2FD614A44938845DD16B6A6D894">
    <w:name w:val="CF1AF2FD614A44938845DD16B6A6D894"/>
    <w:rsid w:val="007C7F1D"/>
  </w:style>
  <w:style w:type="paragraph" w:customStyle="1" w:styleId="63716AB5283442FDA5B7AA43823C8F6A">
    <w:name w:val="63716AB5283442FDA5B7AA43823C8F6A"/>
    <w:rsid w:val="007C7F1D"/>
  </w:style>
  <w:style w:type="paragraph" w:customStyle="1" w:styleId="157B597E1AC0416CBDCAD4AEB323A316">
    <w:name w:val="157B597E1AC0416CBDCAD4AEB323A316"/>
    <w:rsid w:val="007C7F1D"/>
  </w:style>
  <w:style w:type="paragraph" w:customStyle="1" w:styleId="A58B05C2068A439F8A87C08E6E447729">
    <w:name w:val="A58B05C2068A439F8A87C08E6E447729"/>
    <w:rsid w:val="007C7F1D"/>
  </w:style>
  <w:style w:type="paragraph" w:customStyle="1" w:styleId="A9D852592F404118A8158B0351E3F312">
    <w:name w:val="A9D852592F404118A8158B0351E3F312"/>
    <w:rsid w:val="007C7F1D"/>
  </w:style>
  <w:style w:type="paragraph" w:customStyle="1" w:styleId="6DEFCD1F8CBD4AE696B383AFDA1A53AE">
    <w:name w:val="6DEFCD1F8CBD4AE696B383AFDA1A53AE"/>
    <w:rsid w:val="007C7F1D"/>
  </w:style>
  <w:style w:type="paragraph" w:customStyle="1" w:styleId="62D785EF8ADC4D4E9103ED6AF961B1BF">
    <w:name w:val="62D785EF8ADC4D4E9103ED6AF961B1BF"/>
    <w:rsid w:val="007C7F1D"/>
  </w:style>
  <w:style w:type="paragraph" w:customStyle="1" w:styleId="FBB2FDCDF39E41CEB2067A8D13D62925">
    <w:name w:val="FBB2FDCDF39E41CEB2067A8D13D62925"/>
    <w:rsid w:val="007C7F1D"/>
  </w:style>
  <w:style w:type="paragraph" w:customStyle="1" w:styleId="E5F370B9C57845CA9FE9067E2F711949">
    <w:name w:val="E5F370B9C57845CA9FE9067E2F711949"/>
    <w:rsid w:val="007C7F1D"/>
  </w:style>
  <w:style w:type="paragraph" w:customStyle="1" w:styleId="1C01138489F148AA86C452DFF2B7227A">
    <w:name w:val="1C01138489F148AA86C452DFF2B7227A"/>
    <w:rsid w:val="007C7F1D"/>
  </w:style>
  <w:style w:type="paragraph" w:customStyle="1" w:styleId="5BEC1FC9D128475F90EDF274766E3AE6">
    <w:name w:val="5BEC1FC9D128475F90EDF274766E3AE6"/>
    <w:rsid w:val="007C7F1D"/>
  </w:style>
  <w:style w:type="paragraph" w:customStyle="1" w:styleId="BD52B1615B18485A8317D4A4D1BB7631">
    <w:name w:val="BD52B1615B18485A8317D4A4D1BB7631"/>
    <w:rsid w:val="007C7F1D"/>
  </w:style>
  <w:style w:type="paragraph" w:customStyle="1" w:styleId="F56DDF4D22B241AAB32F5F6AC202048F">
    <w:name w:val="F56DDF4D22B241AAB32F5F6AC202048F"/>
    <w:rsid w:val="007C7F1D"/>
  </w:style>
  <w:style w:type="paragraph" w:customStyle="1" w:styleId="1764E252272E4D6ABD73187777068840">
    <w:name w:val="1764E252272E4D6ABD73187777068840"/>
    <w:rsid w:val="007C7F1D"/>
  </w:style>
  <w:style w:type="paragraph" w:customStyle="1" w:styleId="E8B262345DAC471792F6FA27DFF822BB">
    <w:name w:val="E8B262345DAC471792F6FA27DFF822BB"/>
    <w:rsid w:val="007C7F1D"/>
  </w:style>
  <w:style w:type="paragraph" w:customStyle="1" w:styleId="0B2B2557CD5B4A0496770DE1DEF43C4C">
    <w:name w:val="0B2B2557CD5B4A0496770DE1DEF43C4C"/>
    <w:rsid w:val="007C7F1D"/>
  </w:style>
  <w:style w:type="paragraph" w:customStyle="1" w:styleId="7047092F43CC400F98B079C3DEBF1D61">
    <w:name w:val="7047092F43CC400F98B079C3DEBF1D61"/>
    <w:rsid w:val="007C7F1D"/>
  </w:style>
  <w:style w:type="paragraph" w:customStyle="1" w:styleId="F4851A74E6B24ADBB3A56F1EF7162902">
    <w:name w:val="F4851A74E6B24ADBB3A56F1EF7162902"/>
    <w:rsid w:val="007C7F1D"/>
  </w:style>
  <w:style w:type="paragraph" w:customStyle="1" w:styleId="37CFB15126674A2DA26030BB7B872E66">
    <w:name w:val="37CFB15126674A2DA26030BB7B872E66"/>
    <w:rsid w:val="007C7F1D"/>
  </w:style>
  <w:style w:type="paragraph" w:customStyle="1" w:styleId="D68E258A6318402A98FB962DFCE14CF8">
    <w:name w:val="D68E258A6318402A98FB962DFCE14CF8"/>
    <w:rsid w:val="007C7F1D"/>
  </w:style>
  <w:style w:type="paragraph" w:customStyle="1" w:styleId="7500364A44D7417D9C110687015C0B6C">
    <w:name w:val="7500364A44D7417D9C110687015C0B6C"/>
    <w:rsid w:val="007C7F1D"/>
  </w:style>
  <w:style w:type="paragraph" w:customStyle="1" w:styleId="B3B962458BF84CEAB83F952D13560FFF">
    <w:name w:val="B3B962458BF84CEAB83F952D13560FFF"/>
    <w:rsid w:val="007C7F1D"/>
  </w:style>
  <w:style w:type="paragraph" w:customStyle="1" w:styleId="2A8AF2F945DB48F992F58A8846D6E250">
    <w:name w:val="2A8AF2F945DB48F992F58A8846D6E250"/>
    <w:rsid w:val="007C7F1D"/>
  </w:style>
  <w:style w:type="paragraph" w:customStyle="1" w:styleId="258C14C7E7164BA2BF68B00842E36D52">
    <w:name w:val="258C14C7E7164BA2BF68B00842E36D52"/>
    <w:rsid w:val="007C7F1D"/>
  </w:style>
  <w:style w:type="paragraph" w:customStyle="1" w:styleId="986D252C61774D7EAA893F57A0992ED4">
    <w:name w:val="986D252C61774D7EAA893F57A0992ED4"/>
    <w:rsid w:val="007C7F1D"/>
  </w:style>
  <w:style w:type="paragraph" w:customStyle="1" w:styleId="167987D7258444618F373BC4BE2535B1">
    <w:name w:val="167987D7258444618F373BC4BE2535B1"/>
    <w:rsid w:val="007C7F1D"/>
  </w:style>
  <w:style w:type="paragraph" w:customStyle="1" w:styleId="F3D96B2B9F4447B3A834154B50767F8B">
    <w:name w:val="F3D96B2B9F4447B3A834154B50767F8B"/>
    <w:rsid w:val="007C7F1D"/>
  </w:style>
  <w:style w:type="paragraph" w:customStyle="1" w:styleId="2EF9453C5A0D4335B025A700BC6C0DFD">
    <w:name w:val="2EF9453C5A0D4335B025A700BC6C0DFD"/>
    <w:rsid w:val="007C7F1D"/>
  </w:style>
  <w:style w:type="paragraph" w:customStyle="1" w:styleId="51F73C56945C43E592F716E530102BED">
    <w:name w:val="51F73C56945C43E592F716E530102BED"/>
    <w:rsid w:val="007C7F1D"/>
  </w:style>
  <w:style w:type="paragraph" w:customStyle="1" w:styleId="BC07E75461104BCD8E86F47F9A10EA91">
    <w:name w:val="BC07E75461104BCD8E86F47F9A10EA91"/>
    <w:rsid w:val="007C7F1D"/>
  </w:style>
  <w:style w:type="paragraph" w:customStyle="1" w:styleId="A8CB888FB20B44E189DC6C8DB8D970B0">
    <w:name w:val="A8CB888FB20B44E189DC6C8DB8D970B0"/>
    <w:rsid w:val="007C7F1D"/>
  </w:style>
  <w:style w:type="paragraph" w:customStyle="1" w:styleId="F57DE8BA08BD47FC904E2A2959503725">
    <w:name w:val="F57DE8BA08BD47FC904E2A2959503725"/>
    <w:rsid w:val="007C7F1D"/>
  </w:style>
  <w:style w:type="paragraph" w:customStyle="1" w:styleId="53A95A106DC74CABA52CD11F536178CB">
    <w:name w:val="53A95A106DC74CABA52CD11F536178CB"/>
    <w:rsid w:val="007C7F1D"/>
  </w:style>
  <w:style w:type="paragraph" w:customStyle="1" w:styleId="0C75EAF627DE4ABA844875331A107DDC">
    <w:name w:val="0C75EAF627DE4ABA844875331A107DDC"/>
    <w:rsid w:val="007C7F1D"/>
  </w:style>
  <w:style w:type="paragraph" w:customStyle="1" w:styleId="B7941EDC44E4467CA7A313CFB959D2C6">
    <w:name w:val="B7941EDC44E4467CA7A313CFB959D2C6"/>
    <w:rsid w:val="007C7F1D"/>
  </w:style>
  <w:style w:type="paragraph" w:customStyle="1" w:styleId="1F8DA4D6E3FE4AB488D9895A70EF766E">
    <w:name w:val="1F8DA4D6E3FE4AB488D9895A70EF766E"/>
    <w:rsid w:val="007C7F1D"/>
  </w:style>
  <w:style w:type="paragraph" w:customStyle="1" w:styleId="1A1928D9621F4D0A88268367E1683D13">
    <w:name w:val="1A1928D9621F4D0A88268367E1683D13"/>
    <w:rsid w:val="007C7F1D"/>
  </w:style>
  <w:style w:type="paragraph" w:customStyle="1" w:styleId="7F30991EE34C4194B76F2AE2D293DAD2">
    <w:name w:val="7F30991EE34C4194B76F2AE2D293DAD2"/>
    <w:rsid w:val="007C7F1D"/>
  </w:style>
  <w:style w:type="paragraph" w:customStyle="1" w:styleId="CBD7E5B52F65447AA3333A86146649CC">
    <w:name w:val="CBD7E5B52F65447AA3333A86146649CC"/>
    <w:rsid w:val="007C7F1D"/>
  </w:style>
  <w:style w:type="paragraph" w:customStyle="1" w:styleId="74DBD98FFF7D453CBDFCC970C262F81F">
    <w:name w:val="74DBD98FFF7D453CBDFCC970C262F81F"/>
    <w:rsid w:val="007C7F1D"/>
  </w:style>
  <w:style w:type="paragraph" w:customStyle="1" w:styleId="79CFA333E0FD4E439FBC0CB3BBF3A190">
    <w:name w:val="79CFA333E0FD4E439FBC0CB3BBF3A190"/>
    <w:rsid w:val="007C7F1D"/>
  </w:style>
  <w:style w:type="paragraph" w:customStyle="1" w:styleId="6F8660DF5F1E4BA4BA894ECE0A9C7AC6">
    <w:name w:val="6F8660DF5F1E4BA4BA894ECE0A9C7AC6"/>
    <w:rsid w:val="007C7F1D"/>
  </w:style>
  <w:style w:type="paragraph" w:customStyle="1" w:styleId="33E26504DF134600945059455BAF4957">
    <w:name w:val="33E26504DF134600945059455BAF4957"/>
    <w:rsid w:val="007C7F1D"/>
  </w:style>
  <w:style w:type="paragraph" w:customStyle="1" w:styleId="7DEEF1A92FEA4893BD63CC495167C7A2">
    <w:name w:val="7DEEF1A92FEA4893BD63CC495167C7A2"/>
    <w:rsid w:val="007C7F1D"/>
  </w:style>
  <w:style w:type="paragraph" w:customStyle="1" w:styleId="DF666742CC5448059BC2DB23FD9940D7">
    <w:name w:val="DF666742CC5448059BC2DB23FD9940D7"/>
    <w:rsid w:val="007C7F1D"/>
  </w:style>
  <w:style w:type="paragraph" w:customStyle="1" w:styleId="D3E749F7B07B40C2B9DC410A1B76964B">
    <w:name w:val="D3E749F7B07B40C2B9DC410A1B76964B"/>
    <w:rsid w:val="007C7F1D"/>
  </w:style>
  <w:style w:type="paragraph" w:customStyle="1" w:styleId="D94ADD685C7F4BBD9BA03D95CAB77FB1">
    <w:name w:val="D94ADD685C7F4BBD9BA03D95CAB77FB1"/>
    <w:rsid w:val="007C7F1D"/>
  </w:style>
  <w:style w:type="paragraph" w:customStyle="1" w:styleId="878D535C6F254AB59B12813F0F4DC60A">
    <w:name w:val="878D535C6F254AB59B12813F0F4DC60A"/>
    <w:rsid w:val="007C7F1D"/>
  </w:style>
  <w:style w:type="paragraph" w:customStyle="1" w:styleId="91211B2C543045C8A768044A4DD1817D">
    <w:name w:val="91211B2C543045C8A768044A4DD1817D"/>
    <w:rsid w:val="007C7F1D"/>
  </w:style>
  <w:style w:type="paragraph" w:customStyle="1" w:styleId="43A6CFEB5DC840008696B3C7A957099F">
    <w:name w:val="43A6CFEB5DC840008696B3C7A957099F"/>
    <w:rsid w:val="007C7F1D"/>
  </w:style>
  <w:style w:type="paragraph" w:customStyle="1" w:styleId="A3203D5C9833485FA8420DDEABD15280">
    <w:name w:val="A3203D5C9833485FA8420DDEABD15280"/>
    <w:rsid w:val="007C7F1D"/>
  </w:style>
  <w:style w:type="paragraph" w:customStyle="1" w:styleId="9453B480BC5A4FA59A7CD69B2985B358">
    <w:name w:val="9453B480BC5A4FA59A7CD69B2985B358"/>
    <w:rsid w:val="007C7F1D"/>
  </w:style>
  <w:style w:type="paragraph" w:customStyle="1" w:styleId="5727314364F844F8BA0F2C6CB1332EF7">
    <w:name w:val="5727314364F844F8BA0F2C6CB1332EF7"/>
    <w:rsid w:val="007C7F1D"/>
  </w:style>
  <w:style w:type="paragraph" w:customStyle="1" w:styleId="051537132DCE444EA203673412E19612">
    <w:name w:val="051537132DCE444EA203673412E19612"/>
    <w:rsid w:val="007C7F1D"/>
  </w:style>
  <w:style w:type="paragraph" w:customStyle="1" w:styleId="F9971A7A14594CEABB55DF3F8EFF8151">
    <w:name w:val="F9971A7A14594CEABB55DF3F8EFF8151"/>
    <w:rsid w:val="007C7F1D"/>
  </w:style>
  <w:style w:type="paragraph" w:customStyle="1" w:styleId="28E3BF5A099F466F9234B4A870A7B16B">
    <w:name w:val="28E3BF5A099F466F9234B4A870A7B16B"/>
    <w:rsid w:val="007C7F1D"/>
  </w:style>
  <w:style w:type="paragraph" w:customStyle="1" w:styleId="878A4240DAE740B69ACFFD4E7ADEE669">
    <w:name w:val="878A4240DAE740B69ACFFD4E7ADEE669"/>
    <w:rsid w:val="007C7F1D"/>
  </w:style>
  <w:style w:type="paragraph" w:customStyle="1" w:styleId="32F1F942A6EF4788B3E2BA390E9B4E9E">
    <w:name w:val="32F1F942A6EF4788B3E2BA390E9B4E9E"/>
    <w:rsid w:val="007C7F1D"/>
  </w:style>
  <w:style w:type="paragraph" w:customStyle="1" w:styleId="361A1012BF6044D3B8EC27262E18AC26">
    <w:name w:val="361A1012BF6044D3B8EC27262E18AC26"/>
    <w:rsid w:val="007C7F1D"/>
  </w:style>
  <w:style w:type="paragraph" w:customStyle="1" w:styleId="DCA1CBBF7C1842E3BEC1A168062CF268">
    <w:name w:val="DCA1CBBF7C1842E3BEC1A168062CF268"/>
    <w:rsid w:val="007C7F1D"/>
  </w:style>
  <w:style w:type="paragraph" w:customStyle="1" w:styleId="88E82D05805F4EF4AD74DC640A5DC058">
    <w:name w:val="88E82D05805F4EF4AD74DC640A5DC058"/>
    <w:rsid w:val="007C7F1D"/>
  </w:style>
  <w:style w:type="paragraph" w:customStyle="1" w:styleId="FC3217261DE4422CB9A97CA6E6DCFDB3">
    <w:name w:val="FC3217261DE4422CB9A97CA6E6DCFDB3"/>
    <w:rsid w:val="007C7F1D"/>
  </w:style>
  <w:style w:type="paragraph" w:customStyle="1" w:styleId="A654BF8715D7480291B02FAF26907B19">
    <w:name w:val="A654BF8715D7480291B02FAF26907B19"/>
    <w:rsid w:val="007C7F1D"/>
  </w:style>
  <w:style w:type="paragraph" w:customStyle="1" w:styleId="4922A27802A64FB0AE20DF5A8DA25E6E">
    <w:name w:val="4922A27802A64FB0AE20DF5A8DA25E6E"/>
    <w:rsid w:val="007C7F1D"/>
  </w:style>
  <w:style w:type="paragraph" w:customStyle="1" w:styleId="98CD9249C9324CF7B7A45381701073E1">
    <w:name w:val="98CD9249C9324CF7B7A45381701073E1"/>
    <w:rsid w:val="007C7F1D"/>
  </w:style>
  <w:style w:type="paragraph" w:customStyle="1" w:styleId="60A8AF84D6EA4B6E8D742322BCA2726D">
    <w:name w:val="60A8AF84D6EA4B6E8D742322BCA2726D"/>
    <w:rsid w:val="007C7F1D"/>
  </w:style>
  <w:style w:type="paragraph" w:customStyle="1" w:styleId="6F9570C171E74F6396118C387A8B91CA">
    <w:name w:val="6F9570C171E74F6396118C387A8B91CA"/>
    <w:rsid w:val="007C7F1D"/>
  </w:style>
  <w:style w:type="paragraph" w:customStyle="1" w:styleId="1A8E99ADED3345038782284AC7A1492F">
    <w:name w:val="1A8E99ADED3345038782284AC7A1492F"/>
    <w:rsid w:val="007C7F1D"/>
  </w:style>
  <w:style w:type="paragraph" w:customStyle="1" w:styleId="7511C7608D4348E4B3E70D27C02CA403">
    <w:name w:val="7511C7608D4348E4B3E70D27C02CA403"/>
    <w:rsid w:val="007C7F1D"/>
  </w:style>
  <w:style w:type="paragraph" w:customStyle="1" w:styleId="CC84FE667EFF449F9150FC7DCA898E6B">
    <w:name w:val="CC84FE667EFF449F9150FC7DCA898E6B"/>
    <w:rsid w:val="007C7F1D"/>
  </w:style>
  <w:style w:type="paragraph" w:customStyle="1" w:styleId="65C52C4F1F0E489A912C3DEF98627448">
    <w:name w:val="65C52C4F1F0E489A912C3DEF98627448"/>
    <w:rsid w:val="007C7F1D"/>
  </w:style>
  <w:style w:type="paragraph" w:customStyle="1" w:styleId="A7CD47FAA9B14B9B8BADB03C08144F7A">
    <w:name w:val="A7CD47FAA9B14B9B8BADB03C08144F7A"/>
    <w:rsid w:val="007C7F1D"/>
  </w:style>
  <w:style w:type="paragraph" w:customStyle="1" w:styleId="F059D25648544CBCA5B61CC2BC4B62FA">
    <w:name w:val="F059D25648544CBCA5B61CC2BC4B62FA"/>
    <w:rsid w:val="007C7F1D"/>
  </w:style>
  <w:style w:type="paragraph" w:customStyle="1" w:styleId="4427BDBE7C60442FA91473D68AFEBB74">
    <w:name w:val="4427BDBE7C60442FA91473D68AFEBB74"/>
    <w:rsid w:val="007C7F1D"/>
  </w:style>
  <w:style w:type="paragraph" w:customStyle="1" w:styleId="1AF430DD8DF04B118A2D4E234EB37AD3">
    <w:name w:val="1AF430DD8DF04B118A2D4E234EB37AD3"/>
    <w:rsid w:val="007C7F1D"/>
  </w:style>
  <w:style w:type="paragraph" w:customStyle="1" w:styleId="902A2D92CFFD49E6AF17AF08DEA940D7">
    <w:name w:val="902A2D92CFFD49E6AF17AF08DEA940D7"/>
    <w:rsid w:val="007C7F1D"/>
  </w:style>
  <w:style w:type="paragraph" w:customStyle="1" w:styleId="D9400291333D4F1D95FF9B9F1AA41229">
    <w:name w:val="D9400291333D4F1D95FF9B9F1AA41229"/>
    <w:rsid w:val="007C7F1D"/>
  </w:style>
  <w:style w:type="paragraph" w:customStyle="1" w:styleId="BF75426FE9084894A3A3278FD447D750">
    <w:name w:val="BF75426FE9084894A3A3278FD447D750"/>
    <w:rsid w:val="007C7F1D"/>
  </w:style>
  <w:style w:type="paragraph" w:customStyle="1" w:styleId="A78FE0BB96254C1B93479606035B46DD">
    <w:name w:val="A78FE0BB96254C1B93479606035B46DD"/>
    <w:rsid w:val="007C7F1D"/>
  </w:style>
  <w:style w:type="paragraph" w:customStyle="1" w:styleId="3FABA916DEE34102A7E6C3EE4440881D">
    <w:name w:val="3FABA916DEE34102A7E6C3EE4440881D"/>
    <w:rsid w:val="007C7F1D"/>
  </w:style>
  <w:style w:type="paragraph" w:customStyle="1" w:styleId="C42C31060BEB4743A611F979556976BC">
    <w:name w:val="C42C31060BEB4743A611F979556976BC"/>
    <w:rsid w:val="007C7F1D"/>
  </w:style>
  <w:style w:type="paragraph" w:customStyle="1" w:styleId="8709D220A9E64D1383A17AD39791B23D">
    <w:name w:val="8709D220A9E64D1383A17AD39791B23D"/>
    <w:rsid w:val="007C7F1D"/>
  </w:style>
  <w:style w:type="paragraph" w:customStyle="1" w:styleId="4D7E4AEAB65D4EAEA4825D6A79161E9C">
    <w:name w:val="4D7E4AEAB65D4EAEA4825D6A79161E9C"/>
    <w:rsid w:val="007C7F1D"/>
  </w:style>
  <w:style w:type="paragraph" w:customStyle="1" w:styleId="34C6CB5C1D5649FD946DE0AE0FC76867">
    <w:name w:val="34C6CB5C1D5649FD946DE0AE0FC76867"/>
    <w:rsid w:val="007C7F1D"/>
  </w:style>
  <w:style w:type="paragraph" w:customStyle="1" w:styleId="584EBB55A9EC485FA39F2A538187308C">
    <w:name w:val="584EBB55A9EC485FA39F2A538187308C"/>
    <w:rsid w:val="00323B11"/>
    <w:rPr>
      <w:rFonts w:eastAsiaTheme="minorHAnsi"/>
    </w:rPr>
  </w:style>
  <w:style w:type="paragraph" w:customStyle="1" w:styleId="FC9E067979AC466C8597A15CAF676E7B">
    <w:name w:val="FC9E067979AC466C8597A15CAF676E7B"/>
    <w:rsid w:val="00323B11"/>
    <w:rPr>
      <w:rFonts w:eastAsiaTheme="minorHAnsi"/>
    </w:rPr>
  </w:style>
  <w:style w:type="paragraph" w:customStyle="1" w:styleId="3355B91F1F27460CB1EF17E2A423C16C1">
    <w:name w:val="3355B91F1F27460CB1EF17E2A423C16C1"/>
    <w:rsid w:val="00323B11"/>
    <w:rPr>
      <w:rFonts w:eastAsiaTheme="minorHAnsi"/>
    </w:rPr>
  </w:style>
  <w:style w:type="paragraph" w:customStyle="1" w:styleId="D49F445EC7374E49A41FD3AA0135718D2">
    <w:name w:val="D49F445EC7374E49A41FD3AA0135718D2"/>
    <w:rsid w:val="00323B11"/>
    <w:rPr>
      <w:rFonts w:eastAsiaTheme="minorHAnsi"/>
    </w:rPr>
  </w:style>
  <w:style w:type="paragraph" w:customStyle="1" w:styleId="23BA422EEDDB4BA4B9783E83997E38922">
    <w:name w:val="23BA422EEDDB4BA4B9783E83997E38922"/>
    <w:rsid w:val="00323B11"/>
    <w:rPr>
      <w:rFonts w:eastAsiaTheme="minorHAnsi"/>
    </w:rPr>
  </w:style>
  <w:style w:type="paragraph" w:customStyle="1" w:styleId="3DD718CC6D1343848E30A957E47B61FF3">
    <w:name w:val="3DD718CC6D1343848E30A957E47B61FF3"/>
    <w:rsid w:val="00323B11"/>
    <w:rPr>
      <w:rFonts w:eastAsiaTheme="minorHAnsi"/>
    </w:rPr>
  </w:style>
  <w:style w:type="paragraph" w:customStyle="1" w:styleId="9B9C8F83D4824B728479F76B40E59A992">
    <w:name w:val="9B9C8F83D4824B728479F76B40E59A992"/>
    <w:rsid w:val="00323B11"/>
    <w:rPr>
      <w:rFonts w:eastAsiaTheme="minorHAnsi"/>
    </w:rPr>
  </w:style>
  <w:style w:type="paragraph" w:customStyle="1" w:styleId="31DB4EDA86944F09A412D90E9E57B00B3">
    <w:name w:val="31DB4EDA86944F09A412D90E9E57B00B3"/>
    <w:rsid w:val="00323B11"/>
    <w:rPr>
      <w:rFonts w:eastAsiaTheme="minorHAnsi"/>
    </w:rPr>
  </w:style>
  <w:style w:type="paragraph" w:customStyle="1" w:styleId="02A29FB0B949446FB1E11DB9A77395E22">
    <w:name w:val="02A29FB0B949446FB1E11DB9A77395E22"/>
    <w:rsid w:val="00323B11"/>
    <w:rPr>
      <w:rFonts w:eastAsiaTheme="minorHAnsi"/>
    </w:rPr>
  </w:style>
  <w:style w:type="paragraph" w:customStyle="1" w:styleId="8FFF9931F7BC40A9870E5A6598C250833">
    <w:name w:val="8FFF9931F7BC40A9870E5A6598C250833"/>
    <w:rsid w:val="00323B11"/>
    <w:rPr>
      <w:rFonts w:eastAsiaTheme="minorHAnsi"/>
    </w:rPr>
  </w:style>
  <w:style w:type="paragraph" w:customStyle="1" w:styleId="85E6F5B6DC7C4324BF348E79BA0625D52">
    <w:name w:val="85E6F5B6DC7C4324BF348E79BA0625D52"/>
    <w:rsid w:val="00323B11"/>
    <w:rPr>
      <w:rFonts w:eastAsiaTheme="minorHAnsi"/>
    </w:rPr>
  </w:style>
  <w:style w:type="paragraph" w:customStyle="1" w:styleId="54EF55E64B9D496F94C2F7818B2F5A223">
    <w:name w:val="54EF55E64B9D496F94C2F7818B2F5A223"/>
    <w:rsid w:val="00323B11"/>
    <w:rPr>
      <w:rFonts w:eastAsiaTheme="minorHAnsi"/>
    </w:rPr>
  </w:style>
  <w:style w:type="paragraph" w:customStyle="1" w:styleId="919C698566474EF4807626C77C7D36EE2">
    <w:name w:val="919C698566474EF4807626C77C7D36EE2"/>
    <w:rsid w:val="00323B11"/>
    <w:rPr>
      <w:rFonts w:eastAsiaTheme="minorHAnsi"/>
    </w:rPr>
  </w:style>
  <w:style w:type="paragraph" w:customStyle="1" w:styleId="134ADDCD31764F04B15DC8132C0812DE3">
    <w:name w:val="134ADDCD31764F04B15DC8132C0812DE3"/>
    <w:rsid w:val="00323B11"/>
    <w:rPr>
      <w:rFonts w:eastAsiaTheme="minorHAnsi"/>
    </w:rPr>
  </w:style>
  <w:style w:type="paragraph" w:customStyle="1" w:styleId="423AE5E1F84B4FF78CF381367BCD463B2">
    <w:name w:val="423AE5E1F84B4FF78CF381367BCD463B2"/>
    <w:rsid w:val="00323B11"/>
    <w:rPr>
      <w:rFonts w:eastAsiaTheme="minorHAnsi"/>
    </w:rPr>
  </w:style>
  <w:style w:type="paragraph" w:customStyle="1" w:styleId="CCB3588105FD46C29E92A05C6187DF013">
    <w:name w:val="CCB3588105FD46C29E92A05C6187DF013"/>
    <w:rsid w:val="00323B11"/>
    <w:rPr>
      <w:rFonts w:eastAsiaTheme="minorHAnsi"/>
    </w:rPr>
  </w:style>
  <w:style w:type="paragraph" w:customStyle="1" w:styleId="5151C34085B04D0D9E9A93FEAB8B7E9D2">
    <w:name w:val="5151C34085B04D0D9E9A93FEAB8B7E9D2"/>
    <w:rsid w:val="00323B11"/>
    <w:rPr>
      <w:rFonts w:eastAsiaTheme="minorHAnsi"/>
    </w:rPr>
  </w:style>
  <w:style w:type="paragraph" w:customStyle="1" w:styleId="9F9BA26EED694B6A82F86D0D716D76F83">
    <w:name w:val="9F9BA26EED694B6A82F86D0D716D76F83"/>
    <w:rsid w:val="00323B11"/>
    <w:rPr>
      <w:rFonts w:eastAsiaTheme="minorHAnsi"/>
    </w:rPr>
  </w:style>
  <w:style w:type="paragraph" w:customStyle="1" w:styleId="4A769D3A4ED9484F9CBD4F62BE8C2F202">
    <w:name w:val="4A769D3A4ED9484F9CBD4F62BE8C2F202"/>
    <w:rsid w:val="00323B11"/>
    <w:rPr>
      <w:rFonts w:eastAsiaTheme="minorHAnsi"/>
    </w:rPr>
  </w:style>
  <w:style w:type="paragraph" w:customStyle="1" w:styleId="97295EA6845944D2BF1DF16588A448DA2">
    <w:name w:val="97295EA6845944D2BF1DF16588A448DA2"/>
    <w:rsid w:val="00323B11"/>
    <w:rPr>
      <w:rFonts w:eastAsiaTheme="minorHAnsi"/>
    </w:rPr>
  </w:style>
  <w:style w:type="paragraph" w:customStyle="1" w:styleId="6B493AB5D7F940D2A275DE9FA582810E3">
    <w:name w:val="6B493AB5D7F940D2A275DE9FA582810E3"/>
    <w:rsid w:val="00323B11"/>
    <w:rPr>
      <w:rFonts w:eastAsiaTheme="minorHAnsi"/>
    </w:rPr>
  </w:style>
  <w:style w:type="paragraph" w:customStyle="1" w:styleId="A89F026BE97043BD8B38EEDF1545CFE13">
    <w:name w:val="A89F026BE97043BD8B38EEDF1545CFE13"/>
    <w:rsid w:val="00323B11"/>
    <w:rPr>
      <w:rFonts w:eastAsiaTheme="minorHAnsi"/>
    </w:rPr>
  </w:style>
  <w:style w:type="paragraph" w:customStyle="1" w:styleId="06982EB8295749A996941CF7112702E43">
    <w:name w:val="06982EB8295749A996941CF7112702E43"/>
    <w:rsid w:val="00323B11"/>
    <w:rPr>
      <w:rFonts w:eastAsiaTheme="minorHAnsi"/>
    </w:rPr>
  </w:style>
  <w:style w:type="paragraph" w:customStyle="1" w:styleId="F213C7013C5A4F53B08CEC39CBD741F13">
    <w:name w:val="F213C7013C5A4F53B08CEC39CBD741F13"/>
    <w:rsid w:val="00323B11"/>
    <w:rPr>
      <w:rFonts w:eastAsiaTheme="minorHAnsi"/>
    </w:rPr>
  </w:style>
  <w:style w:type="paragraph" w:customStyle="1" w:styleId="7B5B888B8B61492B9B9DA53161F059EC3">
    <w:name w:val="7B5B888B8B61492B9B9DA53161F059EC3"/>
    <w:rsid w:val="00323B11"/>
    <w:rPr>
      <w:rFonts w:eastAsiaTheme="minorHAnsi"/>
    </w:rPr>
  </w:style>
  <w:style w:type="paragraph" w:customStyle="1" w:styleId="55C01434AAB94C16B64E25D242D862C43">
    <w:name w:val="55C01434AAB94C16B64E25D242D862C43"/>
    <w:rsid w:val="00323B11"/>
    <w:rPr>
      <w:rFonts w:eastAsiaTheme="minorHAnsi"/>
    </w:rPr>
  </w:style>
  <w:style w:type="paragraph" w:customStyle="1" w:styleId="D22FB89149364E5BA657B83A1CCD4F963">
    <w:name w:val="D22FB89149364E5BA657B83A1CCD4F963"/>
    <w:rsid w:val="00323B11"/>
    <w:rPr>
      <w:rFonts w:eastAsiaTheme="minorHAnsi"/>
    </w:rPr>
  </w:style>
  <w:style w:type="paragraph" w:customStyle="1" w:styleId="A711E40D4DB942C68AFA77979ECA618C3">
    <w:name w:val="A711E40D4DB942C68AFA77979ECA618C3"/>
    <w:rsid w:val="00323B11"/>
    <w:rPr>
      <w:rFonts w:eastAsiaTheme="minorHAnsi"/>
    </w:rPr>
  </w:style>
  <w:style w:type="paragraph" w:customStyle="1" w:styleId="BD30BCE89D2841DA80E728BC4C2117273">
    <w:name w:val="BD30BCE89D2841DA80E728BC4C2117273"/>
    <w:rsid w:val="00323B11"/>
    <w:rPr>
      <w:rFonts w:eastAsiaTheme="minorHAnsi"/>
    </w:rPr>
  </w:style>
  <w:style w:type="paragraph" w:customStyle="1" w:styleId="81F290DD72464BDEAD8B3CFBBA564B8D3">
    <w:name w:val="81F290DD72464BDEAD8B3CFBBA564B8D3"/>
    <w:rsid w:val="00323B11"/>
    <w:rPr>
      <w:rFonts w:eastAsiaTheme="minorHAnsi"/>
    </w:rPr>
  </w:style>
  <w:style w:type="paragraph" w:customStyle="1" w:styleId="08E09E8CF8D54DBEA0DD0CA9004F77563">
    <w:name w:val="08E09E8CF8D54DBEA0DD0CA9004F77563"/>
    <w:rsid w:val="00323B11"/>
    <w:rPr>
      <w:rFonts w:eastAsiaTheme="minorHAnsi"/>
    </w:rPr>
  </w:style>
  <w:style w:type="paragraph" w:customStyle="1" w:styleId="7197AFA5550248CE9BC3086B93B9649C3">
    <w:name w:val="7197AFA5550248CE9BC3086B93B9649C3"/>
    <w:rsid w:val="00323B11"/>
    <w:rPr>
      <w:rFonts w:eastAsiaTheme="minorHAnsi"/>
    </w:rPr>
  </w:style>
  <w:style w:type="paragraph" w:customStyle="1" w:styleId="A539B08EE37E46F597E6DDBD1205F9E03">
    <w:name w:val="A539B08EE37E46F597E6DDBD1205F9E03"/>
    <w:rsid w:val="00323B11"/>
    <w:rPr>
      <w:rFonts w:eastAsiaTheme="minorHAnsi"/>
    </w:rPr>
  </w:style>
  <w:style w:type="paragraph" w:customStyle="1" w:styleId="64F92481A81D46CF8CEB1475A40064AB3">
    <w:name w:val="64F92481A81D46CF8CEB1475A40064AB3"/>
    <w:rsid w:val="00323B11"/>
    <w:rPr>
      <w:rFonts w:eastAsiaTheme="minorHAnsi"/>
    </w:rPr>
  </w:style>
  <w:style w:type="paragraph" w:customStyle="1" w:styleId="674E7A5B4F884CBBA3391578B4BD2BD13">
    <w:name w:val="674E7A5B4F884CBBA3391578B4BD2BD13"/>
    <w:rsid w:val="00323B11"/>
    <w:rPr>
      <w:rFonts w:eastAsiaTheme="minorHAnsi"/>
    </w:rPr>
  </w:style>
  <w:style w:type="paragraph" w:customStyle="1" w:styleId="F293E120373C4653AAF68CEBB8D829873">
    <w:name w:val="F293E120373C4653AAF68CEBB8D829873"/>
    <w:rsid w:val="00323B11"/>
    <w:rPr>
      <w:rFonts w:eastAsiaTheme="minorHAnsi"/>
    </w:rPr>
  </w:style>
  <w:style w:type="paragraph" w:customStyle="1" w:styleId="591B34D90C9F4F07BF784E747C6C50BD3">
    <w:name w:val="591B34D90C9F4F07BF784E747C6C50BD3"/>
    <w:rsid w:val="00323B11"/>
    <w:rPr>
      <w:rFonts w:eastAsiaTheme="minorHAnsi"/>
    </w:rPr>
  </w:style>
  <w:style w:type="paragraph" w:customStyle="1" w:styleId="B47C8DAE337448E3A1BCDB3076D311D93">
    <w:name w:val="B47C8DAE337448E3A1BCDB3076D311D93"/>
    <w:rsid w:val="00323B11"/>
    <w:rPr>
      <w:rFonts w:eastAsiaTheme="minorHAnsi"/>
    </w:rPr>
  </w:style>
  <w:style w:type="paragraph" w:customStyle="1" w:styleId="2F32641BAD6D4B218438100E1BA44CED3">
    <w:name w:val="2F32641BAD6D4B218438100E1BA44CED3"/>
    <w:rsid w:val="00323B11"/>
    <w:rPr>
      <w:rFonts w:eastAsiaTheme="minorHAnsi"/>
    </w:rPr>
  </w:style>
  <w:style w:type="paragraph" w:customStyle="1" w:styleId="F8FDF6BF4BD346F1849AC111C8EABF1D3">
    <w:name w:val="F8FDF6BF4BD346F1849AC111C8EABF1D3"/>
    <w:rsid w:val="00323B11"/>
    <w:rPr>
      <w:rFonts w:eastAsiaTheme="minorHAnsi"/>
    </w:rPr>
  </w:style>
  <w:style w:type="paragraph" w:customStyle="1" w:styleId="509AE7FEE6C74816A3ECAC05442610C43">
    <w:name w:val="509AE7FEE6C74816A3ECAC05442610C43"/>
    <w:rsid w:val="00323B11"/>
    <w:rPr>
      <w:rFonts w:eastAsiaTheme="minorHAnsi"/>
    </w:rPr>
  </w:style>
  <w:style w:type="paragraph" w:customStyle="1" w:styleId="E761C179E84C4FC0969D05E6AE4119DF3">
    <w:name w:val="E761C179E84C4FC0969D05E6AE4119DF3"/>
    <w:rsid w:val="00323B11"/>
    <w:rPr>
      <w:rFonts w:eastAsiaTheme="minorHAnsi"/>
    </w:rPr>
  </w:style>
  <w:style w:type="paragraph" w:customStyle="1" w:styleId="A964E202383B4381B5AA1CA30D6CC9E41">
    <w:name w:val="A964E202383B4381B5AA1CA30D6CC9E41"/>
    <w:rsid w:val="00323B11"/>
    <w:rPr>
      <w:rFonts w:eastAsiaTheme="minorHAnsi"/>
    </w:rPr>
  </w:style>
  <w:style w:type="paragraph" w:customStyle="1" w:styleId="77761F4543664295A57BB9EC60055A4F1">
    <w:name w:val="77761F4543664295A57BB9EC60055A4F1"/>
    <w:rsid w:val="00323B11"/>
    <w:rPr>
      <w:rFonts w:eastAsiaTheme="minorHAnsi"/>
    </w:rPr>
  </w:style>
  <w:style w:type="paragraph" w:customStyle="1" w:styleId="002CE3FFD01047B79FC0E87BFCD9D85D1">
    <w:name w:val="002CE3FFD01047B79FC0E87BFCD9D85D1"/>
    <w:rsid w:val="00323B11"/>
    <w:rPr>
      <w:rFonts w:eastAsiaTheme="minorHAnsi"/>
    </w:rPr>
  </w:style>
  <w:style w:type="paragraph" w:customStyle="1" w:styleId="6B4956800B66457698A466966585A8E71">
    <w:name w:val="6B4956800B66457698A466966585A8E71"/>
    <w:rsid w:val="00323B11"/>
    <w:rPr>
      <w:rFonts w:eastAsiaTheme="minorHAnsi"/>
    </w:rPr>
  </w:style>
  <w:style w:type="paragraph" w:customStyle="1" w:styleId="7B6DD41C55144CF19A8400436168F4FE1">
    <w:name w:val="7B6DD41C55144CF19A8400436168F4FE1"/>
    <w:rsid w:val="00323B11"/>
    <w:rPr>
      <w:rFonts w:eastAsiaTheme="minorHAnsi"/>
    </w:rPr>
  </w:style>
  <w:style w:type="paragraph" w:customStyle="1" w:styleId="62F3A8ACF4C2455B98E1169FF87138351">
    <w:name w:val="62F3A8ACF4C2455B98E1169FF87138351"/>
    <w:rsid w:val="00323B11"/>
    <w:rPr>
      <w:rFonts w:eastAsiaTheme="minorHAnsi"/>
    </w:rPr>
  </w:style>
  <w:style w:type="paragraph" w:customStyle="1" w:styleId="7AA94F01081F4D398BE403A1C1BBAB371">
    <w:name w:val="7AA94F01081F4D398BE403A1C1BBAB371"/>
    <w:rsid w:val="00323B11"/>
    <w:rPr>
      <w:rFonts w:eastAsiaTheme="minorHAnsi"/>
    </w:rPr>
  </w:style>
  <w:style w:type="paragraph" w:customStyle="1" w:styleId="086B912B695B4B38A819B45CD62099F01">
    <w:name w:val="086B912B695B4B38A819B45CD62099F01"/>
    <w:rsid w:val="00323B11"/>
    <w:rPr>
      <w:rFonts w:eastAsiaTheme="minorHAnsi"/>
    </w:rPr>
  </w:style>
  <w:style w:type="paragraph" w:customStyle="1" w:styleId="8401AEB63AAF459EB63D043BB7C516791">
    <w:name w:val="8401AEB63AAF459EB63D043BB7C516791"/>
    <w:rsid w:val="00323B11"/>
    <w:rPr>
      <w:rFonts w:eastAsiaTheme="minorHAnsi"/>
    </w:rPr>
  </w:style>
  <w:style w:type="paragraph" w:customStyle="1" w:styleId="22E925296AFD48F4BAFBFB01C7D2AA321">
    <w:name w:val="22E925296AFD48F4BAFBFB01C7D2AA321"/>
    <w:rsid w:val="00323B11"/>
    <w:rPr>
      <w:rFonts w:eastAsiaTheme="minorHAnsi"/>
    </w:rPr>
  </w:style>
  <w:style w:type="paragraph" w:customStyle="1" w:styleId="908F4F65B067418292CAE308C302B4A11">
    <w:name w:val="908F4F65B067418292CAE308C302B4A11"/>
    <w:rsid w:val="00323B11"/>
    <w:rPr>
      <w:rFonts w:eastAsiaTheme="minorHAnsi"/>
    </w:rPr>
  </w:style>
  <w:style w:type="paragraph" w:customStyle="1" w:styleId="F995D4CF140141ACAB0F2AFEF03794AA1">
    <w:name w:val="F995D4CF140141ACAB0F2AFEF03794AA1"/>
    <w:rsid w:val="00323B11"/>
    <w:rPr>
      <w:rFonts w:eastAsiaTheme="minorHAnsi"/>
    </w:rPr>
  </w:style>
  <w:style w:type="paragraph" w:customStyle="1" w:styleId="FF361F06061747E4BA14D84D20BC653A1">
    <w:name w:val="FF361F06061747E4BA14D84D20BC653A1"/>
    <w:rsid w:val="00323B11"/>
    <w:rPr>
      <w:rFonts w:eastAsiaTheme="minorHAnsi"/>
    </w:rPr>
  </w:style>
  <w:style w:type="paragraph" w:customStyle="1" w:styleId="CDBD8684357B4BDF83DEF81B76F59EF61">
    <w:name w:val="CDBD8684357B4BDF83DEF81B76F59EF61"/>
    <w:rsid w:val="00323B11"/>
    <w:rPr>
      <w:rFonts w:eastAsiaTheme="minorHAnsi"/>
    </w:rPr>
  </w:style>
  <w:style w:type="paragraph" w:customStyle="1" w:styleId="EA2ED8301E724C1391317777B8365B521">
    <w:name w:val="EA2ED8301E724C1391317777B8365B521"/>
    <w:rsid w:val="00323B11"/>
    <w:rPr>
      <w:rFonts w:eastAsiaTheme="minorHAnsi"/>
    </w:rPr>
  </w:style>
  <w:style w:type="paragraph" w:customStyle="1" w:styleId="2BB4342A84424880B6B85B11174C14271">
    <w:name w:val="2BB4342A84424880B6B85B11174C14271"/>
    <w:rsid w:val="00323B11"/>
    <w:rPr>
      <w:rFonts w:eastAsiaTheme="minorHAnsi"/>
    </w:rPr>
  </w:style>
  <w:style w:type="paragraph" w:customStyle="1" w:styleId="8D638D2F46F74F34A196825BB79324671">
    <w:name w:val="8D638D2F46F74F34A196825BB79324671"/>
    <w:rsid w:val="00323B11"/>
    <w:rPr>
      <w:rFonts w:eastAsiaTheme="minorHAnsi"/>
    </w:rPr>
  </w:style>
  <w:style w:type="paragraph" w:customStyle="1" w:styleId="83E07DAAB57944F287F44B96F57B47451">
    <w:name w:val="83E07DAAB57944F287F44B96F57B47451"/>
    <w:rsid w:val="00323B11"/>
    <w:rPr>
      <w:rFonts w:eastAsiaTheme="minorHAnsi"/>
    </w:rPr>
  </w:style>
  <w:style w:type="paragraph" w:customStyle="1" w:styleId="DDF02C28792F46BF8B1442A2B327115E1">
    <w:name w:val="DDF02C28792F46BF8B1442A2B327115E1"/>
    <w:rsid w:val="00323B11"/>
    <w:rPr>
      <w:rFonts w:eastAsiaTheme="minorHAnsi"/>
    </w:rPr>
  </w:style>
  <w:style w:type="paragraph" w:customStyle="1" w:styleId="9A8198AD0E96491E860FD7D6C8DE4DF21">
    <w:name w:val="9A8198AD0E96491E860FD7D6C8DE4DF21"/>
    <w:rsid w:val="00323B11"/>
    <w:rPr>
      <w:rFonts w:eastAsiaTheme="minorHAnsi"/>
    </w:rPr>
  </w:style>
  <w:style w:type="paragraph" w:customStyle="1" w:styleId="A3FA94E06B484F37BC28B6BBDB0E102A1">
    <w:name w:val="A3FA94E06B484F37BC28B6BBDB0E102A1"/>
    <w:rsid w:val="00323B11"/>
    <w:rPr>
      <w:rFonts w:eastAsiaTheme="minorHAnsi"/>
    </w:rPr>
  </w:style>
  <w:style w:type="paragraph" w:customStyle="1" w:styleId="81C52233DF934F18A67D78B68EB110B11">
    <w:name w:val="81C52233DF934F18A67D78B68EB110B11"/>
    <w:rsid w:val="00323B11"/>
    <w:rPr>
      <w:rFonts w:eastAsiaTheme="minorHAnsi"/>
    </w:rPr>
  </w:style>
  <w:style w:type="paragraph" w:customStyle="1" w:styleId="AC79E645BC624D58A5E1414894E0A14B1">
    <w:name w:val="AC79E645BC624D58A5E1414894E0A14B1"/>
    <w:rsid w:val="00323B11"/>
    <w:rPr>
      <w:rFonts w:eastAsiaTheme="minorHAnsi"/>
    </w:rPr>
  </w:style>
  <w:style w:type="paragraph" w:customStyle="1" w:styleId="F0A22617E3C145059972939994556B5B1">
    <w:name w:val="F0A22617E3C145059972939994556B5B1"/>
    <w:rsid w:val="00323B11"/>
    <w:rPr>
      <w:rFonts w:eastAsiaTheme="minorHAnsi"/>
    </w:rPr>
  </w:style>
  <w:style w:type="paragraph" w:customStyle="1" w:styleId="58477B8BB74F4FFF8AC0680BE7EA3C351">
    <w:name w:val="58477B8BB74F4FFF8AC0680BE7EA3C351"/>
    <w:rsid w:val="00323B11"/>
    <w:rPr>
      <w:rFonts w:eastAsiaTheme="minorHAnsi"/>
    </w:rPr>
  </w:style>
  <w:style w:type="paragraph" w:customStyle="1" w:styleId="643E92EA210A4F2DA6F287334D3A277C1">
    <w:name w:val="643E92EA210A4F2DA6F287334D3A277C1"/>
    <w:rsid w:val="00323B11"/>
    <w:rPr>
      <w:rFonts w:eastAsiaTheme="minorHAnsi"/>
    </w:rPr>
  </w:style>
  <w:style w:type="paragraph" w:customStyle="1" w:styleId="9BE47B43A0FB4A6495BBEBF2110341AD1">
    <w:name w:val="9BE47B43A0FB4A6495BBEBF2110341AD1"/>
    <w:rsid w:val="00323B11"/>
    <w:rPr>
      <w:rFonts w:eastAsiaTheme="minorHAnsi"/>
    </w:rPr>
  </w:style>
  <w:style w:type="paragraph" w:customStyle="1" w:styleId="841B14416F4D455FBBC1A703391D66161">
    <w:name w:val="841B14416F4D455FBBC1A703391D66161"/>
    <w:rsid w:val="00323B11"/>
    <w:rPr>
      <w:rFonts w:eastAsiaTheme="minorHAnsi"/>
    </w:rPr>
  </w:style>
  <w:style w:type="paragraph" w:customStyle="1" w:styleId="D45D4F355102476E9846B73F489EB3551">
    <w:name w:val="D45D4F355102476E9846B73F489EB3551"/>
    <w:rsid w:val="00323B11"/>
    <w:rPr>
      <w:rFonts w:eastAsiaTheme="minorHAnsi"/>
    </w:rPr>
  </w:style>
  <w:style w:type="paragraph" w:customStyle="1" w:styleId="E933E1E000384B22B6928710689362471">
    <w:name w:val="E933E1E000384B22B6928710689362471"/>
    <w:rsid w:val="00323B11"/>
    <w:rPr>
      <w:rFonts w:eastAsiaTheme="minorHAnsi"/>
    </w:rPr>
  </w:style>
  <w:style w:type="paragraph" w:customStyle="1" w:styleId="40AFC88AC033431785E6CBD57D5FD6C91">
    <w:name w:val="40AFC88AC033431785E6CBD57D5FD6C91"/>
    <w:rsid w:val="00323B11"/>
    <w:rPr>
      <w:rFonts w:eastAsiaTheme="minorHAnsi"/>
    </w:rPr>
  </w:style>
  <w:style w:type="paragraph" w:customStyle="1" w:styleId="C7C4C46D39444607801C2F3C2E3B58AE1">
    <w:name w:val="C7C4C46D39444607801C2F3C2E3B58AE1"/>
    <w:rsid w:val="00323B11"/>
    <w:rPr>
      <w:rFonts w:eastAsiaTheme="minorHAnsi"/>
    </w:rPr>
  </w:style>
  <w:style w:type="paragraph" w:customStyle="1" w:styleId="9813366109F84F36809E980685FDC4021">
    <w:name w:val="9813366109F84F36809E980685FDC4021"/>
    <w:rsid w:val="00323B11"/>
    <w:rPr>
      <w:rFonts w:eastAsiaTheme="minorHAnsi"/>
    </w:rPr>
  </w:style>
  <w:style w:type="paragraph" w:customStyle="1" w:styleId="B52B9503036B47F68E539FF977CFC4481">
    <w:name w:val="B52B9503036B47F68E539FF977CFC4481"/>
    <w:rsid w:val="00323B11"/>
    <w:rPr>
      <w:rFonts w:eastAsiaTheme="minorHAnsi"/>
    </w:rPr>
  </w:style>
  <w:style w:type="paragraph" w:customStyle="1" w:styleId="C387554F61BB4930902ECC70DAF752B61">
    <w:name w:val="C387554F61BB4930902ECC70DAF752B61"/>
    <w:rsid w:val="00323B11"/>
    <w:rPr>
      <w:rFonts w:eastAsiaTheme="minorHAnsi"/>
    </w:rPr>
  </w:style>
  <w:style w:type="paragraph" w:customStyle="1" w:styleId="DC855C5C821A43BC9AE3EE4FA5AB882B1">
    <w:name w:val="DC855C5C821A43BC9AE3EE4FA5AB882B1"/>
    <w:rsid w:val="00323B11"/>
    <w:rPr>
      <w:rFonts w:eastAsiaTheme="minorHAnsi"/>
    </w:rPr>
  </w:style>
  <w:style w:type="paragraph" w:customStyle="1" w:styleId="BB1C556442F942DE9D70FF417FC07DD11">
    <w:name w:val="BB1C556442F942DE9D70FF417FC07DD11"/>
    <w:rsid w:val="00323B11"/>
    <w:rPr>
      <w:rFonts w:eastAsiaTheme="minorHAnsi"/>
    </w:rPr>
  </w:style>
  <w:style w:type="paragraph" w:customStyle="1" w:styleId="3C20A2275F384503A692242C76F7BEC31">
    <w:name w:val="3C20A2275F384503A692242C76F7BEC31"/>
    <w:rsid w:val="00323B11"/>
    <w:rPr>
      <w:rFonts w:eastAsiaTheme="minorHAnsi"/>
    </w:rPr>
  </w:style>
  <w:style w:type="paragraph" w:customStyle="1" w:styleId="65F841D858B44D999D9230FEA84048CE1">
    <w:name w:val="65F841D858B44D999D9230FEA84048CE1"/>
    <w:rsid w:val="00323B11"/>
    <w:rPr>
      <w:rFonts w:eastAsiaTheme="minorHAnsi"/>
    </w:rPr>
  </w:style>
  <w:style w:type="paragraph" w:customStyle="1" w:styleId="4DE47BFFA44449F6B57511B167BA3D341">
    <w:name w:val="4DE47BFFA44449F6B57511B167BA3D341"/>
    <w:rsid w:val="00323B11"/>
    <w:rPr>
      <w:rFonts w:eastAsiaTheme="minorHAnsi"/>
    </w:rPr>
  </w:style>
  <w:style w:type="paragraph" w:customStyle="1" w:styleId="27713BDF9B734D3D95F2CDEBAF897A841">
    <w:name w:val="27713BDF9B734D3D95F2CDEBAF897A841"/>
    <w:rsid w:val="00323B11"/>
    <w:rPr>
      <w:rFonts w:eastAsiaTheme="minorHAnsi"/>
    </w:rPr>
  </w:style>
  <w:style w:type="paragraph" w:customStyle="1" w:styleId="01927FE92BE04ADA8D86B8E96358E0D51">
    <w:name w:val="01927FE92BE04ADA8D86B8E96358E0D51"/>
    <w:rsid w:val="00323B11"/>
    <w:rPr>
      <w:rFonts w:eastAsiaTheme="minorHAnsi"/>
    </w:rPr>
  </w:style>
  <w:style w:type="paragraph" w:customStyle="1" w:styleId="09FB06F4976E425483216A5CCBDB912A1">
    <w:name w:val="09FB06F4976E425483216A5CCBDB912A1"/>
    <w:rsid w:val="00323B11"/>
    <w:rPr>
      <w:rFonts w:eastAsiaTheme="minorHAnsi"/>
    </w:rPr>
  </w:style>
  <w:style w:type="paragraph" w:customStyle="1" w:styleId="98B87D6894784E42BC5E1DEB7303623B1">
    <w:name w:val="98B87D6894784E42BC5E1DEB7303623B1"/>
    <w:rsid w:val="00323B11"/>
    <w:rPr>
      <w:rFonts w:eastAsiaTheme="minorHAnsi"/>
    </w:rPr>
  </w:style>
  <w:style w:type="paragraph" w:customStyle="1" w:styleId="B33DB61AF86343B99B7A50D70A309B141">
    <w:name w:val="B33DB61AF86343B99B7A50D70A309B141"/>
    <w:rsid w:val="00323B11"/>
    <w:rPr>
      <w:rFonts w:eastAsiaTheme="minorHAnsi"/>
    </w:rPr>
  </w:style>
  <w:style w:type="paragraph" w:customStyle="1" w:styleId="D2AD77F024724B76A9463FB2616F24D21">
    <w:name w:val="D2AD77F024724B76A9463FB2616F24D21"/>
    <w:rsid w:val="00323B11"/>
    <w:rPr>
      <w:rFonts w:eastAsiaTheme="minorHAnsi"/>
    </w:rPr>
  </w:style>
  <w:style w:type="paragraph" w:customStyle="1" w:styleId="4EFB08AA90694B97A87CA5A78600BBEA1">
    <w:name w:val="4EFB08AA90694B97A87CA5A78600BBEA1"/>
    <w:rsid w:val="00323B11"/>
    <w:rPr>
      <w:rFonts w:eastAsiaTheme="minorHAnsi"/>
    </w:rPr>
  </w:style>
  <w:style w:type="paragraph" w:customStyle="1" w:styleId="361749AB8F834979B3921431BAA31D821">
    <w:name w:val="361749AB8F834979B3921431BAA31D821"/>
    <w:rsid w:val="00323B11"/>
    <w:rPr>
      <w:rFonts w:eastAsiaTheme="minorHAnsi"/>
    </w:rPr>
  </w:style>
  <w:style w:type="paragraph" w:customStyle="1" w:styleId="9389D291551742828826F8E8EC78A4371">
    <w:name w:val="9389D291551742828826F8E8EC78A4371"/>
    <w:rsid w:val="00323B11"/>
    <w:rPr>
      <w:rFonts w:eastAsiaTheme="minorHAnsi"/>
    </w:rPr>
  </w:style>
  <w:style w:type="paragraph" w:customStyle="1" w:styleId="CF1AF2FD614A44938845DD16B6A6D8941">
    <w:name w:val="CF1AF2FD614A44938845DD16B6A6D8941"/>
    <w:rsid w:val="00323B11"/>
    <w:rPr>
      <w:rFonts w:eastAsiaTheme="minorHAnsi"/>
    </w:rPr>
  </w:style>
  <w:style w:type="paragraph" w:customStyle="1" w:styleId="63716AB5283442FDA5B7AA43823C8F6A1">
    <w:name w:val="63716AB5283442FDA5B7AA43823C8F6A1"/>
    <w:rsid w:val="00323B11"/>
    <w:rPr>
      <w:rFonts w:eastAsiaTheme="minorHAnsi"/>
    </w:rPr>
  </w:style>
  <w:style w:type="paragraph" w:customStyle="1" w:styleId="157B597E1AC0416CBDCAD4AEB323A3161">
    <w:name w:val="157B597E1AC0416CBDCAD4AEB323A3161"/>
    <w:rsid w:val="00323B11"/>
    <w:rPr>
      <w:rFonts w:eastAsiaTheme="minorHAnsi"/>
    </w:rPr>
  </w:style>
  <w:style w:type="paragraph" w:customStyle="1" w:styleId="A58B05C2068A439F8A87C08E6E4477291">
    <w:name w:val="A58B05C2068A439F8A87C08E6E4477291"/>
    <w:rsid w:val="00323B11"/>
    <w:rPr>
      <w:rFonts w:eastAsiaTheme="minorHAnsi"/>
    </w:rPr>
  </w:style>
  <w:style w:type="paragraph" w:customStyle="1" w:styleId="A9D852592F404118A8158B0351E3F3121">
    <w:name w:val="A9D852592F404118A8158B0351E3F3121"/>
    <w:rsid w:val="00323B11"/>
    <w:rPr>
      <w:rFonts w:eastAsiaTheme="minorHAnsi"/>
    </w:rPr>
  </w:style>
  <w:style w:type="paragraph" w:customStyle="1" w:styleId="6DEFCD1F8CBD4AE696B383AFDA1A53AE1">
    <w:name w:val="6DEFCD1F8CBD4AE696B383AFDA1A53AE1"/>
    <w:rsid w:val="00323B11"/>
    <w:rPr>
      <w:rFonts w:eastAsiaTheme="minorHAnsi"/>
    </w:rPr>
  </w:style>
  <w:style w:type="paragraph" w:customStyle="1" w:styleId="62D785EF8ADC4D4E9103ED6AF961B1BF1">
    <w:name w:val="62D785EF8ADC4D4E9103ED6AF961B1BF1"/>
    <w:rsid w:val="00323B11"/>
    <w:rPr>
      <w:rFonts w:eastAsiaTheme="minorHAnsi"/>
    </w:rPr>
  </w:style>
  <w:style w:type="paragraph" w:customStyle="1" w:styleId="FBB2FDCDF39E41CEB2067A8D13D629251">
    <w:name w:val="FBB2FDCDF39E41CEB2067A8D13D629251"/>
    <w:rsid w:val="00323B11"/>
    <w:rPr>
      <w:rFonts w:eastAsiaTheme="minorHAnsi"/>
    </w:rPr>
  </w:style>
  <w:style w:type="paragraph" w:customStyle="1" w:styleId="E5F370B9C57845CA9FE9067E2F7119491">
    <w:name w:val="E5F370B9C57845CA9FE9067E2F7119491"/>
    <w:rsid w:val="00323B11"/>
    <w:rPr>
      <w:rFonts w:eastAsiaTheme="minorHAnsi"/>
    </w:rPr>
  </w:style>
  <w:style w:type="paragraph" w:customStyle="1" w:styleId="1C01138489F148AA86C452DFF2B7227A1">
    <w:name w:val="1C01138489F148AA86C452DFF2B7227A1"/>
    <w:rsid w:val="00323B11"/>
    <w:rPr>
      <w:rFonts w:eastAsiaTheme="minorHAnsi"/>
    </w:rPr>
  </w:style>
  <w:style w:type="paragraph" w:customStyle="1" w:styleId="5BEC1FC9D128475F90EDF274766E3AE61">
    <w:name w:val="5BEC1FC9D128475F90EDF274766E3AE61"/>
    <w:rsid w:val="00323B11"/>
    <w:rPr>
      <w:rFonts w:eastAsiaTheme="minorHAnsi"/>
    </w:rPr>
  </w:style>
  <w:style w:type="paragraph" w:customStyle="1" w:styleId="1764E252272E4D6ABD731877770688401">
    <w:name w:val="1764E252272E4D6ABD731877770688401"/>
    <w:rsid w:val="00323B11"/>
    <w:rPr>
      <w:rFonts w:eastAsiaTheme="minorHAnsi"/>
    </w:rPr>
  </w:style>
  <w:style w:type="paragraph" w:customStyle="1" w:styleId="E8B262345DAC471792F6FA27DFF822BB1">
    <w:name w:val="E8B262345DAC471792F6FA27DFF822BB1"/>
    <w:rsid w:val="00323B11"/>
    <w:rPr>
      <w:rFonts w:eastAsiaTheme="minorHAnsi"/>
    </w:rPr>
  </w:style>
  <w:style w:type="paragraph" w:customStyle="1" w:styleId="0B2B2557CD5B4A0496770DE1DEF43C4C1">
    <w:name w:val="0B2B2557CD5B4A0496770DE1DEF43C4C1"/>
    <w:rsid w:val="00323B11"/>
    <w:rPr>
      <w:rFonts w:eastAsiaTheme="minorHAnsi"/>
    </w:rPr>
  </w:style>
  <w:style w:type="paragraph" w:customStyle="1" w:styleId="7047092F43CC400F98B079C3DEBF1D611">
    <w:name w:val="7047092F43CC400F98B079C3DEBF1D611"/>
    <w:rsid w:val="00323B11"/>
    <w:rPr>
      <w:rFonts w:eastAsiaTheme="minorHAnsi"/>
    </w:rPr>
  </w:style>
  <w:style w:type="paragraph" w:customStyle="1" w:styleId="F4851A74E6B24ADBB3A56F1EF71629021">
    <w:name w:val="F4851A74E6B24ADBB3A56F1EF71629021"/>
    <w:rsid w:val="00323B11"/>
    <w:rPr>
      <w:rFonts w:eastAsiaTheme="minorHAnsi"/>
    </w:rPr>
  </w:style>
  <w:style w:type="paragraph" w:customStyle="1" w:styleId="37CFB15126674A2DA26030BB7B872E661">
    <w:name w:val="37CFB15126674A2DA26030BB7B872E661"/>
    <w:rsid w:val="00323B11"/>
    <w:rPr>
      <w:rFonts w:eastAsiaTheme="minorHAnsi"/>
    </w:rPr>
  </w:style>
  <w:style w:type="paragraph" w:customStyle="1" w:styleId="D68E258A6318402A98FB962DFCE14CF81">
    <w:name w:val="D68E258A6318402A98FB962DFCE14CF81"/>
    <w:rsid w:val="00323B11"/>
    <w:rPr>
      <w:rFonts w:eastAsiaTheme="minorHAnsi"/>
    </w:rPr>
  </w:style>
  <w:style w:type="paragraph" w:customStyle="1" w:styleId="7500364A44D7417D9C110687015C0B6C1">
    <w:name w:val="7500364A44D7417D9C110687015C0B6C1"/>
    <w:rsid w:val="00323B11"/>
    <w:rPr>
      <w:rFonts w:eastAsiaTheme="minorHAnsi"/>
    </w:rPr>
  </w:style>
  <w:style w:type="paragraph" w:customStyle="1" w:styleId="B3B962458BF84CEAB83F952D13560FFF1">
    <w:name w:val="B3B962458BF84CEAB83F952D13560FFF1"/>
    <w:rsid w:val="00323B11"/>
    <w:rPr>
      <w:rFonts w:eastAsiaTheme="minorHAnsi"/>
    </w:rPr>
  </w:style>
  <w:style w:type="paragraph" w:customStyle="1" w:styleId="2A8AF2F945DB48F992F58A8846D6E2501">
    <w:name w:val="2A8AF2F945DB48F992F58A8846D6E2501"/>
    <w:rsid w:val="00323B11"/>
    <w:rPr>
      <w:rFonts w:eastAsiaTheme="minorHAnsi"/>
    </w:rPr>
  </w:style>
  <w:style w:type="paragraph" w:customStyle="1" w:styleId="167987D7258444618F373BC4BE2535B11">
    <w:name w:val="167987D7258444618F373BC4BE2535B11"/>
    <w:rsid w:val="00323B11"/>
    <w:rPr>
      <w:rFonts w:eastAsiaTheme="minorHAnsi"/>
    </w:rPr>
  </w:style>
  <w:style w:type="paragraph" w:customStyle="1" w:styleId="F3D96B2B9F4447B3A834154B50767F8B1">
    <w:name w:val="F3D96B2B9F4447B3A834154B50767F8B1"/>
    <w:rsid w:val="00323B11"/>
    <w:rPr>
      <w:rFonts w:eastAsiaTheme="minorHAnsi"/>
    </w:rPr>
  </w:style>
  <w:style w:type="paragraph" w:customStyle="1" w:styleId="2EF9453C5A0D4335B025A700BC6C0DFD1">
    <w:name w:val="2EF9453C5A0D4335B025A700BC6C0DFD1"/>
    <w:rsid w:val="00323B11"/>
    <w:rPr>
      <w:rFonts w:eastAsiaTheme="minorHAnsi"/>
    </w:rPr>
  </w:style>
  <w:style w:type="paragraph" w:customStyle="1" w:styleId="51F73C56945C43E592F716E530102BED1">
    <w:name w:val="51F73C56945C43E592F716E530102BED1"/>
    <w:rsid w:val="00323B11"/>
    <w:rPr>
      <w:rFonts w:eastAsiaTheme="minorHAnsi"/>
    </w:rPr>
  </w:style>
  <w:style w:type="paragraph" w:customStyle="1" w:styleId="BC07E75461104BCD8E86F47F9A10EA911">
    <w:name w:val="BC07E75461104BCD8E86F47F9A10EA911"/>
    <w:rsid w:val="00323B11"/>
    <w:rPr>
      <w:rFonts w:eastAsiaTheme="minorHAnsi"/>
    </w:rPr>
  </w:style>
  <w:style w:type="paragraph" w:customStyle="1" w:styleId="A8CB888FB20B44E189DC6C8DB8D970B01">
    <w:name w:val="A8CB888FB20B44E189DC6C8DB8D970B01"/>
    <w:rsid w:val="00323B11"/>
    <w:rPr>
      <w:rFonts w:eastAsiaTheme="minorHAnsi"/>
    </w:rPr>
  </w:style>
  <w:style w:type="paragraph" w:customStyle="1" w:styleId="F57DE8BA08BD47FC904E2A29595037251">
    <w:name w:val="F57DE8BA08BD47FC904E2A29595037251"/>
    <w:rsid w:val="00323B11"/>
    <w:rPr>
      <w:rFonts w:eastAsiaTheme="minorHAnsi"/>
    </w:rPr>
  </w:style>
  <w:style w:type="paragraph" w:customStyle="1" w:styleId="53A95A106DC74CABA52CD11F536178CB1">
    <w:name w:val="53A95A106DC74CABA52CD11F536178CB1"/>
    <w:rsid w:val="00323B11"/>
    <w:rPr>
      <w:rFonts w:eastAsiaTheme="minorHAnsi"/>
    </w:rPr>
  </w:style>
  <w:style w:type="paragraph" w:customStyle="1" w:styleId="0C75EAF627DE4ABA844875331A107DDC1">
    <w:name w:val="0C75EAF627DE4ABA844875331A107DDC1"/>
    <w:rsid w:val="00323B11"/>
    <w:rPr>
      <w:rFonts w:eastAsiaTheme="minorHAnsi"/>
    </w:rPr>
  </w:style>
  <w:style w:type="paragraph" w:customStyle="1" w:styleId="B7941EDC44E4467CA7A313CFB959D2C61">
    <w:name w:val="B7941EDC44E4467CA7A313CFB959D2C61"/>
    <w:rsid w:val="00323B11"/>
    <w:rPr>
      <w:rFonts w:eastAsiaTheme="minorHAnsi"/>
    </w:rPr>
  </w:style>
  <w:style w:type="paragraph" w:customStyle="1" w:styleId="1F8DA4D6E3FE4AB488D9895A70EF766E1">
    <w:name w:val="1F8DA4D6E3FE4AB488D9895A70EF766E1"/>
    <w:rsid w:val="00323B11"/>
    <w:rPr>
      <w:rFonts w:eastAsiaTheme="minorHAnsi"/>
    </w:rPr>
  </w:style>
  <w:style w:type="paragraph" w:customStyle="1" w:styleId="1A1928D9621F4D0A88268367E1683D131">
    <w:name w:val="1A1928D9621F4D0A88268367E1683D131"/>
    <w:rsid w:val="00323B11"/>
    <w:rPr>
      <w:rFonts w:eastAsiaTheme="minorHAnsi"/>
    </w:rPr>
  </w:style>
  <w:style w:type="paragraph" w:customStyle="1" w:styleId="7F30991EE34C4194B76F2AE2D293DAD21">
    <w:name w:val="7F30991EE34C4194B76F2AE2D293DAD21"/>
    <w:rsid w:val="00323B11"/>
    <w:rPr>
      <w:rFonts w:eastAsiaTheme="minorHAnsi"/>
    </w:rPr>
  </w:style>
  <w:style w:type="paragraph" w:customStyle="1" w:styleId="CBD7E5B52F65447AA3333A86146649CC1">
    <w:name w:val="CBD7E5B52F65447AA3333A86146649CC1"/>
    <w:rsid w:val="00323B11"/>
    <w:rPr>
      <w:rFonts w:eastAsiaTheme="minorHAnsi"/>
    </w:rPr>
  </w:style>
  <w:style w:type="paragraph" w:customStyle="1" w:styleId="74DBD98FFF7D453CBDFCC970C262F81F1">
    <w:name w:val="74DBD98FFF7D453CBDFCC970C262F81F1"/>
    <w:rsid w:val="00323B11"/>
    <w:rPr>
      <w:rFonts w:eastAsiaTheme="minorHAnsi"/>
    </w:rPr>
  </w:style>
  <w:style w:type="paragraph" w:customStyle="1" w:styleId="79CFA333E0FD4E439FBC0CB3BBF3A1901">
    <w:name w:val="79CFA333E0FD4E439FBC0CB3BBF3A1901"/>
    <w:rsid w:val="00323B11"/>
    <w:rPr>
      <w:rFonts w:eastAsiaTheme="minorHAnsi"/>
    </w:rPr>
  </w:style>
  <w:style w:type="paragraph" w:customStyle="1" w:styleId="6F8660DF5F1E4BA4BA894ECE0A9C7AC61">
    <w:name w:val="6F8660DF5F1E4BA4BA894ECE0A9C7AC61"/>
    <w:rsid w:val="00323B11"/>
    <w:rPr>
      <w:rFonts w:eastAsiaTheme="minorHAnsi"/>
    </w:rPr>
  </w:style>
  <w:style w:type="paragraph" w:customStyle="1" w:styleId="33E26504DF134600945059455BAF49571">
    <w:name w:val="33E26504DF134600945059455BAF49571"/>
    <w:rsid w:val="00323B11"/>
    <w:rPr>
      <w:rFonts w:eastAsiaTheme="minorHAnsi"/>
    </w:rPr>
  </w:style>
  <w:style w:type="paragraph" w:customStyle="1" w:styleId="7DEEF1A92FEA4893BD63CC495167C7A21">
    <w:name w:val="7DEEF1A92FEA4893BD63CC495167C7A21"/>
    <w:rsid w:val="00323B11"/>
    <w:rPr>
      <w:rFonts w:eastAsiaTheme="minorHAnsi"/>
    </w:rPr>
  </w:style>
  <w:style w:type="paragraph" w:customStyle="1" w:styleId="DF666742CC5448059BC2DB23FD9940D71">
    <w:name w:val="DF666742CC5448059BC2DB23FD9940D71"/>
    <w:rsid w:val="00323B11"/>
    <w:rPr>
      <w:rFonts w:eastAsiaTheme="minorHAnsi"/>
    </w:rPr>
  </w:style>
  <w:style w:type="paragraph" w:customStyle="1" w:styleId="D3E749F7B07B40C2B9DC410A1B76964B1">
    <w:name w:val="D3E749F7B07B40C2B9DC410A1B76964B1"/>
    <w:rsid w:val="00323B11"/>
    <w:rPr>
      <w:rFonts w:eastAsiaTheme="minorHAnsi"/>
    </w:rPr>
  </w:style>
  <w:style w:type="paragraph" w:customStyle="1" w:styleId="D94ADD685C7F4BBD9BA03D95CAB77FB11">
    <w:name w:val="D94ADD685C7F4BBD9BA03D95CAB77FB11"/>
    <w:rsid w:val="00323B11"/>
    <w:rPr>
      <w:rFonts w:eastAsiaTheme="minorHAnsi"/>
    </w:rPr>
  </w:style>
  <w:style w:type="paragraph" w:customStyle="1" w:styleId="878D535C6F254AB59B12813F0F4DC60A1">
    <w:name w:val="878D535C6F254AB59B12813F0F4DC60A1"/>
    <w:rsid w:val="00323B11"/>
    <w:rPr>
      <w:rFonts w:eastAsiaTheme="minorHAnsi"/>
    </w:rPr>
  </w:style>
  <w:style w:type="paragraph" w:customStyle="1" w:styleId="91211B2C543045C8A768044A4DD1817D1">
    <w:name w:val="91211B2C543045C8A768044A4DD1817D1"/>
    <w:rsid w:val="00323B11"/>
    <w:rPr>
      <w:rFonts w:eastAsiaTheme="minorHAnsi"/>
    </w:rPr>
  </w:style>
  <w:style w:type="paragraph" w:customStyle="1" w:styleId="43A6CFEB5DC840008696B3C7A957099F1">
    <w:name w:val="43A6CFEB5DC840008696B3C7A957099F1"/>
    <w:rsid w:val="00323B11"/>
    <w:rPr>
      <w:rFonts w:eastAsiaTheme="minorHAnsi"/>
    </w:rPr>
  </w:style>
  <w:style w:type="paragraph" w:customStyle="1" w:styleId="A3203D5C9833485FA8420DDEABD152801">
    <w:name w:val="A3203D5C9833485FA8420DDEABD152801"/>
    <w:rsid w:val="00323B11"/>
    <w:rPr>
      <w:rFonts w:eastAsiaTheme="minorHAnsi"/>
    </w:rPr>
  </w:style>
  <w:style w:type="paragraph" w:customStyle="1" w:styleId="051537132DCE444EA203673412E196121">
    <w:name w:val="051537132DCE444EA203673412E196121"/>
    <w:rsid w:val="00323B11"/>
    <w:rPr>
      <w:rFonts w:eastAsiaTheme="minorHAnsi"/>
    </w:rPr>
  </w:style>
  <w:style w:type="paragraph" w:customStyle="1" w:styleId="F9971A7A14594CEABB55DF3F8EFF81511">
    <w:name w:val="F9971A7A14594CEABB55DF3F8EFF81511"/>
    <w:rsid w:val="00323B11"/>
    <w:rPr>
      <w:rFonts w:eastAsiaTheme="minorHAnsi"/>
    </w:rPr>
  </w:style>
  <w:style w:type="paragraph" w:customStyle="1" w:styleId="28E3BF5A099F466F9234B4A870A7B16B1">
    <w:name w:val="28E3BF5A099F466F9234B4A870A7B16B1"/>
    <w:rsid w:val="00323B11"/>
    <w:rPr>
      <w:rFonts w:eastAsiaTheme="minorHAnsi"/>
    </w:rPr>
  </w:style>
  <w:style w:type="paragraph" w:customStyle="1" w:styleId="878A4240DAE740B69ACFFD4E7ADEE6691">
    <w:name w:val="878A4240DAE740B69ACFFD4E7ADEE6691"/>
    <w:rsid w:val="00323B11"/>
    <w:rPr>
      <w:rFonts w:eastAsiaTheme="minorHAnsi"/>
    </w:rPr>
  </w:style>
  <w:style w:type="paragraph" w:customStyle="1" w:styleId="32F1F942A6EF4788B3E2BA390E9B4E9E1">
    <w:name w:val="32F1F942A6EF4788B3E2BA390E9B4E9E1"/>
    <w:rsid w:val="00323B11"/>
    <w:rPr>
      <w:rFonts w:eastAsiaTheme="minorHAnsi"/>
    </w:rPr>
  </w:style>
  <w:style w:type="paragraph" w:customStyle="1" w:styleId="361A1012BF6044D3B8EC27262E18AC261">
    <w:name w:val="361A1012BF6044D3B8EC27262E18AC261"/>
    <w:rsid w:val="00323B11"/>
    <w:rPr>
      <w:rFonts w:eastAsiaTheme="minorHAnsi"/>
    </w:rPr>
  </w:style>
  <w:style w:type="paragraph" w:customStyle="1" w:styleId="DCA1CBBF7C1842E3BEC1A168062CF2681">
    <w:name w:val="DCA1CBBF7C1842E3BEC1A168062CF2681"/>
    <w:rsid w:val="00323B11"/>
    <w:rPr>
      <w:rFonts w:eastAsiaTheme="minorHAnsi"/>
    </w:rPr>
  </w:style>
  <w:style w:type="paragraph" w:customStyle="1" w:styleId="88E82D05805F4EF4AD74DC640A5DC0581">
    <w:name w:val="88E82D05805F4EF4AD74DC640A5DC0581"/>
    <w:rsid w:val="00323B11"/>
    <w:rPr>
      <w:rFonts w:eastAsiaTheme="minorHAnsi"/>
    </w:rPr>
  </w:style>
  <w:style w:type="paragraph" w:customStyle="1" w:styleId="4922A27802A64FB0AE20DF5A8DA25E6E1">
    <w:name w:val="4922A27802A64FB0AE20DF5A8DA25E6E1"/>
    <w:rsid w:val="00323B11"/>
    <w:rPr>
      <w:rFonts w:eastAsiaTheme="minorHAnsi"/>
    </w:rPr>
  </w:style>
  <w:style w:type="paragraph" w:customStyle="1" w:styleId="98CD9249C9324CF7B7A45381701073E11">
    <w:name w:val="98CD9249C9324CF7B7A45381701073E11"/>
    <w:rsid w:val="00323B11"/>
    <w:rPr>
      <w:rFonts w:eastAsiaTheme="minorHAnsi"/>
    </w:rPr>
  </w:style>
  <w:style w:type="paragraph" w:customStyle="1" w:styleId="60A8AF84D6EA4B6E8D742322BCA2726D1">
    <w:name w:val="60A8AF84D6EA4B6E8D742322BCA2726D1"/>
    <w:rsid w:val="00323B11"/>
    <w:rPr>
      <w:rFonts w:eastAsiaTheme="minorHAnsi"/>
    </w:rPr>
  </w:style>
  <w:style w:type="paragraph" w:customStyle="1" w:styleId="6F9570C171E74F6396118C387A8B91CA1">
    <w:name w:val="6F9570C171E74F6396118C387A8B91CA1"/>
    <w:rsid w:val="00323B11"/>
    <w:rPr>
      <w:rFonts w:eastAsiaTheme="minorHAnsi"/>
    </w:rPr>
  </w:style>
  <w:style w:type="paragraph" w:customStyle="1" w:styleId="1A8E99ADED3345038782284AC7A1492F1">
    <w:name w:val="1A8E99ADED3345038782284AC7A1492F1"/>
    <w:rsid w:val="00323B11"/>
    <w:rPr>
      <w:rFonts w:eastAsiaTheme="minorHAnsi"/>
    </w:rPr>
  </w:style>
  <w:style w:type="paragraph" w:customStyle="1" w:styleId="7511C7608D4348E4B3E70D27C02CA4031">
    <w:name w:val="7511C7608D4348E4B3E70D27C02CA4031"/>
    <w:rsid w:val="00323B11"/>
    <w:rPr>
      <w:rFonts w:eastAsiaTheme="minorHAnsi"/>
    </w:rPr>
  </w:style>
  <w:style w:type="paragraph" w:customStyle="1" w:styleId="CC84FE667EFF449F9150FC7DCA898E6B1">
    <w:name w:val="CC84FE667EFF449F9150FC7DCA898E6B1"/>
    <w:rsid w:val="00323B11"/>
    <w:rPr>
      <w:rFonts w:eastAsiaTheme="minorHAnsi"/>
    </w:rPr>
  </w:style>
  <w:style w:type="paragraph" w:customStyle="1" w:styleId="65C52C4F1F0E489A912C3DEF986274481">
    <w:name w:val="65C52C4F1F0E489A912C3DEF986274481"/>
    <w:rsid w:val="00323B11"/>
    <w:rPr>
      <w:rFonts w:eastAsiaTheme="minorHAnsi"/>
    </w:rPr>
  </w:style>
  <w:style w:type="paragraph" w:customStyle="1" w:styleId="A7CD47FAA9B14B9B8BADB03C08144F7A1">
    <w:name w:val="A7CD47FAA9B14B9B8BADB03C08144F7A1"/>
    <w:rsid w:val="00323B11"/>
    <w:rPr>
      <w:rFonts w:eastAsiaTheme="minorHAnsi"/>
    </w:rPr>
  </w:style>
  <w:style w:type="paragraph" w:customStyle="1" w:styleId="F059D25648544CBCA5B61CC2BC4B62FA1">
    <w:name w:val="F059D25648544CBCA5B61CC2BC4B62FA1"/>
    <w:rsid w:val="00323B11"/>
    <w:rPr>
      <w:rFonts w:eastAsiaTheme="minorHAnsi"/>
    </w:rPr>
  </w:style>
  <w:style w:type="paragraph" w:customStyle="1" w:styleId="4427BDBE7C60442FA91473D68AFEBB741">
    <w:name w:val="4427BDBE7C60442FA91473D68AFEBB741"/>
    <w:rsid w:val="00323B11"/>
    <w:rPr>
      <w:rFonts w:eastAsiaTheme="minorHAnsi"/>
    </w:rPr>
  </w:style>
  <w:style w:type="paragraph" w:customStyle="1" w:styleId="1AF430DD8DF04B118A2D4E234EB37AD31">
    <w:name w:val="1AF430DD8DF04B118A2D4E234EB37AD31"/>
    <w:rsid w:val="00323B11"/>
    <w:rPr>
      <w:rFonts w:eastAsiaTheme="minorHAnsi"/>
    </w:rPr>
  </w:style>
  <w:style w:type="paragraph" w:customStyle="1" w:styleId="BF75426FE9084894A3A3278FD447D7501">
    <w:name w:val="BF75426FE9084894A3A3278FD447D7501"/>
    <w:rsid w:val="00323B11"/>
    <w:rPr>
      <w:rFonts w:eastAsiaTheme="minorHAnsi"/>
    </w:rPr>
  </w:style>
  <w:style w:type="paragraph" w:customStyle="1" w:styleId="A78FE0BB96254C1B93479606035B46DD1">
    <w:name w:val="A78FE0BB96254C1B93479606035B46DD1"/>
    <w:rsid w:val="00323B11"/>
    <w:rPr>
      <w:rFonts w:eastAsiaTheme="minorHAnsi"/>
    </w:rPr>
  </w:style>
  <w:style w:type="paragraph" w:customStyle="1" w:styleId="3FABA916DEE34102A7E6C3EE4440881D1">
    <w:name w:val="3FABA916DEE34102A7E6C3EE4440881D1"/>
    <w:rsid w:val="00323B11"/>
    <w:rPr>
      <w:rFonts w:eastAsiaTheme="minorHAnsi"/>
    </w:rPr>
  </w:style>
  <w:style w:type="paragraph" w:customStyle="1" w:styleId="C42C31060BEB4743A611F979556976BC1">
    <w:name w:val="C42C31060BEB4743A611F979556976BC1"/>
    <w:rsid w:val="00323B11"/>
    <w:rPr>
      <w:rFonts w:eastAsiaTheme="minorHAnsi"/>
    </w:rPr>
  </w:style>
  <w:style w:type="paragraph" w:customStyle="1" w:styleId="8709D220A9E64D1383A17AD39791B23D1">
    <w:name w:val="8709D220A9E64D1383A17AD39791B23D1"/>
    <w:rsid w:val="00323B11"/>
    <w:rPr>
      <w:rFonts w:eastAsiaTheme="minorHAnsi"/>
    </w:rPr>
  </w:style>
  <w:style w:type="paragraph" w:customStyle="1" w:styleId="4D7E4AEAB65D4EAEA4825D6A79161E9C1">
    <w:name w:val="4D7E4AEAB65D4EAEA4825D6A79161E9C1"/>
    <w:rsid w:val="00323B11"/>
    <w:rPr>
      <w:rFonts w:eastAsiaTheme="minorHAnsi"/>
    </w:rPr>
  </w:style>
  <w:style w:type="paragraph" w:customStyle="1" w:styleId="9D462C0C216C46199B39F477ECD1CB42">
    <w:name w:val="9D462C0C216C46199B39F477ECD1CB42"/>
    <w:rsid w:val="00323B11"/>
    <w:rPr>
      <w:rFonts w:eastAsiaTheme="minorHAnsi"/>
    </w:rPr>
  </w:style>
  <w:style w:type="paragraph" w:customStyle="1" w:styleId="826F45C1A71C4A9F935C3E7A2DF6C7E2">
    <w:name w:val="826F45C1A71C4A9F935C3E7A2DF6C7E2"/>
    <w:rsid w:val="00323B11"/>
  </w:style>
  <w:style w:type="paragraph" w:customStyle="1" w:styleId="AA38C018B1344B99B2AD8504E684C77E">
    <w:name w:val="AA38C018B1344B99B2AD8504E684C77E"/>
    <w:rsid w:val="00323B11"/>
  </w:style>
  <w:style w:type="paragraph" w:customStyle="1" w:styleId="7AD004B0D2944635926430D9F691766D">
    <w:name w:val="7AD004B0D2944635926430D9F691766D"/>
    <w:rsid w:val="00323B11"/>
  </w:style>
  <w:style w:type="paragraph" w:customStyle="1" w:styleId="91E2B66B847B40C39BE1BC5527289E0A">
    <w:name w:val="91E2B66B847B40C39BE1BC5527289E0A"/>
    <w:rsid w:val="00323B11"/>
  </w:style>
  <w:style w:type="paragraph" w:customStyle="1" w:styleId="877D757697EA4F10B1B582C251969004">
    <w:name w:val="877D757697EA4F10B1B582C251969004"/>
    <w:rsid w:val="00323B11"/>
  </w:style>
  <w:style w:type="paragraph" w:customStyle="1" w:styleId="584EBB55A9EC485FA39F2A538187308C1">
    <w:name w:val="584EBB55A9EC485FA39F2A538187308C1"/>
    <w:rsid w:val="00323B11"/>
    <w:rPr>
      <w:rFonts w:eastAsiaTheme="minorHAnsi"/>
    </w:rPr>
  </w:style>
  <w:style w:type="paragraph" w:customStyle="1" w:styleId="3355B91F1F27460CB1EF17E2A423C16C2">
    <w:name w:val="3355B91F1F27460CB1EF17E2A423C16C2"/>
    <w:rsid w:val="00323B11"/>
    <w:rPr>
      <w:rFonts w:eastAsiaTheme="minorHAnsi"/>
    </w:rPr>
  </w:style>
  <w:style w:type="paragraph" w:customStyle="1" w:styleId="D49F445EC7374E49A41FD3AA0135718D3">
    <w:name w:val="D49F445EC7374E49A41FD3AA0135718D3"/>
    <w:rsid w:val="00323B11"/>
    <w:rPr>
      <w:rFonts w:eastAsiaTheme="minorHAnsi"/>
    </w:rPr>
  </w:style>
  <w:style w:type="paragraph" w:customStyle="1" w:styleId="23BA422EEDDB4BA4B9783E83997E38923">
    <w:name w:val="23BA422EEDDB4BA4B9783E83997E38923"/>
    <w:rsid w:val="00323B11"/>
    <w:rPr>
      <w:rFonts w:eastAsiaTheme="minorHAnsi"/>
    </w:rPr>
  </w:style>
  <w:style w:type="paragraph" w:customStyle="1" w:styleId="3DD718CC6D1343848E30A957E47B61FF4">
    <w:name w:val="3DD718CC6D1343848E30A957E47B61FF4"/>
    <w:rsid w:val="00323B11"/>
    <w:rPr>
      <w:rFonts w:eastAsiaTheme="minorHAnsi"/>
    </w:rPr>
  </w:style>
  <w:style w:type="paragraph" w:customStyle="1" w:styleId="9B9C8F83D4824B728479F76B40E59A993">
    <w:name w:val="9B9C8F83D4824B728479F76B40E59A993"/>
    <w:rsid w:val="00323B11"/>
    <w:rPr>
      <w:rFonts w:eastAsiaTheme="minorHAnsi"/>
    </w:rPr>
  </w:style>
  <w:style w:type="paragraph" w:customStyle="1" w:styleId="31DB4EDA86944F09A412D90E9E57B00B4">
    <w:name w:val="31DB4EDA86944F09A412D90E9E57B00B4"/>
    <w:rsid w:val="00323B11"/>
    <w:rPr>
      <w:rFonts w:eastAsiaTheme="minorHAnsi"/>
    </w:rPr>
  </w:style>
  <w:style w:type="paragraph" w:customStyle="1" w:styleId="02A29FB0B949446FB1E11DB9A77395E23">
    <w:name w:val="02A29FB0B949446FB1E11DB9A77395E23"/>
    <w:rsid w:val="00323B11"/>
    <w:rPr>
      <w:rFonts w:eastAsiaTheme="minorHAnsi"/>
    </w:rPr>
  </w:style>
  <w:style w:type="paragraph" w:customStyle="1" w:styleId="8FFF9931F7BC40A9870E5A6598C250834">
    <w:name w:val="8FFF9931F7BC40A9870E5A6598C250834"/>
    <w:rsid w:val="00323B11"/>
    <w:rPr>
      <w:rFonts w:eastAsiaTheme="minorHAnsi"/>
    </w:rPr>
  </w:style>
  <w:style w:type="paragraph" w:customStyle="1" w:styleId="85E6F5B6DC7C4324BF348E79BA0625D53">
    <w:name w:val="85E6F5B6DC7C4324BF348E79BA0625D53"/>
    <w:rsid w:val="00323B11"/>
    <w:rPr>
      <w:rFonts w:eastAsiaTheme="minorHAnsi"/>
    </w:rPr>
  </w:style>
  <w:style w:type="paragraph" w:customStyle="1" w:styleId="54EF55E64B9D496F94C2F7818B2F5A224">
    <w:name w:val="54EF55E64B9D496F94C2F7818B2F5A224"/>
    <w:rsid w:val="00323B11"/>
    <w:rPr>
      <w:rFonts w:eastAsiaTheme="minorHAnsi"/>
    </w:rPr>
  </w:style>
  <w:style w:type="paragraph" w:customStyle="1" w:styleId="919C698566474EF4807626C77C7D36EE3">
    <w:name w:val="919C698566474EF4807626C77C7D36EE3"/>
    <w:rsid w:val="00323B11"/>
    <w:rPr>
      <w:rFonts w:eastAsiaTheme="minorHAnsi"/>
    </w:rPr>
  </w:style>
  <w:style w:type="paragraph" w:customStyle="1" w:styleId="134ADDCD31764F04B15DC8132C0812DE4">
    <w:name w:val="134ADDCD31764F04B15DC8132C0812DE4"/>
    <w:rsid w:val="00323B11"/>
    <w:rPr>
      <w:rFonts w:eastAsiaTheme="minorHAnsi"/>
    </w:rPr>
  </w:style>
  <w:style w:type="paragraph" w:customStyle="1" w:styleId="423AE5E1F84B4FF78CF381367BCD463B3">
    <w:name w:val="423AE5E1F84B4FF78CF381367BCD463B3"/>
    <w:rsid w:val="00323B11"/>
    <w:rPr>
      <w:rFonts w:eastAsiaTheme="minorHAnsi"/>
    </w:rPr>
  </w:style>
  <w:style w:type="paragraph" w:customStyle="1" w:styleId="CCB3588105FD46C29E92A05C6187DF014">
    <w:name w:val="CCB3588105FD46C29E92A05C6187DF014"/>
    <w:rsid w:val="00323B11"/>
    <w:rPr>
      <w:rFonts w:eastAsiaTheme="minorHAnsi"/>
    </w:rPr>
  </w:style>
  <w:style w:type="paragraph" w:customStyle="1" w:styleId="5151C34085B04D0D9E9A93FEAB8B7E9D3">
    <w:name w:val="5151C34085B04D0D9E9A93FEAB8B7E9D3"/>
    <w:rsid w:val="00323B11"/>
    <w:rPr>
      <w:rFonts w:eastAsiaTheme="minorHAnsi"/>
    </w:rPr>
  </w:style>
  <w:style w:type="paragraph" w:customStyle="1" w:styleId="9F9BA26EED694B6A82F86D0D716D76F84">
    <w:name w:val="9F9BA26EED694B6A82F86D0D716D76F84"/>
    <w:rsid w:val="00323B11"/>
    <w:rPr>
      <w:rFonts w:eastAsiaTheme="minorHAnsi"/>
    </w:rPr>
  </w:style>
  <w:style w:type="paragraph" w:customStyle="1" w:styleId="4A769D3A4ED9484F9CBD4F62BE8C2F203">
    <w:name w:val="4A769D3A4ED9484F9CBD4F62BE8C2F203"/>
    <w:rsid w:val="00323B11"/>
    <w:rPr>
      <w:rFonts w:eastAsiaTheme="minorHAnsi"/>
    </w:rPr>
  </w:style>
  <w:style w:type="paragraph" w:customStyle="1" w:styleId="97295EA6845944D2BF1DF16588A448DA3">
    <w:name w:val="97295EA6845944D2BF1DF16588A448DA3"/>
    <w:rsid w:val="00323B11"/>
    <w:rPr>
      <w:rFonts w:eastAsiaTheme="minorHAnsi"/>
    </w:rPr>
  </w:style>
  <w:style w:type="paragraph" w:customStyle="1" w:styleId="6B493AB5D7F940D2A275DE9FA582810E4">
    <w:name w:val="6B493AB5D7F940D2A275DE9FA582810E4"/>
    <w:rsid w:val="00323B11"/>
    <w:rPr>
      <w:rFonts w:eastAsiaTheme="minorHAnsi"/>
    </w:rPr>
  </w:style>
  <w:style w:type="paragraph" w:customStyle="1" w:styleId="A89F026BE97043BD8B38EEDF1545CFE14">
    <w:name w:val="A89F026BE97043BD8B38EEDF1545CFE14"/>
    <w:rsid w:val="00323B11"/>
    <w:rPr>
      <w:rFonts w:eastAsiaTheme="minorHAnsi"/>
    </w:rPr>
  </w:style>
  <w:style w:type="paragraph" w:customStyle="1" w:styleId="06982EB8295749A996941CF7112702E44">
    <w:name w:val="06982EB8295749A996941CF7112702E44"/>
    <w:rsid w:val="00323B11"/>
    <w:rPr>
      <w:rFonts w:eastAsiaTheme="minorHAnsi"/>
    </w:rPr>
  </w:style>
  <w:style w:type="paragraph" w:customStyle="1" w:styleId="F213C7013C5A4F53B08CEC39CBD741F14">
    <w:name w:val="F213C7013C5A4F53B08CEC39CBD741F14"/>
    <w:rsid w:val="00323B11"/>
    <w:rPr>
      <w:rFonts w:eastAsiaTheme="minorHAnsi"/>
    </w:rPr>
  </w:style>
  <w:style w:type="paragraph" w:customStyle="1" w:styleId="7B5B888B8B61492B9B9DA53161F059EC4">
    <w:name w:val="7B5B888B8B61492B9B9DA53161F059EC4"/>
    <w:rsid w:val="00323B11"/>
    <w:rPr>
      <w:rFonts w:eastAsiaTheme="minorHAnsi"/>
    </w:rPr>
  </w:style>
  <w:style w:type="paragraph" w:customStyle="1" w:styleId="55C01434AAB94C16B64E25D242D862C44">
    <w:name w:val="55C01434AAB94C16B64E25D242D862C44"/>
    <w:rsid w:val="00323B11"/>
    <w:rPr>
      <w:rFonts w:eastAsiaTheme="minorHAnsi"/>
    </w:rPr>
  </w:style>
  <w:style w:type="paragraph" w:customStyle="1" w:styleId="D22FB89149364E5BA657B83A1CCD4F964">
    <w:name w:val="D22FB89149364E5BA657B83A1CCD4F964"/>
    <w:rsid w:val="00323B11"/>
    <w:rPr>
      <w:rFonts w:eastAsiaTheme="minorHAnsi"/>
    </w:rPr>
  </w:style>
  <w:style w:type="paragraph" w:customStyle="1" w:styleId="A711E40D4DB942C68AFA77979ECA618C4">
    <w:name w:val="A711E40D4DB942C68AFA77979ECA618C4"/>
    <w:rsid w:val="00323B11"/>
    <w:rPr>
      <w:rFonts w:eastAsiaTheme="minorHAnsi"/>
    </w:rPr>
  </w:style>
  <w:style w:type="paragraph" w:customStyle="1" w:styleId="BD30BCE89D2841DA80E728BC4C2117274">
    <w:name w:val="BD30BCE89D2841DA80E728BC4C2117274"/>
    <w:rsid w:val="00323B11"/>
    <w:rPr>
      <w:rFonts w:eastAsiaTheme="minorHAnsi"/>
    </w:rPr>
  </w:style>
  <w:style w:type="paragraph" w:customStyle="1" w:styleId="81F290DD72464BDEAD8B3CFBBA564B8D4">
    <w:name w:val="81F290DD72464BDEAD8B3CFBBA564B8D4"/>
    <w:rsid w:val="00323B11"/>
    <w:rPr>
      <w:rFonts w:eastAsiaTheme="minorHAnsi"/>
    </w:rPr>
  </w:style>
  <w:style w:type="paragraph" w:customStyle="1" w:styleId="08E09E8CF8D54DBEA0DD0CA9004F77564">
    <w:name w:val="08E09E8CF8D54DBEA0DD0CA9004F77564"/>
    <w:rsid w:val="00323B11"/>
    <w:rPr>
      <w:rFonts w:eastAsiaTheme="minorHAnsi"/>
    </w:rPr>
  </w:style>
  <w:style w:type="paragraph" w:customStyle="1" w:styleId="7197AFA5550248CE9BC3086B93B9649C4">
    <w:name w:val="7197AFA5550248CE9BC3086B93B9649C4"/>
    <w:rsid w:val="00323B11"/>
    <w:rPr>
      <w:rFonts w:eastAsiaTheme="minorHAnsi"/>
    </w:rPr>
  </w:style>
  <w:style w:type="paragraph" w:customStyle="1" w:styleId="A539B08EE37E46F597E6DDBD1205F9E04">
    <w:name w:val="A539B08EE37E46F597E6DDBD1205F9E04"/>
    <w:rsid w:val="00323B11"/>
    <w:rPr>
      <w:rFonts w:eastAsiaTheme="minorHAnsi"/>
    </w:rPr>
  </w:style>
  <w:style w:type="paragraph" w:customStyle="1" w:styleId="64F92481A81D46CF8CEB1475A40064AB4">
    <w:name w:val="64F92481A81D46CF8CEB1475A40064AB4"/>
    <w:rsid w:val="00323B11"/>
    <w:rPr>
      <w:rFonts w:eastAsiaTheme="minorHAnsi"/>
    </w:rPr>
  </w:style>
  <w:style w:type="paragraph" w:customStyle="1" w:styleId="674E7A5B4F884CBBA3391578B4BD2BD14">
    <w:name w:val="674E7A5B4F884CBBA3391578B4BD2BD14"/>
    <w:rsid w:val="00323B11"/>
    <w:rPr>
      <w:rFonts w:eastAsiaTheme="minorHAnsi"/>
    </w:rPr>
  </w:style>
  <w:style w:type="paragraph" w:customStyle="1" w:styleId="F293E120373C4653AAF68CEBB8D829874">
    <w:name w:val="F293E120373C4653AAF68CEBB8D829874"/>
    <w:rsid w:val="00323B11"/>
    <w:rPr>
      <w:rFonts w:eastAsiaTheme="minorHAnsi"/>
    </w:rPr>
  </w:style>
  <w:style w:type="paragraph" w:customStyle="1" w:styleId="591B34D90C9F4F07BF784E747C6C50BD4">
    <w:name w:val="591B34D90C9F4F07BF784E747C6C50BD4"/>
    <w:rsid w:val="00323B11"/>
    <w:rPr>
      <w:rFonts w:eastAsiaTheme="minorHAnsi"/>
    </w:rPr>
  </w:style>
  <w:style w:type="paragraph" w:customStyle="1" w:styleId="B47C8DAE337448E3A1BCDB3076D311D94">
    <w:name w:val="B47C8DAE337448E3A1BCDB3076D311D94"/>
    <w:rsid w:val="00323B11"/>
    <w:rPr>
      <w:rFonts w:eastAsiaTheme="minorHAnsi"/>
    </w:rPr>
  </w:style>
  <w:style w:type="paragraph" w:customStyle="1" w:styleId="2F32641BAD6D4B218438100E1BA44CED4">
    <w:name w:val="2F32641BAD6D4B218438100E1BA44CED4"/>
    <w:rsid w:val="00323B11"/>
    <w:rPr>
      <w:rFonts w:eastAsiaTheme="minorHAnsi"/>
    </w:rPr>
  </w:style>
  <w:style w:type="paragraph" w:customStyle="1" w:styleId="F8FDF6BF4BD346F1849AC111C8EABF1D4">
    <w:name w:val="F8FDF6BF4BD346F1849AC111C8EABF1D4"/>
    <w:rsid w:val="00323B11"/>
    <w:rPr>
      <w:rFonts w:eastAsiaTheme="minorHAnsi"/>
    </w:rPr>
  </w:style>
  <w:style w:type="paragraph" w:customStyle="1" w:styleId="509AE7FEE6C74816A3ECAC05442610C44">
    <w:name w:val="509AE7FEE6C74816A3ECAC05442610C44"/>
    <w:rsid w:val="00323B11"/>
    <w:rPr>
      <w:rFonts w:eastAsiaTheme="minorHAnsi"/>
    </w:rPr>
  </w:style>
  <w:style w:type="paragraph" w:customStyle="1" w:styleId="E761C179E84C4FC0969D05E6AE4119DF4">
    <w:name w:val="E761C179E84C4FC0969D05E6AE4119DF4"/>
    <w:rsid w:val="00323B11"/>
    <w:rPr>
      <w:rFonts w:eastAsiaTheme="minorHAnsi"/>
    </w:rPr>
  </w:style>
  <w:style w:type="paragraph" w:customStyle="1" w:styleId="A964E202383B4381B5AA1CA30D6CC9E42">
    <w:name w:val="A964E202383B4381B5AA1CA30D6CC9E42"/>
    <w:rsid w:val="00323B11"/>
    <w:rPr>
      <w:rFonts w:eastAsiaTheme="minorHAnsi"/>
    </w:rPr>
  </w:style>
  <w:style w:type="paragraph" w:customStyle="1" w:styleId="77761F4543664295A57BB9EC60055A4F2">
    <w:name w:val="77761F4543664295A57BB9EC60055A4F2"/>
    <w:rsid w:val="00323B11"/>
    <w:rPr>
      <w:rFonts w:eastAsiaTheme="minorHAnsi"/>
    </w:rPr>
  </w:style>
  <w:style w:type="paragraph" w:customStyle="1" w:styleId="002CE3FFD01047B79FC0E87BFCD9D85D2">
    <w:name w:val="002CE3FFD01047B79FC0E87BFCD9D85D2"/>
    <w:rsid w:val="00323B11"/>
    <w:rPr>
      <w:rFonts w:eastAsiaTheme="minorHAnsi"/>
    </w:rPr>
  </w:style>
  <w:style w:type="paragraph" w:customStyle="1" w:styleId="6B4956800B66457698A466966585A8E72">
    <w:name w:val="6B4956800B66457698A466966585A8E72"/>
    <w:rsid w:val="00323B11"/>
    <w:rPr>
      <w:rFonts w:eastAsiaTheme="minorHAnsi"/>
    </w:rPr>
  </w:style>
  <w:style w:type="paragraph" w:customStyle="1" w:styleId="7B6DD41C55144CF19A8400436168F4FE2">
    <w:name w:val="7B6DD41C55144CF19A8400436168F4FE2"/>
    <w:rsid w:val="00323B11"/>
    <w:rPr>
      <w:rFonts w:eastAsiaTheme="minorHAnsi"/>
    </w:rPr>
  </w:style>
  <w:style w:type="paragraph" w:customStyle="1" w:styleId="62F3A8ACF4C2455B98E1169FF87138352">
    <w:name w:val="62F3A8ACF4C2455B98E1169FF87138352"/>
    <w:rsid w:val="00323B11"/>
    <w:rPr>
      <w:rFonts w:eastAsiaTheme="minorHAnsi"/>
    </w:rPr>
  </w:style>
  <w:style w:type="paragraph" w:customStyle="1" w:styleId="7AA94F01081F4D398BE403A1C1BBAB372">
    <w:name w:val="7AA94F01081F4D398BE403A1C1BBAB372"/>
    <w:rsid w:val="00323B11"/>
    <w:rPr>
      <w:rFonts w:eastAsiaTheme="minorHAnsi"/>
    </w:rPr>
  </w:style>
  <w:style w:type="paragraph" w:customStyle="1" w:styleId="086B912B695B4B38A819B45CD62099F02">
    <w:name w:val="086B912B695B4B38A819B45CD62099F02"/>
    <w:rsid w:val="00323B11"/>
    <w:rPr>
      <w:rFonts w:eastAsiaTheme="minorHAnsi"/>
    </w:rPr>
  </w:style>
  <w:style w:type="paragraph" w:customStyle="1" w:styleId="8401AEB63AAF459EB63D043BB7C516792">
    <w:name w:val="8401AEB63AAF459EB63D043BB7C516792"/>
    <w:rsid w:val="00323B11"/>
    <w:rPr>
      <w:rFonts w:eastAsiaTheme="minorHAnsi"/>
    </w:rPr>
  </w:style>
  <w:style w:type="paragraph" w:customStyle="1" w:styleId="22E925296AFD48F4BAFBFB01C7D2AA322">
    <w:name w:val="22E925296AFD48F4BAFBFB01C7D2AA322"/>
    <w:rsid w:val="00323B11"/>
    <w:rPr>
      <w:rFonts w:eastAsiaTheme="minorHAnsi"/>
    </w:rPr>
  </w:style>
  <w:style w:type="paragraph" w:customStyle="1" w:styleId="908F4F65B067418292CAE308C302B4A12">
    <w:name w:val="908F4F65B067418292CAE308C302B4A12"/>
    <w:rsid w:val="00323B11"/>
    <w:rPr>
      <w:rFonts w:eastAsiaTheme="minorHAnsi"/>
    </w:rPr>
  </w:style>
  <w:style w:type="paragraph" w:customStyle="1" w:styleId="F995D4CF140141ACAB0F2AFEF03794AA2">
    <w:name w:val="F995D4CF140141ACAB0F2AFEF03794AA2"/>
    <w:rsid w:val="00323B11"/>
    <w:rPr>
      <w:rFonts w:eastAsiaTheme="minorHAnsi"/>
    </w:rPr>
  </w:style>
  <w:style w:type="paragraph" w:customStyle="1" w:styleId="FF361F06061747E4BA14D84D20BC653A2">
    <w:name w:val="FF361F06061747E4BA14D84D20BC653A2"/>
    <w:rsid w:val="00323B11"/>
    <w:rPr>
      <w:rFonts w:eastAsiaTheme="minorHAnsi"/>
    </w:rPr>
  </w:style>
  <w:style w:type="paragraph" w:customStyle="1" w:styleId="CDBD8684357B4BDF83DEF81B76F59EF62">
    <w:name w:val="CDBD8684357B4BDF83DEF81B76F59EF62"/>
    <w:rsid w:val="00323B11"/>
    <w:rPr>
      <w:rFonts w:eastAsiaTheme="minorHAnsi"/>
    </w:rPr>
  </w:style>
  <w:style w:type="paragraph" w:customStyle="1" w:styleId="EA2ED8301E724C1391317777B8365B522">
    <w:name w:val="EA2ED8301E724C1391317777B8365B522"/>
    <w:rsid w:val="00323B11"/>
    <w:rPr>
      <w:rFonts w:eastAsiaTheme="minorHAnsi"/>
    </w:rPr>
  </w:style>
  <w:style w:type="paragraph" w:customStyle="1" w:styleId="2BB4342A84424880B6B85B11174C14272">
    <w:name w:val="2BB4342A84424880B6B85B11174C14272"/>
    <w:rsid w:val="00323B11"/>
    <w:rPr>
      <w:rFonts w:eastAsiaTheme="minorHAnsi"/>
    </w:rPr>
  </w:style>
  <w:style w:type="paragraph" w:customStyle="1" w:styleId="8D638D2F46F74F34A196825BB79324672">
    <w:name w:val="8D638D2F46F74F34A196825BB79324672"/>
    <w:rsid w:val="00323B11"/>
    <w:rPr>
      <w:rFonts w:eastAsiaTheme="minorHAnsi"/>
    </w:rPr>
  </w:style>
  <w:style w:type="paragraph" w:customStyle="1" w:styleId="83E07DAAB57944F287F44B96F57B47452">
    <w:name w:val="83E07DAAB57944F287F44B96F57B47452"/>
    <w:rsid w:val="00323B11"/>
    <w:rPr>
      <w:rFonts w:eastAsiaTheme="minorHAnsi"/>
    </w:rPr>
  </w:style>
  <w:style w:type="paragraph" w:customStyle="1" w:styleId="DDF02C28792F46BF8B1442A2B327115E2">
    <w:name w:val="DDF02C28792F46BF8B1442A2B327115E2"/>
    <w:rsid w:val="00323B11"/>
    <w:rPr>
      <w:rFonts w:eastAsiaTheme="minorHAnsi"/>
    </w:rPr>
  </w:style>
  <w:style w:type="paragraph" w:customStyle="1" w:styleId="9A8198AD0E96491E860FD7D6C8DE4DF22">
    <w:name w:val="9A8198AD0E96491E860FD7D6C8DE4DF22"/>
    <w:rsid w:val="00323B11"/>
    <w:rPr>
      <w:rFonts w:eastAsiaTheme="minorHAnsi"/>
    </w:rPr>
  </w:style>
  <w:style w:type="paragraph" w:customStyle="1" w:styleId="A3FA94E06B484F37BC28B6BBDB0E102A2">
    <w:name w:val="A3FA94E06B484F37BC28B6BBDB0E102A2"/>
    <w:rsid w:val="00323B11"/>
    <w:rPr>
      <w:rFonts w:eastAsiaTheme="minorHAnsi"/>
    </w:rPr>
  </w:style>
  <w:style w:type="paragraph" w:customStyle="1" w:styleId="81C52233DF934F18A67D78B68EB110B12">
    <w:name w:val="81C52233DF934F18A67D78B68EB110B12"/>
    <w:rsid w:val="00323B11"/>
    <w:rPr>
      <w:rFonts w:eastAsiaTheme="minorHAnsi"/>
    </w:rPr>
  </w:style>
  <w:style w:type="paragraph" w:customStyle="1" w:styleId="AC79E645BC624D58A5E1414894E0A14B2">
    <w:name w:val="AC79E645BC624D58A5E1414894E0A14B2"/>
    <w:rsid w:val="00323B11"/>
    <w:rPr>
      <w:rFonts w:eastAsiaTheme="minorHAnsi"/>
    </w:rPr>
  </w:style>
  <w:style w:type="paragraph" w:customStyle="1" w:styleId="F0A22617E3C145059972939994556B5B2">
    <w:name w:val="F0A22617E3C145059972939994556B5B2"/>
    <w:rsid w:val="00323B11"/>
    <w:rPr>
      <w:rFonts w:eastAsiaTheme="minorHAnsi"/>
    </w:rPr>
  </w:style>
  <w:style w:type="paragraph" w:customStyle="1" w:styleId="58477B8BB74F4FFF8AC0680BE7EA3C352">
    <w:name w:val="58477B8BB74F4FFF8AC0680BE7EA3C352"/>
    <w:rsid w:val="00323B11"/>
    <w:rPr>
      <w:rFonts w:eastAsiaTheme="minorHAnsi"/>
    </w:rPr>
  </w:style>
  <w:style w:type="paragraph" w:customStyle="1" w:styleId="643E92EA210A4F2DA6F287334D3A277C2">
    <w:name w:val="643E92EA210A4F2DA6F287334D3A277C2"/>
    <w:rsid w:val="00323B11"/>
    <w:rPr>
      <w:rFonts w:eastAsiaTheme="minorHAnsi"/>
    </w:rPr>
  </w:style>
  <w:style w:type="paragraph" w:customStyle="1" w:styleId="9BE47B43A0FB4A6495BBEBF2110341AD2">
    <w:name w:val="9BE47B43A0FB4A6495BBEBF2110341AD2"/>
    <w:rsid w:val="00323B11"/>
    <w:rPr>
      <w:rFonts w:eastAsiaTheme="minorHAnsi"/>
    </w:rPr>
  </w:style>
  <w:style w:type="paragraph" w:customStyle="1" w:styleId="841B14416F4D455FBBC1A703391D66162">
    <w:name w:val="841B14416F4D455FBBC1A703391D66162"/>
    <w:rsid w:val="00323B11"/>
    <w:rPr>
      <w:rFonts w:eastAsiaTheme="minorHAnsi"/>
    </w:rPr>
  </w:style>
  <w:style w:type="paragraph" w:customStyle="1" w:styleId="D45D4F355102476E9846B73F489EB3552">
    <w:name w:val="D45D4F355102476E9846B73F489EB3552"/>
    <w:rsid w:val="00323B11"/>
    <w:rPr>
      <w:rFonts w:eastAsiaTheme="minorHAnsi"/>
    </w:rPr>
  </w:style>
  <w:style w:type="paragraph" w:customStyle="1" w:styleId="E933E1E000384B22B6928710689362472">
    <w:name w:val="E933E1E000384B22B6928710689362472"/>
    <w:rsid w:val="00323B11"/>
    <w:rPr>
      <w:rFonts w:eastAsiaTheme="minorHAnsi"/>
    </w:rPr>
  </w:style>
  <w:style w:type="paragraph" w:customStyle="1" w:styleId="40AFC88AC033431785E6CBD57D5FD6C92">
    <w:name w:val="40AFC88AC033431785E6CBD57D5FD6C92"/>
    <w:rsid w:val="00323B11"/>
    <w:rPr>
      <w:rFonts w:eastAsiaTheme="minorHAnsi"/>
    </w:rPr>
  </w:style>
  <w:style w:type="paragraph" w:customStyle="1" w:styleId="C7C4C46D39444607801C2F3C2E3B58AE2">
    <w:name w:val="C7C4C46D39444607801C2F3C2E3B58AE2"/>
    <w:rsid w:val="00323B11"/>
    <w:rPr>
      <w:rFonts w:eastAsiaTheme="minorHAnsi"/>
    </w:rPr>
  </w:style>
  <w:style w:type="paragraph" w:customStyle="1" w:styleId="9813366109F84F36809E980685FDC4022">
    <w:name w:val="9813366109F84F36809E980685FDC4022"/>
    <w:rsid w:val="00323B11"/>
    <w:rPr>
      <w:rFonts w:eastAsiaTheme="minorHAnsi"/>
    </w:rPr>
  </w:style>
  <w:style w:type="paragraph" w:customStyle="1" w:styleId="B52B9503036B47F68E539FF977CFC4482">
    <w:name w:val="B52B9503036B47F68E539FF977CFC4482"/>
    <w:rsid w:val="00323B11"/>
    <w:rPr>
      <w:rFonts w:eastAsiaTheme="minorHAnsi"/>
    </w:rPr>
  </w:style>
  <w:style w:type="paragraph" w:customStyle="1" w:styleId="C387554F61BB4930902ECC70DAF752B62">
    <w:name w:val="C387554F61BB4930902ECC70DAF752B62"/>
    <w:rsid w:val="00323B11"/>
    <w:rPr>
      <w:rFonts w:eastAsiaTheme="minorHAnsi"/>
    </w:rPr>
  </w:style>
  <w:style w:type="paragraph" w:customStyle="1" w:styleId="DC855C5C821A43BC9AE3EE4FA5AB882B2">
    <w:name w:val="DC855C5C821A43BC9AE3EE4FA5AB882B2"/>
    <w:rsid w:val="00323B11"/>
    <w:rPr>
      <w:rFonts w:eastAsiaTheme="minorHAnsi"/>
    </w:rPr>
  </w:style>
  <w:style w:type="paragraph" w:customStyle="1" w:styleId="BB1C556442F942DE9D70FF417FC07DD12">
    <w:name w:val="BB1C556442F942DE9D70FF417FC07DD12"/>
    <w:rsid w:val="00323B11"/>
    <w:rPr>
      <w:rFonts w:eastAsiaTheme="minorHAnsi"/>
    </w:rPr>
  </w:style>
  <w:style w:type="paragraph" w:customStyle="1" w:styleId="3C20A2275F384503A692242C76F7BEC32">
    <w:name w:val="3C20A2275F384503A692242C76F7BEC32"/>
    <w:rsid w:val="00323B11"/>
    <w:rPr>
      <w:rFonts w:eastAsiaTheme="minorHAnsi"/>
    </w:rPr>
  </w:style>
  <w:style w:type="paragraph" w:customStyle="1" w:styleId="65F841D858B44D999D9230FEA84048CE2">
    <w:name w:val="65F841D858B44D999D9230FEA84048CE2"/>
    <w:rsid w:val="00323B11"/>
    <w:rPr>
      <w:rFonts w:eastAsiaTheme="minorHAnsi"/>
    </w:rPr>
  </w:style>
  <w:style w:type="paragraph" w:customStyle="1" w:styleId="4DE47BFFA44449F6B57511B167BA3D342">
    <w:name w:val="4DE47BFFA44449F6B57511B167BA3D342"/>
    <w:rsid w:val="00323B11"/>
    <w:rPr>
      <w:rFonts w:eastAsiaTheme="minorHAnsi"/>
    </w:rPr>
  </w:style>
  <w:style w:type="paragraph" w:customStyle="1" w:styleId="27713BDF9B734D3D95F2CDEBAF897A842">
    <w:name w:val="27713BDF9B734D3D95F2CDEBAF897A842"/>
    <w:rsid w:val="00323B11"/>
    <w:rPr>
      <w:rFonts w:eastAsiaTheme="minorHAnsi"/>
    </w:rPr>
  </w:style>
  <w:style w:type="paragraph" w:customStyle="1" w:styleId="01927FE92BE04ADA8D86B8E96358E0D52">
    <w:name w:val="01927FE92BE04ADA8D86B8E96358E0D52"/>
    <w:rsid w:val="00323B11"/>
    <w:rPr>
      <w:rFonts w:eastAsiaTheme="minorHAnsi"/>
    </w:rPr>
  </w:style>
  <w:style w:type="paragraph" w:customStyle="1" w:styleId="09FB06F4976E425483216A5CCBDB912A2">
    <w:name w:val="09FB06F4976E425483216A5CCBDB912A2"/>
    <w:rsid w:val="00323B11"/>
    <w:rPr>
      <w:rFonts w:eastAsiaTheme="minorHAnsi"/>
    </w:rPr>
  </w:style>
  <w:style w:type="paragraph" w:customStyle="1" w:styleId="98B87D6894784E42BC5E1DEB7303623B2">
    <w:name w:val="98B87D6894784E42BC5E1DEB7303623B2"/>
    <w:rsid w:val="00323B11"/>
    <w:rPr>
      <w:rFonts w:eastAsiaTheme="minorHAnsi"/>
    </w:rPr>
  </w:style>
  <w:style w:type="paragraph" w:customStyle="1" w:styleId="B33DB61AF86343B99B7A50D70A309B142">
    <w:name w:val="B33DB61AF86343B99B7A50D70A309B142"/>
    <w:rsid w:val="00323B11"/>
    <w:rPr>
      <w:rFonts w:eastAsiaTheme="minorHAnsi"/>
    </w:rPr>
  </w:style>
  <w:style w:type="paragraph" w:customStyle="1" w:styleId="D2AD77F024724B76A9463FB2616F24D22">
    <w:name w:val="D2AD77F024724B76A9463FB2616F24D22"/>
    <w:rsid w:val="00323B11"/>
    <w:rPr>
      <w:rFonts w:eastAsiaTheme="minorHAnsi"/>
    </w:rPr>
  </w:style>
  <w:style w:type="paragraph" w:customStyle="1" w:styleId="4EFB08AA90694B97A87CA5A78600BBEA2">
    <w:name w:val="4EFB08AA90694B97A87CA5A78600BBEA2"/>
    <w:rsid w:val="00323B11"/>
    <w:rPr>
      <w:rFonts w:eastAsiaTheme="minorHAnsi"/>
    </w:rPr>
  </w:style>
  <w:style w:type="paragraph" w:customStyle="1" w:styleId="361749AB8F834979B3921431BAA31D822">
    <w:name w:val="361749AB8F834979B3921431BAA31D822"/>
    <w:rsid w:val="00323B11"/>
    <w:rPr>
      <w:rFonts w:eastAsiaTheme="minorHAnsi"/>
    </w:rPr>
  </w:style>
  <w:style w:type="paragraph" w:customStyle="1" w:styleId="9389D291551742828826F8E8EC78A4372">
    <w:name w:val="9389D291551742828826F8E8EC78A4372"/>
    <w:rsid w:val="00323B11"/>
    <w:rPr>
      <w:rFonts w:eastAsiaTheme="minorHAnsi"/>
    </w:rPr>
  </w:style>
  <w:style w:type="paragraph" w:customStyle="1" w:styleId="CF1AF2FD614A44938845DD16B6A6D8942">
    <w:name w:val="CF1AF2FD614A44938845DD16B6A6D8942"/>
    <w:rsid w:val="00323B11"/>
    <w:rPr>
      <w:rFonts w:eastAsiaTheme="minorHAnsi"/>
    </w:rPr>
  </w:style>
  <w:style w:type="paragraph" w:customStyle="1" w:styleId="63716AB5283442FDA5B7AA43823C8F6A2">
    <w:name w:val="63716AB5283442FDA5B7AA43823C8F6A2"/>
    <w:rsid w:val="00323B11"/>
    <w:rPr>
      <w:rFonts w:eastAsiaTheme="minorHAnsi"/>
    </w:rPr>
  </w:style>
  <w:style w:type="paragraph" w:customStyle="1" w:styleId="157B597E1AC0416CBDCAD4AEB323A3162">
    <w:name w:val="157B597E1AC0416CBDCAD4AEB323A3162"/>
    <w:rsid w:val="00323B11"/>
    <w:rPr>
      <w:rFonts w:eastAsiaTheme="minorHAnsi"/>
    </w:rPr>
  </w:style>
  <w:style w:type="paragraph" w:customStyle="1" w:styleId="A58B05C2068A439F8A87C08E6E4477292">
    <w:name w:val="A58B05C2068A439F8A87C08E6E4477292"/>
    <w:rsid w:val="00323B11"/>
    <w:rPr>
      <w:rFonts w:eastAsiaTheme="minorHAnsi"/>
    </w:rPr>
  </w:style>
  <w:style w:type="paragraph" w:customStyle="1" w:styleId="A9D852592F404118A8158B0351E3F3122">
    <w:name w:val="A9D852592F404118A8158B0351E3F3122"/>
    <w:rsid w:val="00323B11"/>
    <w:rPr>
      <w:rFonts w:eastAsiaTheme="minorHAnsi"/>
    </w:rPr>
  </w:style>
  <w:style w:type="paragraph" w:customStyle="1" w:styleId="6DEFCD1F8CBD4AE696B383AFDA1A53AE2">
    <w:name w:val="6DEFCD1F8CBD4AE696B383AFDA1A53AE2"/>
    <w:rsid w:val="00323B11"/>
    <w:rPr>
      <w:rFonts w:eastAsiaTheme="minorHAnsi"/>
    </w:rPr>
  </w:style>
  <w:style w:type="paragraph" w:customStyle="1" w:styleId="62D785EF8ADC4D4E9103ED6AF961B1BF2">
    <w:name w:val="62D785EF8ADC4D4E9103ED6AF961B1BF2"/>
    <w:rsid w:val="00323B11"/>
    <w:rPr>
      <w:rFonts w:eastAsiaTheme="minorHAnsi"/>
    </w:rPr>
  </w:style>
  <w:style w:type="paragraph" w:customStyle="1" w:styleId="FBB2FDCDF39E41CEB2067A8D13D629252">
    <w:name w:val="FBB2FDCDF39E41CEB2067A8D13D629252"/>
    <w:rsid w:val="00323B11"/>
    <w:rPr>
      <w:rFonts w:eastAsiaTheme="minorHAnsi"/>
    </w:rPr>
  </w:style>
  <w:style w:type="paragraph" w:customStyle="1" w:styleId="E5F370B9C57845CA9FE9067E2F7119492">
    <w:name w:val="E5F370B9C57845CA9FE9067E2F7119492"/>
    <w:rsid w:val="00323B11"/>
    <w:rPr>
      <w:rFonts w:eastAsiaTheme="minorHAnsi"/>
    </w:rPr>
  </w:style>
  <w:style w:type="paragraph" w:customStyle="1" w:styleId="1C01138489F148AA86C452DFF2B7227A2">
    <w:name w:val="1C01138489F148AA86C452DFF2B7227A2"/>
    <w:rsid w:val="00323B11"/>
    <w:rPr>
      <w:rFonts w:eastAsiaTheme="minorHAnsi"/>
    </w:rPr>
  </w:style>
  <w:style w:type="paragraph" w:customStyle="1" w:styleId="5BEC1FC9D128475F90EDF274766E3AE62">
    <w:name w:val="5BEC1FC9D128475F90EDF274766E3AE62"/>
    <w:rsid w:val="00323B11"/>
    <w:rPr>
      <w:rFonts w:eastAsiaTheme="minorHAnsi"/>
    </w:rPr>
  </w:style>
  <w:style w:type="paragraph" w:customStyle="1" w:styleId="1764E252272E4D6ABD731877770688402">
    <w:name w:val="1764E252272E4D6ABD731877770688402"/>
    <w:rsid w:val="00323B11"/>
    <w:rPr>
      <w:rFonts w:eastAsiaTheme="minorHAnsi"/>
    </w:rPr>
  </w:style>
  <w:style w:type="paragraph" w:customStyle="1" w:styleId="E8B262345DAC471792F6FA27DFF822BB2">
    <w:name w:val="E8B262345DAC471792F6FA27DFF822BB2"/>
    <w:rsid w:val="00323B11"/>
    <w:rPr>
      <w:rFonts w:eastAsiaTheme="minorHAnsi"/>
    </w:rPr>
  </w:style>
  <w:style w:type="paragraph" w:customStyle="1" w:styleId="0B2B2557CD5B4A0496770DE1DEF43C4C2">
    <w:name w:val="0B2B2557CD5B4A0496770DE1DEF43C4C2"/>
    <w:rsid w:val="00323B11"/>
    <w:rPr>
      <w:rFonts w:eastAsiaTheme="minorHAnsi"/>
    </w:rPr>
  </w:style>
  <w:style w:type="paragraph" w:customStyle="1" w:styleId="7047092F43CC400F98B079C3DEBF1D612">
    <w:name w:val="7047092F43CC400F98B079C3DEBF1D612"/>
    <w:rsid w:val="00323B11"/>
    <w:rPr>
      <w:rFonts w:eastAsiaTheme="minorHAnsi"/>
    </w:rPr>
  </w:style>
  <w:style w:type="paragraph" w:customStyle="1" w:styleId="F4851A74E6B24ADBB3A56F1EF71629022">
    <w:name w:val="F4851A74E6B24ADBB3A56F1EF71629022"/>
    <w:rsid w:val="00323B11"/>
    <w:rPr>
      <w:rFonts w:eastAsiaTheme="minorHAnsi"/>
    </w:rPr>
  </w:style>
  <w:style w:type="paragraph" w:customStyle="1" w:styleId="37CFB15126674A2DA26030BB7B872E662">
    <w:name w:val="37CFB15126674A2DA26030BB7B872E662"/>
    <w:rsid w:val="00323B11"/>
    <w:rPr>
      <w:rFonts w:eastAsiaTheme="minorHAnsi"/>
    </w:rPr>
  </w:style>
  <w:style w:type="paragraph" w:customStyle="1" w:styleId="D68E258A6318402A98FB962DFCE14CF82">
    <w:name w:val="D68E258A6318402A98FB962DFCE14CF82"/>
    <w:rsid w:val="00323B11"/>
    <w:rPr>
      <w:rFonts w:eastAsiaTheme="minorHAnsi"/>
    </w:rPr>
  </w:style>
  <w:style w:type="paragraph" w:customStyle="1" w:styleId="7500364A44D7417D9C110687015C0B6C2">
    <w:name w:val="7500364A44D7417D9C110687015C0B6C2"/>
    <w:rsid w:val="00323B11"/>
    <w:rPr>
      <w:rFonts w:eastAsiaTheme="minorHAnsi"/>
    </w:rPr>
  </w:style>
  <w:style w:type="paragraph" w:customStyle="1" w:styleId="B3B962458BF84CEAB83F952D13560FFF2">
    <w:name w:val="B3B962458BF84CEAB83F952D13560FFF2"/>
    <w:rsid w:val="00323B11"/>
    <w:rPr>
      <w:rFonts w:eastAsiaTheme="minorHAnsi"/>
    </w:rPr>
  </w:style>
  <w:style w:type="paragraph" w:customStyle="1" w:styleId="2A8AF2F945DB48F992F58A8846D6E2502">
    <w:name w:val="2A8AF2F945DB48F992F58A8846D6E2502"/>
    <w:rsid w:val="00323B11"/>
    <w:rPr>
      <w:rFonts w:eastAsiaTheme="minorHAnsi"/>
    </w:rPr>
  </w:style>
  <w:style w:type="paragraph" w:customStyle="1" w:styleId="167987D7258444618F373BC4BE2535B12">
    <w:name w:val="167987D7258444618F373BC4BE2535B12"/>
    <w:rsid w:val="00323B11"/>
    <w:rPr>
      <w:rFonts w:eastAsiaTheme="minorHAnsi"/>
    </w:rPr>
  </w:style>
  <w:style w:type="paragraph" w:customStyle="1" w:styleId="F3D96B2B9F4447B3A834154B50767F8B2">
    <w:name w:val="F3D96B2B9F4447B3A834154B50767F8B2"/>
    <w:rsid w:val="00323B11"/>
    <w:rPr>
      <w:rFonts w:eastAsiaTheme="minorHAnsi"/>
    </w:rPr>
  </w:style>
  <w:style w:type="paragraph" w:customStyle="1" w:styleId="2EF9453C5A0D4335B025A700BC6C0DFD2">
    <w:name w:val="2EF9453C5A0D4335B025A700BC6C0DFD2"/>
    <w:rsid w:val="00323B11"/>
    <w:rPr>
      <w:rFonts w:eastAsiaTheme="minorHAnsi"/>
    </w:rPr>
  </w:style>
  <w:style w:type="paragraph" w:customStyle="1" w:styleId="51F73C56945C43E592F716E530102BED2">
    <w:name w:val="51F73C56945C43E592F716E530102BED2"/>
    <w:rsid w:val="00323B11"/>
    <w:rPr>
      <w:rFonts w:eastAsiaTheme="minorHAnsi"/>
    </w:rPr>
  </w:style>
  <w:style w:type="paragraph" w:customStyle="1" w:styleId="BC07E75461104BCD8E86F47F9A10EA912">
    <w:name w:val="BC07E75461104BCD8E86F47F9A10EA912"/>
    <w:rsid w:val="00323B11"/>
    <w:rPr>
      <w:rFonts w:eastAsiaTheme="minorHAnsi"/>
    </w:rPr>
  </w:style>
  <w:style w:type="paragraph" w:customStyle="1" w:styleId="A8CB888FB20B44E189DC6C8DB8D970B02">
    <w:name w:val="A8CB888FB20B44E189DC6C8DB8D970B02"/>
    <w:rsid w:val="00323B11"/>
    <w:rPr>
      <w:rFonts w:eastAsiaTheme="minorHAnsi"/>
    </w:rPr>
  </w:style>
  <w:style w:type="paragraph" w:customStyle="1" w:styleId="F57DE8BA08BD47FC904E2A29595037252">
    <w:name w:val="F57DE8BA08BD47FC904E2A29595037252"/>
    <w:rsid w:val="00323B11"/>
    <w:rPr>
      <w:rFonts w:eastAsiaTheme="minorHAnsi"/>
    </w:rPr>
  </w:style>
  <w:style w:type="paragraph" w:customStyle="1" w:styleId="53A95A106DC74CABA52CD11F536178CB2">
    <w:name w:val="53A95A106DC74CABA52CD11F536178CB2"/>
    <w:rsid w:val="00323B11"/>
    <w:rPr>
      <w:rFonts w:eastAsiaTheme="minorHAnsi"/>
    </w:rPr>
  </w:style>
  <w:style w:type="paragraph" w:customStyle="1" w:styleId="0C75EAF627DE4ABA844875331A107DDC2">
    <w:name w:val="0C75EAF627DE4ABA844875331A107DDC2"/>
    <w:rsid w:val="00323B11"/>
    <w:rPr>
      <w:rFonts w:eastAsiaTheme="minorHAnsi"/>
    </w:rPr>
  </w:style>
  <w:style w:type="paragraph" w:customStyle="1" w:styleId="B7941EDC44E4467CA7A313CFB959D2C62">
    <w:name w:val="B7941EDC44E4467CA7A313CFB959D2C62"/>
    <w:rsid w:val="00323B11"/>
    <w:rPr>
      <w:rFonts w:eastAsiaTheme="minorHAnsi"/>
    </w:rPr>
  </w:style>
  <w:style w:type="paragraph" w:customStyle="1" w:styleId="1F8DA4D6E3FE4AB488D9895A70EF766E2">
    <w:name w:val="1F8DA4D6E3FE4AB488D9895A70EF766E2"/>
    <w:rsid w:val="00323B11"/>
    <w:rPr>
      <w:rFonts w:eastAsiaTheme="minorHAnsi"/>
    </w:rPr>
  </w:style>
  <w:style w:type="paragraph" w:customStyle="1" w:styleId="1A1928D9621F4D0A88268367E1683D132">
    <w:name w:val="1A1928D9621F4D0A88268367E1683D132"/>
    <w:rsid w:val="00323B11"/>
    <w:rPr>
      <w:rFonts w:eastAsiaTheme="minorHAnsi"/>
    </w:rPr>
  </w:style>
  <w:style w:type="paragraph" w:customStyle="1" w:styleId="7F30991EE34C4194B76F2AE2D293DAD22">
    <w:name w:val="7F30991EE34C4194B76F2AE2D293DAD22"/>
    <w:rsid w:val="00323B11"/>
    <w:rPr>
      <w:rFonts w:eastAsiaTheme="minorHAnsi"/>
    </w:rPr>
  </w:style>
  <w:style w:type="paragraph" w:customStyle="1" w:styleId="CBD7E5B52F65447AA3333A86146649CC2">
    <w:name w:val="CBD7E5B52F65447AA3333A86146649CC2"/>
    <w:rsid w:val="00323B11"/>
    <w:rPr>
      <w:rFonts w:eastAsiaTheme="minorHAnsi"/>
    </w:rPr>
  </w:style>
  <w:style w:type="paragraph" w:customStyle="1" w:styleId="74DBD98FFF7D453CBDFCC970C262F81F2">
    <w:name w:val="74DBD98FFF7D453CBDFCC970C262F81F2"/>
    <w:rsid w:val="00323B11"/>
    <w:rPr>
      <w:rFonts w:eastAsiaTheme="minorHAnsi"/>
    </w:rPr>
  </w:style>
  <w:style w:type="paragraph" w:customStyle="1" w:styleId="79CFA333E0FD4E439FBC0CB3BBF3A1902">
    <w:name w:val="79CFA333E0FD4E439FBC0CB3BBF3A1902"/>
    <w:rsid w:val="00323B11"/>
    <w:rPr>
      <w:rFonts w:eastAsiaTheme="minorHAnsi"/>
    </w:rPr>
  </w:style>
  <w:style w:type="paragraph" w:customStyle="1" w:styleId="6F8660DF5F1E4BA4BA894ECE0A9C7AC62">
    <w:name w:val="6F8660DF5F1E4BA4BA894ECE0A9C7AC62"/>
    <w:rsid w:val="00323B11"/>
    <w:rPr>
      <w:rFonts w:eastAsiaTheme="minorHAnsi"/>
    </w:rPr>
  </w:style>
  <w:style w:type="paragraph" w:customStyle="1" w:styleId="33E26504DF134600945059455BAF49572">
    <w:name w:val="33E26504DF134600945059455BAF49572"/>
    <w:rsid w:val="00323B11"/>
    <w:rPr>
      <w:rFonts w:eastAsiaTheme="minorHAnsi"/>
    </w:rPr>
  </w:style>
  <w:style w:type="paragraph" w:customStyle="1" w:styleId="7DEEF1A92FEA4893BD63CC495167C7A22">
    <w:name w:val="7DEEF1A92FEA4893BD63CC495167C7A22"/>
    <w:rsid w:val="00323B11"/>
    <w:rPr>
      <w:rFonts w:eastAsiaTheme="minorHAnsi"/>
    </w:rPr>
  </w:style>
  <w:style w:type="paragraph" w:customStyle="1" w:styleId="DF666742CC5448059BC2DB23FD9940D72">
    <w:name w:val="DF666742CC5448059BC2DB23FD9940D72"/>
    <w:rsid w:val="00323B11"/>
    <w:rPr>
      <w:rFonts w:eastAsiaTheme="minorHAnsi"/>
    </w:rPr>
  </w:style>
  <w:style w:type="paragraph" w:customStyle="1" w:styleId="D3E749F7B07B40C2B9DC410A1B76964B2">
    <w:name w:val="D3E749F7B07B40C2B9DC410A1B76964B2"/>
    <w:rsid w:val="00323B11"/>
    <w:rPr>
      <w:rFonts w:eastAsiaTheme="minorHAnsi"/>
    </w:rPr>
  </w:style>
  <w:style w:type="paragraph" w:customStyle="1" w:styleId="D94ADD685C7F4BBD9BA03D95CAB77FB12">
    <w:name w:val="D94ADD685C7F4BBD9BA03D95CAB77FB12"/>
    <w:rsid w:val="00323B11"/>
    <w:rPr>
      <w:rFonts w:eastAsiaTheme="minorHAnsi"/>
    </w:rPr>
  </w:style>
  <w:style w:type="paragraph" w:customStyle="1" w:styleId="878D535C6F254AB59B12813F0F4DC60A2">
    <w:name w:val="878D535C6F254AB59B12813F0F4DC60A2"/>
    <w:rsid w:val="00323B11"/>
    <w:rPr>
      <w:rFonts w:eastAsiaTheme="minorHAnsi"/>
    </w:rPr>
  </w:style>
  <w:style w:type="paragraph" w:customStyle="1" w:styleId="91211B2C543045C8A768044A4DD1817D2">
    <w:name w:val="91211B2C543045C8A768044A4DD1817D2"/>
    <w:rsid w:val="00323B11"/>
    <w:rPr>
      <w:rFonts w:eastAsiaTheme="minorHAnsi"/>
    </w:rPr>
  </w:style>
  <w:style w:type="paragraph" w:customStyle="1" w:styleId="43A6CFEB5DC840008696B3C7A957099F2">
    <w:name w:val="43A6CFEB5DC840008696B3C7A957099F2"/>
    <w:rsid w:val="00323B11"/>
    <w:rPr>
      <w:rFonts w:eastAsiaTheme="minorHAnsi"/>
    </w:rPr>
  </w:style>
  <w:style w:type="paragraph" w:customStyle="1" w:styleId="A3203D5C9833485FA8420DDEABD152802">
    <w:name w:val="A3203D5C9833485FA8420DDEABD152802"/>
    <w:rsid w:val="00323B11"/>
    <w:rPr>
      <w:rFonts w:eastAsiaTheme="minorHAnsi"/>
    </w:rPr>
  </w:style>
  <w:style w:type="paragraph" w:customStyle="1" w:styleId="051537132DCE444EA203673412E196122">
    <w:name w:val="051537132DCE444EA203673412E196122"/>
    <w:rsid w:val="00323B11"/>
    <w:rPr>
      <w:rFonts w:eastAsiaTheme="minorHAnsi"/>
    </w:rPr>
  </w:style>
  <w:style w:type="paragraph" w:customStyle="1" w:styleId="F9971A7A14594CEABB55DF3F8EFF81512">
    <w:name w:val="F9971A7A14594CEABB55DF3F8EFF81512"/>
    <w:rsid w:val="00323B11"/>
    <w:rPr>
      <w:rFonts w:eastAsiaTheme="minorHAnsi"/>
    </w:rPr>
  </w:style>
  <w:style w:type="paragraph" w:customStyle="1" w:styleId="28E3BF5A099F466F9234B4A870A7B16B2">
    <w:name w:val="28E3BF5A099F466F9234B4A870A7B16B2"/>
    <w:rsid w:val="00323B11"/>
    <w:rPr>
      <w:rFonts w:eastAsiaTheme="minorHAnsi"/>
    </w:rPr>
  </w:style>
  <w:style w:type="paragraph" w:customStyle="1" w:styleId="878A4240DAE740B69ACFFD4E7ADEE6692">
    <w:name w:val="878A4240DAE740B69ACFFD4E7ADEE6692"/>
    <w:rsid w:val="00323B11"/>
    <w:rPr>
      <w:rFonts w:eastAsiaTheme="minorHAnsi"/>
    </w:rPr>
  </w:style>
  <w:style w:type="paragraph" w:customStyle="1" w:styleId="32F1F942A6EF4788B3E2BA390E9B4E9E2">
    <w:name w:val="32F1F942A6EF4788B3E2BA390E9B4E9E2"/>
    <w:rsid w:val="00323B11"/>
    <w:rPr>
      <w:rFonts w:eastAsiaTheme="minorHAnsi"/>
    </w:rPr>
  </w:style>
  <w:style w:type="paragraph" w:customStyle="1" w:styleId="361A1012BF6044D3B8EC27262E18AC262">
    <w:name w:val="361A1012BF6044D3B8EC27262E18AC262"/>
    <w:rsid w:val="00323B11"/>
    <w:rPr>
      <w:rFonts w:eastAsiaTheme="minorHAnsi"/>
    </w:rPr>
  </w:style>
  <w:style w:type="paragraph" w:customStyle="1" w:styleId="DCA1CBBF7C1842E3BEC1A168062CF2682">
    <w:name w:val="DCA1CBBF7C1842E3BEC1A168062CF2682"/>
    <w:rsid w:val="00323B11"/>
    <w:rPr>
      <w:rFonts w:eastAsiaTheme="minorHAnsi"/>
    </w:rPr>
  </w:style>
  <w:style w:type="paragraph" w:customStyle="1" w:styleId="88E82D05805F4EF4AD74DC640A5DC0582">
    <w:name w:val="88E82D05805F4EF4AD74DC640A5DC0582"/>
    <w:rsid w:val="00323B11"/>
    <w:rPr>
      <w:rFonts w:eastAsiaTheme="minorHAnsi"/>
    </w:rPr>
  </w:style>
  <w:style w:type="paragraph" w:customStyle="1" w:styleId="4922A27802A64FB0AE20DF5A8DA25E6E2">
    <w:name w:val="4922A27802A64FB0AE20DF5A8DA25E6E2"/>
    <w:rsid w:val="00323B11"/>
    <w:rPr>
      <w:rFonts w:eastAsiaTheme="minorHAnsi"/>
    </w:rPr>
  </w:style>
  <w:style w:type="paragraph" w:customStyle="1" w:styleId="98CD9249C9324CF7B7A45381701073E12">
    <w:name w:val="98CD9249C9324CF7B7A45381701073E12"/>
    <w:rsid w:val="00323B11"/>
    <w:rPr>
      <w:rFonts w:eastAsiaTheme="minorHAnsi"/>
    </w:rPr>
  </w:style>
  <w:style w:type="paragraph" w:customStyle="1" w:styleId="826F45C1A71C4A9F935C3E7A2DF6C7E21">
    <w:name w:val="826F45C1A71C4A9F935C3E7A2DF6C7E21"/>
    <w:rsid w:val="00323B11"/>
    <w:rPr>
      <w:rFonts w:eastAsiaTheme="minorHAnsi"/>
    </w:rPr>
  </w:style>
  <w:style w:type="paragraph" w:customStyle="1" w:styleId="6F9570C171E74F6396118C387A8B91CA2">
    <w:name w:val="6F9570C171E74F6396118C387A8B91CA2"/>
    <w:rsid w:val="00323B11"/>
    <w:rPr>
      <w:rFonts w:eastAsiaTheme="minorHAnsi"/>
    </w:rPr>
  </w:style>
  <w:style w:type="paragraph" w:customStyle="1" w:styleId="AA38C018B1344B99B2AD8504E684C77E1">
    <w:name w:val="AA38C018B1344B99B2AD8504E684C77E1"/>
    <w:rsid w:val="00323B11"/>
    <w:rPr>
      <w:rFonts w:eastAsiaTheme="minorHAnsi"/>
    </w:rPr>
  </w:style>
  <w:style w:type="paragraph" w:customStyle="1" w:styleId="7511C7608D4348E4B3E70D27C02CA4032">
    <w:name w:val="7511C7608D4348E4B3E70D27C02CA4032"/>
    <w:rsid w:val="00323B11"/>
    <w:rPr>
      <w:rFonts w:eastAsiaTheme="minorHAnsi"/>
    </w:rPr>
  </w:style>
  <w:style w:type="paragraph" w:customStyle="1" w:styleId="7AD004B0D2944635926430D9F691766D1">
    <w:name w:val="7AD004B0D2944635926430D9F691766D1"/>
    <w:rsid w:val="00323B11"/>
    <w:rPr>
      <w:rFonts w:eastAsiaTheme="minorHAnsi"/>
    </w:rPr>
  </w:style>
  <w:style w:type="paragraph" w:customStyle="1" w:styleId="65C52C4F1F0E489A912C3DEF986274482">
    <w:name w:val="65C52C4F1F0E489A912C3DEF986274482"/>
    <w:rsid w:val="00323B11"/>
    <w:rPr>
      <w:rFonts w:eastAsiaTheme="minorHAnsi"/>
    </w:rPr>
  </w:style>
  <w:style w:type="paragraph" w:customStyle="1" w:styleId="91E2B66B847B40C39BE1BC5527289E0A1">
    <w:name w:val="91E2B66B847B40C39BE1BC5527289E0A1"/>
    <w:rsid w:val="00323B11"/>
    <w:rPr>
      <w:rFonts w:eastAsiaTheme="minorHAnsi"/>
    </w:rPr>
  </w:style>
  <w:style w:type="paragraph" w:customStyle="1" w:styleId="F059D25648544CBCA5B61CC2BC4B62FA2">
    <w:name w:val="F059D25648544CBCA5B61CC2BC4B62FA2"/>
    <w:rsid w:val="00323B11"/>
    <w:rPr>
      <w:rFonts w:eastAsiaTheme="minorHAnsi"/>
    </w:rPr>
  </w:style>
  <w:style w:type="paragraph" w:customStyle="1" w:styleId="877D757697EA4F10B1B582C2519690041">
    <w:name w:val="877D757697EA4F10B1B582C2519690041"/>
    <w:rsid w:val="00323B11"/>
    <w:rPr>
      <w:rFonts w:eastAsiaTheme="minorHAnsi"/>
    </w:rPr>
  </w:style>
  <w:style w:type="paragraph" w:customStyle="1" w:styleId="1AF430DD8DF04B118A2D4E234EB37AD32">
    <w:name w:val="1AF430DD8DF04B118A2D4E234EB37AD32"/>
    <w:rsid w:val="00323B11"/>
    <w:rPr>
      <w:rFonts w:eastAsiaTheme="minorHAnsi"/>
    </w:rPr>
  </w:style>
  <w:style w:type="paragraph" w:customStyle="1" w:styleId="BF75426FE9084894A3A3278FD447D7502">
    <w:name w:val="BF75426FE9084894A3A3278FD447D7502"/>
    <w:rsid w:val="00323B11"/>
    <w:rPr>
      <w:rFonts w:eastAsiaTheme="minorHAnsi"/>
    </w:rPr>
  </w:style>
  <w:style w:type="paragraph" w:customStyle="1" w:styleId="A78FE0BB96254C1B93479606035B46DD2">
    <w:name w:val="A78FE0BB96254C1B93479606035B46DD2"/>
    <w:rsid w:val="00323B11"/>
    <w:rPr>
      <w:rFonts w:eastAsiaTheme="minorHAnsi"/>
    </w:rPr>
  </w:style>
  <w:style w:type="paragraph" w:customStyle="1" w:styleId="3FABA916DEE34102A7E6C3EE4440881D2">
    <w:name w:val="3FABA916DEE34102A7E6C3EE4440881D2"/>
    <w:rsid w:val="00323B11"/>
    <w:rPr>
      <w:rFonts w:eastAsiaTheme="minorHAnsi"/>
    </w:rPr>
  </w:style>
  <w:style w:type="paragraph" w:customStyle="1" w:styleId="C42C31060BEB4743A611F979556976BC2">
    <w:name w:val="C42C31060BEB4743A611F979556976BC2"/>
    <w:rsid w:val="00323B11"/>
    <w:rPr>
      <w:rFonts w:eastAsiaTheme="minorHAnsi"/>
    </w:rPr>
  </w:style>
  <w:style w:type="paragraph" w:customStyle="1" w:styleId="8709D220A9E64D1383A17AD39791B23D2">
    <w:name w:val="8709D220A9E64D1383A17AD39791B23D2"/>
    <w:rsid w:val="00323B11"/>
    <w:rPr>
      <w:rFonts w:eastAsiaTheme="minorHAnsi"/>
    </w:rPr>
  </w:style>
  <w:style w:type="paragraph" w:customStyle="1" w:styleId="4D7E4AEAB65D4EAEA4825D6A79161E9C2">
    <w:name w:val="4D7E4AEAB65D4EAEA4825D6A79161E9C2"/>
    <w:rsid w:val="00323B11"/>
    <w:rPr>
      <w:rFonts w:eastAsiaTheme="minorHAnsi"/>
    </w:rPr>
  </w:style>
  <w:style w:type="paragraph" w:customStyle="1" w:styleId="9D462C0C216C46199B39F477ECD1CB421">
    <w:name w:val="9D462C0C216C46199B39F477ECD1CB421"/>
    <w:rsid w:val="00323B11"/>
    <w:rPr>
      <w:rFonts w:eastAsiaTheme="minorHAnsi"/>
    </w:rPr>
  </w:style>
  <w:style w:type="paragraph" w:customStyle="1" w:styleId="584EBB55A9EC485FA39F2A538187308C2">
    <w:name w:val="584EBB55A9EC485FA39F2A538187308C2"/>
    <w:rsid w:val="00812E7D"/>
    <w:rPr>
      <w:rFonts w:eastAsiaTheme="minorHAnsi"/>
    </w:rPr>
  </w:style>
  <w:style w:type="paragraph" w:customStyle="1" w:styleId="3355B91F1F27460CB1EF17E2A423C16C3">
    <w:name w:val="3355B91F1F27460CB1EF17E2A423C16C3"/>
    <w:rsid w:val="00812E7D"/>
    <w:rPr>
      <w:rFonts w:eastAsiaTheme="minorHAnsi"/>
    </w:rPr>
  </w:style>
  <w:style w:type="paragraph" w:customStyle="1" w:styleId="D49F445EC7374E49A41FD3AA0135718D4">
    <w:name w:val="D49F445EC7374E49A41FD3AA0135718D4"/>
    <w:rsid w:val="00812E7D"/>
    <w:rPr>
      <w:rFonts w:eastAsiaTheme="minorHAnsi"/>
    </w:rPr>
  </w:style>
  <w:style w:type="paragraph" w:customStyle="1" w:styleId="23BA422EEDDB4BA4B9783E83997E38924">
    <w:name w:val="23BA422EEDDB4BA4B9783E83997E38924"/>
    <w:rsid w:val="00812E7D"/>
    <w:rPr>
      <w:rFonts w:eastAsiaTheme="minorHAnsi"/>
    </w:rPr>
  </w:style>
  <w:style w:type="paragraph" w:customStyle="1" w:styleId="3DD718CC6D1343848E30A957E47B61FF5">
    <w:name w:val="3DD718CC6D1343848E30A957E47B61FF5"/>
    <w:rsid w:val="00812E7D"/>
    <w:rPr>
      <w:rFonts w:eastAsiaTheme="minorHAnsi"/>
    </w:rPr>
  </w:style>
  <w:style w:type="paragraph" w:customStyle="1" w:styleId="9B9C8F83D4824B728479F76B40E59A994">
    <w:name w:val="9B9C8F83D4824B728479F76B40E59A994"/>
    <w:rsid w:val="00812E7D"/>
    <w:rPr>
      <w:rFonts w:eastAsiaTheme="minorHAnsi"/>
    </w:rPr>
  </w:style>
  <w:style w:type="paragraph" w:customStyle="1" w:styleId="31DB4EDA86944F09A412D90E9E57B00B5">
    <w:name w:val="31DB4EDA86944F09A412D90E9E57B00B5"/>
    <w:rsid w:val="00812E7D"/>
    <w:rPr>
      <w:rFonts w:eastAsiaTheme="minorHAnsi"/>
    </w:rPr>
  </w:style>
  <w:style w:type="paragraph" w:customStyle="1" w:styleId="02A29FB0B949446FB1E11DB9A77395E24">
    <w:name w:val="02A29FB0B949446FB1E11DB9A77395E24"/>
    <w:rsid w:val="00812E7D"/>
    <w:rPr>
      <w:rFonts w:eastAsiaTheme="minorHAnsi"/>
    </w:rPr>
  </w:style>
  <w:style w:type="paragraph" w:customStyle="1" w:styleId="8FFF9931F7BC40A9870E5A6598C250835">
    <w:name w:val="8FFF9931F7BC40A9870E5A6598C250835"/>
    <w:rsid w:val="00812E7D"/>
    <w:rPr>
      <w:rFonts w:eastAsiaTheme="minorHAnsi"/>
    </w:rPr>
  </w:style>
  <w:style w:type="paragraph" w:customStyle="1" w:styleId="85E6F5B6DC7C4324BF348E79BA0625D54">
    <w:name w:val="85E6F5B6DC7C4324BF348E79BA0625D54"/>
    <w:rsid w:val="00812E7D"/>
    <w:rPr>
      <w:rFonts w:eastAsiaTheme="minorHAnsi"/>
    </w:rPr>
  </w:style>
  <w:style w:type="paragraph" w:customStyle="1" w:styleId="54EF55E64B9D496F94C2F7818B2F5A225">
    <w:name w:val="54EF55E64B9D496F94C2F7818B2F5A225"/>
    <w:rsid w:val="00812E7D"/>
    <w:rPr>
      <w:rFonts w:eastAsiaTheme="minorHAnsi"/>
    </w:rPr>
  </w:style>
  <w:style w:type="paragraph" w:customStyle="1" w:styleId="919C698566474EF4807626C77C7D36EE4">
    <w:name w:val="919C698566474EF4807626C77C7D36EE4"/>
    <w:rsid w:val="00812E7D"/>
    <w:rPr>
      <w:rFonts w:eastAsiaTheme="minorHAnsi"/>
    </w:rPr>
  </w:style>
  <w:style w:type="paragraph" w:customStyle="1" w:styleId="134ADDCD31764F04B15DC8132C0812DE5">
    <w:name w:val="134ADDCD31764F04B15DC8132C0812DE5"/>
    <w:rsid w:val="00812E7D"/>
    <w:rPr>
      <w:rFonts w:eastAsiaTheme="minorHAnsi"/>
    </w:rPr>
  </w:style>
  <w:style w:type="paragraph" w:customStyle="1" w:styleId="423AE5E1F84B4FF78CF381367BCD463B4">
    <w:name w:val="423AE5E1F84B4FF78CF381367BCD463B4"/>
    <w:rsid w:val="00812E7D"/>
    <w:rPr>
      <w:rFonts w:eastAsiaTheme="minorHAnsi"/>
    </w:rPr>
  </w:style>
  <w:style w:type="paragraph" w:customStyle="1" w:styleId="CCB3588105FD46C29E92A05C6187DF015">
    <w:name w:val="CCB3588105FD46C29E92A05C6187DF015"/>
    <w:rsid w:val="00812E7D"/>
    <w:rPr>
      <w:rFonts w:eastAsiaTheme="minorHAnsi"/>
    </w:rPr>
  </w:style>
  <w:style w:type="paragraph" w:customStyle="1" w:styleId="5151C34085B04D0D9E9A93FEAB8B7E9D4">
    <w:name w:val="5151C34085B04D0D9E9A93FEAB8B7E9D4"/>
    <w:rsid w:val="00812E7D"/>
    <w:rPr>
      <w:rFonts w:eastAsiaTheme="minorHAnsi"/>
    </w:rPr>
  </w:style>
  <w:style w:type="paragraph" w:customStyle="1" w:styleId="9F9BA26EED694B6A82F86D0D716D76F85">
    <w:name w:val="9F9BA26EED694B6A82F86D0D716D76F85"/>
    <w:rsid w:val="00812E7D"/>
    <w:rPr>
      <w:rFonts w:eastAsiaTheme="minorHAnsi"/>
    </w:rPr>
  </w:style>
  <w:style w:type="paragraph" w:customStyle="1" w:styleId="4A769D3A4ED9484F9CBD4F62BE8C2F204">
    <w:name w:val="4A769D3A4ED9484F9CBD4F62BE8C2F204"/>
    <w:rsid w:val="00812E7D"/>
    <w:rPr>
      <w:rFonts w:eastAsiaTheme="minorHAnsi"/>
    </w:rPr>
  </w:style>
  <w:style w:type="paragraph" w:customStyle="1" w:styleId="97295EA6845944D2BF1DF16588A448DA4">
    <w:name w:val="97295EA6845944D2BF1DF16588A448DA4"/>
    <w:rsid w:val="00812E7D"/>
    <w:rPr>
      <w:rFonts w:eastAsiaTheme="minorHAnsi"/>
    </w:rPr>
  </w:style>
  <w:style w:type="paragraph" w:customStyle="1" w:styleId="6B493AB5D7F940D2A275DE9FA582810E5">
    <w:name w:val="6B493AB5D7F940D2A275DE9FA582810E5"/>
    <w:rsid w:val="00812E7D"/>
    <w:rPr>
      <w:rFonts w:eastAsiaTheme="minorHAnsi"/>
    </w:rPr>
  </w:style>
  <w:style w:type="paragraph" w:customStyle="1" w:styleId="A89F026BE97043BD8B38EEDF1545CFE15">
    <w:name w:val="A89F026BE97043BD8B38EEDF1545CFE15"/>
    <w:rsid w:val="00812E7D"/>
    <w:rPr>
      <w:rFonts w:eastAsiaTheme="minorHAnsi"/>
    </w:rPr>
  </w:style>
  <w:style w:type="paragraph" w:customStyle="1" w:styleId="06982EB8295749A996941CF7112702E45">
    <w:name w:val="06982EB8295749A996941CF7112702E45"/>
    <w:rsid w:val="00812E7D"/>
    <w:rPr>
      <w:rFonts w:eastAsiaTheme="minorHAnsi"/>
    </w:rPr>
  </w:style>
  <w:style w:type="paragraph" w:customStyle="1" w:styleId="F213C7013C5A4F53B08CEC39CBD741F15">
    <w:name w:val="F213C7013C5A4F53B08CEC39CBD741F15"/>
    <w:rsid w:val="00812E7D"/>
    <w:rPr>
      <w:rFonts w:eastAsiaTheme="minorHAnsi"/>
    </w:rPr>
  </w:style>
  <w:style w:type="paragraph" w:customStyle="1" w:styleId="7B5B888B8B61492B9B9DA53161F059EC5">
    <w:name w:val="7B5B888B8B61492B9B9DA53161F059EC5"/>
    <w:rsid w:val="00812E7D"/>
    <w:rPr>
      <w:rFonts w:eastAsiaTheme="minorHAnsi"/>
    </w:rPr>
  </w:style>
  <w:style w:type="paragraph" w:customStyle="1" w:styleId="55C01434AAB94C16B64E25D242D862C45">
    <w:name w:val="55C01434AAB94C16B64E25D242D862C45"/>
    <w:rsid w:val="00812E7D"/>
    <w:rPr>
      <w:rFonts w:eastAsiaTheme="minorHAnsi"/>
    </w:rPr>
  </w:style>
  <w:style w:type="paragraph" w:customStyle="1" w:styleId="D22FB89149364E5BA657B83A1CCD4F965">
    <w:name w:val="D22FB89149364E5BA657B83A1CCD4F965"/>
    <w:rsid w:val="00812E7D"/>
    <w:rPr>
      <w:rFonts w:eastAsiaTheme="minorHAnsi"/>
    </w:rPr>
  </w:style>
  <w:style w:type="paragraph" w:customStyle="1" w:styleId="A711E40D4DB942C68AFA77979ECA618C5">
    <w:name w:val="A711E40D4DB942C68AFA77979ECA618C5"/>
    <w:rsid w:val="00812E7D"/>
    <w:rPr>
      <w:rFonts w:eastAsiaTheme="minorHAnsi"/>
    </w:rPr>
  </w:style>
  <w:style w:type="paragraph" w:customStyle="1" w:styleId="BD30BCE89D2841DA80E728BC4C2117275">
    <w:name w:val="BD30BCE89D2841DA80E728BC4C2117275"/>
    <w:rsid w:val="00812E7D"/>
    <w:rPr>
      <w:rFonts w:eastAsiaTheme="minorHAnsi"/>
    </w:rPr>
  </w:style>
  <w:style w:type="paragraph" w:customStyle="1" w:styleId="81F290DD72464BDEAD8B3CFBBA564B8D5">
    <w:name w:val="81F290DD72464BDEAD8B3CFBBA564B8D5"/>
    <w:rsid w:val="00812E7D"/>
    <w:rPr>
      <w:rFonts w:eastAsiaTheme="minorHAnsi"/>
    </w:rPr>
  </w:style>
  <w:style w:type="paragraph" w:customStyle="1" w:styleId="08E09E8CF8D54DBEA0DD0CA9004F77565">
    <w:name w:val="08E09E8CF8D54DBEA0DD0CA9004F77565"/>
    <w:rsid w:val="00812E7D"/>
    <w:rPr>
      <w:rFonts w:eastAsiaTheme="minorHAnsi"/>
    </w:rPr>
  </w:style>
  <w:style w:type="paragraph" w:customStyle="1" w:styleId="7197AFA5550248CE9BC3086B93B9649C5">
    <w:name w:val="7197AFA5550248CE9BC3086B93B9649C5"/>
    <w:rsid w:val="00812E7D"/>
    <w:rPr>
      <w:rFonts w:eastAsiaTheme="minorHAnsi"/>
    </w:rPr>
  </w:style>
  <w:style w:type="paragraph" w:customStyle="1" w:styleId="A539B08EE37E46F597E6DDBD1205F9E05">
    <w:name w:val="A539B08EE37E46F597E6DDBD1205F9E05"/>
    <w:rsid w:val="00812E7D"/>
    <w:rPr>
      <w:rFonts w:eastAsiaTheme="minorHAnsi"/>
    </w:rPr>
  </w:style>
  <w:style w:type="paragraph" w:customStyle="1" w:styleId="64F92481A81D46CF8CEB1475A40064AB5">
    <w:name w:val="64F92481A81D46CF8CEB1475A40064AB5"/>
    <w:rsid w:val="00812E7D"/>
    <w:rPr>
      <w:rFonts w:eastAsiaTheme="minorHAnsi"/>
    </w:rPr>
  </w:style>
  <w:style w:type="paragraph" w:customStyle="1" w:styleId="674E7A5B4F884CBBA3391578B4BD2BD15">
    <w:name w:val="674E7A5B4F884CBBA3391578B4BD2BD15"/>
    <w:rsid w:val="00812E7D"/>
    <w:rPr>
      <w:rFonts w:eastAsiaTheme="minorHAnsi"/>
    </w:rPr>
  </w:style>
  <w:style w:type="paragraph" w:customStyle="1" w:styleId="F293E120373C4653AAF68CEBB8D829875">
    <w:name w:val="F293E120373C4653AAF68CEBB8D829875"/>
    <w:rsid w:val="00812E7D"/>
    <w:rPr>
      <w:rFonts w:eastAsiaTheme="minorHAnsi"/>
    </w:rPr>
  </w:style>
  <w:style w:type="paragraph" w:customStyle="1" w:styleId="591B34D90C9F4F07BF784E747C6C50BD5">
    <w:name w:val="591B34D90C9F4F07BF784E747C6C50BD5"/>
    <w:rsid w:val="00812E7D"/>
    <w:rPr>
      <w:rFonts w:eastAsiaTheme="minorHAnsi"/>
    </w:rPr>
  </w:style>
  <w:style w:type="paragraph" w:customStyle="1" w:styleId="B47C8DAE337448E3A1BCDB3076D311D95">
    <w:name w:val="B47C8DAE337448E3A1BCDB3076D311D95"/>
    <w:rsid w:val="00812E7D"/>
    <w:rPr>
      <w:rFonts w:eastAsiaTheme="minorHAnsi"/>
    </w:rPr>
  </w:style>
  <w:style w:type="paragraph" w:customStyle="1" w:styleId="2F32641BAD6D4B218438100E1BA44CED5">
    <w:name w:val="2F32641BAD6D4B218438100E1BA44CED5"/>
    <w:rsid w:val="00812E7D"/>
    <w:rPr>
      <w:rFonts w:eastAsiaTheme="minorHAnsi"/>
    </w:rPr>
  </w:style>
  <w:style w:type="paragraph" w:customStyle="1" w:styleId="F8FDF6BF4BD346F1849AC111C8EABF1D5">
    <w:name w:val="F8FDF6BF4BD346F1849AC111C8EABF1D5"/>
    <w:rsid w:val="00812E7D"/>
    <w:rPr>
      <w:rFonts w:eastAsiaTheme="minorHAnsi"/>
    </w:rPr>
  </w:style>
  <w:style w:type="paragraph" w:customStyle="1" w:styleId="509AE7FEE6C74816A3ECAC05442610C45">
    <w:name w:val="509AE7FEE6C74816A3ECAC05442610C45"/>
    <w:rsid w:val="00812E7D"/>
    <w:rPr>
      <w:rFonts w:eastAsiaTheme="minorHAnsi"/>
    </w:rPr>
  </w:style>
  <w:style w:type="paragraph" w:customStyle="1" w:styleId="E761C179E84C4FC0969D05E6AE4119DF5">
    <w:name w:val="E761C179E84C4FC0969D05E6AE4119DF5"/>
    <w:rsid w:val="00812E7D"/>
    <w:rPr>
      <w:rFonts w:eastAsiaTheme="minorHAnsi"/>
    </w:rPr>
  </w:style>
  <w:style w:type="paragraph" w:customStyle="1" w:styleId="A964E202383B4381B5AA1CA30D6CC9E43">
    <w:name w:val="A964E202383B4381B5AA1CA30D6CC9E43"/>
    <w:rsid w:val="00812E7D"/>
    <w:rPr>
      <w:rFonts w:eastAsiaTheme="minorHAnsi"/>
    </w:rPr>
  </w:style>
  <w:style w:type="paragraph" w:customStyle="1" w:styleId="77761F4543664295A57BB9EC60055A4F3">
    <w:name w:val="77761F4543664295A57BB9EC60055A4F3"/>
    <w:rsid w:val="00812E7D"/>
    <w:rPr>
      <w:rFonts w:eastAsiaTheme="minorHAnsi"/>
    </w:rPr>
  </w:style>
  <w:style w:type="paragraph" w:customStyle="1" w:styleId="002CE3FFD01047B79FC0E87BFCD9D85D3">
    <w:name w:val="002CE3FFD01047B79FC0E87BFCD9D85D3"/>
    <w:rsid w:val="00812E7D"/>
    <w:rPr>
      <w:rFonts w:eastAsiaTheme="minorHAnsi"/>
    </w:rPr>
  </w:style>
  <w:style w:type="paragraph" w:customStyle="1" w:styleId="6B4956800B66457698A466966585A8E73">
    <w:name w:val="6B4956800B66457698A466966585A8E73"/>
    <w:rsid w:val="00812E7D"/>
    <w:rPr>
      <w:rFonts w:eastAsiaTheme="minorHAnsi"/>
    </w:rPr>
  </w:style>
  <w:style w:type="paragraph" w:customStyle="1" w:styleId="7B6DD41C55144CF19A8400436168F4FE3">
    <w:name w:val="7B6DD41C55144CF19A8400436168F4FE3"/>
    <w:rsid w:val="00812E7D"/>
    <w:rPr>
      <w:rFonts w:eastAsiaTheme="minorHAnsi"/>
    </w:rPr>
  </w:style>
  <w:style w:type="paragraph" w:customStyle="1" w:styleId="62F3A8ACF4C2455B98E1169FF87138353">
    <w:name w:val="62F3A8ACF4C2455B98E1169FF87138353"/>
    <w:rsid w:val="00812E7D"/>
    <w:rPr>
      <w:rFonts w:eastAsiaTheme="minorHAnsi"/>
    </w:rPr>
  </w:style>
  <w:style w:type="paragraph" w:customStyle="1" w:styleId="7AA94F01081F4D398BE403A1C1BBAB373">
    <w:name w:val="7AA94F01081F4D398BE403A1C1BBAB373"/>
    <w:rsid w:val="00812E7D"/>
    <w:rPr>
      <w:rFonts w:eastAsiaTheme="minorHAnsi"/>
    </w:rPr>
  </w:style>
  <w:style w:type="paragraph" w:customStyle="1" w:styleId="086B912B695B4B38A819B45CD62099F03">
    <w:name w:val="086B912B695B4B38A819B45CD62099F03"/>
    <w:rsid w:val="00812E7D"/>
    <w:rPr>
      <w:rFonts w:eastAsiaTheme="minorHAnsi"/>
    </w:rPr>
  </w:style>
  <w:style w:type="paragraph" w:customStyle="1" w:styleId="8401AEB63AAF459EB63D043BB7C516793">
    <w:name w:val="8401AEB63AAF459EB63D043BB7C516793"/>
    <w:rsid w:val="00812E7D"/>
    <w:rPr>
      <w:rFonts w:eastAsiaTheme="minorHAnsi"/>
    </w:rPr>
  </w:style>
  <w:style w:type="paragraph" w:customStyle="1" w:styleId="22E925296AFD48F4BAFBFB01C7D2AA323">
    <w:name w:val="22E925296AFD48F4BAFBFB01C7D2AA323"/>
    <w:rsid w:val="00812E7D"/>
    <w:rPr>
      <w:rFonts w:eastAsiaTheme="minorHAnsi"/>
    </w:rPr>
  </w:style>
  <w:style w:type="paragraph" w:customStyle="1" w:styleId="908F4F65B067418292CAE308C302B4A13">
    <w:name w:val="908F4F65B067418292CAE308C302B4A13"/>
    <w:rsid w:val="00812E7D"/>
    <w:rPr>
      <w:rFonts w:eastAsiaTheme="minorHAnsi"/>
    </w:rPr>
  </w:style>
  <w:style w:type="paragraph" w:customStyle="1" w:styleId="F995D4CF140141ACAB0F2AFEF03794AA3">
    <w:name w:val="F995D4CF140141ACAB0F2AFEF03794AA3"/>
    <w:rsid w:val="00812E7D"/>
    <w:rPr>
      <w:rFonts w:eastAsiaTheme="minorHAnsi"/>
    </w:rPr>
  </w:style>
  <w:style w:type="paragraph" w:customStyle="1" w:styleId="FF361F06061747E4BA14D84D20BC653A3">
    <w:name w:val="FF361F06061747E4BA14D84D20BC653A3"/>
    <w:rsid w:val="00812E7D"/>
    <w:rPr>
      <w:rFonts w:eastAsiaTheme="minorHAnsi"/>
    </w:rPr>
  </w:style>
  <w:style w:type="paragraph" w:customStyle="1" w:styleId="CDBD8684357B4BDF83DEF81B76F59EF63">
    <w:name w:val="CDBD8684357B4BDF83DEF81B76F59EF63"/>
    <w:rsid w:val="00812E7D"/>
    <w:rPr>
      <w:rFonts w:eastAsiaTheme="minorHAnsi"/>
    </w:rPr>
  </w:style>
  <w:style w:type="paragraph" w:customStyle="1" w:styleId="EA2ED8301E724C1391317777B8365B523">
    <w:name w:val="EA2ED8301E724C1391317777B8365B523"/>
    <w:rsid w:val="00812E7D"/>
    <w:rPr>
      <w:rFonts w:eastAsiaTheme="minorHAnsi"/>
    </w:rPr>
  </w:style>
  <w:style w:type="paragraph" w:customStyle="1" w:styleId="2BB4342A84424880B6B85B11174C14273">
    <w:name w:val="2BB4342A84424880B6B85B11174C14273"/>
    <w:rsid w:val="00812E7D"/>
    <w:rPr>
      <w:rFonts w:eastAsiaTheme="minorHAnsi"/>
    </w:rPr>
  </w:style>
  <w:style w:type="paragraph" w:customStyle="1" w:styleId="8D638D2F46F74F34A196825BB79324673">
    <w:name w:val="8D638D2F46F74F34A196825BB79324673"/>
    <w:rsid w:val="00812E7D"/>
    <w:rPr>
      <w:rFonts w:eastAsiaTheme="minorHAnsi"/>
    </w:rPr>
  </w:style>
  <w:style w:type="paragraph" w:customStyle="1" w:styleId="83E07DAAB57944F287F44B96F57B47453">
    <w:name w:val="83E07DAAB57944F287F44B96F57B47453"/>
    <w:rsid w:val="00812E7D"/>
    <w:rPr>
      <w:rFonts w:eastAsiaTheme="minorHAnsi"/>
    </w:rPr>
  </w:style>
  <w:style w:type="paragraph" w:customStyle="1" w:styleId="DDF02C28792F46BF8B1442A2B327115E3">
    <w:name w:val="DDF02C28792F46BF8B1442A2B327115E3"/>
    <w:rsid w:val="00812E7D"/>
    <w:rPr>
      <w:rFonts w:eastAsiaTheme="minorHAnsi"/>
    </w:rPr>
  </w:style>
  <w:style w:type="paragraph" w:customStyle="1" w:styleId="9A8198AD0E96491E860FD7D6C8DE4DF23">
    <w:name w:val="9A8198AD0E96491E860FD7D6C8DE4DF23"/>
    <w:rsid w:val="00812E7D"/>
    <w:rPr>
      <w:rFonts w:eastAsiaTheme="minorHAnsi"/>
    </w:rPr>
  </w:style>
  <w:style w:type="paragraph" w:customStyle="1" w:styleId="A3FA94E06B484F37BC28B6BBDB0E102A3">
    <w:name w:val="A3FA94E06B484F37BC28B6BBDB0E102A3"/>
    <w:rsid w:val="00812E7D"/>
    <w:rPr>
      <w:rFonts w:eastAsiaTheme="minorHAnsi"/>
    </w:rPr>
  </w:style>
  <w:style w:type="paragraph" w:customStyle="1" w:styleId="81C52233DF934F18A67D78B68EB110B13">
    <w:name w:val="81C52233DF934F18A67D78B68EB110B13"/>
    <w:rsid w:val="00812E7D"/>
    <w:rPr>
      <w:rFonts w:eastAsiaTheme="minorHAnsi"/>
    </w:rPr>
  </w:style>
  <w:style w:type="paragraph" w:customStyle="1" w:styleId="AC79E645BC624D58A5E1414894E0A14B3">
    <w:name w:val="AC79E645BC624D58A5E1414894E0A14B3"/>
    <w:rsid w:val="00812E7D"/>
    <w:rPr>
      <w:rFonts w:eastAsiaTheme="minorHAnsi"/>
    </w:rPr>
  </w:style>
  <w:style w:type="paragraph" w:customStyle="1" w:styleId="F0A22617E3C145059972939994556B5B3">
    <w:name w:val="F0A22617E3C145059972939994556B5B3"/>
    <w:rsid w:val="00812E7D"/>
    <w:rPr>
      <w:rFonts w:eastAsiaTheme="minorHAnsi"/>
    </w:rPr>
  </w:style>
  <w:style w:type="paragraph" w:customStyle="1" w:styleId="58477B8BB74F4FFF8AC0680BE7EA3C353">
    <w:name w:val="58477B8BB74F4FFF8AC0680BE7EA3C353"/>
    <w:rsid w:val="00812E7D"/>
    <w:rPr>
      <w:rFonts w:eastAsiaTheme="minorHAnsi"/>
    </w:rPr>
  </w:style>
  <w:style w:type="paragraph" w:customStyle="1" w:styleId="643E92EA210A4F2DA6F287334D3A277C3">
    <w:name w:val="643E92EA210A4F2DA6F287334D3A277C3"/>
    <w:rsid w:val="00812E7D"/>
    <w:rPr>
      <w:rFonts w:eastAsiaTheme="minorHAnsi"/>
    </w:rPr>
  </w:style>
  <w:style w:type="paragraph" w:customStyle="1" w:styleId="9BE47B43A0FB4A6495BBEBF2110341AD3">
    <w:name w:val="9BE47B43A0FB4A6495BBEBF2110341AD3"/>
    <w:rsid w:val="00812E7D"/>
    <w:rPr>
      <w:rFonts w:eastAsiaTheme="minorHAnsi"/>
    </w:rPr>
  </w:style>
  <w:style w:type="paragraph" w:customStyle="1" w:styleId="841B14416F4D455FBBC1A703391D66163">
    <w:name w:val="841B14416F4D455FBBC1A703391D66163"/>
    <w:rsid w:val="00812E7D"/>
    <w:rPr>
      <w:rFonts w:eastAsiaTheme="minorHAnsi"/>
    </w:rPr>
  </w:style>
  <w:style w:type="paragraph" w:customStyle="1" w:styleId="D45D4F355102476E9846B73F489EB3553">
    <w:name w:val="D45D4F355102476E9846B73F489EB3553"/>
    <w:rsid w:val="00812E7D"/>
    <w:rPr>
      <w:rFonts w:eastAsiaTheme="minorHAnsi"/>
    </w:rPr>
  </w:style>
  <w:style w:type="paragraph" w:customStyle="1" w:styleId="E933E1E000384B22B6928710689362473">
    <w:name w:val="E933E1E000384B22B6928710689362473"/>
    <w:rsid w:val="00812E7D"/>
    <w:rPr>
      <w:rFonts w:eastAsiaTheme="minorHAnsi"/>
    </w:rPr>
  </w:style>
  <w:style w:type="paragraph" w:customStyle="1" w:styleId="40AFC88AC033431785E6CBD57D5FD6C93">
    <w:name w:val="40AFC88AC033431785E6CBD57D5FD6C93"/>
    <w:rsid w:val="00812E7D"/>
    <w:rPr>
      <w:rFonts w:eastAsiaTheme="minorHAnsi"/>
    </w:rPr>
  </w:style>
  <w:style w:type="paragraph" w:customStyle="1" w:styleId="C7C4C46D39444607801C2F3C2E3B58AE3">
    <w:name w:val="C7C4C46D39444607801C2F3C2E3B58AE3"/>
    <w:rsid w:val="00812E7D"/>
    <w:rPr>
      <w:rFonts w:eastAsiaTheme="minorHAnsi"/>
    </w:rPr>
  </w:style>
  <w:style w:type="paragraph" w:customStyle="1" w:styleId="9813366109F84F36809E980685FDC4023">
    <w:name w:val="9813366109F84F36809E980685FDC4023"/>
    <w:rsid w:val="00812E7D"/>
    <w:rPr>
      <w:rFonts w:eastAsiaTheme="minorHAnsi"/>
    </w:rPr>
  </w:style>
  <w:style w:type="paragraph" w:customStyle="1" w:styleId="B52B9503036B47F68E539FF977CFC4483">
    <w:name w:val="B52B9503036B47F68E539FF977CFC4483"/>
    <w:rsid w:val="00812E7D"/>
    <w:rPr>
      <w:rFonts w:eastAsiaTheme="minorHAnsi"/>
    </w:rPr>
  </w:style>
  <w:style w:type="paragraph" w:customStyle="1" w:styleId="C387554F61BB4930902ECC70DAF752B63">
    <w:name w:val="C387554F61BB4930902ECC70DAF752B63"/>
    <w:rsid w:val="00812E7D"/>
    <w:rPr>
      <w:rFonts w:eastAsiaTheme="minorHAnsi"/>
    </w:rPr>
  </w:style>
  <w:style w:type="paragraph" w:customStyle="1" w:styleId="DC855C5C821A43BC9AE3EE4FA5AB882B3">
    <w:name w:val="DC855C5C821A43BC9AE3EE4FA5AB882B3"/>
    <w:rsid w:val="00812E7D"/>
    <w:rPr>
      <w:rFonts w:eastAsiaTheme="minorHAnsi"/>
    </w:rPr>
  </w:style>
  <w:style w:type="paragraph" w:customStyle="1" w:styleId="BB1C556442F942DE9D70FF417FC07DD13">
    <w:name w:val="BB1C556442F942DE9D70FF417FC07DD13"/>
    <w:rsid w:val="00812E7D"/>
    <w:rPr>
      <w:rFonts w:eastAsiaTheme="minorHAnsi"/>
    </w:rPr>
  </w:style>
  <w:style w:type="paragraph" w:customStyle="1" w:styleId="3C20A2275F384503A692242C76F7BEC33">
    <w:name w:val="3C20A2275F384503A692242C76F7BEC33"/>
    <w:rsid w:val="00812E7D"/>
    <w:rPr>
      <w:rFonts w:eastAsiaTheme="minorHAnsi"/>
    </w:rPr>
  </w:style>
  <w:style w:type="paragraph" w:customStyle="1" w:styleId="65F841D858B44D999D9230FEA84048CE3">
    <w:name w:val="65F841D858B44D999D9230FEA84048CE3"/>
    <w:rsid w:val="00812E7D"/>
    <w:rPr>
      <w:rFonts w:eastAsiaTheme="minorHAnsi"/>
    </w:rPr>
  </w:style>
  <w:style w:type="paragraph" w:customStyle="1" w:styleId="4DE47BFFA44449F6B57511B167BA3D343">
    <w:name w:val="4DE47BFFA44449F6B57511B167BA3D343"/>
    <w:rsid w:val="00812E7D"/>
    <w:rPr>
      <w:rFonts w:eastAsiaTheme="minorHAnsi"/>
    </w:rPr>
  </w:style>
  <w:style w:type="paragraph" w:customStyle="1" w:styleId="27713BDF9B734D3D95F2CDEBAF897A843">
    <w:name w:val="27713BDF9B734D3D95F2CDEBAF897A843"/>
    <w:rsid w:val="00812E7D"/>
    <w:rPr>
      <w:rFonts w:eastAsiaTheme="minorHAnsi"/>
    </w:rPr>
  </w:style>
  <w:style w:type="paragraph" w:customStyle="1" w:styleId="01927FE92BE04ADA8D86B8E96358E0D53">
    <w:name w:val="01927FE92BE04ADA8D86B8E96358E0D53"/>
    <w:rsid w:val="00812E7D"/>
    <w:rPr>
      <w:rFonts w:eastAsiaTheme="minorHAnsi"/>
    </w:rPr>
  </w:style>
  <w:style w:type="paragraph" w:customStyle="1" w:styleId="09FB06F4976E425483216A5CCBDB912A3">
    <w:name w:val="09FB06F4976E425483216A5CCBDB912A3"/>
    <w:rsid w:val="00812E7D"/>
    <w:rPr>
      <w:rFonts w:eastAsiaTheme="minorHAnsi"/>
    </w:rPr>
  </w:style>
  <w:style w:type="paragraph" w:customStyle="1" w:styleId="98B87D6894784E42BC5E1DEB7303623B3">
    <w:name w:val="98B87D6894784E42BC5E1DEB7303623B3"/>
    <w:rsid w:val="00812E7D"/>
    <w:rPr>
      <w:rFonts w:eastAsiaTheme="minorHAnsi"/>
    </w:rPr>
  </w:style>
  <w:style w:type="paragraph" w:customStyle="1" w:styleId="B33DB61AF86343B99B7A50D70A309B143">
    <w:name w:val="B33DB61AF86343B99B7A50D70A309B143"/>
    <w:rsid w:val="00812E7D"/>
    <w:rPr>
      <w:rFonts w:eastAsiaTheme="minorHAnsi"/>
    </w:rPr>
  </w:style>
  <w:style w:type="paragraph" w:customStyle="1" w:styleId="D2AD77F024724B76A9463FB2616F24D23">
    <w:name w:val="D2AD77F024724B76A9463FB2616F24D23"/>
    <w:rsid w:val="00812E7D"/>
    <w:rPr>
      <w:rFonts w:eastAsiaTheme="minorHAnsi"/>
    </w:rPr>
  </w:style>
  <w:style w:type="paragraph" w:customStyle="1" w:styleId="4EFB08AA90694B97A87CA5A78600BBEA3">
    <w:name w:val="4EFB08AA90694B97A87CA5A78600BBEA3"/>
    <w:rsid w:val="00812E7D"/>
    <w:rPr>
      <w:rFonts w:eastAsiaTheme="minorHAnsi"/>
    </w:rPr>
  </w:style>
  <w:style w:type="paragraph" w:customStyle="1" w:styleId="361749AB8F834979B3921431BAA31D823">
    <w:name w:val="361749AB8F834979B3921431BAA31D823"/>
    <w:rsid w:val="00812E7D"/>
    <w:rPr>
      <w:rFonts w:eastAsiaTheme="minorHAnsi"/>
    </w:rPr>
  </w:style>
  <w:style w:type="paragraph" w:customStyle="1" w:styleId="9389D291551742828826F8E8EC78A4373">
    <w:name w:val="9389D291551742828826F8E8EC78A4373"/>
    <w:rsid w:val="00812E7D"/>
    <w:rPr>
      <w:rFonts w:eastAsiaTheme="minorHAnsi"/>
    </w:rPr>
  </w:style>
  <w:style w:type="paragraph" w:customStyle="1" w:styleId="CF1AF2FD614A44938845DD16B6A6D8943">
    <w:name w:val="CF1AF2FD614A44938845DD16B6A6D8943"/>
    <w:rsid w:val="00812E7D"/>
    <w:rPr>
      <w:rFonts w:eastAsiaTheme="minorHAnsi"/>
    </w:rPr>
  </w:style>
  <w:style w:type="paragraph" w:customStyle="1" w:styleId="63716AB5283442FDA5B7AA43823C8F6A3">
    <w:name w:val="63716AB5283442FDA5B7AA43823C8F6A3"/>
    <w:rsid w:val="00812E7D"/>
    <w:rPr>
      <w:rFonts w:eastAsiaTheme="minorHAnsi"/>
    </w:rPr>
  </w:style>
  <w:style w:type="paragraph" w:customStyle="1" w:styleId="157B597E1AC0416CBDCAD4AEB323A3163">
    <w:name w:val="157B597E1AC0416CBDCAD4AEB323A3163"/>
    <w:rsid w:val="00812E7D"/>
    <w:rPr>
      <w:rFonts w:eastAsiaTheme="minorHAnsi"/>
    </w:rPr>
  </w:style>
  <w:style w:type="paragraph" w:customStyle="1" w:styleId="A58B05C2068A439F8A87C08E6E4477293">
    <w:name w:val="A58B05C2068A439F8A87C08E6E4477293"/>
    <w:rsid w:val="00812E7D"/>
    <w:rPr>
      <w:rFonts w:eastAsiaTheme="minorHAnsi"/>
    </w:rPr>
  </w:style>
  <w:style w:type="paragraph" w:customStyle="1" w:styleId="A9D852592F404118A8158B0351E3F3123">
    <w:name w:val="A9D852592F404118A8158B0351E3F3123"/>
    <w:rsid w:val="00812E7D"/>
    <w:rPr>
      <w:rFonts w:eastAsiaTheme="minorHAnsi"/>
    </w:rPr>
  </w:style>
  <w:style w:type="paragraph" w:customStyle="1" w:styleId="6DEFCD1F8CBD4AE696B383AFDA1A53AE3">
    <w:name w:val="6DEFCD1F8CBD4AE696B383AFDA1A53AE3"/>
    <w:rsid w:val="00812E7D"/>
    <w:rPr>
      <w:rFonts w:eastAsiaTheme="minorHAnsi"/>
    </w:rPr>
  </w:style>
  <w:style w:type="paragraph" w:customStyle="1" w:styleId="62D785EF8ADC4D4E9103ED6AF961B1BF3">
    <w:name w:val="62D785EF8ADC4D4E9103ED6AF961B1BF3"/>
    <w:rsid w:val="00812E7D"/>
    <w:rPr>
      <w:rFonts w:eastAsiaTheme="minorHAnsi"/>
    </w:rPr>
  </w:style>
  <w:style w:type="paragraph" w:customStyle="1" w:styleId="FBB2FDCDF39E41CEB2067A8D13D629253">
    <w:name w:val="FBB2FDCDF39E41CEB2067A8D13D629253"/>
    <w:rsid w:val="00812E7D"/>
    <w:rPr>
      <w:rFonts w:eastAsiaTheme="minorHAnsi"/>
    </w:rPr>
  </w:style>
  <w:style w:type="paragraph" w:customStyle="1" w:styleId="E5F370B9C57845CA9FE9067E2F7119493">
    <w:name w:val="E5F370B9C57845CA9FE9067E2F7119493"/>
    <w:rsid w:val="00812E7D"/>
    <w:rPr>
      <w:rFonts w:eastAsiaTheme="minorHAnsi"/>
    </w:rPr>
  </w:style>
  <w:style w:type="paragraph" w:customStyle="1" w:styleId="1C01138489F148AA86C452DFF2B7227A3">
    <w:name w:val="1C01138489F148AA86C452DFF2B7227A3"/>
    <w:rsid w:val="00812E7D"/>
    <w:rPr>
      <w:rFonts w:eastAsiaTheme="minorHAnsi"/>
    </w:rPr>
  </w:style>
  <w:style w:type="paragraph" w:customStyle="1" w:styleId="5BEC1FC9D128475F90EDF274766E3AE63">
    <w:name w:val="5BEC1FC9D128475F90EDF274766E3AE63"/>
    <w:rsid w:val="00812E7D"/>
    <w:rPr>
      <w:rFonts w:eastAsiaTheme="minorHAnsi"/>
    </w:rPr>
  </w:style>
  <w:style w:type="paragraph" w:customStyle="1" w:styleId="1764E252272E4D6ABD731877770688403">
    <w:name w:val="1764E252272E4D6ABD731877770688403"/>
    <w:rsid w:val="00812E7D"/>
    <w:rPr>
      <w:rFonts w:eastAsiaTheme="minorHAnsi"/>
    </w:rPr>
  </w:style>
  <w:style w:type="paragraph" w:customStyle="1" w:styleId="E8B262345DAC471792F6FA27DFF822BB3">
    <w:name w:val="E8B262345DAC471792F6FA27DFF822BB3"/>
    <w:rsid w:val="00812E7D"/>
    <w:rPr>
      <w:rFonts w:eastAsiaTheme="minorHAnsi"/>
    </w:rPr>
  </w:style>
  <w:style w:type="paragraph" w:customStyle="1" w:styleId="0B2B2557CD5B4A0496770DE1DEF43C4C3">
    <w:name w:val="0B2B2557CD5B4A0496770DE1DEF43C4C3"/>
    <w:rsid w:val="00812E7D"/>
    <w:rPr>
      <w:rFonts w:eastAsiaTheme="minorHAnsi"/>
    </w:rPr>
  </w:style>
  <w:style w:type="paragraph" w:customStyle="1" w:styleId="7047092F43CC400F98B079C3DEBF1D613">
    <w:name w:val="7047092F43CC400F98B079C3DEBF1D613"/>
    <w:rsid w:val="00812E7D"/>
    <w:rPr>
      <w:rFonts w:eastAsiaTheme="minorHAnsi"/>
    </w:rPr>
  </w:style>
  <w:style w:type="paragraph" w:customStyle="1" w:styleId="F4851A74E6B24ADBB3A56F1EF71629023">
    <w:name w:val="F4851A74E6B24ADBB3A56F1EF71629023"/>
    <w:rsid w:val="00812E7D"/>
    <w:rPr>
      <w:rFonts w:eastAsiaTheme="minorHAnsi"/>
    </w:rPr>
  </w:style>
  <w:style w:type="paragraph" w:customStyle="1" w:styleId="37CFB15126674A2DA26030BB7B872E663">
    <w:name w:val="37CFB15126674A2DA26030BB7B872E663"/>
    <w:rsid w:val="00812E7D"/>
    <w:rPr>
      <w:rFonts w:eastAsiaTheme="minorHAnsi"/>
    </w:rPr>
  </w:style>
  <w:style w:type="paragraph" w:customStyle="1" w:styleId="D68E258A6318402A98FB962DFCE14CF83">
    <w:name w:val="D68E258A6318402A98FB962DFCE14CF83"/>
    <w:rsid w:val="00812E7D"/>
    <w:rPr>
      <w:rFonts w:eastAsiaTheme="minorHAnsi"/>
    </w:rPr>
  </w:style>
  <w:style w:type="paragraph" w:customStyle="1" w:styleId="7500364A44D7417D9C110687015C0B6C3">
    <w:name w:val="7500364A44D7417D9C110687015C0B6C3"/>
    <w:rsid w:val="00812E7D"/>
    <w:rPr>
      <w:rFonts w:eastAsiaTheme="minorHAnsi"/>
    </w:rPr>
  </w:style>
  <w:style w:type="paragraph" w:customStyle="1" w:styleId="B3B962458BF84CEAB83F952D13560FFF3">
    <w:name w:val="B3B962458BF84CEAB83F952D13560FFF3"/>
    <w:rsid w:val="00812E7D"/>
    <w:rPr>
      <w:rFonts w:eastAsiaTheme="minorHAnsi"/>
    </w:rPr>
  </w:style>
  <w:style w:type="paragraph" w:customStyle="1" w:styleId="2A8AF2F945DB48F992F58A8846D6E2503">
    <w:name w:val="2A8AF2F945DB48F992F58A8846D6E2503"/>
    <w:rsid w:val="00812E7D"/>
    <w:rPr>
      <w:rFonts w:eastAsiaTheme="minorHAnsi"/>
    </w:rPr>
  </w:style>
  <w:style w:type="paragraph" w:customStyle="1" w:styleId="167987D7258444618F373BC4BE2535B13">
    <w:name w:val="167987D7258444618F373BC4BE2535B13"/>
    <w:rsid w:val="00812E7D"/>
    <w:rPr>
      <w:rFonts w:eastAsiaTheme="minorHAnsi"/>
    </w:rPr>
  </w:style>
  <w:style w:type="paragraph" w:customStyle="1" w:styleId="F3D96B2B9F4447B3A834154B50767F8B3">
    <w:name w:val="F3D96B2B9F4447B3A834154B50767F8B3"/>
    <w:rsid w:val="00812E7D"/>
    <w:rPr>
      <w:rFonts w:eastAsiaTheme="minorHAnsi"/>
    </w:rPr>
  </w:style>
  <w:style w:type="paragraph" w:customStyle="1" w:styleId="2EF9453C5A0D4335B025A700BC6C0DFD3">
    <w:name w:val="2EF9453C5A0D4335B025A700BC6C0DFD3"/>
    <w:rsid w:val="00812E7D"/>
    <w:rPr>
      <w:rFonts w:eastAsiaTheme="minorHAnsi"/>
    </w:rPr>
  </w:style>
  <w:style w:type="paragraph" w:customStyle="1" w:styleId="51F73C56945C43E592F716E530102BED3">
    <w:name w:val="51F73C56945C43E592F716E530102BED3"/>
    <w:rsid w:val="00812E7D"/>
    <w:rPr>
      <w:rFonts w:eastAsiaTheme="minorHAnsi"/>
    </w:rPr>
  </w:style>
  <w:style w:type="paragraph" w:customStyle="1" w:styleId="BC07E75461104BCD8E86F47F9A10EA913">
    <w:name w:val="BC07E75461104BCD8E86F47F9A10EA913"/>
    <w:rsid w:val="00812E7D"/>
    <w:rPr>
      <w:rFonts w:eastAsiaTheme="minorHAnsi"/>
    </w:rPr>
  </w:style>
  <w:style w:type="paragraph" w:customStyle="1" w:styleId="A8CB888FB20B44E189DC6C8DB8D970B03">
    <w:name w:val="A8CB888FB20B44E189DC6C8DB8D970B03"/>
    <w:rsid w:val="00812E7D"/>
    <w:rPr>
      <w:rFonts w:eastAsiaTheme="minorHAnsi"/>
    </w:rPr>
  </w:style>
  <w:style w:type="paragraph" w:customStyle="1" w:styleId="F57DE8BA08BD47FC904E2A29595037253">
    <w:name w:val="F57DE8BA08BD47FC904E2A29595037253"/>
    <w:rsid w:val="00812E7D"/>
    <w:rPr>
      <w:rFonts w:eastAsiaTheme="minorHAnsi"/>
    </w:rPr>
  </w:style>
  <w:style w:type="paragraph" w:customStyle="1" w:styleId="53A95A106DC74CABA52CD11F536178CB3">
    <w:name w:val="53A95A106DC74CABA52CD11F536178CB3"/>
    <w:rsid w:val="00812E7D"/>
    <w:rPr>
      <w:rFonts w:eastAsiaTheme="minorHAnsi"/>
    </w:rPr>
  </w:style>
  <w:style w:type="paragraph" w:customStyle="1" w:styleId="0C75EAF627DE4ABA844875331A107DDC3">
    <w:name w:val="0C75EAF627DE4ABA844875331A107DDC3"/>
    <w:rsid w:val="00812E7D"/>
    <w:rPr>
      <w:rFonts w:eastAsiaTheme="minorHAnsi"/>
    </w:rPr>
  </w:style>
  <w:style w:type="paragraph" w:customStyle="1" w:styleId="B7941EDC44E4467CA7A313CFB959D2C63">
    <w:name w:val="B7941EDC44E4467CA7A313CFB959D2C63"/>
    <w:rsid w:val="00812E7D"/>
    <w:rPr>
      <w:rFonts w:eastAsiaTheme="minorHAnsi"/>
    </w:rPr>
  </w:style>
  <w:style w:type="paragraph" w:customStyle="1" w:styleId="1F8DA4D6E3FE4AB488D9895A70EF766E3">
    <w:name w:val="1F8DA4D6E3FE4AB488D9895A70EF766E3"/>
    <w:rsid w:val="00812E7D"/>
    <w:rPr>
      <w:rFonts w:eastAsiaTheme="minorHAnsi"/>
    </w:rPr>
  </w:style>
  <w:style w:type="paragraph" w:customStyle="1" w:styleId="1A1928D9621F4D0A88268367E1683D133">
    <w:name w:val="1A1928D9621F4D0A88268367E1683D133"/>
    <w:rsid w:val="00812E7D"/>
    <w:rPr>
      <w:rFonts w:eastAsiaTheme="minorHAnsi"/>
    </w:rPr>
  </w:style>
  <w:style w:type="paragraph" w:customStyle="1" w:styleId="7F30991EE34C4194B76F2AE2D293DAD23">
    <w:name w:val="7F30991EE34C4194B76F2AE2D293DAD23"/>
    <w:rsid w:val="00812E7D"/>
    <w:rPr>
      <w:rFonts w:eastAsiaTheme="minorHAnsi"/>
    </w:rPr>
  </w:style>
  <w:style w:type="paragraph" w:customStyle="1" w:styleId="CBD7E5B52F65447AA3333A86146649CC3">
    <w:name w:val="CBD7E5B52F65447AA3333A86146649CC3"/>
    <w:rsid w:val="00812E7D"/>
    <w:rPr>
      <w:rFonts w:eastAsiaTheme="minorHAnsi"/>
    </w:rPr>
  </w:style>
  <w:style w:type="paragraph" w:customStyle="1" w:styleId="74DBD98FFF7D453CBDFCC970C262F81F3">
    <w:name w:val="74DBD98FFF7D453CBDFCC970C262F81F3"/>
    <w:rsid w:val="00812E7D"/>
    <w:rPr>
      <w:rFonts w:eastAsiaTheme="minorHAnsi"/>
    </w:rPr>
  </w:style>
  <w:style w:type="paragraph" w:customStyle="1" w:styleId="79CFA333E0FD4E439FBC0CB3BBF3A1903">
    <w:name w:val="79CFA333E0FD4E439FBC0CB3BBF3A1903"/>
    <w:rsid w:val="00812E7D"/>
    <w:rPr>
      <w:rFonts w:eastAsiaTheme="minorHAnsi"/>
    </w:rPr>
  </w:style>
  <w:style w:type="paragraph" w:customStyle="1" w:styleId="6F8660DF5F1E4BA4BA894ECE0A9C7AC63">
    <w:name w:val="6F8660DF5F1E4BA4BA894ECE0A9C7AC63"/>
    <w:rsid w:val="00812E7D"/>
    <w:rPr>
      <w:rFonts w:eastAsiaTheme="minorHAnsi"/>
    </w:rPr>
  </w:style>
  <w:style w:type="paragraph" w:customStyle="1" w:styleId="33E26504DF134600945059455BAF49573">
    <w:name w:val="33E26504DF134600945059455BAF49573"/>
    <w:rsid w:val="00812E7D"/>
    <w:rPr>
      <w:rFonts w:eastAsiaTheme="minorHAnsi"/>
    </w:rPr>
  </w:style>
  <w:style w:type="paragraph" w:customStyle="1" w:styleId="7DEEF1A92FEA4893BD63CC495167C7A23">
    <w:name w:val="7DEEF1A92FEA4893BD63CC495167C7A23"/>
    <w:rsid w:val="00812E7D"/>
    <w:rPr>
      <w:rFonts w:eastAsiaTheme="minorHAnsi"/>
    </w:rPr>
  </w:style>
  <w:style w:type="paragraph" w:customStyle="1" w:styleId="DF666742CC5448059BC2DB23FD9940D73">
    <w:name w:val="DF666742CC5448059BC2DB23FD9940D73"/>
    <w:rsid w:val="00812E7D"/>
    <w:rPr>
      <w:rFonts w:eastAsiaTheme="minorHAnsi"/>
    </w:rPr>
  </w:style>
  <w:style w:type="paragraph" w:customStyle="1" w:styleId="D3E749F7B07B40C2B9DC410A1B76964B3">
    <w:name w:val="D3E749F7B07B40C2B9DC410A1B76964B3"/>
    <w:rsid w:val="00812E7D"/>
    <w:rPr>
      <w:rFonts w:eastAsiaTheme="minorHAnsi"/>
    </w:rPr>
  </w:style>
  <w:style w:type="paragraph" w:customStyle="1" w:styleId="D94ADD685C7F4BBD9BA03D95CAB77FB13">
    <w:name w:val="D94ADD685C7F4BBD9BA03D95CAB77FB13"/>
    <w:rsid w:val="00812E7D"/>
    <w:rPr>
      <w:rFonts w:eastAsiaTheme="minorHAnsi"/>
    </w:rPr>
  </w:style>
  <w:style w:type="paragraph" w:customStyle="1" w:styleId="878D535C6F254AB59B12813F0F4DC60A3">
    <w:name w:val="878D535C6F254AB59B12813F0F4DC60A3"/>
    <w:rsid w:val="00812E7D"/>
    <w:rPr>
      <w:rFonts w:eastAsiaTheme="minorHAnsi"/>
    </w:rPr>
  </w:style>
  <w:style w:type="paragraph" w:customStyle="1" w:styleId="91211B2C543045C8A768044A4DD1817D3">
    <w:name w:val="91211B2C543045C8A768044A4DD1817D3"/>
    <w:rsid w:val="00812E7D"/>
    <w:rPr>
      <w:rFonts w:eastAsiaTheme="minorHAnsi"/>
    </w:rPr>
  </w:style>
  <w:style w:type="paragraph" w:customStyle="1" w:styleId="43A6CFEB5DC840008696B3C7A957099F3">
    <w:name w:val="43A6CFEB5DC840008696B3C7A957099F3"/>
    <w:rsid w:val="00812E7D"/>
    <w:rPr>
      <w:rFonts w:eastAsiaTheme="minorHAnsi"/>
    </w:rPr>
  </w:style>
  <w:style w:type="paragraph" w:customStyle="1" w:styleId="A3203D5C9833485FA8420DDEABD152803">
    <w:name w:val="A3203D5C9833485FA8420DDEABD152803"/>
    <w:rsid w:val="00812E7D"/>
    <w:rPr>
      <w:rFonts w:eastAsiaTheme="minorHAnsi"/>
    </w:rPr>
  </w:style>
  <w:style w:type="paragraph" w:customStyle="1" w:styleId="051537132DCE444EA203673412E196123">
    <w:name w:val="051537132DCE444EA203673412E196123"/>
    <w:rsid w:val="00812E7D"/>
    <w:rPr>
      <w:rFonts w:eastAsiaTheme="minorHAnsi"/>
    </w:rPr>
  </w:style>
  <w:style w:type="paragraph" w:customStyle="1" w:styleId="F9971A7A14594CEABB55DF3F8EFF81513">
    <w:name w:val="F9971A7A14594CEABB55DF3F8EFF81513"/>
    <w:rsid w:val="00812E7D"/>
    <w:rPr>
      <w:rFonts w:eastAsiaTheme="minorHAnsi"/>
    </w:rPr>
  </w:style>
  <w:style w:type="paragraph" w:customStyle="1" w:styleId="28E3BF5A099F466F9234B4A870A7B16B3">
    <w:name w:val="28E3BF5A099F466F9234B4A870A7B16B3"/>
    <w:rsid w:val="00812E7D"/>
    <w:rPr>
      <w:rFonts w:eastAsiaTheme="minorHAnsi"/>
    </w:rPr>
  </w:style>
  <w:style w:type="paragraph" w:customStyle="1" w:styleId="878A4240DAE740B69ACFFD4E7ADEE6693">
    <w:name w:val="878A4240DAE740B69ACFFD4E7ADEE6693"/>
    <w:rsid w:val="00812E7D"/>
    <w:rPr>
      <w:rFonts w:eastAsiaTheme="minorHAnsi"/>
    </w:rPr>
  </w:style>
  <w:style w:type="paragraph" w:customStyle="1" w:styleId="32F1F942A6EF4788B3E2BA390E9B4E9E3">
    <w:name w:val="32F1F942A6EF4788B3E2BA390E9B4E9E3"/>
    <w:rsid w:val="00812E7D"/>
    <w:rPr>
      <w:rFonts w:eastAsiaTheme="minorHAnsi"/>
    </w:rPr>
  </w:style>
  <w:style w:type="paragraph" w:customStyle="1" w:styleId="361A1012BF6044D3B8EC27262E18AC263">
    <w:name w:val="361A1012BF6044D3B8EC27262E18AC263"/>
    <w:rsid w:val="00812E7D"/>
    <w:rPr>
      <w:rFonts w:eastAsiaTheme="minorHAnsi"/>
    </w:rPr>
  </w:style>
  <w:style w:type="paragraph" w:customStyle="1" w:styleId="DCA1CBBF7C1842E3BEC1A168062CF2683">
    <w:name w:val="DCA1CBBF7C1842E3BEC1A168062CF2683"/>
    <w:rsid w:val="00812E7D"/>
    <w:rPr>
      <w:rFonts w:eastAsiaTheme="minorHAnsi"/>
    </w:rPr>
  </w:style>
  <w:style w:type="paragraph" w:customStyle="1" w:styleId="88E82D05805F4EF4AD74DC640A5DC0583">
    <w:name w:val="88E82D05805F4EF4AD74DC640A5DC0583"/>
    <w:rsid w:val="00812E7D"/>
    <w:rPr>
      <w:rFonts w:eastAsiaTheme="minorHAnsi"/>
    </w:rPr>
  </w:style>
  <w:style w:type="paragraph" w:customStyle="1" w:styleId="4922A27802A64FB0AE20DF5A8DA25E6E3">
    <w:name w:val="4922A27802A64FB0AE20DF5A8DA25E6E3"/>
    <w:rsid w:val="00812E7D"/>
    <w:rPr>
      <w:rFonts w:eastAsiaTheme="minorHAnsi"/>
    </w:rPr>
  </w:style>
  <w:style w:type="paragraph" w:customStyle="1" w:styleId="98CD9249C9324CF7B7A45381701073E13">
    <w:name w:val="98CD9249C9324CF7B7A45381701073E13"/>
    <w:rsid w:val="00812E7D"/>
    <w:rPr>
      <w:rFonts w:eastAsiaTheme="minorHAnsi"/>
    </w:rPr>
  </w:style>
  <w:style w:type="paragraph" w:customStyle="1" w:styleId="826F45C1A71C4A9F935C3E7A2DF6C7E22">
    <w:name w:val="826F45C1A71C4A9F935C3E7A2DF6C7E22"/>
    <w:rsid w:val="00812E7D"/>
    <w:rPr>
      <w:rFonts w:eastAsiaTheme="minorHAnsi"/>
    </w:rPr>
  </w:style>
  <w:style w:type="paragraph" w:customStyle="1" w:styleId="6F9570C171E74F6396118C387A8B91CA3">
    <w:name w:val="6F9570C171E74F6396118C387A8B91CA3"/>
    <w:rsid w:val="00812E7D"/>
    <w:rPr>
      <w:rFonts w:eastAsiaTheme="minorHAnsi"/>
    </w:rPr>
  </w:style>
  <w:style w:type="paragraph" w:customStyle="1" w:styleId="AA38C018B1344B99B2AD8504E684C77E2">
    <w:name w:val="AA38C018B1344B99B2AD8504E684C77E2"/>
    <w:rsid w:val="00812E7D"/>
    <w:rPr>
      <w:rFonts w:eastAsiaTheme="minorHAnsi"/>
    </w:rPr>
  </w:style>
  <w:style w:type="paragraph" w:customStyle="1" w:styleId="7511C7608D4348E4B3E70D27C02CA4033">
    <w:name w:val="7511C7608D4348E4B3E70D27C02CA4033"/>
    <w:rsid w:val="00812E7D"/>
    <w:rPr>
      <w:rFonts w:eastAsiaTheme="minorHAnsi"/>
    </w:rPr>
  </w:style>
  <w:style w:type="paragraph" w:customStyle="1" w:styleId="7AD004B0D2944635926430D9F691766D2">
    <w:name w:val="7AD004B0D2944635926430D9F691766D2"/>
    <w:rsid w:val="00812E7D"/>
    <w:rPr>
      <w:rFonts w:eastAsiaTheme="minorHAnsi"/>
    </w:rPr>
  </w:style>
  <w:style w:type="paragraph" w:customStyle="1" w:styleId="65C52C4F1F0E489A912C3DEF986274483">
    <w:name w:val="65C52C4F1F0E489A912C3DEF986274483"/>
    <w:rsid w:val="00812E7D"/>
    <w:rPr>
      <w:rFonts w:eastAsiaTheme="minorHAnsi"/>
    </w:rPr>
  </w:style>
  <w:style w:type="paragraph" w:customStyle="1" w:styleId="91E2B66B847B40C39BE1BC5527289E0A2">
    <w:name w:val="91E2B66B847B40C39BE1BC5527289E0A2"/>
    <w:rsid w:val="00812E7D"/>
    <w:rPr>
      <w:rFonts w:eastAsiaTheme="minorHAnsi"/>
    </w:rPr>
  </w:style>
  <w:style w:type="paragraph" w:customStyle="1" w:styleId="F059D25648544CBCA5B61CC2BC4B62FA3">
    <w:name w:val="F059D25648544CBCA5B61CC2BC4B62FA3"/>
    <w:rsid w:val="00812E7D"/>
    <w:rPr>
      <w:rFonts w:eastAsiaTheme="minorHAnsi"/>
    </w:rPr>
  </w:style>
  <w:style w:type="paragraph" w:customStyle="1" w:styleId="877D757697EA4F10B1B582C2519690042">
    <w:name w:val="877D757697EA4F10B1B582C2519690042"/>
    <w:rsid w:val="00812E7D"/>
    <w:rPr>
      <w:rFonts w:eastAsiaTheme="minorHAnsi"/>
    </w:rPr>
  </w:style>
  <w:style w:type="paragraph" w:customStyle="1" w:styleId="1AF430DD8DF04B118A2D4E234EB37AD33">
    <w:name w:val="1AF430DD8DF04B118A2D4E234EB37AD33"/>
    <w:rsid w:val="00812E7D"/>
    <w:rPr>
      <w:rFonts w:eastAsiaTheme="minorHAnsi"/>
    </w:rPr>
  </w:style>
  <w:style w:type="paragraph" w:customStyle="1" w:styleId="BF75426FE9084894A3A3278FD447D7503">
    <w:name w:val="BF75426FE9084894A3A3278FD447D7503"/>
    <w:rsid w:val="00812E7D"/>
    <w:rPr>
      <w:rFonts w:eastAsiaTheme="minorHAnsi"/>
    </w:rPr>
  </w:style>
  <w:style w:type="paragraph" w:customStyle="1" w:styleId="3FABA916DEE34102A7E6C3EE4440881D3">
    <w:name w:val="3FABA916DEE34102A7E6C3EE4440881D3"/>
    <w:rsid w:val="00812E7D"/>
    <w:rPr>
      <w:rFonts w:eastAsiaTheme="minorHAnsi"/>
    </w:rPr>
  </w:style>
  <w:style w:type="paragraph" w:customStyle="1" w:styleId="C42C31060BEB4743A611F979556976BC3">
    <w:name w:val="C42C31060BEB4743A611F979556976BC3"/>
    <w:rsid w:val="00812E7D"/>
    <w:rPr>
      <w:rFonts w:eastAsiaTheme="minorHAnsi"/>
    </w:rPr>
  </w:style>
  <w:style w:type="paragraph" w:customStyle="1" w:styleId="8709D220A9E64D1383A17AD39791B23D3">
    <w:name w:val="8709D220A9E64D1383A17AD39791B23D3"/>
    <w:rsid w:val="00812E7D"/>
    <w:rPr>
      <w:rFonts w:eastAsiaTheme="minorHAnsi"/>
    </w:rPr>
  </w:style>
  <w:style w:type="paragraph" w:customStyle="1" w:styleId="9D462C0C216C46199B39F477ECD1CB422">
    <w:name w:val="9D462C0C216C46199B39F477ECD1CB422"/>
    <w:rsid w:val="00812E7D"/>
    <w:rPr>
      <w:rFonts w:eastAsiaTheme="minorHAnsi"/>
    </w:rPr>
  </w:style>
  <w:style w:type="paragraph" w:customStyle="1" w:styleId="BB97899D91EC40E2A47595AED9D2E7B2">
    <w:name w:val="BB97899D91EC40E2A47595AED9D2E7B2"/>
    <w:rsid w:val="00E343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14BF86-6BB5-4A05-A179-D645143B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3725</Words>
  <Characters>21236</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2009-11-11T20:12:00Z</dcterms:created>
  <dcterms:modified xsi:type="dcterms:W3CDTF">2009-11-11T22:37:00Z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