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EA" w:rsidRPr="00BA1862" w:rsidRDefault="00DD7A53" w:rsidP="00ED13EA">
      <w:r w:rsidRPr="00DD7A53">
        <w:rPr>
          <w:lang w:eastAsia="en-GB"/>
        </w:rPr>
        <w:pict>
          <v:shapetype id="_x0000_t202" coordsize="21600,21600" o:spt="202" path="m,l,21600r21600,l21600,xe">
            <v:stroke joinstyle="miter"/>
            <v:path gradientshapeok="t" o:connecttype="rect"/>
          </v:shapetype>
          <v:shape id="_x0000_s1161" type="#_x0000_t202" style="position:absolute;margin-left:42.55pt;margin-top:652.65pt;width:158.75pt;height:34.05pt;z-index:251655168;mso-position-horizontal-relative:page;mso-position-vertical-relative:page" stroked="f">
            <v:textbox inset="0,0,0,0">
              <w:txbxContent>
                <w:p w:rsidR="003150BB" w:rsidRDefault="003150BB" w:rsidP="00C51F7C">
                  <w:r w:rsidRPr="00B2076B">
                    <w:t xml:space="preserve">For more information about other Microsoft customer successes, please visit: </w:t>
                  </w:r>
                  <w:hyperlink r:id="rId7" w:history="1">
                    <w:r w:rsidRPr="00C52E28">
                      <w:rPr>
                        <w:rStyle w:val="URL"/>
                        <w:u w:val="single"/>
                      </w:rPr>
                      <w:t>www.microsoft.com/casestudies</w:t>
                    </w:r>
                  </w:hyperlink>
                </w:p>
              </w:txbxContent>
            </v:textbox>
            <w10:wrap anchorx="page" anchory="page"/>
            <w10:anchorlock/>
          </v:shape>
        </w:pict>
      </w:r>
      <w:r w:rsidRPr="00DD7A53">
        <w:rPr>
          <w:lang w:eastAsia="en-GB"/>
        </w:rPr>
        <w:pict>
          <v:shape id="_x0000_s1157" type="#_x0000_t202" style="position:absolute;margin-left:42.55pt;margin-top:249.5pt;width:155.9pt;height:335.1pt;z-index:251654144;mso-position-horizontal-relative:page;mso-position-vertical-relative:page" stroked="f">
            <v:textbox style="mso-next-textbox:#_x0000_s1157" inset="0,0,0,0">
              <w:txbxContent>
                <w:p w:rsidR="003150BB" w:rsidRPr="00C004BE" w:rsidRDefault="003150BB" w:rsidP="008C0428">
                  <w:pPr>
                    <w:pStyle w:val="Bodycopy"/>
                    <w:rPr>
                      <w:lang w:val="en-GB"/>
                    </w:rPr>
                  </w:pPr>
                  <w:r w:rsidRPr="00C004BE">
                    <w:rPr>
                      <w:b/>
                      <w:lang w:val="en-GB"/>
                    </w:rPr>
                    <w:t>Customer:</w:t>
                  </w:r>
                  <w:r w:rsidRPr="00C004BE">
                    <w:rPr>
                      <w:lang w:val="en-GB"/>
                    </w:rPr>
                    <w:t xml:space="preserve"> </w:t>
                  </w:r>
                  <w:bookmarkStart w:id="0" w:name="OverviewCustomer"/>
                  <w:r w:rsidRPr="00C004BE">
                    <w:rPr>
                      <w:lang w:val="en-GB"/>
                    </w:rPr>
                    <w:t>BSkyB</w:t>
                  </w:r>
                  <w:bookmarkEnd w:id="0"/>
                </w:p>
                <w:p w:rsidR="003150BB" w:rsidRPr="00C004BE" w:rsidRDefault="003150BB" w:rsidP="008C0428">
                  <w:pPr>
                    <w:pStyle w:val="Bodycopy"/>
                    <w:rPr>
                      <w:lang w:val="en-GB"/>
                    </w:rPr>
                  </w:pPr>
                  <w:r w:rsidRPr="00C004BE">
                    <w:rPr>
                      <w:b/>
                      <w:lang w:val="en-GB"/>
                    </w:rPr>
                    <w:t>Web Site:</w:t>
                  </w:r>
                  <w:r w:rsidRPr="00C004BE">
                    <w:rPr>
                      <w:lang w:val="en-GB"/>
                    </w:rPr>
                    <w:t xml:space="preserve"> </w:t>
                  </w:r>
                  <w:bookmarkStart w:id="1" w:name="OverviewWebSite"/>
                  <w:r w:rsidR="00DD7A53" w:rsidRPr="00C004BE">
                    <w:rPr>
                      <w:lang w:val="en-GB"/>
                    </w:rPr>
                    <w:fldChar w:fldCharType="begin"/>
                  </w:r>
                  <w:r w:rsidRPr="00C004BE">
                    <w:rPr>
                      <w:lang w:val="en-GB"/>
                    </w:rPr>
                    <w:instrText xml:space="preserve"> HYPERLINK "http://www.sky.com/" </w:instrText>
                  </w:r>
                  <w:r w:rsidR="00DD7A53" w:rsidRPr="00C004BE">
                    <w:rPr>
                      <w:lang w:val="en-GB"/>
                    </w:rPr>
                    <w:fldChar w:fldCharType="separate"/>
                  </w:r>
                  <w:r w:rsidRPr="00C004BE">
                    <w:rPr>
                      <w:rStyle w:val="Hyperlink"/>
                      <w:lang w:val="en-GB"/>
                    </w:rPr>
                    <w:t>www.sky.com</w:t>
                  </w:r>
                  <w:bookmarkEnd w:id="1"/>
                  <w:r w:rsidR="00DD7A53" w:rsidRPr="00C004BE">
                    <w:rPr>
                      <w:lang w:val="en-GB"/>
                    </w:rPr>
                    <w:fldChar w:fldCharType="end"/>
                  </w:r>
                </w:p>
                <w:p w:rsidR="003150BB" w:rsidRPr="00C004BE" w:rsidRDefault="003150BB" w:rsidP="008C0428">
                  <w:pPr>
                    <w:pStyle w:val="Bodycopy"/>
                    <w:rPr>
                      <w:lang w:val="en-GB"/>
                    </w:rPr>
                  </w:pPr>
                  <w:r w:rsidRPr="00C004BE">
                    <w:rPr>
                      <w:b/>
                      <w:lang w:val="en-GB"/>
                    </w:rPr>
                    <w:t>Number of Employees:</w:t>
                  </w:r>
                  <w:r w:rsidRPr="00C004BE">
                    <w:rPr>
                      <w:lang w:val="en-GB"/>
                    </w:rPr>
                    <w:t xml:space="preserve"> </w:t>
                  </w:r>
                  <w:bookmarkStart w:id="2" w:name="OverviewCustomerSize"/>
                  <w:r w:rsidRPr="00C004BE">
                    <w:rPr>
                      <w:lang w:val="en-GB"/>
                    </w:rPr>
                    <w:t>14,900</w:t>
                  </w:r>
                  <w:bookmarkEnd w:id="2"/>
                </w:p>
                <w:p w:rsidR="003150BB" w:rsidRPr="00C004BE" w:rsidRDefault="003150BB" w:rsidP="008C0428">
                  <w:pPr>
                    <w:pStyle w:val="Bodycopy"/>
                    <w:rPr>
                      <w:lang w:val="en-GB"/>
                    </w:rPr>
                  </w:pPr>
                  <w:r w:rsidRPr="00C004BE">
                    <w:rPr>
                      <w:b/>
                      <w:lang w:val="en-GB"/>
                    </w:rPr>
                    <w:t>Country or Region:</w:t>
                  </w:r>
                  <w:r w:rsidRPr="00C004BE">
                    <w:rPr>
                      <w:lang w:val="en-GB"/>
                    </w:rPr>
                    <w:t xml:space="preserve"> </w:t>
                  </w:r>
                  <w:bookmarkStart w:id="3" w:name="OverviewCountry"/>
                  <w:r w:rsidRPr="00C004BE">
                    <w:rPr>
                      <w:lang w:val="en-GB"/>
                    </w:rPr>
                    <w:t>United Kingdom</w:t>
                  </w:r>
                  <w:bookmarkEnd w:id="3"/>
                </w:p>
                <w:p w:rsidR="003150BB" w:rsidRPr="00C004BE" w:rsidRDefault="003150BB" w:rsidP="008C0428">
                  <w:pPr>
                    <w:pStyle w:val="Bodycopy"/>
                    <w:rPr>
                      <w:lang w:val="en-GB"/>
                    </w:rPr>
                  </w:pPr>
                  <w:r w:rsidRPr="00C004BE">
                    <w:rPr>
                      <w:b/>
                      <w:lang w:val="en-GB"/>
                    </w:rPr>
                    <w:t>Industry:</w:t>
                  </w:r>
                  <w:r w:rsidRPr="00C004BE">
                    <w:rPr>
                      <w:lang w:val="en-GB"/>
                    </w:rPr>
                    <w:t xml:space="preserve"> </w:t>
                  </w:r>
                  <w:bookmarkStart w:id="4" w:name="OverviewIndustry"/>
                  <w:r w:rsidRPr="00C004BE">
                    <w:rPr>
                      <w:lang w:val="en-GB"/>
                    </w:rPr>
                    <w:t>Media and entertainment—Satellite broadcasting</w:t>
                  </w:r>
                  <w:bookmarkEnd w:id="4"/>
                </w:p>
                <w:p w:rsidR="003150BB" w:rsidRPr="00C004BE" w:rsidRDefault="003150BB" w:rsidP="008C0428">
                  <w:pPr>
                    <w:pStyle w:val="Bodycopy"/>
                    <w:rPr>
                      <w:lang w:val="en-GB"/>
                    </w:rPr>
                  </w:pPr>
                  <w:r w:rsidRPr="00C004BE">
                    <w:rPr>
                      <w:b/>
                      <w:lang w:val="en-GB"/>
                    </w:rPr>
                    <w:t>Partners:</w:t>
                  </w:r>
                  <w:r w:rsidRPr="00C004BE">
                    <w:rPr>
                      <w:lang w:val="en-GB"/>
                    </w:rPr>
                    <w:t xml:space="preserve"> </w:t>
                  </w:r>
                  <w:bookmarkStart w:id="5" w:name="OverviewPartner"/>
                  <w:r w:rsidRPr="00C004BE">
                    <w:rPr>
                      <w:lang w:val="en-GB"/>
                    </w:rPr>
                    <w:t>IOKO</w:t>
                  </w:r>
                  <w:bookmarkEnd w:id="5"/>
                  <w:r w:rsidRPr="00C004BE">
                    <w:rPr>
                      <w:lang w:val="en-GB"/>
                    </w:rPr>
                    <w:t xml:space="preserve"> and AllofUs</w:t>
                  </w:r>
                </w:p>
                <w:p w:rsidR="003150BB" w:rsidRPr="00C004BE" w:rsidRDefault="003150BB" w:rsidP="008C0428">
                  <w:pPr>
                    <w:pStyle w:val="Bodycopy"/>
                    <w:rPr>
                      <w:lang w:val="en-GB"/>
                    </w:rPr>
                  </w:pPr>
                </w:p>
                <w:p w:rsidR="003150BB" w:rsidRPr="00C004BE" w:rsidRDefault="003150BB" w:rsidP="008C0428">
                  <w:pPr>
                    <w:pStyle w:val="Bodycopyheading"/>
                    <w:rPr>
                      <w:lang w:val="en-GB"/>
                    </w:rPr>
                  </w:pPr>
                  <w:r w:rsidRPr="00C004BE">
                    <w:rPr>
                      <w:lang w:val="en-GB"/>
                    </w:rPr>
                    <w:t>Customer Profile</w:t>
                  </w:r>
                </w:p>
                <w:p w:rsidR="003150BB" w:rsidRPr="00C004BE" w:rsidRDefault="003150BB" w:rsidP="008C0428">
                  <w:pPr>
                    <w:pStyle w:val="Bodycopy"/>
                    <w:rPr>
                      <w:lang w:val="en-GB"/>
                    </w:rPr>
                  </w:pPr>
                  <w:bookmarkStart w:id="6" w:name="OverviewCustomerProfile"/>
                  <w:r w:rsidRPr="00C004BE">
                    <w:rPr>
                      <w:lang w:val="en-GB"/>
                    </w:rPr>
                    <w:t xml:space="preserve">BSkyB </w:t>
                  </w:r>
                  <w:r>
                    <w:rPr>
                      <w:lang w:val="en-GB"/>
                    </w:rPr>
                    <w:t xml:space="preserve">Group </w:t>
                  </w:r>
                  <w:r w:rsidRPr="00C004BE">
                    <w:rPr>
                      <w:lang w:val="en-GB"/>
                    </w:rPr>
                    <w:t>owns and operates the Sky pay-tv platform in the U</w:t>
                  </w:r>
                  <w:r>
                    <w:rPr>
                      <w:lang w:val="en-GB"/>
                    </w:rPr>
                    <w:t xml:space="preserve">nited </w:t>
                  </w:r>
                  <w:r w:rsidRPr="00C004BE">
                    <w:rPr>
                      <w:lang w:val="en-GB"/>
                    </w:rPr>
                    <w:t>K</w:t>
                  </w:r>
                  <w:r>
                    <w:rPr>
                      <w:lang w:val="en-GB"/>
                    </w:rPr>
                    <w:t>ingdom</w:t>
                  </w:r>
                  <w:r w:rsidRPr="00C004BE">
                    <w:rPr>
                      <w:lang w:val="en-GB"/>
                    </w:rPr>
                    <w:t>, which now has almost 10 million subscribers. It generates around £5 billion a year.</w:t>
                  </w:r>
                  <w:bookmarkEnd w:id="6"/>
                </w:p>
                <w:p w:rsidR="003150BB" w:rsidRPr="00C004BE" w:rsidRDefault="003150BB" w:rsidP="008C0428">
                  <w:pPr>
                    <w:pStyle w:val="Bodycopy"/>
                    <w:rPr>
                      <w:lang w:val="en-GB"/>
                    </w:rPr>
                  </w:pPr>
                </w:p>
                <w:p w:rsidR="003150BB" w:rsidRPr="00C004BE" w:rsidRDefault="003150BB" w:rsidP="006758FA">
                  <w:pPr>
                    <w:pStyle w:val="Bodycopyheading"/>
                    <w:rPr>
                      <w:lang w:val="en-GB"/>
                    </w:rPr>
                  </w:pPr>
                  <w:bookmarkStart w:id="7" w:name="SoftwareandServices"/>
                  <w:bookmarkEnd w:id="7"/>
                  <w:r w:rsidRPr="00C004BE">
                    <w:rPr>
                      <w:lang w:val="en-GB"/>
                    </w:rPr>
                    <w:t>Software and Services</w:t>
                  </w:r>
                </w:p>
                <w:p w:rsidR="003150BB" w:rsidRPr="00C004BE" w:rsidRDefault="003150BB" w:rsidP="006758FA">
                  <w:pPr>
                    <w:pStyle w:val="Bullet"/>
                    <w:rPr>
                      <w:lang w:val="en-GB"/>
                    </w:rPr>
                  </w:pPr>
                  <w:r w:rsidRPr="00C004BE">
                    <w:rPr>
                      <w:lang w:val="en-GB"/>
                    </w:rPr>
                    <w:t>Technologies</w:t>
                  </w:r>
                </w:p>
                <w:p w:rsidR="003150BB" w:rsidRDefault="003150BB" w:rsidP="006758FA">
                  <w:pPr>
                    <w:pStyle w:val="BulletLevel2"/>
                    <w:rPr>
                      <w:lang w:val="en-GB"/>
                    </w:rPr>
                  </w:pPr>
                  <w:r w:rsidRPr="00C004BE">
                    <w:rPr>
                      <w:lang w:val="en-GB"/>
                    </w:rPr>
                    <w:t xml:space="preserve">Microsoft Silverlight </w:t>
                  </w:r>
                </w:p>
                <w:p w:rsidR="003150BB" w:rsidRDefault="003150BB" w:rsidP="006758FA">
                  <w:pPr>
                    <w:pStyle w:val="BulletLevel2"/>
                    <w:rPr>
                      <w:lang w:val="en-GB"/>
                    </w:rPr>
                  </w:pPr>
                  <w:r w:rsidRPr="00C004BE">
                    <w:rPr>
                      <w:lang w:val="en-GB"/>
                    </w:rPr>
                    <w:t>Microsoft PlayReady</w:t>
                  </w:r>
                </w:p>
                <w:p w:rsidR="008A58B0" w:rsidRPr="00C004BE" w:rsidRDefault="008A58B0" w:rsidP="006758FA">
                  <w:pPr>
                    <w:pStyle w:val="BulletLevel2"/>
                    <w:rPr>
                      <w:lang w:val="en-GB"/>
                    </w:rPr>
                  </w:pPr>
                  <w:r w:rsidRPr="00454991">
                    <w:rPr>
                      <w:lang w:val="en-GB"/>
                    </w:rPr>
                    <w:t>Microsoft Expression</w:t>
                  </w:r>
                </w:p>
              </w:txbxContent>
            </v:textbox>
            <w10:wrap anchorx="page" anchory="page"/>
            <w10:anchorlock/>
          </v:shape>
        </w:pict>
      </w:r>
      <w:r w:rsidR="00BD3976" w:rsidRPr="00BA1862">
        <w:br w:type="column"/>
      </w:r>
    </w:p>
    <w:tbl>
      <w:tblPr>
        <w:tblpPr w:leftFromText="181" w:rightFromText="181" w:vertAnchor="page" w:horzAnchor="page" w:tblpY="1"/>
        <w:tblOverlap w:val="never"/>
        <w:tblW w:w="10916" w:type="dxa"/>
        <w:tblLayout w:type="fixed"/>
        <w:tblCellMar>
          <w:left w:w="0" w:type="dxa"/>
          <w:right w:w="0" w:type="dxa"/>
        </w:tblCellMar>
        <w:tblLook w:val="0000"/>
      </w:tblPr>
      <w:tblGrid>
        <w:gridCol w:w="860"/>
        <w:gridCol w:w="3393"/>
        <w:gridCol w:w="284"/>
        <w:gridCol w:w="6379"/>
      </w:tblGrid>
      <w:tr w:rsidR="00ED13EA" w:rsidRPr="00BA1862" w:rsidTr="00ED13EA">
        <w:trPr>
          <w:cantSplit/>
          <w:trHeight w:hRule="exact" w:val="1155"/>
        </w:trPr>
        <w:tc>
          <w:tcPr>
            <w:tcW w:w="4253" w:type="dxa"/>
            <w:gridSpan w:val="2"/>
            <w:vMerge w:val="restart"/>
          </w:tcPr>
          <w:p w:rsidR="00ED13EA" w:rsidRPr="00BA1862" w:rsidRDefault="00ED13EA" w:rsidP="00ED13EA"/>
        </w:tc>
        <w:tc>
          <w:tcPr>
            <w:tcW w:w="284" w:type="dxa"/>
            <w:vMerge w:val="restart"/>
          </w:tcPr>
          <w:p w:rsidR="00ED13EA" w:rsidRPr="00BA1862" w:rsidRDefault="00ED13EA" w:rsidP="00ED13EA"/>
        </w:tc>
        <w:tc>
          <w:tcPr>
            <w:tcW w:w="6379" w:type="dxa"/>
          </w:tcPr>
          <w:p w:rsidR="00ED13EA" w:rsidRPr="00BA1862" w:rsidRDefault="003676F3" w:rsidP="00ED13EA">
            <w:pPr>
              <w:pStyle w:val="StandFirstIntroduction"/>
            </w:pPr>
            <w:r>
              <w:rPr>
                <w:noProof/>
                <w:lang w:val="en-US"/>
              </w:rPr>
              <w:drawing>
                <wp:anchor distT="0" distB="0" distL="114300" distR="114300" simplePos="0" relativeHeight="251660288" behindDoc="1" locked="0" layoutInCell="0" allowOverlap="1">
                  <wp:simplePos x="0" y="0"/>
                  <wp:positionH relativeFrom="page">
                    <wp:posOffset>0</wp:posOffset>
                  </wp:positionH>
                  <wp:positionV relativeFrom="page">
                    <wp:posOffset>4445</wp:posOffset>
                  </wp:positionV>
                  <wp:extent cx="7772400" cy="1543050"/>
                  <wp:effectExtent l="19050" t="0" r="0" b="0"/>
                  <wp:wrapNone/>
                  <wp:docPr id="140" name="Picture 140" descr="CEP_Masthead_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EP_Masthead_Blue1"/>
                          <pic:cNvPicPr>
                            <a:picLocks noChangeAspect="1" noChangeArrowheads="1"/>
                          </pic:cNvPicPr>
                        </pic:nvPicPr>
                        <pic:blipFill>
                          <a:blip r:embed="rId8" cstate="print"/>
                          <a:srcRect l="3011" t="13959" r="3011"/>
                          <a:stretch>
                            <a:fillRect/>
                          </a:stretch>
                        </pic:blipFill>
                        <pic:spPr bwMode="auto">
                          <a:xfrm>
                            <a:off x="0" y="0"/>
                            <a:ext cx="7772400" cy="1543050"/>
                          </a:xfrm>
                          <a:prstGeom prst="rect">
                            <a:avLst/>
                          </a:prstGeom>
                          <a:noFill/>
                        </pic:spPr>
                      </pic:pic>
                    </a:graphicData>
                  </a:graphic>
                </wp:anchor>
              </w:drawing>
            </w:r>
          </w:p>
        </w:tc>
      </w:tr>
      <w:tr w:rsidR="00ED13EA" w:rsidRPr="00BA1862" w:rsidTr="00ED13EA">
        <w:trPr>
          <w:cantSplit/>
          <w:trHeight w:val="768"/>
        </w:trPr>
        <w:tc>
          <w:tcPr>
            <w:tcW w:w="4253" w:type="dxa"/>
            <w:gridSpan w:val="2"/>
            <w:vMerge/>
          </w:tcPr>
          <w:p w:rsidR="00ED13EA" w:rsidRPr="00BA1862" w:rsidRDefault="00ED13EA" w:rsidP="00ED13EA"/>
        </w:tc>
        <w:tc>
          <w:tcPr>
            <w:tcW w:w="284" w:type="dxa"/>
            <w:vMerge/>
          </w:tcPr>
          <w:p w:rsidR="00ED13EA" w:rsidRPr="00BA1862" w:rsidRDefault="00ED13EA" w:rsidP="00ED13EA"/>
        </w:tc>
        <w:tc>
          <w:tcPr>
            <w:tcW w:w="6379" w:type="dxa"/>
            <w:vAlign w:val="bottom"/>
          </w:tcPr>
          <w:p w:rsidR="006758FA" w:rsidRPr="00BA1862" w:rsidRDefault="006758FA" w:rsidP="00ED13EA">
            <w:pPr>
              <w:pStyle w:val="Casestudydescription"/>
            </w:pPr>
            <w:bookmarkStart w:id="8" w:name="ProductTitle"/>
            <w:r w:rsidRPr="00BA1862">
              <w:t>Microsoft Silverlight</w:t>
            </w:r>
          </w:p>
          <w:p w:rsidR="00ED13EA" w:rsidRPr="00BA1862" w:rsidRDefault="006758FA" w:rsidP="00ED13EA">
            <w:pPr>
              <w:pStyle w:val="Casestudydescription"/>
            </w:pPr>
            <w:r w:rsidRPr="00BA1862">
              <w:t>Customer Solution Case Study</w:t>
            </w:r>
            <w:bookmarkEnd w:id="8"/>
          </w:p>
        </w:tc>
      </w:tr>
      <w:tr w:rsidR="00ED13EA" w:rsidRPr="00BA1862" w:rsidTr="00ED13EA">
        <w:trPr>
          <w:cantSplit/>
          <w:trHeight w:val="950"/>
        </w:trPr>
        <w:tc>
          <w:tcPr>
            <w:tcW w:w="4253" w:type="dxa"/>
            <w:gridSpan w:val="2"/>
            <w:vMerge/>
          </w:tcPr>
          <w:p w:rsidR="00ED13EA" w:rsidRPr="00BA1862" w:rsidRDefault="00ED13EA" w:rsidP="00ED13EA"/>
        </w:tc>
        <w:tc>
          <w:tcPr>
            <w:tcW w:w="284" w:type="dxa"/>
          </w:tcPr>
          <w:p w:rsidR="00ED13EA" w:rsidRPr="00BA1862" w:rsidRDefault="00ED13EA" w:rsidP="00ED13EA"/>
        </w:tc>
        <w:tc>
          <w:tcPr>
            <w:tcW w:w="6379" w:type="dxa"/>
          </w:tcPr>
          <w:p w:rsidR="00ED13EA" w:rsidRPr="00BA1862" w:rsidRDefault="00ED13EA" w:rsidP="00ED13EA">
            <w:pPr>
              <w:spacing w:after="80"/>
              <w:jc w:val="right"/>
              <w:rPr>
                <w:color w:val="FF9900"/>
              </w:rPr>
            </w:pPr>
          </w:p>
        </w:tc>
      </w:tr>
      <w:tr w:rsidR="00ED13EA" w:rsidRPr="00BA1862" w:rsidTr="00ED13EA">
        <w:trPr>
          <w:cantSplit/>
          <w:trHeight w:hRule="exact" w:val="949"/>
        </w:trPr>
        <w:tc>
          <w:tcPr>
            <w:tcW w:w="860" w:type="dxa"/>
            <w:vMerge w:val="restart"/>
          </w:tcPr>
          <w:p w:rsidR="00ED13EA" w:rsidRPr="00BA1862" w:rsidRDefault="00ED13EA" w:rsidP="00ED13EA"/>
        </w:tc>
        <w:tc>
          <w:tcPr>
            <w:tcW w:w="3393" w:type="dxa"/>
            <w:vMerge w:val="restart"/>
          </w:tcPr>
          <w:p w:rsidR="00ED13EA" w:rsidRPr="00BA1862" w:rsidRDefault="00ED13EA" w:rsidP="00ED13EA">
            <w:pPr>
              <w:rPr>
                <w:sz w:val="8"/>
              </w:rPr>
            </w:pPr>
          </w:p>
          <w:p w:rsidR="00ED13EA" w:rsidRPr="00BA1862" w:rsidRDefault="003676F3" w:rsidP="00ED13EA">
            <w:r>
              <w:rPr>
                <w:noProof/>
                <w:lang w:val="en-US"/>
              </w:rPr>
              <w:drawing>
                <wp:anchor distT="0" distB="0" distL="114300" distR="114300" simplePos="0" relativeHeight="251657216" behindDoc="0" locked="0" layoutInCell="1" allowOverlap="1">
                  <wp:simplePos x="0" y="0"/>
                  <wp:positionH relativeFrom="page">
                    <wp:posOffset>0</wp:posOffset>
                  </wp:positionH>
                  <wp:positionV relativeFrom="page">
                    <wp:posOffset>66675</wp:posOffset>
                  </wp:positionV>
                  <wp:extent cx="1663700" cy="1164590"/>
                  <wp:effectExtent l="19050" t="0" r="0" b="0"/>
                  <wp:wrapNone/>
                  <wp:docPr id="142" name="Picture 142" descr="sk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sky logo"/>
                          <pic:cNvPicPr>
                            <a:picLocks noChangeAspect="1" noChangeArrowheads="1"/>
                          </pic:cNvPicPr>
                        </pic:nvPicPr>
                        <pic:blipFill>
                          <a:blip r:embed="rId9" cstate="print"/>
                          <a:srcRect/>
                          <a:stretch>
                            <a:fillRect/>
                          </a:stretch>
                        </pic:blipFill>
                        <pic:spPr bwMode="auto">
                          <a:xfrm>
                            <a:off x="0" y="0"/>
                            <a:ext cx="1663700" cy="1164590"/>
                          </a:xfrm>
                          <a:prstGeom prst="rect">
                            <a:avLst/>
                          </a:prstGeom>
                          <a:noFill/>
                        </pic:spPr>
                      </pic:pic>
                    </a:graphicData>
                  </a:graphic>
                </wp:anchor>
              </w:drawing>
            </w:r>
          </w:p>
        </w:tc>
        <w:tc>
          <w:tcPr>
            <w:tcW w:w="284" w:type="dxa"/>
            <w:tcBorders>
              <w:left w:val="nil"/>
            </w:tcBorders>
          </w:tcPr>
          <w:p w:rsidR="00ED13EA" w:rsidRPr="00BA1862" w:rsidRDefault="00ED13EA" w:rsidP="00ED13EA"/>
        </w:tc>
        <w:tc>
          <w:tcPr>
            <w:tcW w:w="6379" w:type="dxa"/>
          </w:tcPr>
          <w:p w:rsidR="00ED13EA" w:rsidRPr="00BA1862" w:rsidRDefault="003676F3" w:rsidP="00ED13EA">
            <w:pPr>
              <w:pStyle w:val="DocumentTitle"/>
              <w:rPr>
                <w:lang w:val="en-GB"/>
              </w:rPr>
            </w:pPr>
            <w:bookmarkStart w:id="9" w:name="DocumentTitle"/>
            <w:r>
              <w:rPr>
                <w:noProof/>
              </w:rPr>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7776210" cy="1534795"/>
                  <wp:effectExtent l="19050" t="0" r="0" b="0"/>
                  <wp:wrapNone/>
                  <wp:docPr id="141" name="Picture 141" descr="CEP_Masthead_Yello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EP_Masthead_Yellow1"/>
                          <pic:cNvPicPr>
                            <a:picLocks noChangeAspect="1" noChangeArrowheads="1"/>
                          </pic:cNvPicPr>
                        </pic:nvPicPr>
                        <pic:blipFill>
                          <a:blip r:embed="rId10" cstate="print"/>
                          <a:srcRect l="3011" t="13959" r="3011"/>
                          <a:stretch>
                            <a:fillRect/>
                          </a:stretch>
                        </pic:blipFill>
                        <pic:spPr bwMode="auto">
                          <a:xfrm>
                            <a:off x="0" y="0"/>
                            <a:ext cx="7776210" cy="1534795"/>
                          </a:xfrm>
                          <a:prstGeom prst="rect">
                            <a:avLst/>
                          </a:prstGeom>
                          <a:solidFill>
                            <a:srgbClr val="FFFFFF"/>
                          </a:solidFill>
                        </pic:spPr>
                      </pic:pic>
                    </a:graphicData>
                  </a:graphic>
                </wp:anchor>
              </w:drawing>
            </w:r>
            <w:r w:rsidR="006758FA" w:rsidRPr="00BA1862">
              <w:rPr>
                <w:lang w:val="en-GB"/>
              </w:rPr>
              <w:t>BSkyB Enhances Online Offering with Secure Digital Content Service</w:t>
            </w:r>
            <w:bookmarkEnd w:id="9"/>
          </w:p>
        </w:tc>
      </w:tr>
      <w:tr w:rsidR="00ED13EA" w:rsidRPr="00BA1862" w:rsidTr="00ED13EA">
        <w:trPr>
          <w:cantSplit/>
        </w:trPr>
        <w:tc>
          <w:tcPr>
            <w:tcW w:w="860" w:type="dxa"/>
            <w:vMerge/>
          </w:tcPr>
          <w:p w:rsidR="00ED13EA" w:rsidRPr="00BA1862" w:rsidRDefault="00ED13EA" w:rsidP="00ED13EA"/>
        </w:tc>
        <w:tc>
          <w:tcPr>
            <w:tcW w:w="3393" w:type="dxa"/>
            <w:vMerge/>
            <w:tcBorders>
              <w:top w:val="single" w:sz="4" w:space="0" w:color="auto"/>
            </w:tcBorders>
          </w:tcPr>
          <w:p w:rsidR="00ED13EA" w:rsidRPr="00BA1862" w:rsidRDefault="00ED13EA" w:rsidP="00ED13EA"/>
        </w:tc>
        <w:tc>
          <w:tcPr>
            <w:tcW w:w="284" w:type="dxa"/>
            <w:tcBorders>
              <w:left w:val="nil"/>
            </w:tcBorders>
          </w:tcPr>
          <w:p w:rsidR="00ED13EA" w:rsidRPr="00BA1862" w:rsidRDefault="00ED13EA" w:rsidP="00ED13EA">
            <w:pPr>
              <w:rPr>
                <w:sz w:val="20"/>
              </w:rPr>
            </w:pPr>
          </w:p>
        </w:tc>
        <w:tc>
          <w:tcPr>
            <w:tcW w:w="6379" w:type="dxa"/>
            <w:vAlign w:val="bottom"/>
          </w:tcPr>
          <w:p w:rsidR="00ED13EA" w:rsidRPr="00BA1862" w:rsidRDefault="00ED13EA" w:rsidP="00ED13EA">
            <w:pPr>
              <w:pStyle w:val="StandFirstIntroduction"/>
            </w:pPr>
          </w:p>
        </w:tc>
      </w:tr>
    </w:tbl>
    <w:p w:rsidR="00BD3976" w:rsidRPr="00BA1862" w:rsidRDefault="00DD7A53" w:rsidP="00BD3976">
      <w:pPr>
        <w:pStyle w:val="Pullquote"/>
        <w:rPr>
          <w:lang w:val="en-GB"/>
        </w:rPr>
      </w:pPr>
      <w:r w:rsidRPr="00DD7A53">
        <w:rPr>
          <w:lang w:val="en-GB"/>
        </w:rPr>
        <w:pict>
          <v:line id="ThinGreenLine" o:spid="_x0000_s1163" style="position:absolute;flip:x;z-index:251656192;mso-position-horizontal-relative:page;mso-position-vertical-relative:page" from="213.75pt,236.55pt" to="213.75pt,690.1pt" strokecolor="#a0a0a0">
            <w10:wrap anchorx="page" anchory="page"/>
          </v:line>
        </w:pict>
      </w:r>
      <w:bookmarkStart w:id="10" w:name="DocumentIntroduction"/>
      <w:r w:rsidR="006758FA" w:rsidRPr="00BA1862">
        <w:rPr>
          <w:lang w:val="en-GB"/>
        </w:rPr>
        <w:t xml:space="preserve">“The Microsoft–BSkyB partnership is all about extending choice and offering the best entertainment experience possible.” </w:t>
      </w:r>
      <w:bookmarkEnd w:id="10"/>
    </w:p>
    <w:p w:rsidR="00BD3976" w:rsidRPr="00BA1862" w:rsidRDefault="006758FA" w:rsidP="00BD3976">
      <w:pPr>
        <w:pStyle w:val="PullQuotecredit"/>
        <w:rPr>
          <w:lang w:val="en-GB"/>
        </w:rPr>
      </w:pPr>
      <w:bookmarkStart w:id="11" w:name="DocumentIntroductionCredit"/>
      <w:r w:rsidRPr="00BA1862">
        <w:rPr>
          <w:lang w:val="en-GB"/>
        </w:rPr>
        <w:t>Griff Parry, Director of OnDemand, Sky Player</w:t>
      </w:r>
      <w:bookmarkEnd w:id="11"/>
    </w:p>
    <w:p w:rsidR="009E4664" w:rsidRPr="00BA1862" w:rsidRDefault="009E4664" w:rsidP="00BD3976">
      <w:pPr>
        <w:pStyle w:val="StandFirstIntroduction"/>
      </w:pPr>
      <w:bookmarkStart w:id="12" w:name="DocumentFirstPara"/>
    </w:p>
    <w:p w:rsidR="00BD3976" w:rsidRPr="00BA1862" w:rsidRDefault="006758FA" w:rsidP="00BD3976">
      <w:pPr>
        <w:pStyle w:val="StandFirstIntroduction"/>
      </w:pPr>
      <w:r w:rsidRPr="00BA1862">
        <w:t>BSkyB</w:t>
      </w:r>
      <w:r w:rsidR="00CF4E76" w:rsidRPr="00BA1862">
        <w:t xml:space="preserve"> Group</w:t>
      </w:r>
      <w:r w:rsidRPr="00BA1862">
        <w:t xml:space="preserve"> wanted to re-develop its existing Sky Player TV interface to enhance user experience and provide Sky TV from a variety of devices. It worked with Microsoft and digital agencies IOKO and AllofUs to develop an updated interface with Microsoft Silverlight powered by Microsoft PlayReady</w:t>
      </w:r>
      <w:r w:rsidR="003150BB" w:rsidRPr="00BA1862">
        <w:t>, which</w:t>
      </w:r>
      <w:r w:rsidRPr="00BA1862">
        <w:t xml:space="preserve"> launched in December 2008.</w:t>
      </w:r>
      <w:bookmarkEnd w:id="12"/>
    </w:p>
    <w:p w:rsidR="00BD3976" w:rsidRPr="00BA1862" w:rsidRDefault="00BD3976" w:rsidP="00BD3976">
      <w:pPr>
        <w:pStyle w:val="Bodycopy"/>
        <w:rPr>
          <w:lang w:val="en-GB"/>
        </w:rPr>
      </w:pPr>
    </w:p>
    <w:p w:rsidR="00BD3976" w:rsidRPr="00BA1862" w:rsidRDefault="00BD3976" w:rsidP="00DD69AC">
      <w:pPr>
        <w:pStyle w:val="SectionHeading"/>
        <w:rPr>
          <w:lang w:val="en-GB"/>
        </w:rPr>
        <w:sectPr w:rsidR="00BD3976" w:rsidRPr="00BA1862" w:rsidSect="00ED13EA">
          <w:headerReference w:type="default" r:id="rId11"/>
          <w:footerReference w:type="default" r:id="rId12"/>
          <w:type w:val="continuous"/>
          <w:pgSz w:w="12242" w:h="15842" w:code="1"/>
          <w:pgMar w:top="0" w:right="851" w:bottom="1321" w:left="851" w:header="0" w:footer="40" w:gutter="0"/>
          <w:cols w:num="2" w:space="720" w:equalWidth="0">
            <w:col w:w="3321" w:space="364"/>
            <w:col w:w="6855"/>
          </w:cols>
          <w:titlePg/>
          <w:docGrid w:linePitch="360"/>
        </w:sectPr>
      </w:pPr>
    </w:p>
    <w:p w:rsidR="009E4664" w:rsidRPr="00BA1862" w:rsidRDefault="00DD7A53" w:rsidP="00DD69AC">
      <w:pPr>
        <w:pStyle w:val="SectionHeading"/>
        <w:rPr>
          <w:lang w:val="en-GB"/>
        </w:rPr>
      </w:pPr>
      <w:r w:rsidRPr="00DD7A53">
        <w:rPr>
          <w:lang w:val="en-GB" w:eastAsia="en-GB"/>
        </w:rPr>
        <w:lastRenderedPageBreak/>
        <w:pict>
          <v:shape id="_x0000_s1159" type="#_x0000_t202" style="position:absolute;margin-left:42.55pt;margin-top:695.4pt;width:527.25pt;height:74.1pt;z-index:-251657216;mso-wrap-distance-top:2.85pt;mso-position-horizontal-relative:page;mso-position-vertical-relative:page" wrapcoords="-31 0 -31 21392 21600 21392 21600 0 -31 0" stroked="f">
            <v:textbox inset="0,0,0,0">
              <w:txbxContent>
                <w:tbl>
                  <w:tblPr>
                    <w:tblW w:w="10548" w:type="dxa"/>
                    <w:tblLayout w:type="fixed"/>
                    <w:tblCellMar>
                      <w:left w:w="0" w:type="dxa"/>
                      <w:right w:w="0" w:type="dxa"/>
                    </w:tblCellMar>
                    <w:tblLook w:val="0000"/>
                  </w:tblPr>
                  <w:tblGrid>
                    <w:gridCol w:w="3119"/>
                    <w:gridCol w:w="284"/>
                    <w:gridCol w:w="284"/>
                    <w:gridCol w:w="6861"/>
                  </w:tblGrid>
                  <w:tr w:rsidR="003150BB">
                    <w:trPr>
                      <w:cantSplit/>
                      <w:trHeight w:val="1440"/>
                    </w:trPr>
                    <w:tc>
                      <w:tcPr>
                        <w:tcW w:w="3119" w:type="dxa"/>
                        <w:vAlign w:val="bottom"/>
                      </w:tcPr>
                      <w:p w:rsidR="003150BB" w:rsidRDefault="003676F3" w:rsidP="00C51F7C">
                        <w:r>
                          <w:rPr>
                            <w:noProof/>
                            <w:lang w:val="en-US"/>
                          </w:rPr>
                          <w:drawing>
                            <wp:inline distT="0" distB="0" distL="0" distR="0">
                              <wp:extent cx="1026795" cy="396875"/>
                              <wp:effectExtent l="19050" t="0" r="1905" b="0"/>
                              <wp:docPr id="3" name="Picture 3" descr="Allof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fUs"/>
                                      <pic:cNvPicPr>
                                        <a:picLocks noChangeAspect="1" noChangeArrowheads="1"/>
                                      </pic:cNvPicPr>
                                    </pic:nvPicPr>
                                    <pic:blipFill>
                                      <a:blip r:embed="rId13"/>
                                      <a:srcRect/>
                                      <a:stretch>
                                        <a:fillRect/>
                                      </a:stretch>
                                    </pic:blipFill>
                                    <pic:spPr bwMode="auto">
                                      <a:xfrm>
                                        <a:off x="0" y="0"/>
                                        <a:ext cx="1026795" cy="396875"/>
                                      </a:xfrm>
                                      <a:prstGeom prst="rect">
                                        <a:avLst/>
                                      </a:prstGeom>
                                      <a:noFill/>
                                      <a:ln w="9525">
                                        <a:noFill/>
                                        <a:miter lim="800000"/>
                                        <a:headEnd/>
                                        <a:tailEnd/>
                                      </a:ln>
                                    </pic:spPr>
                                  </pic:pic>
                                </a:graphicData>
                              </a:graphic>
                            </wp:inline>
                          </w:drawing>
                        </w:r>
                        <w:bookmarkStart w:id="15" w:name="PartnerLogo"/>
                        <w:r>
                          <w:rPr>
                            <w:noProof/>
                            <w:lang w:val="en-US"/>
                          </w:rPr>
                          <w:drawing>
                            <wp:inline distT="0" distB="0" distL="0" distR="0">
                              <wp:extent cx="819785" cy="517525"/>
                              <wp:effectExtent l="19050" t="0" r="0" b="0"/>
                              <wp:docPr id="5" name="Picture 5" descr="iok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oko_logo"/>
                                      <pic:cNvPicPr>
                                        <a:picLocks noChangeAspect="1" noChangeArrowheads="1"/>
                                      </pic:cNvPicPr>
                                    </pic:nvPicPr>
                                    <pic:blipFill>
                                      <a:blip r:embed="rId14"/>
                                      <a:srcRect/>
                                      <a:stretch>
                                        <a:fillRect/>
                                      </a:stretch>
                                    </pic:blipFill>
                                    <pic:spPr bwMode="auto">
                                      <a:xfrm>
                                        <a:off x="0" y="0"/>
                                        <a:ext cx="819785" cy="517525"/>
                                      </a:xfrm>
                                      <a:prstGeom prst="rect">
                                        <a:avLst/>
                                      </a:prstGeom>
                                      <a:noFill/>
                                      <a:ln w="9525">
                                        <a:noFill/>
                                        <a:miter lim="800000"/>
                                        <a:headEnd/>
                                        <a:tailEnd/>
                                      </a:ln>
                                    </pic:spPr>
                                  </pic:pic>
                                </a:graphicData>
                              </a:graphic>
                            </wp:inline>
                          </w:drawing>
                        </w:r>
                        <w:bookmarkEnd w:id="15"/>
                      </w:p>
                    </w:tc>
                    <w:tc>
                      <w:tcPr>
                        <w:tcW w:w="284" w:type="dxa"/>
                        <w:tcBorders>
                          <w:left w:val="nil"/>
                        </w:tcBorders>
                      </w:tcPr>
                      <w:p w:rsidR="003150BB" w:rsidRDefault="003150BB" w:rsidP="00C51F7C"/>
                    </w:tc>
                    <w:tc>
                      <w:tcPr>
                        <w:tcW w:w="284" w:type="dxa"/>
                        <w:tcBorders>
                          <w:left w:val="nil"/>
                        </w:tcBorders>
                      </w:tcPr>
                      <w:p w:rsidR="003150BB" w:rsidRDefault="003150BB" w:rsidP="00C51F7C"/>
                    </w:tc>
                    <w:tc>
                      <w:tcPr>
                        <w:tcW w:w="6861" w:type="dxa"/>
                        <w:vAlign w:val="bottom"/>
                      </w:tcPr>
                      <w:p w:rsidR="003150BB" w:rsidRDefault="003676F3" w:rsidP="00C51F7C">
                        <w:pPr>
                          <w:jc w:val="right"/>
                          <w:rPr>
                            <w:color w:val="FF9900"/>
                          </w:rPr>
                        </w:pPr>
                        <w:r>
                          <w:rPr>
                            <w:noProof/>
                            <w:color w:val="FF9900"/>
                            <w:lang w:val="en-US"/>
                          </w:rPr>
                          <w:drawing>
                            <wp:inline distT="0" distB="0" distL="0" distR="0">
                              <wp:extent cx="1992630" cy="923290"/>
                              <wp:effectExtent l="19050" t="0" r="7620" b="0"/>
                              <wp:docPr id="7" name="Picture 7"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soft"/>
                                      <pic:cNvPicPr>
                                        <a:picLocks noChangeAspect="1" noChangeArrowheads="1"/>
                                      </pic:cNvPicPr>
                                    </pic:nvPicPr>
                                    <pic:blipFill>
                                      <a:blip r:embed="rId15"/>
                                      <a:srcRect/>
                                      <a:stretch>
                                        <a:fillRect/>
                                      </a:stretch>
                                    </pic:blipFill>
                                    <pic:spPr bwMode="auto">
                                      <a:xfrm>
                                        <a:off x="0" y="0"/>
                                        <a:ext cx="1992630" cy="923290"/>
                                      </a:xfrm>
                                      <a:prstGeom prst="rect">
                                        <a:avLst/>
                                      </a:prstGeom>
                                      <a:noFill/>
                                      <a:ln w="9525">
                                        <a:noFill/>
                                        <a:miter lim="800000"/>
                                        <a:headEnd/>
                                        <a:tailEnd/>
                                      </a:ln>
                                    </pic:spPr>
                                  </pic:pic>
                                </a:graphicData>
                              </a:graphic>
                            </wp:inline>
                          </w:drawing>
                        </w:r>
                      </w:p>
                    </w:tc>
                  </w:tr>
                </w:tbl>
                <w:p w:rsidR="003150BB" w:rsidRDefault="003150BB" w:rsidP="00572F16"/>
              </w:txbxContent>
            </v:textbox>
            <w10:wrap type="topAndBottom" anchorx="page" anchory="page"/>
            <w10:anchorlock/>
          </v:shape>
        </w:pict>
      </w:r>
      <w:r w:rsidR="00A94CBC" w:rsidRPr="00BA1862">
        <w:rPr>
          <w:lang w:val="en-GB"/>
        </w:rPr>
        <w:br w:type="column"/>
      </w:r>
    </w:p>
    <w:p w:rsidR="00DD69AC" w:rsidRPr="00BA1862" w:rsidRDefault="00DD69AC" w:rsidP="00DD69AC">
      <w:pPr>
        <w:pStyle w:val="SectionHeading"/>
        <w:rPr>
          <w:lang w:val="en-GB"/>
        </w:rPr>
      </w:pPr>
      <w:r w:rsidRPr="00BA1862">
        <w:rPr>
          <w:lang w:val="en-GB"/>
        </w:rPr>
        <w:t>Business</w:t>
      </w:r>
      <w:r w:rsidR="00591D27" w:rsidRPr="00BA1862">
        <w:rPr>
          <w:lang w:val="en-GB"/>
        </w:rPr>
        <w:t xml:space="preserve"> Needs</w:t>
      </w:r>
    </w:p>
    <w:p w:rsidR="00FD54BB" w:rsidRPr="00BA1862" w:rsidRDefault="006758FA" w:rsidP="005024D1">
      <w:pPr>
        <w:pStyle w:val="Bodycopy"/>
        <w:rPr>
          <w:lang w:val="en-GB"/>
        </w:rPr>
      </w:pPr>
      <w:bookmarkStart w:id="16" w:name="BusinessNeeds"/>
      <w:r w:rsidRPr="00BA1862">
        <w:rPr>
          <w:lang w:val="en-GB"/>
        </w:rPr>
        <w:t>BSkyB owns and manages Sky Player, its online TV service in the United Kingdom (U.K.). Sky Player originally launched in 2006 as a service that allowed customers to download premium video content—sport highlights and movies</w:t>
      </w:r>
      <w:r w:rsidR="000C4089" w:rsidRPr="00BA1862">
        <w:rPr>
          <w:lang w:val="en-GB"/>
        </w:rPr>
        <w:t>—</w:t>
      </w:r>
      <w:r w:rsidRPr="00BA1862">
        <w:rPr>
          <w:lang w:val="en-GB"/>
        </w:rPr>
        <w:t xml:space="preserve">onto their desktop computers through a broadband Internet connection. </w:t>
      </w:r>
    </w:p>
    <w:p w:rsidR="00FD54BB" w:rsidRPr="00BA1862" w:rsidRDefault="00FD54BB" w:rsidP="005024D1">
      <w:pPr>
        <w:pStyle w:val="Bodycopy"/>
        <w:rPr>
          <w:lang w:val="en-GB"/>
        </w:rPr>
      </w:pPr>
    </w:p>
    <w:p w:rsidR="00FD54BB" w:rsidRPr="00BA1862" w:rsidRDefault="006758FA" w:rsidP="005024D1">
      <w:pPr>
        <w:pStyle w:val="Bodycopy"/>
        <w:rPr>
          <w:lang w:val="en-GB"/>
        </w:rPr>
      </w:pPr>
      <w:r w:rsidRPr="00BA1862">
        <w:rPr>
          <w:lang w:val="en-GB"/>
        </w:rPr>
        <w:t xml:space="preserve">BSkyB is continually expanding Sky Player services, delivering a growing range of channels and content and more freedom and choice over how and when </w:t>
      </w:r>
      <w:r w:rsidR="00847F6E" w:rsidRPr="00BA1862">
        <w:rPr>
          <w:lang w:val="en-GB"/>
        </w:rPr>
        <w:t>customers</w:t>
      </w:r>
      <w:r w:rsidRPr="00BA1862">
        <w:rPr>
          <w:lang w:val="en-GB"/>
        </w:rPr>
        <w:t xml:space="preserve"> watch it.</w:t>
      </w:r>
      <w:r w:rsidR="00006486" w:rsidRPr="00BA1862">
        <w:rPr>
          <w:lang w:val="en-GB"/>
        </w:rPr>
        <w:t xml:space="preserve"> </w:t>
      </w:r>
    </w:p>
    <w:p w:rsidR="00FD54BB" w:rsidRPr="00BA1862" w:rsidRDefault="00FD54BB" w:rsidP="005024D1">
      <w:pPr>
        <w:pStyle w:val="Bodycopy"/>
        <w:rPr>
          <w:lang w:val="en-GB"/>
        </w:rPr>
      </w:pPr>
    </w:p>
    <w:p w:rsidR="009E4664" w:rsidRPr="00BA1862" w:rsidRDefault="006758FA" w:rsidP="005024D1">
      <w:pPr>
        <w:pStyle w:val="Bodycopy"/>
        <w:rPr>
          <w:lang w:val="en-GB"/>
        </w:rPr>
      </w:pPr>
      <w:r w:rsidRPr="00BA1862">
        <w:rPr>
          <w:lang w:val="en-GB"/>
        </w:rPr>
        <w:t xml:space="preserve">Griff Parry, Director of OnDemand, </w:t>
      </w:r>
      <w:r w:rsidR="003235ED" w:rsidRPr="00BA1862">
        <w:rPr>
          <w:lang w:val="en-GB"/>
        </w:rPr>
        <w:t xml:space="preserve">Sky Player, </w:t>
      </w:r>
      <w:r w:rsidRPr="00BA1862">
        <w:rPr>
          <w:lang w:val="en-GB"/>
        </w:rPr>
        <w:t xml:space="preserve">says: “As peoples’ lifestyles evolve, we want </w:t>
      </w:r>
    </w:p>
    <w:p w:rsidR="009E4664" w:rsidRPr="00BA1862" w:rsidRDefault="009E4664" w:rsidP="005024D1">
      <w:pPr>
        <w:pStyle w:val="Bodycopy"/>
        <w:rPr>
          <w:lang w:val="en-GB"/>
        </w:rPr>
      </w:pPr>
    </w:p>
    <w:p w:rsidR="001961E1" w:rsidRPr="00BA1862" w:rsidRDefault="001961E1" w:rsidP="005024D1">
      <w:pPr>
        <w:pStyle w:val="Bodycopy"/>
        <w:rPr>
          <w:lang w:val="en-GB"/>
        </w:rPr>
      </w:pPr>
    </w:p>
    <w:p w:rsidR="006758FA" w:rsidRPr="00BA1862" w:rsidRDefault="006758FA" w:rsidP="005024D1">
      <w:pPr>
        <w:pStyle w:val="Bodycopy"/>
        <w:rPr>
          <w:lang w:val="en-GB"/>
        </w:rPr>
      </w:pPr>
      <w:r w:rsidRPr="00BA1862">
        <w:rPr>
          <w:lang w:val="en-GB"/>
        </w:rPr>
        <w:t>them to be able to watch TV when and where they like</w:t>
      </w:r>
      <w:r w:rsidR="000C4089" w:rsidRPr="00BA1862">
        <w:rPr>
          <w:lang w:val="en-GB"/>
        </w:rPr>
        <w:t>—</w:t>
      </w:r>
      <w:r w:rsidRPr="00BA1862">
        <w:rPr>
          <w:lang w:val="en-GB"/>
        </w:rPr>
        <w:t>this includes on computer screens, mobile phones, and other c</w:t>
      </w:r>
      <w:r w:rsidR="000C4089" w:rsidRPr="00BA1862">
        <w:rPr>
          <w:lang w:val="en-GB"/>
        </w:rPr>
        <w:t>onnected devices in the future.”</w:t>
      </w:r>
      <w:r w:rsidRPr="00BA1862">
        <w:rPr>
          <w:lang w:val="en-GB"/>
        </w:rPr>
        <w:t xml:space="preserve"> </w:t>
      </w:r>
    </w:p>
    <w:p w:rsidR="006758FA" w:rsidRPr="00BA1862" w:rsidRDefault="006758FA" w:rsidP="005024D1">
      <w:pPr>
        <w:pStyle w:val="Bodycopy"/>
        <w:rPr>
          <w:lang w:val="en-GB"/>
        </w:rPr>
      </w:pPr>
    </w:p>
    <w:p w:rsidR="00FD54BB" w:rsidRPr="00BA1862" w:rsidRDefault="006758FA" w:rsidP="005024D1">
      <w:pPr>
        <w:pStyle w:val="Bodycopy"/>
        <w:rPr>
          <w:lang w:val="en-GB"/>
        </w:rPr>
      </w:pPr>
      <w:r w:rsidRPr="00BA1862">
        <w:rPr>
          <w:lang w:val="en-GB"/>
        </w:rPr>
        <w:t>With annual revenues in its core business of around £5 billion, protecting its digital content is crucial. “Not only do Hollywood studios have stringent protection requirements, we also need to protect our satellite subscription business.</w:t>
      </w:r>
      <w:r w:rsidR="00006486" w:rsidRPr="00BA1862">
        <w:rPr>
          <w:lang w:val="en-GB"/>
        </w:rPr>
        <w:t xml:space="preserve"> </w:t>
      </w:r>
      <w:r w:rsidRPr="00BA1862">
        <w:rPr>
          <w:lang w:val="en-GB"/>
        </w:rPr>
        <w:t xml:space="preserve">If people could access our content without paying for it, it would damage that core revenue stream,” says Parry. </w:t>
      </w:r>
    </w:p>
    <w:p w:rsidR="00FD54BB" w:rsidRPr="00BA1862" w:rsidRDefault="00FD54BB" w:rsidP="005024D1">
      <w:pPr>
        <w:pStyle w:val="Bodycopy"/>
        <w:rPr>
          <w:lang w:val="en-GB"/>
        </w:rPr>
      </w:pPr>
    </w:p>
    <w:p w:rsidR="006A5A72" w:rsidRPr="00BA1862" w:rsidRDefault="006758FA" w:rsidP="005024D1">
      <w:pPr>
        <w:pStyle w:val="Bodycopy"/>
        <w:rPr>
          <w:lang w:val="en-GB"/>
        </w:rPr>
      </w:pPr>
      <w:r w:rsidRPr="00BA1862">
        <w:rPr>
          <w:lang w:val="en-GB"/>
        </w:rPr>
        <w:t>When BSkyB decided t</w:t>
      </w:r>
      <w:r w:rsidR="000C4089" w:rsidRPr="00BA1862">
        <w:rPr>
          <w:lang w:val="en-GB"/>
        </w:rPr>
        <w:t>o update its Sky Player service</w:t>
      </w:r>
      <w:r w:rsidRPr="00BA1862">
        <w:rPr>
          <w:lang w:val="en-GB"/>
        </w:rPr>
        <w:t>—extending user choice from just video on demand to the live streaming of selected Sky TV channels—</w:t>
      </w:r>
      <w:r w:rsidRPr="00BA1862">
        <w:rPr>
          <w:lang w:val="en-GB"/>
        </w:rPr>
        <w:lastRenderedPageBreak/>
        <w:t>it wanted to be sure its digital content was secure, while enhancing the user experience.</w:t>
      </w:r>
      <w:bookmarkEnd w:id="16"/>
    </w:p>
    <w:p w:rsidR="002C3F83" w:rsidRPr="00BA1862" w:rsidRDefault="002C3F83" w:rsidP="005024D1">
      <w:pPr>
        <w:pStyle w:val="Bodycopy"/>
        <w:rPr>
          <w:lang w:val="en-GB"/>
        </w:rPr>
      </w:pPr>
    </w:p>
    <w:p w:rsidR="00AF1B00" w:rsidRPr="00BA1862" w:rsidRDefault="00AF1B00" w:rsidP="00AF1B00">
      <w:pPr>
        <w:pStyle w:val="SectionHeading"/>
        <w:rPr>
          <w:lang w:val="en-GB"/>
        </w:rPr>
      </w:pPr>
      <w:r w:rsidRPr="00BA1862">
        <w:rPr>
          <w:lang w:val="en-GB"/>
        </w:rPr>
        <w:t>Solution</w:t>
      </w:r>
    </w:p>
    <w:p w:rsidR="00FD54BB" w:rsidRPr="00BA1862" w:rsidRDefault="006758FA" w:rsidP="005024D1">
      <w:pPr>
        <w:pStyle w:val="Bodycopy"/>
        <w:rPr>
          <w:lang w:val="en-GB"/>
        </w:rPr>
      </w:pPr>
      <w:bookmarkStart w:id="17" w:name="Solution"/>
      <w:r w:rsidRPr="00BA1862">
        <w:rPr>
          <w:lang w:val="en-GB"/>
        </w:rPr>
        <w:t xml:space="preserve">BSkyB worked alongside Microsoft, one of its technology partners, to re-launch the Sky Player service in December 2008. </w:t>
      </w:r>
    </w:p>
    <w:p w:rsidR="00FD54BB" w:rsidRPr="00BA1862" w:rsidRDefault="00FD54BB" w:rsidP="005024D1">
      <w:pPr>
        <w:pStyle w:val="Bodycopy"/>
        <w:rPr>
          <w:lang w:val="en-GB"/>
        </w:rPr>
      </w:pPr>
    </w:p>
    <w:p w:rsidR="00FD54BB" w:rsidRPr="00BA1862" w:rsidRDefault="006758FA" w:rsidP="005024D1">
      <w:pPr>
        <w:pStyle w:val="Bodycopy"/>
        <w:rPr>
          <w:lang w:val="en-GB"/>
        </w:rPr>
      </w:pPr>
      <w:r w:rsidRPr="00BA1862">
        <w:rPr>
          <w:lang w:val="en-GB"/>
        </w:rPr>
        <w:t xml:space="preserve">The intuitive interface </w:t>
      </w:r>
      <w:r w:rsidR="00FD54BB" w:rsidRPr="00BA1862">
        <w:rPr>
          <w:lang w:val="en-GB"/>
        </w:rPr>
        <w:t xml:space="preserve">was redeveloped using </w:t>
      </w:r>
      <w:r w:rsidR="00006486" w:rsidRPr="00BA1862">
        <w:rPr>
          <w:lang w:val="en-GB"/>
        </w:rPr>
        <w:t xml:space="preserve">the </w:t>
      </w:r>
      <w:r w:rsidR="00FD54BB" w:rsidRPr="00BA1862">
        <w:rPr>
          <w:lang w:val="en-GB"/>
        </w:rPr>
        <w:t>Microsoft</w:t>
      </w:r>
      <w:r w:rsidRPr="00BA1862">
        <w:rPr>
          <w:lang w:val="en-GB"/>
        </w:rPr>
        <w:t xml:space="preserve"> Expression </w:t>
      </w:r>
      <w:r w:rsidR="00CF4E76" w:rsidRPr="00BA1862">
        <w:rPr>
          <w:lang w:val="en-GB"/>
        </w:rPr>
        <w:t>s</w:t>
      </w:r>
      <w:r w:rsidRPr="00BA1862">
        <w:rPr>
          <w:lang w:val="en-GB"/>
        </w:rPr>
        <w:t xml:space="preserve">uite of developer tools to create a </w:t>
      </w:r>
      <w:r w:rsidR="00847F6E" w:rsidRPr="00BA1862">
        <w:rPr>
          <w:lang w:val="en-GB"/>
        </w:rPr>
        <w:t xml:space="preserve">Microsoft </w:t>
      </w:r>
      <w:r w:rsidRPr="00BA1862">
        <w:rPr>
          <w:lang w:val="en-GB"/>
        </w:rPr>
        <w:t xml:space="preserve">Silverlight </w:t>
      </w:r>
      <w:r w:rsidR="009D5FA5" w:rsidRPr="00BA1862">
        <w:rPr>
          <w:lang w:val="en-GB"/>
        </w:rPr>
        <w:t>W</w:t>
      </w:r>
      <w:r w:rsidR="00006486" w:rsidRPr="00BA1862">
        <w:rPr>
          <w:lang w:val="en-GB"/>
        </w:rPr>
        <w:t>eb-</w:t>
      </w:r>
      <w:r w:rsidRPr="00BA1862">
        <w:rPr>
          <w:lang w:val="en-GB"/>
        </w:rPr>
        <w:t xml:space="preserve">based experience that is </w:t>
      </w:r>
      <w:r w:rsidR="00586473" w:rsidRPr="00BA1862">
        <w:rPr>
          <w:lang w:val="en-GB"/>
        </w:rPr>
        <w:t>digital rights management (</w:t>
      </w:r>
      <w:r w:rsidR="00847F6E" w:rsidRPr="00BA1862">
        <w:rPr>
          <w:lang w:val="en-GB"/>
        </w:rPr>
        <w:t>DRM</w:t>
      </w:r>
      <w:r w:rsidR="00586473" w:rsidRPr="00BA1862">
        <w:rPr>
          <w:lang w:val="en-GB"/>
        </w:rPr>
        <w:t>)</w:t>
      </w:r>
      <w:r w:rsidRPr="00BA1862">
        <w:rPr>
          <w:lang w:val="en-GB"/>
        </w:rPr>
        <w:t xml:space="preserve"> protect</w:t>
      </w:r>
      <w:r w:rsidR="00FD54BB" w:rsidRPr="00BA1862">
        <w:rPr>
          <w:lang w:val="en-GB"/>
        </w:rPr>
        <w:t>ed by Microsoft PlayReady</w:t>
      </w:r>
      <w:r w:rsidRPr="00BA1862">
        <w:rPr>
          <w:lang w:val="en-GB"/>
        </w:rPr>
        <w:t xml:space="preserve">. </w:t>
      </w:r>
    </w:p>
    <w:p w:rsidR="00FD54BB" w:rsidRPr="00BA1862" w:rsidRDefault="00FD54BB" w:rsidP="005024D1">
      <w:pPr>
        <w:pStyle w:val="Bodycopy"/>
        <w:rPr>
          <w:lang w:val="en-GB"/>
        </w:rPr>
      </w:pPr>
    </w:p>
    <w:p w:rsidR="006758FA" w:rsidRPr="00BA1862" w:rsidRDefault="006758FA" w:rsidP="005024D1">
      <w:pPr>
        <w:pStyle w:val="Bodycopy"/>
        <w:rPr>
          <w:lang w:val="en-GB"/>
        </w:rPr>
      </w:pPr>
      <w:r w:rsidRPr="00BA1862">
        <w:rPr>
          <w:lang w:val="en-GB"/>
        </w:rPr>
        <w:t xml:space="preserve">Consumers can also access live Sky TV channels through the Windows Media Center, and only require a broadband connection and a computer running a Windows or </w:t>
      </w:r>
      <w:r w:rsidR="003A30E6" w:rsidRPr="00BA1862">
        <w:rPr>
          <w:lang w:val="en-GB"/>
        </w:rPr>
        <w:t xml:space="preserve">Apple </w:t>
      </w:r>
      <w:r w:rsidRPr="00BA1862">
        <w:rPr>
          <w:lang w:val="en-GB"/>
        </w:rPr>
        <w:t>Mac</w:t>
      </w:r>
      <w:r w:rsidR="003A30E6" w:rsidRPr="00BA1862">
        <w:rPr>
          <w:lang w:val="en-GB"/>
        </w:rPr>
        <w:t>intosh</w:t>
      </w:r>
      <w:r w:rsidRPr="00BA1862">
        <w:rPr>
          <w:lang w:val="en-GB"/>
        </w:rPr>
        <w:t xml:space="preserve"> operating system.</w:t>
      </w:r>
    </w:p>
    <w:p w:rsidR="00FD54BB" w:rsidRPr="00BA1862" w:rsidRDefault="00FD54BB" w:rsidP="005024D1">
      <w:pPr>
        <w:pStyle w:val="Bodycopy"/>
        <w:rPr>
          <w:lang w:val="en-GB"/>
        </w:rPr>
      </w:pPr>
    </w:p>
    <w:p w:rsidR="00FD54BB" w:rsidRPr="00BA1862" w:rsidRDefault="006758FA" w:rsidP="005024D1">
      <w:pPr>
        <w:pStyle w:val="Bodycopy"/>
        <w:rPr>
          <w:lang w:val="en-GB"/>
        </w:rPr>
      </w:pPr>
      <w:r w:rsidRPr="00BA1862">
        <w:rPr>
          <w:lang w:val="en-GB"/>
        </w:rPr>
        <w:t xml:space="preserve">The interface has the same familiar Sky-branded menu and access controls as the satellite service, and consumers can access content that includes all the Sky Sports channels, Sky News, the Disney Channel, National Geographic, and British Eurosport. </w:t>
      </w:r>
    </w:p>
    <w:p w:rsidR="00FD54BB" w:rsidRPr="00BA1862" w:rsidRDefault="00FD54BB" w:rsidP="005024D1">
      <w:pPr>
        <w:pStyle w:val="Bodycopy"/>
        <w:rPr>
          <w:lang w:val="en-GB"/>
        </w:rPr>
      </w:pPr>
    </w:p>
    <w:p w:rsidR="006758FA" w:rsidRPr="00BA1862" w:rsidRDefault="006758FA" w:rsidP="005024D1">
      <w:pPr>
        <w:pStyle w:val="Bodycopy"/>
        <w:rPr>
          <w:lang w:val="en-GB"/>
        </w:rPr>
      </w:pPr>
      <w:r w:rsidRPr="00BA1862">
        <w:rPr>
          <w:lang w:val="en-GB"/>
        </w:rPr>
        <w:t xml:space="preserve">AllofUs—a digital design and development agency based in east London—used the Microsoft Silverlight browser plug-in to add several new features to enhance the overall consumer experience. For example, users can search for a programme or film by an actor or genre category. Another feature, the </w:t>
      </w:r>
      <w:r w:rsidR="00E16E90" w:rsidRPr="00BA1862">
        <w:rPr>
          <w:lang w:val="en-GB"/>
        </w:rPr>
        <w:t>“highlights”</w:t>
      </w:r>
      <w:r w:rsidRPr="00BA1862">
        <w:rPr>
          <w:lang w:val="en-GB"/>
        </w:rPr>
        <w:t xml:space="preserve"> page, displays the highest rat</w:t>
      </w:r>
      <w:r w:rsidR="00E16E90" w:rsidRPr="00BA1862">
        <w:rPr>
          <w:lang w:val="en-GB"/>
        </w:rPr>
        <w:t>ed</w:t>
      </w:r>
      <w:r w:rsidRPr="00BA1862">
        <w:rPr>
          <w:lang w:val="en-GB"/>
        </w:rPr>
        <w:t xml:space="preserve"> programmes along with images, so users can decide what content is most interesting and relevant to them. </w:t>
      </w:r>
    </w:p>
    <w:p w:rsidR="006758FA" w:rsidRPr="00BA1862" w:rsidRDefault="006758FA" w:rsidP="005024D1">
      <w:pPr>
        <w:pStyle w:val="Bodycopy"/>
        <w:rPr>
          <w:lang w:val="en-GB"/>
        </w:rPr>
      </w:pPr>
    </w:p>
    <w:p w:rsidR="002813AE" w:rsidRDefault="002813AE" w:rsidP="005024D1">
      <w:pPr>
        <w:pStyle w:val="Bodycopy"/>
        <w:rPr>
          <w:lang w:val="en-GB"/>
        </w:rPr>
      </w:pPr>
    </w:p>
    <w:p w:rsidR="002813AE" w:rsidRDefault="00DD7A53" w:rsidP="005024D1">
      <w:pPr>
        <w:pStyle w:val="Bodycopy"/>
        <w:rPr>
          <w:lang w:val="en-GB"/>
        </w:rPr>
      </w:pPr>
      <w:r w:rsidRPr="00DD7A53">
        <w:rPr>
          <w:noProof/>
          <w:lang w:val="en-GB" w:eastAsia="zh-TW"/>
        </w:rPr>
        <w:pict>
          <v:shape id="_x0000_s1171" type="#_x0000_t202" style="position:absolute;margin-left:0;margin-top:0;width:169.8pt;height:157.45pt;z-index:251658240;mso-position-horizontal:center;mso-width-relative:margin;mso-height-relative:margin" stroked="f">
            <v:textbox>
              <w:txbxContent>
                <w:p w:rsidR="002813AE" w:rsidRPr="002813AE" w:rsidRDefault="002813AE" w:rsidP="002813AE">
                  <w:pPr>
                    <w:pStyle w:val="Pullquote"/>
                    <w:jc w:val="center"/>
                    <w:rPr>
                      <w:lang w:val="en-GB"/>
                    </w:rPr>
                  </w:pPr>
                  <w:r w:rsidRPr="002813AE">
                    <w:rPr>
                      <w:lang w:val="en-GB"/>
                    </w:rPr>
                    <w:t>“With Microsoft technology, we’ve extended Sky Player to run on a games console.”</w:t>
                  </w:r>
                </w:p>
                <w:p w:rsidR="002813AE" w:rsidRPr="002813AE" w:rsidRDefault="002813AE" w:rsidP="002813AE">
                  <w:pPr>
                    <w:pStyle w:val="PullQuotecredit"/>
                    <w:jc w:val="center"/>
                    <w:rPr>
                      <w:lang w:val="en-GB"/>
                    </w:rPr>
                  </w:pPr>
                  <w:r w:rsidRPr="002813AE">
                    <w:rPr>
                      <w:lang w:val="en-GB"/>
                    </w:rPr>
                    <w:t xml:space="preserve">Griff Parry, Director of OnDemand, </w:t>
                  </w:r>
                  <w:r>
                    <w:rPr>
                      <w:lang w:val="en-GB"/>
                    </w:rPr>
                    <w:t xml:space="preserve">     </w:t>
                  </w:r>
                  <w:r w:rsidRPr="002813AE">
                    <w:rPr>
                      <w:lang w:val="en-GB"/>
                    </w:rPr>
                    <w:t>Sky Player</w:t>
                  </w:r>
                </w:p>
                <w:p w:rsidR="002813AE" w:rsidRDefault="002813AE" w:rsidP="002813AE">
                  <w:pPr>
                    <w:pStyle w:val="Bodycopy"/>
                  </w:pPr>
                </w:p>
              </w:txbxContent>
            </v:textbox>
          </v:shape>
        </w:pict>
      </w:r>
    </w:p>
    <w:p w:rsidR="002813AE" w:rsidRDefault="002813AE" w:rsidP="005024D1">
      <w:pPr>
        <w:pStyle w:val="Bodycopy"/>
        <w:rPr>
          <w:lang w:val="en-GB"/>
        </w:rPr>
      </w:pPr>
    </w:p>
    <w:p w:rsidR="002813AE" w:rsidRDefault="002813AE" w:rsidP="005024D1">
      <w:pPr>
        <w:pStyle w:val="Bodycopy"/>
        <w:rPr>
          <w:lang w:val="en-GB"/>
        </w:rPr>
      </w:pPr>
    </w:p>
    <w:p w:rsidR="002813AE" w:rsidRDefault="002813AE" w:rsidP="005024D1">
      <w:pPr>
        <w:pStyle w:val="Bodycopy"/>
        <w:rPr>
          <w:lang w:val="en-GB"/>
        </w:rPr>
      </w:pPr>
    </w:p>
    <w:p w:rsidR="002813AE" w:rsidRDefault="002813AE" w:rsidP="005024D1">
      <w:pPr>
        <w:pStyle w:val="Bodycopy"/>
        <w:rPr>
          <w:lang w:val="en-GB"/>
        </w:rPr>
      </w:pPr>
    </w:p>
    <w:p w:rsidR="002813AE" w:rsidRDefault="002813AE" w:rsidP="005024D1">
      <w:pPr>
        <w:pStyle w:val="Bodycopy"/>
        <w:rPr>
          <w:lang w:val="en-GB"/>
        </w:rPr>
      </w:pPr>
    </w:p>
    <w:p w:rsidR="002813AE" w:rsidRDefault="002813AE" w:rsidP="005024D1">
      <w:pPr>
        <w:pStyle w:val="Bodycopy"/>
        <w:rPr>
          <w:lang w:val="en-GB"/>
        </w:rPr>
      </w:pPr>
    </w:p>
    <w:p w:rsidR="002813AE" w:rsidRDefault="002813AE" w:rsidP="005024D1">
      <w:pPr>
        <w:pStyle w:val="Bodycopy"/>
        <w:rPr>
          <w:lang w:val="en-GB"/>
        </w:rPr>
      </w:pPr>
    </w:p>
    <w:p w:rsidR="002813AE" w:rsidRDefault="002813AE" w:rsidP="005024D1">
      <w:pPr>
        <w:pStyle w:val="Bodycopy"/>
        <w:rPr>
          <w:lang w:val="en-GB"/>
        </w:rPr>
      </w:pPr>
    </w:p>
    <w:p w:rsidR="002813AE" w:rsidRDefault="002813AE" w:rsidP="005024D1">
      <w:pPr>
        <w:pStyle w:val="Bodycopy"/>
        <w:rPr>
          <w:lang w:val="en-GB"/>
        </w:rPr>
      </w:pPr>
    </w:p>
    <w:p w:rsidR="002813AE" w:rsidRDefault="002813AE" w:rsidP="005024D1">
      <w:pPr>
        <w:pStyle w:val="Bodycopy"/>
        <w:rPr>
          <w:lang w:val="en-GB"/>
        </w:rPr>
      </w:pPr>
    </w:p>
    <w:p w:rsidR="002813AE" w:rsidRDefault="002813AE" w:rsidP="005024D1">
      <w:pPr>
        <w:pStyle w:val="Bodycopy"/>
        <w:rPr>
          <w:lang w:val="en-GB"/>
        </w:rPr>
      </w:pPr>
    </w:p>
    <w:p w:rsidR="002813AE" w:rsidRDefault="002813AE" w:rsidP="005024D1">
      <w:pPr>
        <w:pStyle w:val="Bodycopy"/>
        <w:rPr>
          <w:lang w:val="en-GB"/>
        </w:rPr>
      </w:pPr>
    </w:p>
    <w:p w:rsidR="002813AE" w:rsidRDefault="002813AE" w:rsidP="005024D1">
      <w:pPr>
        <w:pStyle w:val="Bodycopy"/>
        <w:rPr>
          <w:lang w:val="en-GB"/>
        </w:rPr>
      </w:pPr>
    </w:p>
    <w:p w:rsidR="00271555" w:rsidRPr="00BA1862" w:rsidRDefault="006758FA" w:rsidP="005024D1">
      <w:pPr>
        <w:pStyle w:val="Bodycopy"/>
        <w:rPr>
          <w:lang w:val="en-GB"/>
        </w:rPr>
      </w:pPr>
      <w:r w:rsidRPr="00BA1862">
        <w:rPr>
          <w:lang w:val="en-GB"/>
        </w:rPr>
        <w:t>IOKO, a digital development agency based in the U.K., used Microsoft PlayReady as part of a broader security solution that allows access from a variety of devices.</w:t>
      </w:r>
      <w:r w:rsidR="00006486" w:rsidRPr="00BA1862">
        <w:rPr>
          <w:lang w:val="en-GB"/>
        </w:rPr>
        <w:t xml:space="preserve"> </w:t>
      </w:r>
      <w:r w:rsidRPr="00BA1862">
        <w:rPr>
          <w:lang w:val="en-GB"/>
        </w:rPr>
        <w:t>On</w:t>
      </w:r>
      <w:r w:rsidR="00B0343F" w:rsidRPr="00BA1862">
        <w:rPr>
          <w:lang w:val="en-GB"/>
        </w:rPr>
        <w:t>-</w:t>
      </w:r>
      <w:r w:rsidRPr="00BA1862">
        <w:rPr>
          <w:lang w:val="en-GB"/>
        </w:rPr>
        <w:t>demand content cannot be copied to disc or played after the date specified by participating channels.</w:t>
      </w:r>
      <w:bookmarkEnd w:id="17"/>
    </w:p>
    <w:p w:rsidR="002C3F83" w:rsidRPr="00BA1862" w:rsidRDefault="002C3F83" w:rsidP="005024D1">
      <w:pPr>
        <w:pStyle w:val="Bodycopy"/>
        <w:rPr>
          <w:lang w:val="en-GB"/>
        </w:rPr>
      </w:pPr>
    </w:p>
    <w:p w:rsidR="00DD69AC" w:rsidRPr="00BA1862" w:rsidRDefault="00DD69AC" w:rsidP="00DD69AC">
      <w:pPr>
        <w:pStyle w:val="SectionHeading"/>
        <w:rPr>
          <w:lang w:val="en-GB"/>
        </w:rPr>
      </w:pPr>
      <w:r w:rsidRPr="00BA1862">
        <w:rPr>
          <w:lang w:val="en-GB"/>
        </w:rPr>
        <w:t>Benefits</w:t>
      </w:r>
    </w:p>
    <w:p w:rsidR="006758FA" w:rsidRPr="00BA1862" w:rsidRDefault="006758FA" w:rsidP="0054284F">
      <w:pPr>
        <w:pStyle w:val="Bodycopy"/>
        <w:rPr>
          <w:szCs w:val="17"/>
          <w:lang w:val="en-GB"/>
        </w:rPr>
      </w:pPr>
      <w:bookmarkStart w:id="18" w:name="Benefits"/>
      <w:r w:rsidRPr="00BA1862">
        <w:rPr>
          <w:szCs w:val="17"/>
          <w:lang w:val="en-GB"/>
        </w:rPr>
        <w:t xml:space="preserve">Familiar, Sky-branded user controls and secure </w:t>
      </w:r>
      <w:r w:rsidR="00847F6E" w:rsidRPr="00BA1862">
        <w:rPr>
          <w:szCs w:val="17"/>
          <w:lang w:val="en-GB"/>
        </w:rPr>
        <w:t>DRM</w:t>
      </w:r>
      <w:r w:rsidRPr="00BA1862">
        <w:rPr>
          <w:szCs w:val="17"/>
          <w:lang w:val="en-GB"/>
        </w:rPr>
        <w:t xml:space="preserve"> technologies give BSkyB the freedom to extend Sky Player to other devices and continue to expand its user base and revenues. Parry says: “The Microsoft–BSkyB partnership is all about extending choice and offering the best entertainment experience possible.” </w:t>
      </w:r>
    </w:p>
    <w:p w:rsidR="006758FA" w:rsidRPr="00BA1862" w:rsidRDefault="006758FA" w:rsidP="0054284F">
      <w:pPr>
        <w:pStyle w:val="Bodycopy"/>
        <w:rPr>
          <w:szCs w:val="17"/>
          <w:lang w:val="en-GB"/>
        </w:rPr>
      </w:pPr>
    </w:p>
    <w:p w:rsidR="006758FA" w:rsidRPr="00BA1862" w:rsidRDefault="006758FA" w:rsidP="00F44BEA">
      <w:pPr>
        <w:pStyle w:val="Bullet"/>
        <w:rPr>
          <w:lang w:val="en-GB"/>
        </w:rPr>
      </w:pPr>
      <w:r w:rsidRPr="00BA1862">
        <w:rPr>
          <w:b/>
          <w:lang w:val="en-GB"/>
        </w:rPr>
        <w:t>Successful partnership.</w:t>
      </w:r>
      <w:r w:rsidRPr="00BA1862">
        <w:rPr>
          <w:lang w:val="en-GB"/>
        </w:rPr>
        <w:t xml:space="preserve"> Microsoft and BSkyB both provide feedback on what works and what doesn’t from a consumer and security perspective. “Ultimately, digital consumers benefit from our ongoing partnership,” says Parry.</w:t>
      </w:r>
    </w:p>
    <w:p w:rsidR="006758FA" w:rsidRPr="00BA1862" w:rsidRDefault="006758FA" w:rsidP="00F44BEA">
      <w:pPr>
        <w:pStyle w:val="Bullet"/>
        <w:rPr>
          <w:lang w:val="en-GB"/>
        </w:rPr>
      </w:pPr>
      <w:r w:rsidRPr="00BA1862">
        <w:rPr>
          <w:b/>
          <w:lang w:val="en-GB"/>
        </w:rPr>
        <w:t>Familiar user experience.</w:t>
      </w:r>
      <w:r w:rsidRPr="00BA1862">
        <w:rPr>
          <w:lang w:val="en-GB"/>
        </w:rPr>
        <w:t xml:space="preserve"> Users operate Sky Player with the same branded controls regardless of the </w:t>
      </w:r>
      <w:r w:rsidRPr="00BA1862">
        <w:rPr>
          <w:lang w:val="en-GB"/>
        </w:rPr>
        <w:lastRenderedPageBreak/>
        <w:t xml:space="preserve">device from which they access the content. “Our controls are a big part of our brand. By having the same controls on different devices, consumers can navigate around the content with ease,” says Parry. </w:t>
      </w:r>
    </w:p>
    <w:p w:rsidR="006758FA" w:rsidRPr="00BA1862" w:rsidRDefault="006758FA" w:rsidP="00F44BEA">
      <w:pPr>
        <w:pStyle w:val="Bullet"/>
        <w:rPr>
          <w:lang w:val="en-GB"/>
        </w:rPr>
      </w:pPr>
      <w:r w:rsidRPr="00BA1862">
        <w:rPr>
          <w:b/>
          <w:lang w:val="en-GB"/>
        </w:rPr>
        <w:t>Easily expanded services.</w:t>
      </w:r>
      <w:r w:rsidRPr="00BA1862">
        <w:rPr>
          <w:lang w:val="en-GB"/>
        </w:rPr>
        <w:t xml:space="preserve"> BSkyB has already extended Sky Player to non-Microsoft devices and technology</w:t>
      </w:r>
      <w:r w:rsidR="008F6214" w:rsidRPr="00BA1862">
        <w:rPr>
          <w:lang w:val="en-GB"/>
        </w:rPr>
        <w:t xml:space="preserve">. </w:t>
      </w:r>
      <w:r w:rsidRPr="00BA1862">
        <w:rPr>
          <w:lang w:val="en-GB"/>
        </w:rPr>
        <w:t>Parry says: “The fact that Microsoft technology is used on many devices helps us to expand the distribution of our service.”</w:t>
      </w:r>
    </w:p>
    <w:p w:rsidR="006758FA" w:rsidRPr="00BA1862" w:rsidRDefault="006758FA" w:rsidP="00F44BEA">
      <w:pPr>
        <w:pStyle w:val="Bullet"/>
        <w:rPr>
          <w:lang w:val="en-GB"/>
        </w:rPr>
      </w:pPr>
      <w:r w:rsidRPr="00BA1862">
        <w:rPr>
          <w:b/>
          <w:lang w:val="en-GB"/>
        </w:rPr>
        <w:t>Greater choice.</w:t>
      </w:r>
      <w:r w:rsidRPr="00BA1862">
        <w:rPr>
          <w:lang w:val="en-GB"/>
        </w:rPr>
        <w:t xml:space="preserve"> Parry says: “</w:t>
      </w:r>
      <w:r w:rsidR="007C5600" w:rsidRPr="00BA1862">
        <w:rPr>
          <w:lang w:val="en-GB"/>
        </w:rPr>
        <w:t>With Microsoft technology, we’ve extended Sky Player to run on a games console—in addition, it can be accessed via the Windows Media Center on a desktop computer.</w:t>
      </w:r>
      <w:r w:rsidRPr="00BA1862">
        <w:rPr>
          <w:lang w:val="en-GB"/>
        </w:rPr>
        <w:t>”</w:t>
      </w:r>
    </w:p>
    <w:p w:rsidR="00781614" w:rsidRPr="00BA1862" w:rsidRDefault="006758FA" w:rsidP="00F44BEA">
      <w:pPr>
        <w:pStyle w:val="Bullet"/>
        <w:rPr>
          <w:lang w:val="en-GB"/>
        </w:rPr>
      </w:pPr>
      <w:r w:rsidRPr="00BA1862">
        <w:rPr>
          <w:b/>
          <w:lang w:val="en-GB"/>
        </w:rPr>
        <w:t>Increased revenue.</w:t>
      </w:r>
      <w:r w:rsidRPr="00BA1862">
        <w:rPr>
          <w:lang w:val="en-GB"/>
        </w:rPr>
        <w:t xml:space="preserve"> Broader content, an updated interface</w:t>
      </w:r>
      <w:r w:rsidR="00BA1862" w:rsidRPr="00BA1862">
        <w:rPr>
          <w:lang w:val="en-GB"/>
        </w:rPr>
        <w:t>,</w:t>
      </w:r>
      <w:r w:rsidRPr="00BA1862">
        <w:rPr>
          <w:lang w:val="en-GB"/>
        </w:rPr>
        <w:t xml:space="preserve"> and extension to </w:t>
      </w:r>
      <w:r w:rsidR="00BA1862" w:rsidRPr="00BA1862">
        <w:rPr>
          <w:lang w:val="en-GB"/>
        </w:rPr>
        <w:t>other devices drive</w:t>
      </w:r>
      <w:r w:rsidRPr="00BA1862">
        <w:rPr>
          <w:lang w:val="en-GB"/>
        </w:rPr>
        <w:t xml:space="preserve"> greater use</w:t>
      </w:r>
      <w:r w:rsidR="000C4089" w:rsidRPr="00BA1862">
        <w:rPr>
          <w:lang w:val="en-GB"/>
        </w:rPr>
        <w:t>—</w:t>
      </w:r>
      <w:r w:rsidRPr="00BA1862">
        <w:rPr>
          <w:lang w:val="en-GB"/>
        </w:rPr>
        <w:t xml:space="preserve">the </w:t>
      </w:r>
      <w:r w:rsidR="00C004BE" w:rsidRPr="00BA1862">
        <w:rPr>
          <w:lang w:val="en-GB"/>
        </w:rPr>
        <w:t>number of active users has</w:t>
      </w:r>
      <w:r w:rsidRPr="00BA1862">
        <w:rPr>
          <w:lang w:val="en-GB"/>
        </w:rPr>
        <w:t xml:space="preserve"> increased substantially since November 2008.</w:t>
      </w:r>
      <w:bookmarkEnd w:id="18"/>
    </w:p>
    <w:sectPr w:rsidR="00781614" w:rsidRPr="00BA1862" w:rsidSect="00FD54BB">
      <w:type w:val="continuous"/>
      <w:pgSz w:w="12242" w:h="15842" w:code="1"/>
      <w:pgMar w:top="3403" w:right="851" w:bottom="1321" w:left="851" w:header="0" w:footer="40" w:gutter="0"/>
      <w:cols w:num="3" w:space="284" w:equalWidth="0">
        <w:col w:w="3324" w:space="375"/>
        <w:col w:w="3233" w:space="378"/>
        <w:col w:w="323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8EB" w:rsidRDefault="009978EB">
      <w:r>
        <w:separator/>
      </w:r>
    </w:p>
  </w:endnote>
  <w:endnote w:type="continuationSeparator" w:id="0">
    <w:p w:rsidR="009978EB" w:rsidRDefault="009978EB">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41" w:type="dxa"/>
      <w:tblLayout w:type="fixed"/>
      <w:tblCellMar>
        <w:left w:w="0" w:type="dxa"/>
        <w:right w:w="0" w:type="dxa"/>
      </w:tblCellMar>
      <w:tblLook w:val="0000"/>
    </w:tblPr>
    <w:tblGrid>
      <w:gridCol w:w="6946"/>
      <w:gridCol w:w="3595"/>
    </w:tblGrid>
    <w:tr w:rsidR="003150BB">
      <w:trPr>
        <w:cantSplit/>
        <w:trHeight w:hRule="exact" w:val="120"/>
      </w:trPr>
      <w:tc>
        <w:tcPr>
          <w:tcW w:w="6946" w:type="dxa"/>
          <w:vAlign w:val="bottom"/>
        </w:tcPr>
        <w:p w:rsidR="003150BB" w:rsidRDefault="003150BB" w:rsidP="002F4A63">
          <w:pPr>
            <w:rPr>
              <w:color w:val="FF9900"/>
            </w:rPr>
          </w:pPr>
        </w:p>
      </w:tc>
      <w:tc>
        <w:tcPr>
          <w:tcW w:w="3595" w:type="dxa"/>
          <w:vMerge w:val="restart"/>
          <w:vAlign w:val="bottom"/>
        </w:tcPr>
        <w:p w:rsidR="003150BB" w:rsidRDefault="003676F3" w:rsidP="002F4A63">
          <w:pPr>
            <w:jc w:val="right"/>
          </w:pPr>
          <w:r>
            <w:rPr>
              <w:noProof/>
              <w:spacing w:val="20"/>
              <w:sz w:val="16"/>
              <w:lang w:val="en-US"/>
            </w:rPr>
            <w:drawing>
              <wp:inline distT="0" distB="0" distL="0" distR="0">
                <wp:extent cx="1984375" cy="905510"/>
                <wp:effectExtent l="19050" t="0" r="0" b="0"/>
                <wp:docPr id="1" name="Picture 1"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pic:cNvPicPr>
                          <a:picLocks noChangeAspect="1" noChangeArrowheads="1"/>
                        </pic:cNvPicPr>
                      </pic:nvPicPr>
                      <pic:blipFill>
                        <a:blip r:embed="rId1"/>
                        <a:srcRect/>
                        <a:stretch>
                          <a:fillRect/>
                        </a:stretch>
                      </pic:blipFill>
                      <pic:spPr bwMode="auto">
                        <a:xfrm>
                          <a:off x="0" y="0"/>
                          <a:ext cx="1984375" cy="905510"/>
                        </a:xfrm>
                        <a:prstGeom prst="rect">
                          <a:avLst/>
                        </a:prstGeom>
                        <a:noFill/>
                        <a:ln w="9525">
                          <a:noFill/>
                          <a:miter lim="800000"/>
                          <a:headEnd/>
                          <a:tailEnd/>
                        </a:ln>
                      </pic:spPr>
                    </pic:pic>
                  </a:graphicData>
                </a:graphic>
              </wp:inline>
            </w:drawing>
          </w:r>
        </w:p>
      </w:tc>
    </w:tr>
    <w:tr w:rsidR="003150BB">
      <w:trPr>
        <w:cantSplit/>
        <w:trHeight w:hRule="exact" w:val="120"/>
      </w:trPr>
      <w:tc>
        <w:tcPr>
          <w:tcW w:w="6946" w:type="dxa"/>
          <w:vAlign w:val="bottom"/>
        </w:tcPr>
        <w:p w:rsidR="003150BB" w:rsidRDefault="003150BB" w:rsidP="002F4A63">
          <w:pPr>
            <w:rPr>
              <w:color w:val="FF9900"/>
            </w:rPr>
          </w:pPr>
        </w:p>
      </w:tc>
      <w:tc>
        <w:tcPr>
          <w:tcW w:w="3595" w:type="dxa"/>
          <w:vMerge/>
          <w:vAlign w:val="bottom"/>
        </w:tcPr>
        <w:p w:rsidR="003150BB" w:rsidRDefault="003150BB" w:rsidP="002F4A63">
          <w:pPr>
            <w:pStyle w:val="Disclaimer"/>
            <w:rPr>
              <w:color w:val="FF9900"/>
            </w:rPr>
          </w:pPr>
        </w:p>
      </w:tc>
    </w:tr>
    <w:tr w:rsidR="003150BB">
      <w:trPr>
        <w:cantSplit/>
        <w:trHeight w:hRule="exact" w:val="1186"/>
      </w:trPr>
      <w:tc>
        <w:tcPr>
          <w:tcW w:w="6946" w:type="dxa"/>
          <w:vAlign w:val="bottom"/>
        </w:tcPr>
        <w:p w:rsidR="003150BB" w:rsidRDefault="003150BB" w:rsidP="002F4A63">
          <w:pPr>
            <w:pStyle w:val="Disclaimer"/>
          </w:pPr>
          <w:bookmarkStart w:id="13" w:name="Disclaimer"/>
          <w:r>
            <w:t>This case study is for informational purposes only. MICROSOFT MAKES NO WARRANTIES, EXPRESS OR IMPLIED, IN THIS SUMMARY.</w:t>
          </w:r>
          <w:bookmarkEnd w:id="13"/>
        </w:p>
        <w:p w:rsidR="003150BB" w:rsidRDefault="003150BB" w:rsidP="002F4A63">
          <w:pPr>
            <w:pStyle w:val="Disclaimer"/>
          </w:pPr>
        </w:p>
        <w:p w:rsidR="003150BB" w:rsidRPr="008A704E" w:rsidRDefault="003150BB" w:rsidP="002F4A63">
          <w:pPr>
            <w:pStyle w:val="Disclaimer"/>
          </w:pPr>
          <w:r w:rsidRPr="00A10B69">
            <w:t xml:space="preserve">Document published </w:t>
          </w:r>
          <w:bookmarkStart w:id="14" w:name="DocumentPublished"/>
          <w:r>
            <w:t>March 2010</w:t>
          </w:r>
          <w:bookmarkEnd w:id="14"/>
        </w:p>
      </w:tc>
      <w:tc>
        <w:tcPr>
          <w:tcW w:w="3595" w:type="dxa"/>
          <w:vMerge/>
          <w:vAlign w:val="bottom"/>
        </w:tcPr>
        <w:p w:rsidR="003150BB" w:rsidRPr="008A704E" w:rsidRDefault="003150BB" w:rsidP="002F4A63">
          <w:pPr>
            <w:pStyle w:val="Disclaimer"/>
            <w:spacing w:line="240" w:lineRule="auto"/>
          </w:pPr>
        </w:p>
      </w:tc>
    </w:tr>
  </w:tbl>
  <w:p w:rsidR="003150BB" w:rsidRDefault="003150BB" w:rsidP="00314641">
    <w:pPr>
      <w:pStyle w:val="Footer"/>
      <w:spacing w:line="2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8EB" w:rsidRDefault="009978EB">
      <w:r>
        <w:separator/>
      </w:r>
    </w:p>
  </w:footnote>
  <w:footnote w:type="continuationSeparator" w:id="0">
    <w:p w:rsidR="009978EB" w:rsidRDefault="00997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B" w:rsidRDefault="003676F3">
    <w:pPr>
      <w:pStyle w:val="Header"/>
    </w:pPr>
    <w:r>
      <w:rPr>
        <w:noProof/>
        <w:lang w:val="en-US" w:bidi="ar-SA"/>
      </w:rPr>
      <w:drawing>
        <wp:anchor distT="0" distB="0" distL="114300" distR="114300" simplePos="0" relativeHeight="251657728" behindDoc="1" locked="0" layoutInCell="0" allowOverlap="1">
          <wp:simplePos x="0" y="0"/>
          <wp:positionH relativeFrom="page">
            <wp:posOffset>0</wp:posOffset>
          </wp:positionH>
          <wp:positionV relativeFrom="paragraph">
            <wp:posOffset>0</wp:posOffset>
          </wp:positionV>
          <wp:extent cx="7772400" cy="895350"/>
          <wp:effectExtent l="19050" t="0" r="0" b="0"/>
          <wp:wrapNone/>
          <wp:docPr id="82" name="Picture 82" descr="CEP_Masthead_Yello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EP_Masthead_Yellow2"/>
                  <pic:cNvPicPr>
                    <a:picLocks noChangeAspect="1" noChangeArrowheads="1"/>
                  </pic:cNvPicPr>
                </pic:nvPicPr>
                <pic:blipFill>
                  <a:blip r:embed="rId1"/>
                  <a:srcRect l="3011" t="21741" r="3011"/>
                  <a:stretch>
                    <a:fillRect/>
                  </a:stretch>
                </pic:blipFill>
                <pic:spPr bwMode="auto">
                  <a:xfrm>
                    <a:off x="0" y="0"/>
                    <a:ext cx="7772400" cy="89535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4F8AE8DA">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887C7674"/>
    <w:lvl w:ilvl="0" w:tplc="D11C9562">
      <w:start w:val="1"/>
      <w:numFmt w:val="bullet"/>
      <w:lvlRestart w:val="0"/>
      <w:pStyle w:val="Bullet"/>
      <w:lvlText w:val=""/>
      <w:lvlJc w:val="left"/>
      <w:pPr>
        <w:tabs>
          <w:tab w:val="num" w:pos="181"/>
        </w:tabs>
        <w:ind w:left="181" w:hanging="181"/>
      </w:pPr>
      <w:rPr>
        <w:rFonts w:ascii="Symbol" w:hAnsi="Symbol" w:hint="default"/>
        <w:color w:val="A0A0A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ED674A6"/>
    <w:lvl w:ilvl="0" w:tplc="D5828C70">
      <w:start w:val="1"/>
      <w:numFmt w:val="bullet"/>
      <w:pStyle w:val="BulletGrey"/>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D931AD"/>
    <w:multiLevelType w:val="multilevel"/>
    <w:tmpl w:val="D54421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9CF7A0B"/>
    <w:multiLevelType w:val="hybridMultilevel"/>
    <w:tmpl w:val="3FA0275A"/>
    <w:lvl w:ilvl="0" w:tplc="D7DCB14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3140D9"/>
    <w:multiLevelType w:val="hybridMultilevel"/>
    <w:tmpl w:val="BEB23ABE"/>
    <w:lvl w:ilvl="0" w:tplc="50ECCCBA">
      <w:start w:val="1"/>
      <w:numFmt w:val="bullet"/>
      <w:lvlRestart w:val="0"/>
      <w:lvlText w:val=""/>
      <w:lvlJc w:val="left"/>
      <w:pPr>
        <w:tabs>
          <w:tab w:val="num" w:pos="360"/>
        </w:tabs>
        <w:ind w:left="360" w:hanging="36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FE4487"/>
    <w:multiLevelType w:val="singleLevel"/>
    <w:tmpl w:val="86EEE6A8"/>
    <w:lvl w:ilvl="0">
      <w:start w:val="1"/>
      <w:numFmt w:val="decimal"/>
      <w:pStyle w:val="TOC2"/>
      <w:lvlText w:val="%1."/>
      <w:lvlJc w:val="left"/>
      <w:pPr>
        <w:tabs>
          <w:tab w:val="num" w:pos="360"/>
        </w:tabs>
        <w:ind w:left="360" w:hanging="360"/>
      </w:pPr>
    </w:lvl>
  </w:abstractNum>
  <w:abstractNum w:abstractNumId="8">
    <w:nsid w:val="496D11FC"/>
    <w:multiLevelType w:val="hybridMultilevel"/>
    <w:tmpl w:val="9F3EAFD2"/>
    <w:lvl w:ilvl="0" w:tplc="BA80662A">
      <w:start w:val="1"/>
      <w:numFmt w:val="bullet"/>
      <w:lvlRestart w:val="0"/>
      <w:pStyle w:val="Bulletbold"/>
      <w:lvlText w:val=""/>
      <w:lvlJc w:val="left"/>
      <w:pPr>
        <w:tabs>
          <w:tab w:val="num" w:pos="181"/>
        </w:tabs>
        <w:ind w:left="181" w:hanging="181"/>
      </w:pPr>
      <w:rPr>
        <w:rFonts w:ascii="Symbol" w:hAnsi="Symbol" w:hint="default"/>
        <w:color w:val="auto"/>
        <w:sz w:val="14"/>
        <w:szCs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10">
    <w:nsid w:val="4F147D09"/>
    <w:multiLevelType w:val="hybridMultilevel"/>
    <w:tmpl w:val="E51870BA"/>
    <w:lvl w:ilvl="0" w:tplc="DC6E2824">
      <w:start w:val="1"/>
      <w:numFmt w:val="bullet"/>
      <w:lvlRestart w:val="0"/>
      <w:lvlText w:val=""/>
      <w:lvlJc w:val="left"/>
      <w:pPr>
        <w:tabs>
          <w:tab w:val="num" w:pos="360"/>
        </w:tabs>
        <w:ind w:left="360" w:hanging="36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2">
    <w:nsid w:val="6771204E"/>
    <w:multiLevelType w:val="hybridMultilevel"/>
    <w:tmpl w:val="04A0B36C"/>
    <w:lvl w:ilvl="0" w:tplc="7BF85D04">
      <w:start w:val="1"/>
      <w:numFmt w:val="bullet"/>
      <w:lvlRestart w:val="0"/>
      <w:pStyle w:val="Bulletcolored"/>
      <w:lvlText w:val=""/>
      <w:lvlJc w:val="left"/>
      <w:pPr>
        <w:tabs>
          <w:tab w:val="num" w:pos="181"/>
        </w:tabs>
        <w:ind w:left="181" w:hanging="181"/>
      </w:pPr>
      <w:rPr>
        <w:rFonts w:ascii="Symbol" w:hAnsi="Symbol" w:hint="default"/>
        <w:color w:val="A0A0A0"/>
        <w:sz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CDD0E6B"/>
    <w:multiLevelType w:val="hybridMultilevel"/>
    <w:tmpl w:val="7F8EE040"/>
    <w:lvl w:ilvl="0" w:tplc="CBD2E976">
      <w:start w:val="1"/>
      <w:numFmt w:val="bullet"/>
      <w:lvlText w:val=""/>
      <w:lvlJc w:val="left"/>
      <w:pPr>
        <w:ind w:left="720" w:hanging="360"/>
      </w:pPr>
      <w:rPr>
        <w:rFonts w:ascii="Wingdings" w:hAnsi="Wingdings" w:hint="default"/>
        <w:color w:val="666666"/>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7"/>
  </w:num>
  <w:num w:numId="5">
    <w:abstractNumId w:val="1"/>
  </w:num>
  <w:num w:numId="6">
    <w:abstractNumId w:val="14"/>
  </w:num>
  <w:num w:numId="7">
    <w:abstractNumId w:val="2"/>
  </w:num>
  <w:num w:numId="8">
    <w:abstractNumId w:val="6"/>
  </w:num>
  <w:num w:numId="9">
    <w:abstractNumId w:val="3"/>
  </w:num>
  <w:num w:numId="10">
    <w:abstractNumId w:val="1"/>
  </w:num>
  <w:num w:numId="11">
    <w:abstractNumId w:val="10"/>
  </w:num>
  <w:num w:numId="12">
    <w:abstractNumId w:val="11"/>
  </w:num>
  <w:num w:numId="13">
    <w:abstractNumId w:val="10"/>
  </w:num>
  <w:num w:numId="14">
    <w:abstractNumId w:val="2"/>
  </w:num>
  <w:num w:numId="15">
    <w:abstractNumId w:val="6"/>
  </w:num>
  <w:num w:numId="16">
    <w:abstractNumId w:val="3"/>
  </w:num>
  <w:num w:numId="17">
    <w:abstractNumId w:val="1"/>
  </w:num>
  <w:num w:numId="18">
    <w:abstractNumId w:val="14"/>
  </w:num>
  <w:num w:numId="19">
    <w:abstractNumId w:val="9"/>
  </w:num>
  <w:num w:numId="20">
    <w:abstractNumId w:val="7"/>
  </w:num>
  <w:num w:numId="21">
    <w:abstractNumId w:val="11"/>
  </w:num>
  <w:num w:numId="22">
    <w:abstractNumId w:val="10"/>
  </w:num>
  <w:num w:numId="23">
    <w:abstractNumId w:val="2"/>
  </w:num>
  <w:num w:numId="24">
    <w:abstractNumId w:val="6"/>
  </w:num>
  <w:num w:numId="25">
    <w:abstractNumId w:val="3"/>
  </w:num>
  <w:num w:numId="26">
    <w:abstractNumId w:val="1"/>
  </w:num>
  <w:num w:numId="27">
    <w:abstractNumId w:val="14"/>
  </w:num>
  <w:num w:numId="28">
    <w:abstractNumId w:val="9"/>
  </w:num>
  <w:num w:numId="29">
    <w:abstractNumId w:val="7"/>
  </w:num>
  <w:num w:numId="30">
    <w:abstractNumId w:val="8"/>
  </w:num>
  <w:num w:numId="31">
    <w:abstractNumId w:val="2"/>
  </w:num>
  <w:num w:numId="32">
    <w:abstractNumId w:val="3"/>
  </w:num>
  <w:num w:numId="33">
    <w:abstractNumId w:val="12"/>
  </w:num>
  <w:num w:numId="34">
    <w:abstractNumId w:val="15"/>
  </w:num>
  <w:num w:numId="35">
    <w:abstractNumId w:val="5"/>
  </w:num>
  <w:num w:numId="36">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embedSystemFonts/>
  <w:saveSubsetFonts/>
  <w:attachedTemplate r:id="rId1"/>
  <w:stylePaneFormatFilter w:val="3F01"/>
  <w:documentProtection w:edit="forms" w:enforcement="1" w:cryptProviderType="rsaFull" w:cryptAlgorithmClass="hash" w:cryptAlgorithmType="typeAny" w:cryptAlgorithmSid="4" w:cryptSpinCount="100000" w:hash="Gm521leUvVCpkl0MB3JCD2w59/A=" w:salt="l/7llLoI26T/H863dl1hQg=="/>
  <w:defaultTabStop w:val="720"/>
  <w:drawingGridHorizontalSpacing w:val="57"/>
  <w:drawingGridVerticalSpacing w:val="57"/>
  <w:displayHorizontalDrawingGridEvery w:val="0"/>
  <w:doNotUseMarginsForDrawingGridOrigin/>
  <w:drawingGridHorizontalOrigin w:val="0"/>
  <w:drawingGridVerticalOrigin w:val="0"/>
  <w:noPunctuationKerning/>
  <w:characterSpacingControl w:val="doNotCompress"/>
  <w:hdrShapeDefaults>
    <o:shapedefaults v:ext="edit" spidmax="6146" style="mso-position-horizontal-relative:page;mso-position-vertical-relative:page" fillcolor="white" stroke="f">
      <v:fill color="white"/>
      <v:stroke on="f"/>
      <v:textbox inset="0,0,0,0"/>
      <o:colormru v:ext="edit" colors="#6c3,#afe494,silver,#ddd,#999,#ccc,#bde9a7,#a0a0a0"/>
      <o:colormenu v:ext="edit" strokecolor="none"/>
    </o:shapedefaults>
  </w:hdrShapeDefaults>
  <w:footnotePr>
    <w:footnote w:id="-1"/>
    <w:footnote w:id="0"/>
  </w:footnotePr>
  <w:endnotePr>
    <w:endnote w:id="-1"/>
    <w:endnote w:id="0"/>
  </w:endnotePr>
  <w:compat/>
  <w:docVars>
    <w:docVar w:name="ACTIVATED" w:val="橄ㄴ粸ΌТ찔㈇"/>
    <w:docVar w:name="cbCustomerSize" w:val="橄ㄴ粸ΌТ찔㈇È࣊骀ָ賐 ࣊ࣁୂḀ"/>
    <w:docVar w:name="cbCustomerSize_0" w:val="뮩ୄ䄂ࣁ뮩ୄ䄂ࣁĀࣁ挰ָ"/>
    <w:docVar w:name="cbCustomerSize_1" w:val="http://schemas.openxmlformats.org/officeDocument/2006/relationships/endnotessplates\CSB_Template.dotဋ爸ୄޑ驠ׄ耗ဋ牀ୄޑ驰ׄ耗ဋ版ୄޑ骀ׄ"/>
    <w:docVar w:name="cbCustomerSize_ListCount" w:val="#6c3,#afe494,silver,#ddd,#999,#ccc,#bde9a7"/>
    <w:docVar w:name="cbCustomerSize_ListIndex" w:val="&lt;"/>
    <w:docVar w:name="CHKITEM" w:val="橄ㄴ粸ΌТ찔㈇È࣊骀ָ賐 ࣊ࣁୂḀ"/>
    <w:docVar w:name="ClientLogo" w:val="ᡔશĶਸ਼䌶댆掘þᢤશŀᣴશ᥄શᦔશ᧤શᨴશ᪄શ᫔શᬤશ᭴શᯄશᰔશᱤશᲴશᴄશᵔશᶤશᷴશṄશẔશỤશἴશᾄશ῔શ․શ⁴શ⃄શ℔શⅤશ↴શ∄શ≔શ恀⊤શࠀ뀀蠀ϥ掬þ⋴શ＀＀⍄શࠀ⎔શ恀뀀ࠀ⏤શ蠀ϥ斘þ␴શ＀⒄શࠀⓔશ恀䩦_x000A_ࠀ퓐┤શ蠀ϥ更þ＀＀╴શ◄શࠀ☔શ铪恀⶚ࠀ ♤શ蠀ϥ敬þ＀＀⚴શ✄શࠀ❔શ耀恀➤શϥ曐þ＀＀⟴શ耀⡄શ⢔શ恀蠀ϥ⣤શ曐þ＀＀⤴શ耀⦄શ⧔શ恀蠀ϥ⨤શ曐þ＀＀⩴શ耀⫄શ⬔શ⭤શ⮴શⰄશⱔશⲤશ⳴શⵄશ疔ѕʓƒʗƔāāāāāāāāȂȂȂāāāⶔશȁȂā̂ЄȄĄ̂ăЂԅȅЄ؅Ԇ܇܈ࠇईāȂȁ̂ȃ́ЂԄԁȂ̃̂ĄЃ́؅Ć́Ѓ؅ȇԄԆࠇ܆ࠉȊǆ˭ǈ˱ǋ˵Ǎ˹Ǐ˽ǒƳˎƵ˒Ƹ˖ƺ˚Ƽ˝ƿˡǁ˥Ǆ˩ǆ˭ǈ˱ǋ˵Ǎ˹"/>
    <w:docVar w:name="ColorHalfRGB" w:val="ᡔશĶਸ਼䌶댆掘þᢤશŀᣴશ᥄શᦔશ᧤શᨴશ᪄શ᫔શᬤશ᭴શᯄશᰔશᱤશᲴશᴄશᵔશᶤશᷴશṄશẔશỤશἴશᾄશ῔શ․શ⁴શ⃄શ℔શⅤશ↴શ∄શ≔શ恀⊤શࠀ뀀蠀ϥ掬þ⋴શ＀＀⍄શࠀ⎔શ恀뀀ࠀ⏤શ蠀ϥ斘þ␴શ＀⒄શࠀⓔશ恀䩦_x000A_ࠀ퓐┤શ蠀ϥ更þ＀＀╴શ◄શࠀ☔શ铪恀⶚ࠀ ♤શ蠀ϥ敬þ＀＀⚴શ✄શࠀ❔શ耀恀➤શϥ曐þ＀＀⟴શ耀⡄શ⢔શ恀蠀ϥ⣤શ曐þ＀＀⤴શ耀⦄શ⧔શ恀蠀ϥ⨤શ曐þ＀＀⩴શ耀⫄શ⬔શ⭤શ⮴શⰄશⱔશⲤશ⳴શⵄશ疔ѕʓƒʗƔāāāāāāāāȂȂȂāāāⶔશȁȂā̂ЄȄĄ̂ăЂԅȅЄ؅Ԇ܇܈ࠇईāȂȁ̂ȃ́ЂԄԁȂ̃̂ĄЃ́؅Ć́Ѓ؅ȇԄԆࠇ܆ࠉȊǆ˭ǈ˱ǋ˵Ǎ˹Ǐ˽ǒƳˎƵ˒Ƹ˖ƺ˚Ƽ˝ƿˡǁ˥Ǆ˩ǆ˭ǈ˱ǋ˵Ǎ˹ЉߗܯضЖ߰݅ىТࠈݜٜЯࠡݲٰм࠹މڃшࡑޟڗѕࡪ޶ڪѡࢂߌڽѮ࢛쌤ѕѻࢳ߹ۤ҇࣌ࠏ۷Ҕࣤࠦ܋Ҡࣽ࠼ܞҭकࡓܲҺमࡩ݅ӆॆࡿݘӓय़࢖ݬӟॷࢬݿӬঐ썴ѕӹনࣙަԅুࣰ޹Ԓ৙आߍԞ৲जߠԫਊळ߳ԸਣॉࠇՄ਻ॠࠚՑ੓ॶ࠮՝੬঍ࡁժ઄쏄ѕշઝহࡨփવ৐ࡻ֐૎০࢏֜૦৽ࢢ֩૿ਓࢵֶଗਪࣉׂରੀࣜ׏ୈ੖࣯כୡ੭ःר୹쐔ѕ׵ஒચप؁பરऽ؎௃ેॐؚ௛૝।ا௴૳ॷشఌଊঋـథଠঞٍఽଷ঱୍ౕٙ৅٦౮쑤ѕٳಆ୺৫ٿಟஐ৿ڌಷ஧਒ژ೐஽ਦڥ೨௔ਹڲഁ௪ੌھങఁ੠ۋലగੳۗൊభઇۤൣ쒴ѕ۱ൻౚભ۽ඔ౱ુ܊ඬಇ૔ܖළಞ૨ܣෝ಴ૻܰ෶ೊ଎ܼฎೡଢ݉ว೷ଵݕ฿എୈݢ๗씄ѕݯ๰ഺ୯ݻຈ൑ஃވມ൧஖ޔູൾனޡ໒ඔ஽ޮ໪ණௐ޺༃ශ௤߇༛෗௷ߓ༴෮ఊߠཌ암ѕ߭ཥปఱ߹ཽัౄࠆྖ่ౘࠒྮ๞౫ࠟ࿇๴౿ࠬ࿟຋ಒ࠸࿸ມಥࡅတຸಹࡑဩ໎ೌ࡞၁얤ѕ࡫ၚ໻ೳࡷၲ༑ആࢄႊ༨ച࢐Ⴃ༾ഭ࢝Ⴛཕീࢪეཫൔࢶწྂ൧ࣃᄅ྘ൻ࣏ᄝྮඎࣜᄶ열ѕࣩᅎ࿛ඵࣵᅧ࿲෈ंᅿဈොऎᆘဟ෯छᆰဵขनᇉ။ถऴᇡၢษुᇺၸ฼्ሒႏ๐ग़ራ완ѕ१ቃႼ๷ॳቜგຊঀቴშຝঌኌჿັঙእᄕໄদኽᄬ໘লዖᅂ໫িዮᅙ໾োጇᅯ༒৘ጟ요ѕ৥ጸᆜ༸ৱፐᆲཌ৾፩ᇉཟਊᎁᇟཱིਗ᎚ᇶ྆ਤᎲሌྙਰᏋሢྭ਽Ꮳሹ࿀੉ᏼ቏࿔੖ᐔ웤ѕ੣ᐭቼ࿺੯ᑅናဎ੼ᑞኩအઈᑶ኿ဴકᒎዖ၈ઢᒧዬၛમᒿጃၯ઻ᓘጙႂેᓰጰ႕૔ᔉ윴ѕૡᔡ፜Ⴜ૭ᔺ፳აૺᕒᎉუଆᕫᎠჶଓᖃᎶᄊଠᖜᏍᄝବᖴᏣᄱହᗍᏹᅄ୅ᗥᐐᅗ୒ᗾ임ѕୟᘖᐽᅾ୫ᘯᑓᆑ୸ᙇᑪᆥ஄ᙠᒀᆸ஑ᙸᒖᇌஞᚐᒭᇟபᚩᓃᇲஷᛁᓚሆ௃ᛚᓰሙௐᛲ쟔ѕ௝ᜋᔝቀ௩ᜣᔳቓ௶᜼ᕊቧం᝔ᕠቺఏ᝭ᕷኍజចᖍኡనឞᖤኴవាᖺወు៏ᗐዛ౎៧젤ѕ౛᠀ᗽጂ౧᠘ᘔጕ౴ᠱᘪጩಀᡉᙀጼ಍ᡢᙗፏ  /$?1존ѕO=,_I5$oU&gt;*~aG0mO6zX&lt;®aB¾jHÍsOÝª죄ѕí¶[ýÃačÏgĝÛmĬç¨sļó°yŌÿ¹ŜČÂŬĘËŻĤ줔ѕƋİÝƛļåƫňî£ƻŔ÷©ǊšĀ¯ǚŭĉµǪŹĒ»ǺƅĚÁȊƑģÇșƝ쥤ѕȩƪĵÓȹƶľÙɉǂņàəǎŏæɨǚŘìɸǦšòʈǳŪøʘǿųþʨȋŻĄʸȗ즴ѕˇȣƍĐ˗ȯƖĖ˧ȼƟĜ˷ɈƨĢ̇ɔưĨ̖ɠƹĮ̦ɬǂĴ̶ɸǋĺ͆ʄǔŀ͖ʑ쨄ѕͥʝǥŌ͵ʩǮŒ΅ʵǷŘΕˁȀŞΥˍȉŤδ˚ȑŪτ˦ȚŰϔ˲ȣŷϤ˾ȬŽϴ̊쩔ѕЃ̖ȾƉГ̣ɆƏУ̯ɏƕг̻ɘƛу͇ɡơѓ͓ɪƧѢ͟ɳƭѲͬɻƳ҂͸ʄƹҒ΄쪤ѕҢΐʖǅұΜʟǋӁΨʧǑӑδʰǗӡρʹǝӱύ˂ǣԀϙˋǩԐϥ˔ǯԠϱ˜ǵ԰Ͻ쫴ѕՀЊˮȁՏЖ˷Ȉ՟Т̀ȎկЮ̉Ȕտк̑Ț֏ц̚Ƞ֞ѓ̣Ȧ֮џ̬Ȭ־ѫ̵Ȳ׎ѷ쭄ѕמ҃͆Ⱦ׮ҏ͏Ʉ׽Ҝ͘Ɋ؍Ҩ͡ɐ؝ҴͪɖحӀͲɜؽӌͻɢٌӘ΄ɨٜӤ΍ɮ٬ӱ쮔ѕټӽΟɺڌԉΧʀڛԕΰʆګԡιʌڻԭςʒۋԺϋʘۛՆϓʟ۪ՒϜʥۺ՞ϥʫ܊ժ쯤ѕܚնϷʷܪփЀʽܹ֏Ј˃֛݉Бˉݙ֧КˏݩֳУ˕ݹֿЬ˛މ׋еˡޘטн˧ިפ찴ѕ޸װя˳߈׼ј˹ߘ؈ѡ˿ߧؔѩ̅߷ءѲ̋ࠇحѻ̑ࠗع̗҄ࠧمҍ̝࠶ّҖ̣ࡆٝ첄ѕࡖ٪ҧ̰ࡦٶҰ̶ࡶڂҹ̼ࢅڎӂ͂࢕ښӋ͈ࢥڦӓ͎ࢵڳӜ͔ࣅڿӥ͚ࣔۋӮࣤۗ͠쳔ѕۣࣴԀͬऄۯԈͲऔۻԑ͸ण܈Ԛ;ळܔԣ΄ृܠԬΊ॓ܬԴΐॣܸԽΖॳ݄ՆΜংݑ촤ѕ঒ݝ՘Ψঢݩաήলݵթδূށղκ৑ލջρৡޚքχৱަ֍ύਁ޲֖ϓ਑޾֞ϙਠߊ쵴ѕਰߖְϥੀߣֹϫ੐ׂ߯ϱ੠߻׊Ϸ੯ࠇדϽ੿ࠓלЃએࠟץЉટࠫ׮Џય࠸׷Еાࡄ췄ѕ૎ࡐ؈С૞࡜ؑЧ૮ࡨؚЭ૾ࡴأг଎ࢁجйଝࢍشпଭ࢙ؽхଽࢥنы୍ࢱُёଢ଼ࢽ츔ѕ୬࣊٠ў୼ࣖ٩Ѥ஌࣢ٲѪஜ࣮ٻѰ஬ࣺڄѶ஻आڍѼோओڕ҂௛टڞ҈௫फڧҎ௻ष칤ѕఊृڹҚచॏۂҠపज़ۊҦ఺२ۓҬొॴۜҲౙঀۥҸ౩ঌۮҾ౹ঘ۶ӄಉতۿӊಙ঱캴ѕ಩ঽܑӖಸ৉ܚӜೈ৕ܣӢ೘ৡܫө೨৭ܴӯ೸৺ܽӵഇਆ݆ӻഗ਒ݏԁധਞݘԇഷਪ켄ѕേਸ਼ݩԓൖ੃ݲԙ൦੏ݻԟ൶ਜ਼ބԥආ੧ތԫඖੳޕԱඥ੿ޞԷඵઋާԽළઘްՃ෕ત코ѕ෥ર߁Տ෴઼ߊՕคૈߓ՛ด૔ߜաฤૡߥէิ૭߮խไૹ߶ճ๓ଅ߿չ๣଑ࠈր๳ଝ쾤ѕ຃ପࠚ֌ຓଶࠣ֒ຢୂࠫ֘າ୎࠴֞ໂ୚࠽֤໒୦ࡆ֪໢୳ࡏְ໱୿ࡗֶ༁஋ࡠּ༑஗쿴ѕ༡ணࡲ׈༱யࡻ׎ཀ஻ࢄהཐைࢌךའ௔࢕נ཰௠࢞צྀ௬ࢧ׬ྏ௸ࢰײྟఄࢹ׸ྯ఑큄ѕ྿ఝ࣊؄_x000A_킔ѕ#'+/37!;$&gt;&amp;B(F+탤ѕJ-N0R2V4Z7^9b;e&gt;i@mC턴ѕqEuGyJ}LNQSVXZ톄ѕ]_ a¤d¨f¬i°k³m·p»r퇔ѕ¿tÃwÇyË|Ï~Ó×ÚÞâ툤ѕæêîòöúþāąĉ¢퉴ѕč¤đ¦ĕ©ę«ĝ®ġ°ĥ²ĨµĬ·İ¹틄ѕĴ¼ĸ¾ļÁŀÃńÅňÈŌÊŐÌœÏŗÑ팔ѕśÔşÖţØŧÛūÝůßųâŷäźçžé퍤ѕƂëƆîƊðƎòƒõƖ÷ƚúƞüơþƥā펴ѕƩăƭąƱĈƵĊƹčƽďǁđǅĔǈĖǌĘ퐄ѕǐěǔĝǘĠǜĢǠĤǤħǨĩǬīǯĮǳİ푔ѕǷĳǻĵǿķȃĺȇļȋľȏŁȓŃȖņȚň풤ѕȞŊȢōȦŏȪŒȮŔȲŖȶřȺśȽŝɁŠ퓴ѕɅŢɉťɍŧɑũɕŬəŮɝŰɡųɥŵɨŸ필ѕɬźɰżɴſɸƁɼƃʀƆʄƈʈƋʌƍʏƏ햔ѕʓƒʗƔʛƖʟƙʣƛʧƞʫƠʯƢʳƥʶƧʺƩʾƬ˂ƮˆƱˊƳˎƵ˒Ƹ˖ƺ˚Ƽ˝ƿˡǁ˥Ǆ˩ǆ˭ǈ˱ǋ˵Ǎ˹Ǐ˽ǒʀƆʄƈʈƋʌ疔ѕʓƒʗƔāāāāāāāāȂȂȂāāāȂ́ȁȂā̂ЄȄĄ̂ăЂԅȅЄ؅Ԇ܇܈ࠇईāȂȁ̂ȃ́ЂԄԁȂ̃̂ĄЃ́؅Ć́ЃԃЂ؅ȇԄԆࠇ܆ࠉȊǆ˭ǈ˱ǋ˵Ǎ˹Ǐ˽ǒǘĠǜĢǠĤǤħǨĩǬīǯĮǳİ푔ѕǷĳǻĵǿķȃĺȇļȋľȏŁȓŃȖņȚň풤ѕȞŊȢōȦŏȪŒȮŔȲŖȶřȺśȽŝ"/>
    <w:docVar w:name="ColorRGB" w:val="쑤ü쐂꣍惍_x000A_꣍惍_x000A_꣍꣍惍_x000A_鋂∢鋠ĉc쐂꣍惍_x000A_꣍惍_x000A_쓄ü꣍惍_x000A_鋂∢頠ĉcꗧ㯑쐂 ꣍惍_x000A_꣍惍_x000A_꣍꣍惍_x000A_鋂∢씤ü顀ĉc䐸쀀ⳍ氀ⳍ氀꣍ⳍ氀鋂∢c䔸쀀ⳍ얄üⳍ氀꣍ⳍ氀鋂∢c럖䑸쀀䂈þ䩦_x000A_䩦_x000A_䩦_x000A_엤ü∢鑀ĉc럖䑸쀀䂈þ鋂∢鞀ĉc럖완ü䂈þ㦙頀ĉc럖䑸저䂈þ욤ü켰〰靀ĉc럖䑸저䂈þ켰〰위üc럖䑸쀀䂈þ鋂∢鐠ĉc럖䑸쀀䂉þ읤ü鋂戢䀀靠ĉc럖䑸쀀䂈þ뀀뀀뀀鋂쟄ü鎠ĉc럖䑸쀀䂈þ驦_x000A_驦_x000A_驦_x000A_䔐တ鏀ĉc럖䑸쀀젤ü驦_x000A_驦_x000A_驦_x000A_鋂∢鍀ĉc럖䑸쀀䂈þ좄ü鋂∢鐀ĉc럖Ѹ쀀䂈þ,ᦚ䙦鏠ĉ죤ü䐸쀀ᦚ䙦c럖䑸쀀䂈þ쥄ü겨⠨錠ĉc럖䑸쀀䂈þ㦙즤ü錀ĉcѸ쀀授୏ⳍ氀ⳍ氀꣍ⳍ氀/䀀 鋀ĉcи쀀授୏쨄ü氀ⳍ氀꣍ⳍ氀5䀀c䐸쀀授୏ⳍ氀ⳍ氀꣍ⳍ氀쩤ü䀀c䑸쀀授୏ⳍ氀ⳍ氀꣍ⳍ氀. 銠ĉc쫄ü䑸쀀授୏ⳍ氀ⳍ氀꣍ⳍ氀㦙銀ĉcѸ쀀授୏ⳍ氀ⳍ氀쬤üⳍ氀&lt;㦙鉠ĉc鬜؊и쀀䐂ㅌⳍ氀ⳍ氀꣍ⳍ氀?㦙쮄üc鬜؊и쀀䐂ㅌⳍ氀ⳍ氀꣍ⳍ氀B㦙c鬜؊и쀀䐂ㅌⳍ쯤üⳍ氀꣍ⳍ氀6㦙 c鬜؊и쀀䐂ㅌⳍ氀ⳍ氀꣍ⳍ氀&lt;채ü㦙c鬜؊䐸쀀䐂ㅌⳍ氀ⳍ氀꣍ⳍ氀㦙c첤ü授୏ⳍ氀ⳍ氀꣍ⳍ氀馚♦鉀ĉc쐂掉୏꣍挳_x000A_꣍挳_x000A_꣍촄ü挳_x000A_馚♦鈠ĉc䐸쀀㠀ᩦ_x000A_㠀ᩦ_x000A_꣍㠀ᩦ_x000A_馚♦쵤üc䑸쀀授୏㠀ᩦ_x000A_㠀ᩦ_x000A_꣍㠀ᩦ_x000A_馚♦鈀ĉcѸ쀀授୏㠀ᩦ_x000A_췄üᩦ_x000A_꣍㠀ᩦ_x000A_'馚♦釀ĉc鬜؊и쀀䐂ㅌ㠀ᩦ_x000A_㠀ᩦ_x000A_꣍㠀ᩦ_x000A_(馚츤üc鬜؊и쀀䐂ㅌ㠀ᩦ_x000A_㠀ᩦ_x000A_꣍㠀ᩦ_x000A_*馚♦c鬜؊и쀀캄ü㠀ᩦ_x000A_㠀ᩦ_x000A_꣍㠀ᩦ_x000A_)馚♦c鬜؊и쀀䐂ㅌ㠀ᩦ_x000A_㠀ᩦ_x000A_꣍㠀커ü&quot;馚♦c鬜؊и쀀䐂ㅌ㠀ᩦ_x000A_㠀ᩦ_x000A_꣍㠀ᩦ_x000A_'馚♦콄ü鬜؊и쀀䐂ㅌ㠀ᩦ_x000A_㠀ᩦ_x000A_꣍㠀ᩦ_x000A_馚♦ c鬜؊䐸쀀䐂ㅌ㠀ᩦ_x000A_㠀쾤ü꣍㠀ᩦ_x000A_ 馚♦c䑸쀀授୏㠀ᩦ_x000A_㠀ᩦ_x000A_꣍㠀ᩦ_x000A_馚♦퀄ü醠ĉcѸ쀀授୏㠀ᩦ_x000A_㠀ᩦ_x000A_꣍㠀ᩦ_x000A_#馚♦鄠ĉc鬜؊и쀀䐂ㅌ큤üᩦ_x000A_㠀ᩦ_x000A_꣍㠀ᩦ_x000A_&amp;馚♦c鬜؊и쀀䐂ㅌ㠀ᩦ_x000A_㠀ᩦ_x000A_꣍㠀ᩦ_x000A_탄ü馚♦c鬜؊и쀀䐂ㅌ㠀ᩦ_x000A_㠀ᩦ_x000A_꣍㠀ᩦ_x000A_%馚♦c턤ü䐸쀀䐂ㅌ㠀ᩦ_x000A_㠀ᩦ_x000A_꣍㠀ᩦ_x000A_馚♦c䑸쀀授୏㠀ᩦ_x000A_㠀ᩦ_x000A_톄ü㠀ᩦ_x000A_馚♦鄀ĉcѸ쀀授୏㠀ᩦ_x000A_㠀ᩦ_x000A_꣍㠀ᩦ_x000A_'馚♦퇤ü醀ĉc鬜؊и쀀䐂ㅌ㠀ᩦ_x000A_㠀ᩦ_x000A_꣍㠀ᩦ_x000A_&amp;馚♦c鬜؊䐸쀀䐂ㅌ㠀퉄ü㠀ᩦ_x000A_꣍㠀ᩦ_x000A_馚♦c䑸쀀授୏㠀ᩦ_x000A_㠀ᩦ_x000A_꣍㠀ᩦ_x000A_튤ü♦酠ĉc䑸쀀授୏胍᠀_x000A_胍᠀_x000A_꣍胍᠀_x000A_馚♦郠ĉc팄ü授୏㠀ᩦ_x000A_㠀ᩦ_x000A_꣍㠀ᩦ_x000A_馚♦酀ĉcѸ쀀授୏胍᠀_x000A_胍᠀_x000A_꣍퍤ü᠀_x000A_%馚♦郀ĉc鬜؊и쀀䐂ㅌ胍᠀_x000A_胍᠀_x000A_꣍胍᠀_x000A_!馚♦폄üc鬜؊и쀀䐂ㅌ胍᠀_x000A_胍᠀_x000A_꣍胍᠀_x000A_%馚♦c鬜؊䐸쀀䐂ㅌ胍᠀_x000A_퐤ü᠀_x000A_꣍胍᠀_x000A_)馚♦c䑸쀀授୏胍᠀_x000A_胍᠀_x000A_꣍胍᠀_x000A_馚풄ü遠ĉcѸ쀀授୏胍᠀_x000A_胍᠀_x000A_꣍胍᠀_x000A_!馚♦邀ĉc鬜؊и쀀퓤ü胍᠀_x000A_胍᠀_x000A_꣍胍᠀_x000A_*馚♦c鬜؊и쀀䐂ㅌ胍᠀_x000A_胍᠀_x000A_꣍胍필ü-馚♦c鬜؊и쀀䐂ㅌ胍᠀_x000A_胍᠀_x000A_꣍胍᠀_x000A_!馚♦햤ü鬜؊и쀀䐂ㅌ胍᠀_x000A_胍᠀_x000A_꣍胍᠀_x000A_&amp;馚♦c鬜؊и쀀䐂ㅌ胍᠀_x000A_胍현ü꣍胍᠀_x000A_&amp;馚♦c鬜؊и쀀䐂ㅌ胍᠀_x000A_胍᠀_x000A_꣍胍᠀_x000A_%馚♦홤üc鬜؊и쀀䐂ㅌ胍᠀_x000A_胍᠀_x000A_꣍胍᠀_x000A_(馚♦c鬜؊и쀀䐂ㅌ후ü᠀_x000A_胍᠀_x000A_꣍胍᠀_x000A_'馚♦c鬜؊䐸쀀䐂ㅌ胍᠀_x000A_胍᠀_x000A_꣍胍᠀_x000A_휤ü馚♦c䑸쀀授୏胍᠀_x000A_胍᠀_x000A_꣍胍᠀_x000A_馚♦韠ĉc힄üѸ쀀授୏胍᠀_x000A_胍᠀_x000A_꣍胍᠀_x000A_%馚♦造ĉc鬜؊и쀀䐂ㅌ胍᠀_x000A_胍᠀_x000A_ퟤü胍᠀_x000A_%馚♦c鬜؊и쀀䐂ㅌ胍᠀_x000A_胍᠀_x000A_꣍胍᠀_x000A_&amp;馚♦üc鬜؊и쀀䐂ㅌ胍᠀_x000A_胍᠀_x000A_꣍胍᠀_x000A_&amp;馚♦d鬜؊Ը쀀䐂ㅌ꣍ü꣍挳_x000A_꣍꣍挳_x000A_)馚♦c鬜؊и쀀䐂ㅌ胍᠀_x000A_胍᠀_x000A_꣍胍᠀_x000A_)ü♦d鬜؊и쀀䐂ㅌ꣍挳_x000A_꣍挳_x000A_꣍꣍挳_x000A_%馚♦d鬜؊ü䐂ㅌ꣍挳_x000A_꣍挳_x000A_꣍꣍挳_x000A_馚♦d᯦ļ䑸쀀꣍挳_x000A_꣍挳_x000A_꣍ü挳_x000A_馚♦鬀ĉd᯦ļ䑸쀀꣍挳_x000A_꣍挳_x000A_꣍꣍挳_x000A_ 馚♦üd᯦ļѸ쀀꣍挳_x000A_꣍挳_x000A_꣍꣍挳_x000A_&amp;馚♦霠ĉd鬜؊и쀀䐂ㅌ꣍挳_x000A_ü挳_x000A_꣍꣍挳_x000A_)馚♦d鬜؊䐸쀀䐂ㅌ꣍挳_x000A_꣍挳_x000A_꣍꣍挳_x000A_*馚üd᯦ļ䑸쀀꣍挳_x000A_꣍挳_x000A_꣍꣍挳_x000A_馚♦釠ĉd᯦ļѸ쀀ü꣍挳_x000A_꣍挳_x000A_꣍꣍挳_x000A_(馚♦退ĉd鬜؊и쀀䐂ㅌ꣍挳_x000A_꣍挳_x000A_꣍꣍ü(馚♦d鬜؊и쀀䐂ㅌ꣍挳_x000A_꣍挳_x000A_꣍꣍挳_x000A_&amp;馚♦ü鬜؊и쀀䐂ㅌ꣍挳_x000A_꣍挳_x000A_꣍꣍挳_x000A_)馚♦d鬜؊и쀀䐂ㅌ꣍挳_x000A_꣍ü꣍꣍挳_x000A_ 馚♦d鬜؊䐸쀀䐂ㅌ꣍挳_x000A_꣍挳_x000A_꣍꣍挳_x000A_#馚♦üd᯦ļ䑸쀀꣍挳_x000A_꣍挳_x000A_꣍꣍挳_x000A_馚♦阀ĉü䎘ज़¿ࠂüü¼ࠂﭰü栠ज़Þࠁﬨü椐ज़Ûࠁ器ü兰ज़Õă行ü厀ज़Ôă䀹ü偐ज़ÙĂ練ü儨ज़ØĂ戴ü兀ज़×Ă難üü"/>
    <w:docVar w:name="ComboBox1_ListCount" w:val="c쐂꣍惍_x000A_꣍惍_x000A_꣍꣍惍_x000A_鋂∢鋠ĉc쐂꣍惍_x000A_꣍惍_x000A_꣍꣍惍_x000A_鋂∢頠ĉcꗧ㯑쐂 ꣍惍_x000A_꣍惍_x000A_꣍꣍惍_x000A_鋂∢顀ĉc䐸쀀ⳍ氀ⳍ氀꣍ⳍ氀鋂∢c䔸쀀ⳍ氀ⳍ氀꣍ⳍ氀鋂∢c럖䑸쀀䂈þ䩦_x000A_䩦_x000A_䩦_x000A_鋂∢鑀ĉc럖䑸쀀䂈þ鋂∢鞀ĉc럖䑸쀀䂈þ㦙頀ĉc럖䑸저䂈þ켰〰靀ĉc럖䑸저䂈þ켰〰鑠ĉc럖䑸쀀䂈þ鋂∢鐠ĉc럖䑸쀀䂉þ鋂戢䀀靠ĉc럖䑸쀀䂈þ뀀뀀뀀鋂∢鎠ĉc럖䑸쀀䂈þ驦_x000A_驦_x000A_驦_x000A_䔐တ鏀ĉc럖䑸쀀䂈þ驦_x000A_驦_x000A_驦_x000A_鋂∢鍀ĉc럖䑸쀀䂈þ鋂∢鐀ĉc럖Ѹ쀀䂈þ,ᦚ䙦鏠ĉc䐸쀀ᦚ䙦c럖䑸쀀䂈þ겨⠨錠ĉc럖䑸쀀䂈þ㦙錀ĉcѸ쀀授୏ⳍ氀ⳍ氀꣍ⳍ氀/䀀 鋀ĉcи쀀授୏ⳍ氀ⳍ氀꣍ⳍ氀5䀀c䐸쀀授୏ⳍ氀ⳍ氀꣍ⳍ氀䀀c䑸쀀授୏ⳍ氀ⳍ氀꣍ⳍ氀. 銠ĉc䑸쀀授୏ⳍ氀ⳍ氀꣍ⳍ氀㦙銀ĉcѸ쀀授୏ⳍ氀ⳍ氀꣍ⳍ氀&lt;㦙鉠ĉc鬜؊и쀀䐂ㅌⳍ氀ⳍ氀꣍ⳍ氀?㦙c鬜؊и쀀䐂ㅌⳍ氀ⳍ氀꣍ⳍ氀B㦙c鬜؊и쀀䐂ㅌⳍ氀ⳍ氀꣍ⳍ氀6㦙 c鬜؊и쀀䐂ㅌⳍ氀ⳍ氀꣍ⳍ氀&lt;㦙c鬜؊䐸쀀䐂ㅌⳍ氀ⳍ氀꣍ⳍ氀㦙c䑸쐀授୏ⳍ氀ⳍ氀꣍ⳍ氀馚♦鉀ĉc쐂掉୏꣍挳_x000A_꣍挳_x000A_꣍꣍挳_x000A_馚♦鈠ĉc䐸쀀㠀ᩦ_x000A_㠀ᩦ_x000A_꣍㠀ᩦ_x000A_馚♦c䑸쀀授୏㠀ᩦ_x000A_㠀ᩦ_x000A_꣍㠀ᩦ_x000A_馚♦鈀ĉcѸ쀀授୏㠀ᩦ_x000A_㠀ᩦ_x000A_꣍㠀ᩦ_x000A_'馚♦釀ĉc鬜؊и쀀䐂ㅌ㠀ᩦ_x000A_㠀ᩦ_x000A_꣍㠀ᩦ_x000A_(馚♦c鬜؊и쀀䐂ㅌ㠀ᩦ_x000A_㠀ᩦ_x000A_꣍㠀ᩦ_x000A_*馚♦c鬜؊и쀀䐂ㅌ㠀ᩦ_x000A_㠀ᩦ_x000A_꣍㠀ᩦ_x000A_)馚♦c鬜؊и쀀䐂ㅌ㠀ᩦ_x000A_㠀ᩦ_x000A_꣍㠀ᩦ_x000A_&quot;馚♦c鬜؊и쀀䐂ㅌ㠀ᩦ_x000A_㠀ᩦ_x000A_꣍㠀ᩦ_x000A_'馚♦c鬜؊и쀀䐂ㅌ㠀ᩦ_x000A_㠀ᩦ_x000A_꣍㠀ᩦ_x000A_馚♦ c鬜؊䐸쀀䐂ㅌ㠀ᩦ_x000A_㠀ᩦ_x000A_꣍㠀ᩦ_x000A_ 馚♦c䑸쀀授୏㠀ᩦ_x000A_㠀ᩦ_x000A_꣍㠀ᩦ_x000A_馚♦醠ĉcѸ쀀授୏㠀ᩦ_x000A_㠀ᩦ_x000A_꣍㠀ᩦ_x000A_#馚♦鄠ĉc鬜؊и쀀䐂ㅌ㠀ᩦ_x000A_㠀ᩦ_x000A_꣍㠀ᩦ_x000A_&amp;馚♦c鬜؊и쀀䐂ㅌ㠀ᩦ_x000A_㠀ᩦ_x000A_꣍㠀ᩦ_x000A_'馚♦c鬜؊и쀀䐂ㅌ㠀ᩦ_x000A_㠀ᩦ_x000A_꣍㠀ᩦ_x000A_%馚♦c鬜؊䐸쀀䐂ㅌ㠀ᩦ_x000A_㠀ᩦ_x000A_꣍㠀ᩦ_x000A_馚♦c䑸쀀授୏㠀ᩦ_x000A_㠀ᩦ_x000A_꣍㠀ᩦ_x000A_馚♦鄀ĉcѸ쀀授୏㠀ᩦ_x000A_㠀ᩦ_x000A_꣍㠀ᩦ_x000A_'馚♦醀ĉc鬜؊и쀀䐂ㅌ㠀ᩦ_x000A_㠀ᩦ_x000A_꣍㠀ᩦ_x000A_&amp;馚♦c鬜؊䐸쀀䐂ㅌ㠀ᩦ_x000A_㠀ᩦ_x000A_꣍㠀ᩦ_x000A_馚♦c䑸쀀授୏㠀ᩦ_x000A_㠀ᩦ_x000A_꣍㠀ᩦ_x000A_馚♦酠ĉc䑸쀀授୏胍᠀_x000A_胍᠀_x000A_꣍胍᠀_x000A_馚♦郠ĉc䑸쀀授୏㠀ᩦ_x000A_㠀ᩦ_x000A_꣍㠀ᩦ_x000A_馚♦酀ĉcѸ쀀授୏胍᠀_x000A_胍᠀_x000A_꣍胍᠀_x000A_%馚♦郀ĉc鬜؊и쀀䐂ㅌ胍᠀_x000A_胍᠀_x000A_꣍胍᠀_x000A_!馚♦c鬜؊и쀀䐂ㅌ胍᠀_x000A_胍᠀_x000A_꣍胍᠀_x000A_%馚♦c鬜؊䐸쀀䐂ㅌ胍᠀_x000A_胍᠀_x000A_꣍胍᠀_x000A_)馚♦c䑸쀀授୏胍᠀_x000A_胍᠀_x000A_꣍胍᠀_x000A_馚♦遠ĉcѸ쀀授୏胍᠀_x000A_胍᠀_x000A_꣍胍᠀_x000A_!馚♦邀ĉc鬜؊и쀀䐂ㅌ胍᠀_x000A_胍᠀_x000A_꣍胍᠀_x000A_*馚♦c鬜؊и쀀䐂ㅌ胍᠀_x000A_胍᠀_x000A_꣍胍᠀_x000A_-馚♦c鬜؊и쀀䐂ㅌ胍᠀_x000A_胍᠀_x000A_꣍胍᠀_x000A_!馚♦c鬜؊и쀀䐂ㅌ胍᠀_x000A_胍᠀_x000A_꣍胍᠀_x000A_&amp;馚♦c鬜؊и쀀䐂ㅌ胍᠀_x000A_胍᠀_x000A_꣍胍᠀_x000A_&amp;馚♦c鬜؊и쀀䐂ㅌ胍᠀_x000A_胍᠀_x000A_꣍胍᠀_x000A_%馚♦c鬜؊и쀀䐂ㅌ胍᠀_x000A_胍᠀_x000A_꣍胍᠀_x000A_(馚♦c鬜؊и쀀䐂ㅌ胍᠀_x000A_胍᠀_x000A_꣍胍᠀_x000A_'馚♦c鬜؊䐸쀀䐂ㅌ胍᠀_x000A_胍᠀_x000A_꣍胍᠀_x000A_馚♦c䑸쀀授୏胍᠀_x000A_胍᠀_x000A_꣍胍᠀_x000A_馚♦韠ĉcѸ쀀授୏胍᠀_x000A_胍᠀_x000A_꣍胍᠀_x000A_%馚♦造ĉc鬜؊и쀀䐂ㅌ胍᠀_x000A_胍᠀_x000A_꣍胍᠀_x000A_%馚♦c鬜؊и쀀䐂ㅌ胍᠀_x000A_胍᠀_x000A_꣍胍᠀_x000A_&amp;馚♦c鬜؊и쀀䐂ㅌ胍᠀_x000A_胍᠀_x000A_꣍胍᠀_x000A_&amp;馚♦d鬜؊Ը쀀䐂ㅌ꣍挳_x000A_꣍挳_x000A_꣍꣍挳_x000A_)馚♦c鬜؊и쀀䐂ㅌ胍᠀_x000A_胍᠀_x000A_꣍胍᠀_x000A_)馚♦d鬜؊и쀀䐂ㅌ꣍挳_x000A_꣍挳_x000A_꣍꣍挳_x000A_%馚♦d鬜؊䐸쀀䐂ㅌ꣍挳_x000A_꣍挳_x000A_꣍꣍挳_x000A_馚♦d᯦ļ䑸쀀꣍挳_x000A_꣍挳_x000A_꣍꣍挳_x000A_馚♦鬀ĉd᯦ļ䑸쀀꣍挳_x000A_꣍挳_x000A_꣍꣍挳_x000A_ 馚♦颠ĉd᯦ļѸ쀀꣍挳_x000A_꣍挳_x000A_꣍꣍挳_x000A_&amp;馚♦霠ĉd鬜؊и쀀䐂ㅌ꣍挳_x000A_꣍挳_x000A_꣍꣍挳_x000A_)馚♦d鬜؊䐸쀀䐂ㅌ꣍挳_x000A_꣍挳_x000A_꣍꣍挳_x000A_*馚♦d᯦ļ䑸쀀꣍挳_x000A_꣍挳_x000A_꣍꣍挳_x000A_馚♦釠ĉd᯦ļѸ쀀꣍挳_x000A_꣍挳_x000A_꣍꣍挳_x000A_(馚♦退ĉd鬜؊и쀀䐂ㅌ꣍挳_x000A_꣍挳_x000A_꣍꣍挳_x000A_(馚♦d鬜؊и쀀䐂ㅌ꣍挳_x000A_꣍挳_x000A_꣍꣍挳_x000A_&amp;馚♦d鬜؊и쀀䐂ㅌ꣍挳_x000A_꣍挳_x000A_꣍꣍挳_x000A_)馚♦d鬜؊и쀀䐂ㅌ꣍挳_x000A_꣍挳_x000A_꣍꣍挳_x000A_ 馚♦d鬜؊䐸쀀䐂ㅌ꣍挳_x000A_꣍挳_x000A_꣍꣍挳_x000A_#馚♦d᯦ļ䑸쀀꣍挳_x000A_꣍挳_x000A_꣍꣍挳_x000A_馚♦阀ĉd᯦ļѸ쀀꣍挳_x000A_꣍挳_x000A_꣍꣍挳_x000A_&amp;馚♦阠ĉd鬜؊и쀀䐂ㅌ꣍挳_x000A_꣍挳_x000A_꣍꣍挳_x000A_#馚♦d鬜؊и쀀䐂ㅌ꣍挳_x000A_꣍挳_x000A_꣍꣍挳_x000A_%馚♦d鬜؊и쀀䐂ㅌ꣍挳_x000A_꣍挳_x000A_꣍꣍挳_x000A_$馚♦d鬜؊и쀀䐂ㅌ꣍挳_x000A_꣍挳_x000A_꣍꣍挳_x000A_%馚♦d鬜؊䐸쀀䐂ㅌ꣍挳_x000A_꣍挳_x000A_꣍꣍挳_x000A_馚♦d᯦ļ䑸쀀꣍挳_x000A_꣍挳_x000A_꣍꣍挳_x000A_馚♦陀ĉd᯦ļѸ쀀꣍挳_x000A_꣍挳_x000A_꣍꣍挳_x000A_(馚♦鎀ĉd鬜؊и쀀䐂ㅌ꣍挳_x000A_꣍挳_x000A_꣍꣍挳_x000A_(馚♦d鬜؊и쀀䐂ㅌ꣍挳_x000A_꣍挳_x000A_꣍꣍挳_x000A_%馚♦d鬜؊и쀀䐂ㅌ꣍挳_x000A_꣍挳_x000A_꣍꣍挳_x000A_)馚♦d鬜؊и쀀䐂ㅌ꣍挳_x000A_꣍挳_x000A_꣍꣍挳_x000A_&amp;馚♦d鬜؊и쀀䐂ㅌ꣍挳_x000A_꣍挳_x000A_꣍꣍挳_x000A_*馚♦d鬜؊䐸쀀䐂ㅌ꣍挳_x000A_꣍挳_x000A_꣍꣍挳_x000A_馚♦d᯦ļ䑸쀀꣍挳_x000A_꣍挳_x000A_꣍꣍挳_x000A_馚♦鍠ĉd᯦ļѸ쀀꣍挳_x000A_꣍挳_x000A_꣍꣍挳_x000A_馚♦_x000A_얠ժd鬜؊и쀀䐂ㅌ꣍挳_x000A_꣍挳_x000A_꣍꣍挳_x000A_!馚♦d鬜؊и쀀䐂ㅌ꣍挳_x000A_꣍挳_x000A_꣍꣍挳_x000A_&amp;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amp;馚♦d鬜؊䐸쀀䐂ㅌ꣍挳_x000A_꣍挳_x000A_꣍꣍挳_x000A_#馚♦d᯦ļ䑸쀀꣍挳_x000A_꣍挳_x000A_꣍꣍挳_x000A_馚♦얀ժd᯦ļ䑸쀀꣍挳_x000A_꣍挳_x000A_꣍꣍挳_x000A_馚♦애ժd᯦ļ䑸쀀꣍挳_x000A_꣍挳_x000A_꣍꣍挳_x000A_馚♦앀ժd䕸쀀冈ר㠀ᩦ_x000A_㠀ᩦ_x000A_꣍㠀ᩦ_x000A_馚♦씀ժd䑸쀀冈ר꣍挳_x000A_꣍挳_x000A_꣍꣍挳_x000A_馚♦씠ժd䑸쀀冈ר㠀ᩦ_x000A_㠀ᩦ_x000A_꣍㠀ᩦ_x000A_馚♦쓠ժd䑸쀀冈ר㠀ᩦ_x000A_㠀ᩦ_x000A_꣍㠀ᩦ_x000A_馚♦쓀ժd䑸쀀冈ר㠀ᩦ_x000A_㠀ᩦ_x000A_꣍㠀ᩦ_x000A_馚♦쒠ժd䑸쀀冈ר㠀ᩦ_x000A_㠀ᩦ_x000A_꣍㠀ᩦ_x000A_馚♦쒀ժd䑸쀀冈ר㠀ᩦ_x000A_㠀ᩦ_x000A_꣍㠀ᩦ_x000A_馚♦쑠ժd䑸쀀冈ר㠀ᩦ_x000A_㠀ᩦ_x000A_꣍㠀ᩦ_x000A_馚♦쑀ժd䑸쀀冈ר㠀ᩦ_x000A_㠀ᩦ_x000A_꣍㠀ᩦ_x000A_馚♦쐠ժd䑸쀀冈ר㠀ᩦ_x000A_㠀ᩦ_x000A_꣍㠀ᩦ_x000A_馚♦쐀ժd䑸쀀冈ר㠀ᩦ_x000A_㠀ᩦ_x000A_꣍㠀ᩦ_x000A_馚♦쏠ժd䑸쀀冈ר㠀ᩦ_x000A_㠀ᩦ_x000A_꣍㠀ᩦ_x000A_馚♦쏀ժd䑸쀀冈ר㠀ᩦ_x000A_㠀ᩦ_x000A_꣍㠀ᩦ_x000A_馚♦쎠ժd䑸쀀冈ר㠀ᩦ_x000A_㠀ᩦ_x000A_꣍㠀ᩦ_x000A_馚♦쎀ժdѸ쀀冈ר㠀ᩦ_x000A_㠀ᩦ_x000A_꣍㠀ᩦ_x000A_#馚♦썠ժd鬜؊и쀀䐂ㅌ㠀ᩦ_x000A_㠀ᩦ_x000A_꣍㠀ᩦ_x000A_&quot;馚♦d鬜؊и쀀䐂ㅌ㠀ᩦ_x000A_㠀ᩦ_x000A_꣍㠀ᩦ_x000A_(馚♦d鬜؊и쀀䐂ㅌ㠀ᩦ_x000A_㠀ᩦ_x000A_꣍㠀ᩦ_x000A_#馚♦d鬜؊и쀀䐂ㅌ㠀ᩦ_x000A_㠀ᩦ_x000A_꣍㠀ᩦ_x000A_&amp;馚♦d鬜؊и쀀䐂ㅌ㠀ᩦ_x000A_㠀ᩦ_x000A_꣍㠀ᩦ_x000A_)馚♦d鬜؊и쀀䐂ㅌ㠀ᩦ_x000A_㠀ᩦ_x000A_꣍㠀ᩦ_x000A_$馚♦d鬜؊䐸쀀䐂ㅌ㠀ᩦ_x000A_㠀ᩦ_x000A_꣍㠀ᩦ_x000A__x000A_馚♦"/>
    <w:docVar w:name="ComboBox1_ListIndex" w:val="C:\Documents and Settings\charlestu\My Documents\뛐㎐ ᯤļи쀀Ǹ耀䀀耀䀀耀耀䀀^뛐㎐ ᯤļи쀀Ǹ耀䀀耀䀀耀耀䀀W뛐㎐  ᯤļ䐸쀀Ǹ耀䀀耀䀀耀耀䀀뛐㎐ ᯦ļ䑸쀀Ǹ耀䀀耀䀀耀耀䀀ꞔ⽄ꄠĉ ᯦ļ䑸쀀Ǹ耀䀀耀䀀耀耀䀀_x000A_ꞔ⽄ꅀĉ ᯦ļ䑸쀀Ǹ耀䀀耀䀀耀耀䀀ꞔ⽄ꅠĉ ᯦ļѸ쀀Ǹ耀䀀耀䀀耀耀䀀^㎐ꆀĉ ᯤļи쀀Ǹ耀䀀耀䀀耀耀䀀^㎐ꆠĉ ᯤļи쀀Ǹ耀䀀耀䀀耀耀䀀`㎐ꇀĉ ᯤļи쀀Ǹ耀䀀耀䀀耀耀䀀U㎐ꇠĉ ᯤļи쀀Ǹ耀䀀耀䀀耀耀䀀Y㎐ꈀĉ ᯤļ䐸쀀ǹ耀䀀耀䀀耀耀䀀4鞐搀ꈠĉ ᯦ļѸ쀀Ǹ耀䀀耀䀀耀耀䀀Z㎐ꉀĉC:\Documents and Settings\charlestu\My Documents\૽ꓴժϥ耀@_x000A_泍ꕄժ૽ꖔժC:\Documents and Settings\charlestu\Local Settings\Application Data\üüüC:\Documents and Settings\charlestu\Application Data\C:\Documents and Settings\charlestu\Application Data\㠲㤫㤭㧾㨀㯬㯮㲿㳁㶒㶔㸳㹧䁓䁕䄦䄨䌔䌖䏧䏩䗕䔴䚨䚪䢖䢘䥩䥫䭗䭙䰪䰬䴵䴥䷶䷸仯仱係俄傻傽冎儶卼卾呏呑啈啊嘛嘝圔圖圷埩墺墼妍妏婠婢嬳嬵岱尸峳崔崵嵖嵷带帨帪帬帮帹帲帴帶常帺帼帾幁:;&lt;C:\Documents and Settings\charlestu\Application Data\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Ù䘞y؆ÿ䰠á荓¾叁Q벜\枂¤굏Ç飷J؆ÿÿ؆á䰠ﳼü䜞{Ý繌¼䶿J몙V慾 ꩈÅ鏶Bü~~ﳼüÝ䜞{̃ÿ䨠á腐½净N뮛Z斁£걍Æ雷G̃ÿÿ̃á䨠ÿ䤟}á腏½僀M뮛Y撀¢걋Æ雷Fÿÿá䤟}ÿ䤟}á腏½僀M뮛Y撀¢걋Æ雷Fÿÿá䤟}聪 开a쐂꣍惍_x000A_꣍惍_x000A_꣍꣍惍_x000A_鋂∢캠શa쐂꣍惍_x000A_꣍惍_x000A_꣍꣍惍_x000A_鋂∢쁠શaꗧ㯑쐂 ꣍惍_x000A_꣍惍_x000A_꣍꣍惍_x000A_鋂∢삀શa䐸쀀ⳍ氀ⳍ氀꣍ⳍ氀鋂∢a䔸쀀ⳍ氀ⳍ氀꣍ⳍ氀鋂∢a럖䑸쀀䂈þ䩦_x000A_䩦_x000A_䩦_x000A_鋂∢쵠શa럖䑸쀀䂈þ鋂∢섀શa럖䑸쀀䂈þ㦙셀શa럖䑸저䂈þ켰〰선શa럖䑸저䂈þ켰〰쵀શa럖䑸쀀䂈þ鋂∢춀શa럖䑸쀀䂉þ鋂戢䀀춠શa럖䑸쀀䂈þ뀀뀀뀀鋂∢츀શa럖䑸쀀䂈þ驦_x000A_驦_x000A_驦_x000A_䔐တ츠શa럖䑸쀀䂈þ驦_x000A_驦_x000A_驦_x000A_鋂∢칀શa럖䑸쀀䂈þ鋂∢췀શa럖Ѹ쀀䂈þ,ᦚ䙦췠શa䐸쀀ᦚ䙦a럖䑸쀀䂈þ겨⠨칠શa럖䑸쀀䂈þ㦙캀શaѸ쀀øⳍ氀ⳍ氀꣍ⳍ氀/䀀 컀શaи쀀øⳍ氀ⳍ氀꣍ⳍ氀5䀀a䐸쀀øⳍ氀ⳍ氀꣍ⳍ氀䀀a䑸쀀øⳍ氀ⳍ氀꣍ⳍ氀. 컠શa䑸쀀øⳍ氀ⳍ氀꣍ⳍ氀㦙케શaѸ쀀øⳍ氀ⳍ氀꣍ⳍ氀&lt;㦙켠શa鬜؊и쀀䐂ㅌⳍ氀ⳍ氀꣍ⳍ氀?㦙a鬜؊и쀀䐂ㅌⳍ氀ⳍ氀꣍ⳍ氀B㦙a鬜؊и쀀䐂ㅌⳍ氀ⳍ氀꣍ⳍ氀6㦙 a鬜؊и쀀䐂ㅌⳍ氀ⳍ氀꣍ⳍ氀&lt;㦙a鬜؊䐸쀀䐂ㅌⳍ氀ⳍ氀꣍ⳍ氀㦙a䑸쐀øⳍ氀ⳍ氀꣍ⳍ氀馚♦콀શa쐂ø꣍挳_x000A_꣍挳_x000A_꣍꣍挳_x000A_馚♦콠શa䐸쀀㠀ᩦ_x000A_㠀ᩦ_x000A_꣍㠀ᩦ_x000A_馚♦a䑸쀀ø㠀ᩦ_x000A_㠀ᩦ_x000A_꣍㠀ᩦ_x000A_馚♦쾀શaѸ쀀ø㠀ᩦ_x000A_㠀ᩦ_x000A_꣍㠀ᩦ_x000A_'馚♦쾠શa鬜؊и쀀䐂ㅌ㠀ᩦ_x000A_㠀ᩦ_x000A_꣍㠀ᩦ_x000A_(馚♦a鬜؊и쀀䐂ㅌ㠀ᩦ_x000A_㠀ᩦ_x000A_꣍㠀ᩦ_x000A_*馚♦a鬜؊и쀀䐂ㅌ㠀ᩦ_x000A_㠀ᩦ_x000A_꣍㠀ᩦ_x000A_)馚♦a鬜؊и쀀䐂ㅌ㠀ᩦ_x000A_㠀ᩦ_x000A_꣍㠀ᩦ_x000A_&quot;馚♦a鬜؊и쀀䐂ㅌ㠀ᩦ_x000A_㠀ᩦ_x000A_꣍㠀ᩦ_x000A_'馚♦a鬜؊и쀀䐂ㅌ㠀ᩦ_x000A_㠀ᩦ_x000A_꣍㠀ᩦ_x000A_馚♦ a鬜؊䐸쀀䐂ㅌ㠀ᩦ_x000A_㠀ᩦ_x000A_꣍㠀ᩦ_x000A_ 馚♦a䑸쀀ø㠀ᩦ_x000A_㠀ᩦ_x000A_꣍㠀ᩦ_x000A_馚♦쿀શaѸ쀀ø㠀ᩦ_x000A_㠀ᩦ_x000A_꣍㠀ᩦ_x000A_#馚♦쿠શa鬜؊и쀀䐂ㅌ㠀ᩦ_x000A_㠀ᩦ_x000A_꣍㠀ᩦ_x000A_&amp;馚♦a鬜؊и쀀䐂ㅌ㠀ᩦ_x000A_㠀ᩦ_x000A_꣍㠀ᩦ_x000A_'馚♦a鬜؊и쀀䐂ㅌ㠀ᩦ_x000A_㠀ᩦ_x000A_꣍㠀ᩦ_x000A_%馚♦a鬜؊䐸쀀䐂ㅌ㠀ᩦ_x000A_㠀ᩦ_x000A_꣍㠀ᩦ_x000A_馚♦a䑸쀀ø㠀ᩦ_x000A_㠀ᩦ_x000A_꣍㠀ᩦ_x000A_馚♦퀀શaѸ쀀ø㠀ᩦ_x000A_㠀ᩦ_x000A_꣍㠀ᩦ_x000A_'馚♦퀠શa鬜؊и쀀䐂ㅌ㠀ᩦ_x000A_㠀ᩦ_x000A_꣍㠀ᩦ_x000A_&amp;馚♦a鬜؊䐸쀀䐂ㅌ㠀ᩦ_x000A_㠀ᩦ_x000A_꣍㠀ᩦ_x000A_馚♦a䑸쀀ø㠀ᩦ_x000A_㠀ᩦ_x000A_꣍㠀ᩦ_x000A_馚♦큀શa䑸쀀ø胍᠀_x000A_胍᠀_x000A_꣍胍᠀_x000A_馚♦킀શa䑸쀀ø㠀ᩦ_x000A_㠀ᩦ_x000A_꣍㠀ᩦ_x000A_馚♦큠શaѸ쀀ø胍᠀_x000A_胍᠀_x000A_꣍胍᠀_x000A_%馚♦킠શa鬜؊и쀀䐂ㅌ胍᠀_x000A_胍᠀_x000A_꣍胍᠀_x000A_!馚♦a鬜؊и쀀䐂ㅌ胍᠀_x000A_胍᠀_x000A_꣍胍᠀_x000A_%馚♦a鬜؊䐸쀀䐂ㅌ胍᠀_x000A_胍᠀_x000A_꣍胍᠀_x000A_)馚♦a䑸쀀ø胍᠀_x000A_胍᠀_x000A_꣍胍᠀_x000A_馚♦타શaѸ쀀ø胍᠀_x000A_胍᠀_x000A_꣍胍᠀_x000A_!馚♦탠શa鬜؊и쀀䐂ㅌ胍᠀_x000A_胍᠀_x000A_꣍胍᠀_x000A_*馚♦a鬜؊и쀀䐂ㅌ胍᠀_x000A_胍᠀_x000A_꣍胍᠀_x000A_-馚♦a鬜؊и쀀䐂ㅌ胍᠀_x000A_胍᠀_x000A_꣍胍᠀_x000A_!馚♦a鬜؊и쀀䐂ㅌ胍᠀_x000A_胍᠀_x000A_꣍胍᠀_x000A_&amp;馚♦a鬜؊и쀀䐂ㅌ胍᠀_x000A_胍᠀_x000A_꣍胍᠀_x000A_&amp;馚♦a鬜؊и쀀䐂ㅌ胍᠀_x000A_胍᠀_x000A_꣍胍᠀_x000A_%馚♦a鬜؊и쀀䐂ㅌ胍᠀_x000A_胍᠀_x000A_꣍胍᠀_x000A_(馚♦a鬜؊и쀀䐂ㅌ胍᠀_x000A_胍᠀_x000A_꣍胍᠀_x000A_'馚♦a鬜؊䐸쀀䐂ㅌ胍᠀_x000A_胍᠀_x000A_꣍胍᠀_x000A_馚♦a䑸쀀ø胍᠀_x000A_胍᠀_x000A_꣍胍᠀_x000A_馚♦턀શaѸ쀀ø胍᠀_x000A_胍᠀_x000A_꣍胍᠀_x000A_%馚♦턠શa鬜؊и쀀䐂ㅌ胍᠀_x000A_胍᠀_x000A_꣍胍᠀_x000A_%馚♦a鬜؊и쀀䐂ㅌ胍᠀_x000A_胍᠀_x000A_꣍胍᠀_x000A_&amp;馚♦a鬜؊и쀀䐂ㅌ胍᠀_x000A_胍᠀_x000A_꣍胍᠀_x000A_&amp;馚♦b鬜؊Ը쀀䐂ㅌ꣍挳_x000A_꣍挳_x000A_꣍꣍挳_x000A_)馚♦a鬜؊и쀀䐂ㅌ胍᠀_x000A_胍᠀_x000A_꣍胍᠀_x000A_)馚♦b鬜؊и쀀䐂ㅌ꣍挳_x000A_꣍挳_x000A_꣍꣍挳_x000A_%馚♦b鬜؊䐸쀀䐂ㅌ꣍挳_x000A_꣍挳_x000A_꣍꣍挳_x000A_馚♦b᯦ļ䑸쀀꣍挳_x000A_꣍挳_x000A_꣍꣍挳_x000A_馚♦폠શb᯦ļ䑸쀀꣍挳_x000A_꣍挳_x000A_꣍꣍挳_x000A_ 馚♦퐀શb᯦ļѸ쀀꣍挳_x000A_꣍挳_x000A_꣍꣍挳_x000A_&amp;馚♦퐠શb鬜؊и쀀䐂ㅌ꣍挳_x000A_꣍挳_x000A_꣍꣍挳_x000A_)馚♦b鬜؊䐸쀀䐂ㅌ꣍挳_x000A_꣍挳_x000A_꣍꣍挳_x000A_*馚♦b᯦ļ䑸쀀꣍挳_x000A_꣍挳_x000A_꣍꣍挳_x000A_馚♦푀શb᯦ļѸ쀀꣍挳_x000A_꣍挳_x000A_꣍꣍挳_x000A_(馚♦푠શb鬜؊и쀀䐂ㅌ꣍挳_x000A_꣍挳_x000A_꣍꣍挳_x000A_(馚♦b鬜؊и쀀䐂ㅌ꣍挳_x000A_꣍挳_x000A_꣍꣍挳_x000A_&amp;馚♦b鬜؊и쀀䐂ㅌ꣍挳_x000A_꣍挳_x000A_꣍꣍挳_x000A_)馚♦b鬜؊и쀀䐂ㅌ꣍挳_x000A_꣍挳_x000A_꣍꣍挳_x000A_ 馚♦b鬜؊䐸쀀䐂ㅌ꣍挳_x000A_꣍挳_x000A_꣍꣍挳_x000A_#馚♦b᯦ļ䑸쀀꣍挳_x000A_꣍挳_x000A_꣍꣍挳_x000A_馚♦풀શb᯦ļѸ쀀꣍挳_x000A_꣍挳_x000A_꣍꣍挳_x000A_&amp;馚♦풠શb鬜؊и쀀䐂ㅌ꣍挳_x000A_꣍挳_x000A_꣍꣍挳_x000A_#馚♦b鬜؊и쀀䐂ㅌ꣍挳_x000A_꣍挳_x000A_꣍꣍挳_x000A_%馚♦b鬜؊и쀀䐂ㅌ꣍挳_x000A_꣍挳_x000A_꣍꣍挳_x000A_$馚♦b鬜؊и쀀䐂ㅌ꣍挳_x000A_꣍挳_x000A_꣍꣍挳_x000A_%馚♦b鬜؊䐸쀀䐂ㅌ꣍挳_x000A_꣍挳_x000A_꣍꣍挳_x000A_馚♦b᯦ļ䑸쀀꣍挳_x000A_꣍挳_x000A_꣍꣍挳_x000A_馚♦퓀શb᯦ļѸ쀀꣍挳_x000A_꣍挳_x000A_꣍꣍挳_x000A_(馚♦퓠શb鬜؊и쀀䐂ㅌ꣍挳_x000A_꣍挳_x000A_꣍꣍挳_x000A_(馚♦b鬜؊и쀀䐂ㅌ꣍挳_x000A_꣍挳_x000A_꣍꣍挳_x000A_%馚♦b鬜؊и쀀䐂ㅌ꣍挳_x000A_꣍挳_x000A_꣍꣍挳_x000A_)馚♦b鬜؊и쀀䐂ㅌ꣍挳_x000A_꣍挳_x000A_꣍꣍挳_x000A_&amp;馚♦b鬜؊и쀀䐂ㅌ꣍挳_x000A_꣍挳_x000A_꣍꣍挳_x000A_*馚♦b鬜؊䐸쀀䐂ㅌ꣍挳_x000A_꣍挳_x000A_꣍꣍挳_x000A_馚♦b᯦ļ䑸쀀꣍挳_x000A_꣍挳_x000A_꣍꣍挳_x000A_馚♦픀શb᯦ļѸ쀀꣍挳_x000A_꣍挳_x000A_꣍꣍挳_x000A_馚♦_x000A_픠શb鬜؊и쀀䐂ㅌ꣍挳_x000A_꣍挳_x000A_꣍꣍挳_x000A_!馚♦b鬜؊и쀀䐂ㅌ꣍挳_x000A_꣍挳_x000A_꣍꣍挳_x000A_&amp;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amp;馚♦b鬜؊䐸쀀䐂ㅌ꣍挳_x000A_꣍挳_x000A_꣍꣍挳_x000A_#馚♦b᯦ļ䑸쀀꣍挳_x000A_꣍挳_x000A_꣍꣍挳_x000A_馚♦邠ĉb᯦ļ䑸쀀꣍挳_x000A_꣍挳_x000A_꣍꣍挳_x000A_馚♦遀ĉb᯦ļ䑸쀀꣍挳_x000A_꣍挳_x000A_꣍꣍挳_x000A_馚♦造ĉb䕸쀀丈ר㠀ᩦ_x000A_㠀ᩦ_x000A_꣍㠀ᩦ_x000A_馚♦邀ĉb䑸쀀丈ר꣍挳_x000A_꣍挳_x000A_꣍꣍挳_x000A_馚♦遠ĉb䑸쀀丈ר㠀ᩦ_x000A_㠀ᩦ_x000A_꣍㠀ᩦ_x000A_馚♦郀ĉb䑸쀀丈ר㠀ᩦ_x000A_㠀ᩦ_x000A_꣍㠀ᩦ_x000A_馚♦郠ĉb䑸쀀丈ר㠀ᩦ_x000A_㠀ᩦ_x000A_꣍㠀ᩦ_x000A_馚♦酀ĉb䑸쀀丈ר㠀ᩦ_x000A_㠀ᩦ_x000A_꣍㠀ᩦ_x000A_馚♦酠ĉb䑸쀀丈ר㠀ᩦ_x000A_㠀ᩦ_x000A_꣍㠀ᩦ_x000A_馚♦醀ĉb䑸쀀丈ר㠀ᩦ_x000A_㠀ᩦ_x000A_꣍㠀ᩦ_x000A_馚♦鄀ĉb䑸쀀丈ר㠀ᩦ_x000A_㠀ᩦ_x000A_꣍㠀ᩦ_x000A_馚♦鄠ĉb䑸쀀丈ר㠀ᩦ_x000A_㠀ᩦ_x000A_꣍㠀ᩦ_x000A_馚♦醠ĉb䑸쀀丈ר㠀ᩦ_x000A_㠀ᩦ_x000A_꣍㠀ᩦ_x000A_馚♦釀ĉb䑸쀀丈ר㠀ᩦ_x000A_㠀ᩦ_x000A_꣍㠀ᩦ_x000A_馚♦鈀ĉb䑸쀀"/>
    <w:docVar w:name="lbColour_0_1" w:val="C:\Documents and Settings\charlestu\My Documents\뛐㎐ ᯤļи쀀Ǹ耀䀀耀䀀耀耀䀀^뛐㎐ ᯤļи쀀Ǹ耀䀀耀䀀耀耀䀀W뛐㎐  ᯤļ䐸쀀Ǹ耀䀀耀䀀耀耀䀀뛐㎐ ᯦ļ䑸쀀Ǹ耀䀀耀䀀耀耀䀀ꞔ⽄ꄠĉ ᯦ļ䑸쀀Ǹ耀䀀耀䀀耀耀䀀_x000A_ꞔ⽄ꅀĉ ᯦ļ䑸쀀Ǹ耀䀀耀䀀耀耀䀀ꞔ⽄ꅠĉ ᯦ļѸ쀀Ǹ耀䀀耀䀀耀耀䀀^㎐ꆀĉ ᯤļи쀀Ǹ耀䀀耀䀀耀耀䀀^㎐ꆠĉ ᯤļи쀀Ǹ耀䀀耀䀀耀耀䀀`㎐ꇀĉ ᯤļи쀀Ǹ耀䀀耀䀀耀耀䀀U㎐ꇠĉ ᯤļи쀀Ǹ耀䀀耀䀀耀耀䀀Y㎐ꈀĉ ᯤļ䐸쀀ǹ耀䀀耀䀀耀耀䀀4鞐搀ꈠĉ ᯦ļѸ쀀Ǹ耀䀀耀䀀耀耀䀀Z㎐ꉀĉC:\Documents and Settings\charlestu\My Documents\૽ꓴժϥ耀@_x000A_泍ꕄժ૽ꖔժC:\Documents and Settings\charlestu\Local Settings\Application Data\üüüC:\Documents and Settings\charlestu\Application Data\C:\Documents and Settings\charlestu\Application Data\㠲㤫㤭㧾㨀㯬㯮㲿㳁㶒㶔㸳㹧䁓䁕䄦䄨䌔䌖䏧䏩䗕䔴䚨䚪䢖䢘䥩䥫䭗䭙䰪䰬䴵䴥䷶䷸仯仱係俄傻傽冎儶卼卾呏呑啈啊嘛嘝圔圖圷埩墺墼妍妏婠婢嬳嬵岱尸峳崔崵嵖嵷带帨帪帬帮帹帲帴帶常帺帼帾幁:;&lt;C:\Documents and Settings\charlestu\Application Data\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Ù䘞y؆ÿ䰠á荓¾叁Q벜\枂¤굏Ç飷J؆ÿÿ؆á䰠ﳼü䜞{Ý繌¼䶿J몙V慾 ꩈÅ鏶Bü~~ﳼüÝ䜞{̃ÿ䨠á腐½净N뮛Z斁£걍Æ雷G̃ÿÿ̃á䨠ÿ䤟}á腏½僀M뮛Y撀¢걋Æ雷Fÿÿá䤟}ÿ䤟}á腏½僀M뮛Y撀¢걋Æ雷Fÿÿá䤟}聪 开a쐂꣍惍_x000A_꣍惍_x000A_꣍꣍惍_x000A_鋂∢캠શa쐂꣍惍_x000A_꣍惍_x000A_꣍꣍惍_x000A_鋂∢쁠શaꗧ㯑쐂 ꣍惍_x000A_꣍惍_x000A_꣍꣍惍_x000A_鋂∢삀શa䐸쀀ⳍ氀ⳍ氀꣍ⳍ氀鋂∢a䔸쀀ⳍ氀ⳍ氀꣍ⳍ氀鋂∢a럖䑸쀀䂈þ䩦_x000A_䩦_x000A_䩦_x000A_鋂∢쵠શa럖䑸쀀䂈þ鋂∢섀શa럖䑸쀀䂈þ㦙셀શa럖䑸저䂈þ켰〰선શa럖䑸저䂈þ켰〰쵀શa럖䑸쀀䂈þ鋂∢춀શa럖䑸쀀䂉þ鋂戢䀀춠શa럖䑸쀀䂈þ뀀뀀뀀鋂∢츀શa럖䑸쀀䂈þ驦_x000A_驦_x000A_驦_x000A_䔐တ츠શa럖䑸쀀䂈þ驦_x000A_驦_x000A_驦_x000A_鋂∢칀શa럖䑸쀀䂈þ鋂∢췀શa럖Ѹ쀀䂈þ,ᦚ䙦췠શa䐸쀀ᦚ䙦a럖䑸쀀䂈þ겨⠨칠શa럖䑸쀀䂈þ㦙캀શaѸ쀀øⳍ氀ⳍ氀꣍ⳍ氀/䀀 컀શaи쀀øⳍ氀ⳍ氀꣍ⳍ氀5䀀a䐸쀀øⳍ氀ⳍ氀꣍ⳍ氀䀀a䑸쀀øⳍ氀ⳍ氀꣍ⳍ氀. 컠શa䑸쀀øⳍ氀ⳍ氀꣍ⳍ氀㦙케શaѸ쀀øⳍ氀ⳍ氀꣍ⳍ氀&lt;㦙켠શa鬜؊и쀀䐂ㅌⳍ氀ⳍ氀꣍ⳍ氀?㦙a鬜؊и쀀䐂ㅌⳍ氀ⳍ氀꣍ⳍ氀B㦙a鬜؊и쀀䐂ㅌⳍ氀ⳍ氀꣍ⳍ氀6㦙 a鬜؊и쀀䐂ㅌⳍ氀ⳍ氀꣍ⳍ氀&lt;㦙a鬜؊䐸쀀䐂ㅌⳍ氀ⳍ氀꣍ⳍ氀㦙a䑸쐀øⳍ氀ⳍ氀꣍ⳍ氀馚♦콀શa쐂ø꣍挳_x000A_꣍挳_x000A_꣍꣍挳_x000A_馚♦콠શa䐸쀀㠀ᩦ_x000A_㠀ᩦ_x000A_꣍㠀ᩦ_x000A_馚♦a䑸쀀ø㠀ᩦ_x000A_㠀ᩦ_x000A_꣍㠀ᩦ_x000A_馚♦쾀શaѸ쀀ø㠀ᩦ_x000A_㠀ᩦ_x000A_꣍㠀ᩦ_x000A_'馚♦쾠શa鬜؊и쀀䐂ㅌ㠀ᩦ_x000A_㠀ᩦ_x000A_꣍㠀ᩦ_x000A_(馚♦a鬜؊и쀀䐂ㅌ㠀ᩦ_x000A_㠀ᩦ_x000A_꣍㠀ᩦ_x000A_*馚♦a鬜؊и쀀䐂ㅌ㠀ᩦ_x000A_㠀ᩦ_x000A_꣍㠀ᩦ_x000A_)馚♦a鬜؊и쀀䐂ㅌ㠀ᩦ_x000A_㠀ᩦ_x000A_꣍㠀ᩦ_x000A_&quot;馚♦a鬜؊и쀀䐂ㅌ㠀ᩦ_x000A_㠀ᩦ_x000A_꣍㠀ᩦ_x000A_'馚♦a鬜؊и쀀䐂ㅌ㠀ᩦ_x000A_㠀ᩦ_x000A_꣍㠀ᩦ_x000A_馚♦ a鬜؊䐸쀀䐂ㅌ㠀ᩦ_x000A_㠀ᩦ_x000A_꣍㠀ᩦ_x000A_ 馚♦a䑸쀀ø㠀ᩦ_x000A_㠀ᩦ_x000A_꣍㠀ᩦ_x000A_馚♦쿀શaѸ쀀ø㠀ᩦ_x000A_㠀ᩦ_x000A_꣍㠀ᩦ_x000A_#馚♦쿠શa鬜؊и쀀䐂ㅌ㠀ᩦ_x000A_㠀ᩦ_x000A_꣍㠀ᩦ_x000A_&amp;馚♦a鬜؊и쀀䐂ㅌ㠀ᩦ_x000A_㠀ᩦ_x000A_꣍㠀ᩦ_x000A_'馚♦a鬜؊и쀀䐂ㅌ㠀ᩦ_x000A_㠀ᩦ_x000A_꣍㠀ᩦ_x000A_%馚♦a鬜؊䐸쀀䐂ㅌ㠀ᩦ_x000A_㠀ᩦ_x000A_꣍㠀ᩦ_x000A_馚♦a䑸쀀ø㠀ᩦ_x000A_㠀ᩦ_x000A_꣍㠀ᩦ_x000A_馚♦퀀શaѸ쀀ø㠀ᩦ_x000A_㠀ᩦ_x000A_꣍㠀ᩦ_x000A_'馚♦퀠શa鬜؊и쀀䐂ㅌ㠀ᩦ_x000A_㠀ᩦ_x000A_꣍㠀ᩦ_x000A_&amp;馚♦a鬜؊䐸쀀䐂ㅌ㠀ᩦ_x000A_㠀ᩦ_x000A_꣍㠀ᩦ_x000A_馚♦a䑸쀀ø㠀ᩦ_x000A_㠀ᩦ_x000A_꣍㠀ᩦ_x000A_馚♦큀શa䑸쀀ø胍᠀_x000A_胍᠀_x000A_꣍胍᠀_x000A_馚♦킀શa䑸쀀ø㠀ᩦ_x000A_㠀ᩦ_x000A_꣍㠀ᩦ_x000A_馚♦큠શaѸ쀀ø胍᠀_x000A_胍᠀_x000A_꣍胍᠀_x000A_%馚♦킠શa鬜؊и쀀䐂ㅌ胍᠀_x000A_胍᠀_x000A_꣍胍᠀_x000A_!馚♦a鬜؊и쀀䐂ㅌ胍᠀_x000A_胍᠀_x000A_꣍胍᠀_x000A_%馚♦a鬜؊䐸쀀䐂ㅌ胍᠀_x000A_胍᠀_x000A_꣍胍᠀_x000A_)馚♦a䑸쀀ø胍᠀_x000A_胍᠀_x000A_꣍胍᠀_x000A_馚♦타શaѸ쀀ø胍᠀_x000A_胍᠀_x000A_꣍胍᠀_x000A_!馚♦탠શa鬜؊и쀀䐂ㅌ胍᠀_x000A_胍᠀_x000A_꣍胍᠀_x000A_*馚♦a鬜؊и쀀䐂ㅌ胍᠀_x000A_胍᠀_x000A_꣍胍᠀_x000A_-馚♦a鬜؊и쀀䐂ㅌ胍᠀_x000A_胍᠀_x000A_꣍胍᠀_x000A_!馚♦a鬜؊и쀀䐂ㅌ胍᠀_x000A_胍᠀_x000A_꣍胍᠀_x000A_&amp;馚♦a鬜؊и쀀䐂ㅌ胍᠀_x000A_胍᠀_x000A_꣍胍᠀_x000A_&amp;馚♦a鬜؊и쀀䐂ㅌ胍᠀_x000A_胍᠀_x000A_꣍胍᠀_x000A_%馚♦a鬜؊и쀀䐂ㅌ胍᠀_x000A_胍᠀_x000A_꣍胍᠀_x000A_(馚♦a鬜؊и쀀䐂ㅌ胍᠀_x000A_胍᠀_x000A_꣍胍᠀_x000A_'馚♦a鬜؊䐸쀀䐂ㅌ胍᠀_x000A_胍᠀_x000A_꣍胍᠀_x000A_馚♦a䑸쀀ø胍᠀_x000A_胍᠀_x000A_꣍胍᠀_x000A_馚♦턀શaѸ쀀ø胍᠀_x000A_胍᠀_x000A_꣍胍᠀_x000A_%馚♦턠શa鬜؊и쀀䐂ㅌ胍᠀_x000A_胍᠀_x000A_꣍胍᠀_x000A_%馚♦a鬜؊и쀀䐂ㅌ胍᠀_x000A_胍᠀_x000A_꣍胍᠀_x000A_&amp;馚♦a鬜؊и쀀䐂ㅌ胍᠀_x000A_胍᠀_x000A_꣍胍᠀_x000A_&amp;馚♦b鬜؊Ը쀀䐂ㅌ꣍挳_x000A_꣍挳_x000A_꣍꣍挳_x000A_)馚♦a鬜؊и쀀䐂ㅌ胍᠀_x000A_胍᠀_x000A_꣍胍᠀_x000A_)馚♦b鬜؊и쀀䐂ㅌ꣍挳_x000A_꣍挳_x000A_꣍꣍挳_x000A_%馚♦b鬜؊䐸쀀䐂ㅌ꣍挳_x000A_꣍挳_x000A_꣍꣍挳_x000A_馚♦b᯦ļ䑸쀀꣍挳_x000A_꣍挳_x000A_꣍꣍挳_x000A_馚♦폠શb᯦ļ䑸쀀꣍挳_x000A_꣍挳_x000A_꣍꣍挳_x000A_ 馚♦퐀શb᯦ļѸ쀀꣍挳_x000A_꣍挳_x000A_꣍꣍挳_x000A_&amp;馚♦퐠શb鬜؊и쀀䐂ㅌ꣍挳_x000A_꣍挳_x000A_꣍꣍挳_x000A_)馚♦b鬜؊䐸쀀䐂ㅌ꣍挳_x000A_꣍挳_x000A_꣍꣍挳_x000A_*馚♦b᯦ļ䑸쀀꣍挳_x000A_꣍挳_x000A_꣍꣍挳_x000A_馚♦푀શb᯦ļѸ쀀꣍挳_x000A_꣍挳_x000A_꣍꣍挳_x000A_(馚♦푠શb鬜؊и쀀䐂ㅌ꣍挳_x000A_꣍挳_x000A_꣍꣍挳_x000A_(馚♦b鬜؊и쀀䐂ㅌ꣍挳_x000A_꣍挳_x000A_꣍꣍挳_x000A_&amp;馚♦b鬜؊и쀀䐂ㅌ꣍挳_x000A_꣍挳_x000A_꣍꣍挳_x000A_)馚♦b鬜؊и쀀䐂ㅌ꣍挳_x000A_꣍挳_x000A_꣍꣍挳_x000A_ 馚♦b鬜؊䐸쀀䐂ㅌ꣍挳_x000A_꣍挳_x000A_꣍꣍挳_x000A_#馚♦b᯦ļ䑸쀀꣍挳_x000A_꣍挳_x000A_꣍꣍挳_x000A_馚♦풀શb᯦ļѸ쀀꣍挳_x000A_꣍挳_x000A_꣍꣍挳_x000A_&amp;馚♦풠શb鬜؊и쀀䐂ㅌ꣍挳_x000A_꣍挳_x000A_꣍꣍挳_x000A_#馚♦b鬜؊и쀀䐂ㅌ꣍挳_x000A_꣍挳_x000A_꣍꣍挳_x000A_%馚♦b鬜؊и쀀䐂ㅌ꣍挳_x000A_꣍挳_x000A_꣍꣍挳_x000A_$馚♦b鬜؊и쀀䐂ㅌ꣍挳_x000A_꣍挳_x000A_꣍꣍挳_x000A_%馚♦b鬜؊䐸쀀䐂ㅌ꣍挳_x000A_꣍挳_x000A_꣍꣍挳_x000A_馚♦b᯦ļ䑸쀀꣍挳_x000A_꣍挳_x000A_꣍꣍挳_x000A_馚♦퓀શb᯦ļѸ쀀꣍挳_x000A_꣍挳_x000A_꣍꣍挳_x000A_(馚♦퓠શb鬜؊и쀀䐂ㅌ꣍挳_x000A_꣍挳_x000A_꣍꣍挳_x000A_(馚♦b鬜؊и쀀䐂ㅌ꣍挳_x000A_꣍挳_x000A_꣍꣍挳_x000A_%馚♦b鬜؊и쀀䐂ㅌ꣍挳_x000A_꣍挳_x000A_꣍꣍挳_x000A_)馚♦b鬜؊и쀀䐂ㅌ꣍挳_x000A_꣍挳_x000A_꣍꣍挳_x000A_&amp;馚♦b鬜؊и쀀䐂ㅌ꣍挳_x000A_꣍挳_x000A_꣍꣍挳_x000A_*馚♦b鬜؊䐸쀀䐂ㅌ꣍挳_x000A_꣍挳_x000A_꣍꣍挳_x000A_馚♦b᯦ļ䑸쀀꣍挳_x000A_꣍挳_x000A_꣍꣍挳_x000A_馚♦픀શb᯦ļѸ쀀꣍挳_x000A_꣍挳_x000A_꣍꣍挳_x000A_馚♦_x000A_픠શb鬜؊и쀀䐂ㅌ꣍挳_x000A_꣍挳_x000A_꣍꣍挳_x000A_!馚♦b鬜؊и쀀䐂ㅌ꣍挳_x000A_꣍挳_x000A_꣍꣍挳_x000A_&amp;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amp;馚♦b鬜؊䐸쀀䐂ㅌ꣍挳_x000A_꣍挳_x000A_꣍꣍挳_x000A_#馚♦b᯦ļ䑸쀀꣍挳_x000A_꣍挳_x000A_꣍꣍挳_x000A_馚♦邠ĉb᯦ļ䑸쀀꣍挳_x000A_꣍挳_x000A_꣍꣍挳_x000A_馚♦遀ĉb᯦ļ䑸쀀꣍挳_x000A_꣍挳_x000A_꣍꣍挳_x000A_馚♦造ĉb䕸쀀丈ר㠀ᩦ_x000A_㠀ᩦ_x000A_꣍㠀ᩦ_x000A_馚♦邀ĉb䑸쀀丈ר꣍挳_x000A_꣍挳_x000A_꣍꣍挳_x000A_馚♦遠ĉb䑸쀀丈ר㠀ᩦ_x000A_㠀ᩦ_x000A_꣍㠀ᩦ_x000A_馚♦郀ĉb䑸쀀丈ר㠀ᩦ_x000A_㠀ᩦ_x000A_꣍㠀ᩦ_x000A_馚♦郠ĉb䑸쀀丈ר㠀ᩦ_x000A_㠀ᩦ_x000A_꣍㠀ᩦ_x000A_馚♦酀ĉb䑸쀀丈ר㠀ᩦ_x000A_㠀ᩦ_x000A_꣍㠀ᩦ_x000A_馚♦酠ĉb䑸쀀丈ר㠀ᩦ_x000A_㠀ᩦ_x000A_꣍㠀ᩦ_x000A_馚♦醀ĉb䑸쀀丈ר㠀ᩦ_x000A_㠀ᩦ_x000A_꣍㠀ᩦ_x000A_馚♦鄀ĉb䑸쀀丈ר㠀ᩦ_x000A_㠀ᩦ_x000A_꣍㠀ᩦ_x000A_馚♦鄠ĉb䑸쀀丈ר㠀ᩦ_x000A_㠀ᩦ_x000A_꣍㠀ᩦ_x000A_馚♦醠ĉb䑸쀀丈ר㠀ᩦ_x000A_㠀ᩦ_x000A_꣍㠀ᩦ_x000A_馚♦釀ĉb䑸쀀丈ר㠀ᩦ_x000A_㠀ᩦ_x000A_꣍㠀ᩦ_x000A_馚♦鈀ĉb䑸쀀丈ר㠀ᩦ_x000A_㠀ᩦ_x000A_꣍㠀ᩦ_x000A_馚♦鈠ĉb䑸쀀丈ר㠀ᩦ_x000A_㠀ᩦ_x000A_꣍㠀ᩦ_x000A_馚♦鉀ĉb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
    <w:docVar w:name="lbColour_1_1" w:val="_x000A_!M¯éąħŉŠŻżƍƯǑǲȔȮȯɅɒɩɽʓʖʗʘʛʝʭʿ˖˥˯̢̧̗䀀਌䃠਌"/>
    <w:docVar w:name="lbColour_1_SELECTED" w:val="橄ㄴ粸ΌТ찔㈇È࣊骀ָ賐 ࣊ࣁୂḀ賐 ࣊ࣁୂḀ"/>
    <w:docVar w:name="lbColour_2_0" w:val="&lt;@ಕಖಙā쀀ā쀀쀀ꉦ_x000A_馚♦頀䀈৫扦馚♦਀倀፟8)L.docȳ㵜㍐䭸㍐̃倁偘ĳ"/>
    <w:docVar w:name="lbColour_2_1"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
    <w:docVar w:name="lbColour_2_2"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
    <w:docVar w:name="lbColour_3_0" w:val="飐਍̀餀਍̀餰਍̀饠਍̀馐਍̀駀਍̂쫀ָ̀駰਍̀騠਍̂驐਍̀骀਍̂骰਍̀髠਍̀鬐਍̂魀਍̀"/>
    <w:docVar w:name="lbColour_3_SELECTED" w:val="c쐂꣍惍_x000A_꣍惍_x000A_꣍꣍惍_x000A_鋂∢鋠ĉc쐂꣍惍_x000A_꣍惍_x000A_꣍꣍惍_x000A_鋂∢頠ĉcꗧ㯑쐂 ꣍惍_x000A_꣍惍_x000A_꣍꣍惍_x000A_鋂∢顀ĉc䐸쀀ⳍ氀ⳍ氀꣍ⳍ氀鋂∢c䔸쀀ⳍ氀ⳍ氀꣍ⳍ氀鋂∢c럖䑸쀀䂈þ䩦_x000A_䩦_x000A_䩦_x000A_鋂∢鑀ĉc럖䑸쀀䂈þ鋂∢鞀ĉc럖䑸쀀䂈þ㦙頀ĉc럖䑸저䂈þ켰〰靀ĉc럖䑸저䂈þ켰〰鑠ĉc럖䑸쀀䂈þ鋂∢鐠ĉc럖䑸쀀䂉þ鋂戢䀀靠ĉc럖䑸쀀䂈þ뀀뀀뀀鋂∢鎠ĉc럖䑸쀀䂈þ驦_x000A_驦_x000A_驦_x000A_䔐တ鏀ĉc럖䑸쀀䂈þ驦_x000A_驦_x000A_驦_x000A_鋂∢鍀ĉc럖䑸쀀䂈þ鋂∢鐀ĉc럖Ѹ쀀䂈þ,ᦚ䙦鏠ĉc䐸쀀ᦚ䙦c럖䑸쀀䂈þ겨⠨錠ĉc럖䑸쀀䂈þ㦙錀ĉcѸ쀀授୏ⳍ氀ⳍ氀꣍ⳍ氀/䀀 鋀ĉcи쀀授୏ⳍ氀ⳍ氀꣍ⳍ氀5䀀c䐸쀀授୏ⳍ氀ⳍ氀꣍ⳍ氀䀀c䑸쀀授୏ⳍ氀ⳍ氀꣍ⳍ氀. 銠ĉc䑸쀀授୏ⳍ氀ⳍ氀꣍ⳍ氀㦙銀ĉcѸ쀀授୏ⳍ氀ⳍ氀꣍ⳍ氀&lt;㦙鉠ĉc鬜؊и쀀䐂ㅌⳍ氀ⳍ氀꣍ⳍ氀?㦙c鬜؊и쀀䐂ㅌⳍ氀ⳍ氀꣍ⳍ氀B㦙c鬜؊и쀀䐂ㅌⳍ氀ⳍ氀꣍ⳍ氀6㦙 c鬜؊и쀀䐂ㅌⳍ氀ⳍ氀꣍ⳍ氀&lt;㦙c鬜؊䐸쀀䐂ㅌⳍ氀ⳍ氀꣍ⳍ氀㦙c䑸쐀授୏ⳍ氀ⳍ氀꣍ⳍ氀馚♦鉀ĉc쐂掉୏꣍挳_x000A_꣍挳_x000A_꣍꣍挳_x000A_馚♦鈠ĉc䐸쀀㠀ᩦ_x000A_㠀ᩦ_x000A_꣍㠀ᩦ_x000A_馚♦c䑸쀀授୏㠀ᩦ_x000A_㠀ᩦ_x000A_꣍㠀ᩦ_x000A_馚♦鈀ĉcѸ쀀授୏㠀ᩦ_x000A_㠀ᩦ_x000A_꣍㠀ᩦ_x000A_'馚♦釀ĉc鬜؊и쀀䐂ㅌ㠀ᩦ_x000A_㠀ᩦ_x000A_꣍㠀ᩦ_x000A_(馚♦c鬜؊и쀀䐂ㅌ㠀ᩦ_x000A_㠀ᩦ_x000A_꣍㠀ᩦ_x000A_*馚♦c鬜؊и쀀䐂ㅌ㠀ᩦ_x000A_㠀ᩦ_x000A_꣍㠀ᩦ_x000A_)馚♦c鬜؊и쀀䐂ㅌ㠀ᩦ_x000A_㠀ᩦ_x000A_꣍㠀ᩦ_x000A_&quot;馚♦c鬜؊и쀀䐂ㅌ㠀ᩦ_x000A_㠀ᩦ_x000A_꣍㠀ᩦ_x000A_'馚♦c鬜؊и쀀䐂ㅌ㠀ᩦ_x000A_㠀ᩦ_x000A_꣍㠀ᩦ_x000A_馚♦ c鬜؊䐸쀀䐂ㅌ㠀ᩦ_x000A_㠀ᩦ_x000A_꣍㠀ᩦ_x000A_ 馚♦c䑸쀀授୏㠀ᩦ_x000A_㠀ᩦ_x000A_꣍㠀ᩦ_x000A_馚♦醠ĉcѸ쀀授୏㠀ᩦ_x000A_㠀ᩦ_x000A_꣍㠀ᩦ_x000A_#馚♦鄠ĉc鬜؊и쀀䐂ㅌ㠀ᩦ_x000A_㠀ᩦ_x000A_꣍㠀ᩦ_x000A_&amp;馚♦c鬜؊и쀀䐂ㅌ㠀ᩦ_x000A_㠀ᩦ_x000A_꣍㠀ᩦ_x000A_'馚♦c鬜؊и쀀䐂ㅌ㠀ᩦ_x000A_㠀ᩦ_x000A_꣍㠀ᩦ_x000A_%馚♦c鬜؊䐸쀀䐂ㅌ㠀ᩦ_x000A_㠀ᩦ_x000A_꣍㠀ᩦ_x000A_馚♦c䑸쀀授୏㠀ᩦ_x000A_㠀ᩦ_x000A_꣍㠀ᩦ_x000A_馚♦鄀ĉcѸ쀀授୏㠀ᩦ_x000A_㠀ᩦ_x000A_꣍㠀ᩦ_x000A_'馚♦醀ĉc鬜؊и쀀䐂ㅌ㠀ᩦ_x000A_㠀ᩦ_x000A_꣍㠀ᩦ_x000A_&amp;馚♦c鬜؊䐸쀀䐂ㅌ㠀ᩦ_x000A_㠀ᩦ_x000A_꣍㠀ᩦ_x000A_馚♦c䑸쀀授୏㠀ᩦ_x000A_㠀ᩦ_x000A_꣍㠀ᩦ_x000A_馚♦酠ĉc䑸쀀授୏胍᠀_x000A_胍᠀_x000A_꣍胍᠀_x000A_馚♦郠ĉc䑸쀀授୏㠀ᩦ_x000A_㠀ᩦ_x000A_꣍㠀ᩦ_x000A_馚♦酀ĉcѸ쀀授୏胍᠀_x000A_胍᠀_x000A_꣍胍᠀_x000A_%馚♦郀ĉc鬜؊и쀀䐂ㅌ胍᠀_x000A_胍᠀_x000A_꣍胍᠀_x000A_!馚♦c鬜؊и쀀䐂ㅌ胍᠀_x000A_胍᠀_x000A_꣍胍᠀_x000A_%馚♦c鬜؊䐸쀀䐂ㅌ胍᠀_x000A_胍᠀_x000A_꣍胍᠀_x000A_)馚♦c䑸쀀授୏胍᠀_x000A_胍᠀_x000A_꣍胍᠀_x000A_馚♦遠ĉcѸ쀀授୏胍᠀_x000A_胍᠀_x000A_꣍胍᠀_x000A_!馚♦邀ĉc鬜؊и쀀䐂ㅌ胍᠀_x000A_胍᠀_x000A_꣍胍᠀_x000A_*馚♦c鬜؊и쀀䐂ㅌ胍᠀_x000A_胍᠀_x000A_꣍胍᠀_x000A_-馚♦c鬜؊и쀀䐂ㅌ胍᠀_x000A_胍᠀_x000A_꣍胍᠀_x000A_!馚♦c鬜؊и쀀䐂ㅌ胍᠀_x000A_胍᠀_x000A_꣍胍᠀_x000A_&amp;馚♦c鬜؊и쀀䐂ㅌ胍᠀_x000A_胍᠀_x000A_꣍胍᠀_x000A_&amp;馚♦c鬜؊и쀀䐂ㅌ胍᠀_x000A_胍᠀_x000A_꣍胍᠀_x000A_%馚♦c鬜؊и쀀䐂ㅌ胍᠀_x000A_胍᠀_x000A_꣍胍᠀_x000A_(馚♦c鬜؊и쀀䐂ㅌ胍᠀_x000A_胍᠀_x000A_꣍胍᠀_x000A_'馚♦c鬜؊䐸쀀䐂ㅌ胍᠀_x000A_胍᠀_x000A_꣍胍᠀_x000A_馚♦c䑸쀀授୏胍᠀_x000A_胍᠀_x000A_꣍胍᠀_x000A_馚♦韠ĉcѸ쀀授୏胍᠀_x000A_胍᠀_x000A_꣍胍᠀_x000A_%馚♦造ĉc鬜؊и쀀䐂ㅌ胍᠀_x000A_胍᠀_x000A_꣍胍᠀_x000A_%馚♦c鬜؊и쀀䐂ㅌ胍᠀_x000A_胍᠀_x000A_꣍胍᠀_x000A_&amp;馚♦c鬜؊и쀀䐂ㅌ胍᠀_x000A_胍᠀_x000A_꣍胍᠀_x000A_&amp;馚♦d鬜؊Ը쀀䐂ㅌ꣍挳_x000A_꣍挳_x000A_꣍꣍挳_x000A_)馚♦c鬜؊и쀀䐂ㅌ胍᠀_x000A_胍᠀_x000A_꣍胍᠀_x000A_)馚♦d鬜؊и쀀䐂ㅌ꣍挳_x000A_꣍挳_x000A_꣍꣍挳_x000A_%馚♦d鬜؊䐸쀀䐂ㅌ꣍挳_x000A_꣍挳_x000A_꣍꣍挳_x000A_馚♦d᯦ļ䑸쀀꣍挳_x000A_꣍挳_x000A_꣍꣍挳_x000A_馚♦鬀ĉd᯦ļ䑸쀀꣍挳_x000A_꣍挳_x000A_꣍꣍挳_x000A_ 馚♦颠ĉd᯦ļѸ쀀꣍挳_x000A_꣍挳_x000A_꣍꣍挳_x000A_&amp;馚♦霠ĉd鬜؊и쀀䐂ㅌ꣍挳_x000A_꣍挳_x000A_꣍꣍挳_x000A_)馚♦d鬜؊䐸쀀䐂ㅌ꣍挳_x000A_꣍挳_x000A_꣍꣍挳_x000A_*馚♦d᯦ļ䑸쀀꣍挳_x000A_꣍挳_x000A_꣍꣍挳_x000A_馚♦釠ĉd᯦ļѸ쀀꣍挳_x000A_꣍挳_x000A_꣍꣍挳_x000A_(馚♦退ĉd鬜؊и쀀䐂ㅌ꣍挳_x000A_꣍挳_x000A_꣍꣍挳_x000A_(馚♦d鬜؊и쀀䐂ㅌ꣍挳_x000A_꣍挳_x000A_꣍꣍挳_x000A_&amp;馚♦d鬜؊и쀀䐂ㅌ꣍挳_x000A_꣍挳_x000A_꣍꣍挳_x000A_)馚♦d鬜؊и쀀䐂ㅌ꣍挳_x000A_꣍挳_x000A_꣍꣍挳_x000A_ 馚♦d鬜؊䐸쀀䐂ㅌ꣍挳_x000A_꣍挳_x000A_꣍꣍挳_x000A_#馚♦d᯦ļ䑸쀀꣍挳_x000A_꣍挳_x000A_꣍꣍挳_x000A_馚♦阀ĉd᯦ļѸ쀀꣍挳_x000A_꣍挳_x000A_꣍꣍挳_x000A_&amp;馚♦阠ĉd鬜؊и쀀䐂ㅌ꣍挳_x000A_꣍挳_x000A_꣍꣍挳_x000A_#馚♦d鬜؊и쀀䐂ㅌ꣍挳_x000A_꣍挳_x000A_꣍꣍挳_x000A_%馚♦d鬜؊и쀀䐂ㅌ꣍挳_x000A_꣍挳_x000A_꣍꣍挳_x000A_$馚♦d鬜؊и쀀䐂ㅌ꣍挳_x000A_꣍挳_x000A_꣍꣍挳_x000A_%馚♦d鬜؊䐸쀀䐂ㅌ꣍挳_x000A_꣍挳_x000A_꣍꣍挳_x000A_馚♦d᯦ļ䑸쀀꣍挳_x000A_꣍挳_x000A_꣍꣍挳_x000A_馚♦陀ĉd᯦ļѸ쀀꣍挳_x000A_꣍挳_x000A_꣍꣍挳_x000A_(馚♦鎀ĉd鬜؊и쀀䐂ㅌ꣍挳_x000A_꣍挳_x000A_꣍꣍挳_x000A_(馚♦d鬜؊и쀀䐂ㅌ꣍挳_x000A_꣍挳_x000A_꣍꣍挳_x000A_%馚♦d鬜؊и쀀䐂ㅌ꣍挳_x000A_꣍挳_x000A_꣍꣍挳_x000A_)馚♦d鬜؊и쀀䐂ㅌ꣍挳_x000A_꣍挳_x000A_꣍꣍挳_x000A_&amp;馚♦d鬜؊и쀀䐂ㅌ꣍挳_x000A_꣍挳_x000A_꣍꣍挳_x000A_*馚♦d鬜؊䐸쀀䐂ㅌ꣍挳_x000A_꣍挳_x000A_꣍꣍挳_x000A_馚♦d᯦ļ䑸쀀꣍挳_x000A_꣍挳_x000A_꣍꣍挳_x000A_馚♦鍠ĉd᯦ļѸ쀀꣍挳_x000A_꣍挳_x000A_꣍꣍挳_x000A_馚♦_x000A_얠ժd鬜؊и쀀䐂ㅌ꣍挳_x000A_꣍挳_x000A_꣍꣍挳_x000A_!馚♦d鬜؊и쀀䐂ㅌ꣍挳_x000A_꣍挳_x000A_꣍꣍挳_x000A_&amp;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amp;馚♦d鬜؊䐸쀀䐂ㅌ꣍挳_x000A_꣍挳_x000A_꣍꣍挳_x000A_#馚♦d᯦ļ䑸쀀꣍挳_x000A_꣍挳_x000A_꣍꣍挳_x000A_馚♦얀ժd᯦ļ䑸쀀꣍挳_x000A_꣍挳_x000A_꣍꣍挳_x000A_馚♦애ժd᯦ļ䑸쀀꣍挳_x000A_꣍挳_x000A_꣍꣍挳_x000A_馚♦앀ժd䕸쀀冈ר㠀ᩦ_x000A_㠀ᩦ_x000A_꣍㠀ᩦ_x000A_馚♦씀ժd䑸쀀冈ר꣍挳_x000A_꣍挳_x000A_꣍꣍挳_x000A_馚♦씠ժd䑸쀀冈ר㠀ᩦ_x000A_㠀ᩦ_x000A_꣍㠀ᩦ_x000A_馚♦쓠ժd䑸쀀冈ר㠀ᩦ_x000A_㠀ᩦ_x000A_꣍㠀ᩦ_x000A_馚♦쓀ժd䑸쀀冈ר㠀ᩦ_x000A_㠀ᩦ_x000A_꣍㠀ᩦ_x000A_馚♦쒠ժd䑸쀀冈ר㠀ᩦ_x000A_㠀ᩦ_x000A_꣍㠀ᩦ_x000A_馚♦쒀ժd䑸쀀冈ר㠀ᩦ_x000A_㠀ᩦ_x000A_꣍㠀ᩦ_x000A_馚♦쑠ժd䑸쀀冈ר㠀ᩦ_x000A_㠀ᩦ_x000A_꣍㠀ᩦ_x000A_馚♦쑀ժd䑸쀀冈ר㠀ᩦ_x000A_㠀ᩦ_x000A_꣍㠀ᩦ_x000A_馚♦쐠ժd䑸쀀冈ר㠀ᩦ_x000A_㠀ᩦ_x000A_꣍㠀ᩦ_x000A_馚♦쐀ժd䑸쀀冈ר㠀ᩦ_x000A_㠀ᩦ_x000A_꣍㠀ᩦ_x000A_馚♦쏠ժd䑸쀀冈ר㠀ᩦ_x000A_㠀ᩦ_x000A_꣍㠀ᩦ_x000A_馚♦쏀ժd䑸쀀冈ר㠀ᩦ_x000A_㠀ᩦ_x000A_꣍㠀ᩦ_x000A_馚♦쎠ժd䑸쀀冈ר㠀ᩦ_x000A_㠀ᩦ_x000A_꣍㠀ᩦ_x000A_馚♦쎀ժdѸ쀀冈ר㠀ᩦ_x000A_㠀ᩦ_x000A_꣍㠀ᩦ_x000A_#馚♦썠ժd鬜؊и쀀䐂ㅌ㠀ᩦ_x000A_㠀ᩦ_x000A_꣍㠀ᩦ_x000A_&quot;馚♦d鬜؊и쀀䐂ㅌ㠀ᩦ_x000A_㠀ᩦ_x000A_꣍㠀ᩦ_x000A_(馚♦d鬜؊и쀀䐂ㅌ㠀ᩦ_x000A_㠀"/>
    <w:docVar w:name="lbColour_4_0" w:val="@Ř"/>
    <w:docVar w:name="lbColour_4_SELECTED" w:val="݀詚悥駭뫱㤒鉺눢黰蚆ᴢ책蟷㶁嗀拒鑈䨯Ο➹⡐ࢮ慓䐠䪕།혷⁠錇ⳕຒỂ驔ୈ顰훗מస䦄饚閤婉෯ƴ놃ጟ憁Ꞩ䙟揯낣㳮ﳛ㛍齿㬽䐍ᑱ悫琻띋覸涛曾뾛嚥ᶬ謦뚏ٳ䅯尖ꞃ䫴꼀⏰黝蜥艳﷕퓾옘绖蕌Ӗ웏놩﹧㊵赲勜Ἤឬ샮边ꈾ੠谤䉶ᜇᖌ툿慌꾣䁘꺵룘旬뾛﷯퉌ꋊ阚螨ㄱ⭉괬ᘢ哕⡢촎폁픫鑐⚯员㉃趣㨊픖ꢰ䦆䕚굑軛ﲀ့鱓귮傪챸骢ጵབ씣ാ黼შ慄铰惄䉋८줩졆섵燐왝纎پ஭헋옇㵣թ䝹┡ౖו멲毁ﱿ씣ⱓ崡䅖靐⇲㔹〸偘段ﺔ鱲㵱ꢰ㽦憪嚒椦㏽귟뵮햓镟꒭⪤ꂩꑊ喙青햔╟厢쓊늜낝ꗑ琢蠏뒋뵂槖踲黤਼尺阪ꖵ駡಺寚ꤨ粠⁮ȅ杚꜕밈唶巓鐥爪鬈⾳陜ẉ蹜呶䧄洌墟럒兝厶峡⮎榨蘤蠡꺛嬽傒넙蚶乘ꧭ鯙켄倶ᄖ宨躂狋Ꝫ䳔બ裵᮳殠⾖㸔ᢾ逩鼜鍦뜠얶ꮬൔ換앶㇭理͌屮⣨꺖ݩᴕ顽梓䇛Ǉ栮ᾥ㭩᫬ፎ蚹ꁀ借Ϙẟ뻬鼇멹씞⦅䜔ℹ立븴鑊ᇖࣸ嗕≼尊䞰ፄ䝞㠟뱄ꍙ抜ᶦṵꋠ᳜폧全⇘௒쑝ꐑ蛥乚ᚠ躧憊䀬ⵙ吸펣ૈ뫨셡뢽꼧Ṃ两ጏ嘦㊵⪱ꬓ넲ጪ檫ܴ뜅蛾슎㍲즧髲ᜨ멜鎾뮛㎭笿㗏ࣗꐽΟ룜흀❔㳥쯅袸睗ꯕ爘薂墘覕녕К낪圑ⷼ执㳕맕辬깱ᾙ捷㽋䓫短䭳䅒扈六鵓흣佟ꐰꭆ䓻Ҷ䬗⍔卫닄ᖌ⫤㍌婉澱鑪ӣʖ뱛ꛠ䨼풠掮燡ߎ퍮㮁ऺ৻䥮⠦ᷲﱅ籧幞縚蛼ࠛᰨ灃㴍ꄆ產좵Ⴁㆪ斆ⷄ䊶爵ಣǢ怉ꍡ㫩銽㲢⊱ꄩ꒪⪮뾫쓊겪⫾ꬓⶪ썐覈犩ぐ̠䞦ዋ昨⓯呒먾䓴植闉ꏿ⌼믞⻫抂啢嘦扥♕敖啢嘦뾥䰤骬扠ὕ痲陲辟錖盯ꬥ生⫖ﮇＱ糍དྷ繶뭉嗋ﯤ⿅ꪨ肕레ᙽ옢㴥匶檨륃ᤍ咉慶䡘앢刀泙촙ᨀ㱶妈࡫鑓ዊ棲耶鴂金紿ꮮﵘ杣節纓砾뽋䒒黖燗ᔀ粟숩ᕢꀙ숓ࠁ崛걙ଗ骠倸総⤲逗偺ꀍ쓊膰옗뗆⟍ፂꀋ☒ꦭ쩊튩ꪺﺬጪ늫꯺롐햕╟宅碳辖帺碘⠍珚⎭뼷믪顣ᶯ㘗倢룥䞒㺑烨彦饾⥢ႎ䕸⛺큈䯥겠ﵘ⥵떅땽췾羉菥쪁늎闣逕䛊꽊ᐂ䵎ਖː걋䐕뮈㧪으ᰧ䴯䛢惹᠃㧟䦒瑏冥᪤혨꼫ⱐᇅ꤂й䧞⇁믑ᕻ穫ጛ뽜肺᱘溶癘뮺孬鞷Ṗꔢ楔핍劾ኂ⪂뛅坵츆쨸疶涳泝띛꾸칺戊譙埬苣駻從䊎똣宭뼎ણ프嬎ⅳ⏪诫큂뇻椸⍊◊貏鵗ዌῤ疥㕘ᙴϯ蒦애椇걌쓊䲪쪬꫄ꨬ눉ڨາꢱ넆䚨鿕ꆓゴ㮓嘾Ἑ蛬졲刺⎬픖練邫鳢텤兡謍㙪檺쿉㈡淹䅯ʊ뒣䚁뺷儃ግ㊫⨿ﵖ뷵箱絏恑ߵ﴿￷ﻵ⽝ꊅ澫纞엣㽣ﵸ轷ﺝ헠龛䪪羬砃៓外囉芦╥긅꣭鋲嶱翑斮蘰곓吟咠ꯧ셛榥蒱礂㪼断졀峩ⴁꖮᎊ❓즀㲃謉孪깒좢靫洴㳟鵧䝫鰍Ⲯ㝁䅝赌ᰁ଀浐⢬勊燕ꖐ䬦丸ꥤ榉䔱ꥤᡱ놐鞊밉殶봓ꨒ䬨氥ﭩᷤ龉둺癱至扶㎖㦩I䣺侇ꕎ饘阊悩⧛ꝥઘࣶ셓ᔲ匬㋁강웹㭺⩧霸ﰈ垄ⳬ琿灈툗᯦錹䟦볯훷ꏙ罣䄉饒狉縒⎬履觀煉ᬅ⬃쫙끔틤閐敬堪뉖閕╬溅쥙Ꙗ薂㟻ᨖ㎽쇑簗이뷠鮦퇗쪝쿆⚻䟜軇揵迥ꨈ馣㨽偘┢ꃼᗎઙᬼ퍉뺐囋지㕱㶂꼣蔗扑ꪬ뗁䋧﬈젟终뤶쑸惉᫇倥惪虆ᵤ䇮舷杼琾枨ﴰ힘罊距봮萪鄗쓬訉ᠣ㟧Ꝡ烛ᕭ䔻瘐沏ᑞ쭄檣ᬕ쵷瀁夝㹇芀‴嵋ᨓ叅샦鬌㫮퍖䇱ﻙꂸ뼉燐羄鯘Ο닏뫇）쉫᮲螹࣢悆⯻翫케ӹᑞ᜽눵選䔟㰍㮻夋⛚疁פ砨袎膞稦찦䞁풍묝쓩俺ὁ륾裣寽淏麹鎟留ჟ㸲㺤鉹࣢悆䯻ྥ珀訬笝㈖ꯝ㹆ᤔꁥ賮ﬗ带帨倂⳰셾贉⧢ၳ⋖堭㤻囼䔰鞸귿撷膽原╮雰厩䜔а矛츔塐보帺懶䣧䛮즾끔Ռཋ꙱斂堪匙컁ᔱ匬㋁Ⱅ셓烢ꦏⵠ싘Ყ伯玒ꕨ갗■ጾ殼銤폝왕窐⦨碠鯟雃彗㗝阂࣢鎡᱊ആ㖮嚎ൄ掮㐅언힙謦䠉㓀㑏ㆸᱬ䭹ȯ휔吰號ꦢዀ쀕뢄峫ீ橼闱텉튂쒽ਆ藰퇰妑뉱趫哐⭄磽⼞씚᱒逡ꯢ鷠幔㖥蝘煳朥鵞Ⱜ걧㴨䔎므䀼ઙ众၅⿛鮋뀶ၤᰩ⯁컧혊稉᧗徶蜗⿵ꑒ７朗堪芦⩥Ꙙ斂堪픖㎬氕䖗긵ぷ檋员⺞㎃嵓켈☉맷칶畀Ⱅ憪൑齔⠝遍螟悩鵙翝䉞ꮦ꫊㲒ｐ婠逧쪽忠奔搷ཐ檪벯䀹ﲙꅼⴝ섈혊埿⽭︖ꮄ㽤珙祥盧⯡稯⤺켯♽꽿誕઼번ယڼ連툙⎦穭曒洠퉆≦獭춤꒬鹭ⶴ㚐椛遳䖶洤툮⇦幭洣ꑋ䀭苚ⶤ꓂䨭拚䛐𢡊穧॒ಿ掝撉६㲞﯅괤ἐ䕞缂ૼ俠膜繮䠕묝傄ሆ쟲धዑ盜｡㌾㈥೹컐姰鲠⡩̎Ⰵ挌녡推녔䁳甾앷ṕ粸蠑ᨧ綊弬ጂ뭝㌕タ淦ꗧ旿ಯ냶꾒얀芆ß쵃ܑᇃ貮ꩥ쇏Ώꯠꅠ먕頲通ࡏ੒஽〲澲᱂韊늆ꆢン怛첌₣謇㶢Ł㛶芵נ뛷偙㦃䰘낧괸❤ऒ媧{䗩깋렖똧胍琑쿎޿쭴艻モ㊮퓭瘗弌駚㬅林ⶶংﲬ驷썌堜ꔐ霗㴥౺陴䢃礏즵ሤﳁ％慏䋁ာ잗蹻グ昏ᓾ铞嗔욥ꁪ嫠㠄砟ゞൿ᱖ᎁᑖ㱁儺帋룮ᄄ㐬᧙ᒾꕄ긩찔ℼ婒仁跬缘ਬ劋⯄ᵚ䫷썮╏∉鏔퐐ʪ諾팼❨摰ểᏁ䊝泰㨧哎㦛阥打㢗阥打┹厖㥢瘥썶䎕۩ﾜꡛ긟讑㮐궣㌩嗶쓷죈啃베钖徎䮈諂嵤ꩺ둬뫽賤랿⽷↑䓹놮䃬ࠎ㇫쑡婞㭊솑괳㽹睊噌澔畫軘ᮃᳶ艊꠬来冺匜ꁋ魕Ͽ㘱랲亚嬼焚⢾ෆ哥䁡䑲⦟❛⹟꓍辷ᄈ∁郛痪쏘ꦨ⧋毬杹뉐顣륀抶ᰄ⦆抋ଠ᥺駥⣢䊀펫迁뢠殇풲銡六ㄫⱭࢯ鈃瘻粞㒵ﶛ釨衇ᄐ舠⦍舋栍䆭雭僞暺艐취શ큚搰ᑑ䅤膯妺윔ዴ畨ﹱ预㷒퍒齥餫座팒쪦ﲐ줮㼗๔忚⴯丕葏民馌ᦑꢜ᪼睏䧭"/>
    <w:docVar w:name="lbColour_ListCount" w:val="C:\Documents and Settings\charlestu\My Documents\뛐㎐ ᯤļи쀀Ǹ耀䀀耀䀀耀耀䀀^뛐㎐ ᯤļи쀀Ǹ耀䀀耀䀀耀耀䀀W뛐㎐  ᯤļ䐸쀀Ǹ耀䀀耀䀀耀耀䀀뛐㎐ ᯦ļ䑸쀀Ǹ耀䀀耀䀀耀耀䀀ꞔ⽄ꄠĉ ᯦ļ䑸쀀Ǹ耀䀀耀䀀耀耀䀀_x000A_ꞔ⽄ꅀĉ ᯦ļ䑸쀀Ǹ耀䀀耀䀀耀耀䀀ꞔ⽄ꅠĉ ᯦ļѸ쀀Ǹ耀䀀耀䀀耀耀䀀^㎐ꆀĉ ᯤļи쀀Ǹ耀䀀耀䀀耀耀䀀^㎐ꆠĉ ᯤļи쀀Ǹ耀䀀耀䀀耀耀䀀`㎐ꇀĉ ᯤļи쀀Ǹ耀䀀耀䀀耀耀䀀U㎐ꇠĉ ᯤļи쀀Ǹ耀䀀耀䀀耀耀䀀Y㎐ꈀĉ ᯤļ䐸쀀ǹ耀䀀耀䀀耀耀䀀4鞐搀ꈠĉ ᯦ļѸ쀀Ǹ耀䀀耀䀀耀耀䀀Z㎐ꉀĉC:\Documents and Settings\charlestu\My Documents\૽ꓴժϥ耀@_x000A_泍ꕄժ૽ꖔժC:\Documents and Settings\charlestu\Local Settings\Application Data\üüüC:\Documents and Settings\charlestu\Application Data\C:\Documents and Settings\charlestu\Application Data\㠲㤫㤭㧾㨀㯬㯮㲿㳁㶒㶔㸳㹧䁓䁕䄦䄨䌔䌖䏧䏩䗕䔴䚨䚪䢖䢘䥩䥫䭗䭙䰪䰬䴵䴥䷶䷸仯仱係俄傻傽冎儶卼卾呏呑啈啊嘛嘝圔圖圷埩墺墼妍妏婠婢嬳嬵岱尸峳崔崵嵖嵷带帨帪帬帮帹帲帴帶常帺帼帾幁:;&lt;C:\Documents and Settings\charlestu\Application Data\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Ù䘞y؆ÿ䰠á荓¾叁Q벜\枂¤굏Ç飷J؆ÿÿ؆á䰠ﳼü䜞{Ý繌¼䶿J몙V慾 ꩈÅ鏶Bü~~ﳼüÝ䜞{̃ÿ䨠á腐½净N뮛Z斁£걍Æ雷G̃ÿÿ̃á䨠ÿ䤟}á腏½僀M뮛Y撀¢걋Æ雷Fÿÿá䤟}ÿ䤟}á腏½僀M뮛Y撀¢걋Æ雷Fÿÿá䤟}聪 开a쐂꣍惍_x000A_꣍惍_x000A_꣍꣍惍_x000A_鋂∢캠શa쐂꣍惍_x000A_꣍惍_x000A_꣍꣍惍_x000A_鋂∢쁠શaꗧ㯑쐂 ꣍惍_x000A_꣍惍_x000A_꣍꣍惍_x000A_鋂∢삀શa䐸쀀ⳍ氀ⳍ氀꣍ⳍ氀鋂∢a䔸쀀ⳍ氀ⳍ氀꣍ⳍ氀鋂∢a럖䑸쀀䂈þ䩦_x000A_䩦_x000A_䩦_x000A_鋂∢쵠શa럖䑸쀀䂈þ鋂∢섀શa럖䑸쀀䂈þ㦙셀શa럖䑸저䂈þ켰〰선શa럖䑸저䂈þ켰〰쵀શa럖䑸쀀䂈þ鋂∢춀શa럖䑸쀀䂉þ鋂戢䀀춠શa럖䑸쀀䂈þ뀀뀀뀀鋂∢츀શa럖䑸쀀䂈þ驦_x000A_驦_x000A_驦_x000A_䔐တ츠શa럖䑸쀀䂈þ驦_x000A_驦_x000A_驦_x000A_鋂∢칀શa럖䑸쀀䂈þ鋂∢췀શa럖Ѹ쀀䂈þ,ᦚ䙦췠શa䐸쀀ᦚ䙦a럖䑸쀀䂈þ겨⠨칠શa럖䑸쀀䂈þ㦙캀શaѸ쀀øⳍ氀ⳍ氀꣍ⳍ氀/䀀 컀શaи쀀øⳍ氀ⳍ氀꣍ⳍ氀5䀀a䐸쀀øⳍ氀ⳍ氀꣍ⳍ氀䀀a䑸쀀øⳍ氀ⳍ氀꣍ⳍ氀. 컠શa䑸쀀øⳍ氀ⳍ氀꣍ⳍ氀㦙케શaѸ쀀øⳍ氀ⳍ氀꣍ⳍ氀&lt;㦙켠શa鬜؊и쀀䐂ㅌⳍ氀ⳍ氀꣍ⳍ氀?㦙a鬜؊и쀀䐂ㅌⳍ氀ⳍ氀꣍ⳍ氀B㦙a鬜؊и쀀䐂ㅌⳍ氀ⳍ氀꣍ⳍ氀6㦙 a鬜؊и쀀䐂ㅌⳍ氀ⳍ氀꣍ⳍ氀&lt;㦙a鬜؊䐸쀀䐂ㅌⳍ氀ⳍ氀꣍ⳍ氀㦙a䑸쐀øⳍ氀ⳍ氀꣍ⳍ氀馚♦콀શa쐂ø꣍挳_x000A_꣍挳_x000A_꣍꣍挳_x000A_馚♦콠શa䐸쀀㠀ᩦ_x000A_㠀ᩦ_x000A_꣍㠀ᩦ_x000A_馚♦a䑸쀀ø㠀ᩦ_x000A_㠀ᩦ_x000A_꣍㠀ᩦ_x000A_馚♦쾀શaѸ쀀ø㠀ᩦ_x000A_㠀ᩦ_x000A_꣍㠀ᩦ_x000A_'馚♦쾠શa鬜؊и쀀䐂ㅌ㠀ᩦ_x000A_㠀ᩦ_x000A_꣍㠀ᩦ_x000A_(馚♦a鬜؊и쀀䐂ㅌ㠀ᩦ_x000A_㠀ᩦ_x000A_꣍㠀ᩦ_x000A_*馚♦a鬜؊и쀀䐂ㅌ㠀ᩦ_x000A_㠀ᩦ_x000A_꣍㠀ᩦ_x000A_)馚♦a鬜؊и쀀䐂ㅌ㠀ᩦ_x000A_㠀ᩦ_x000A_꣍㠀ᩦ_x000A_&quot;馚♦a鬜؊и쀀䐂ㅌ㠀ᩦ_x000A_㠀ᩦ_x000A_꣍㠀ᩦ_x000A_'馚♦a鬜؊и쀀䐂ㅌ㠀ᩦ_x000A_㠀ᩦ_x000A_꣍㠀ᩦ_x000A_馚♦ a鬜؊䐸쀀䐂ㅌ㠀ᩦ_x000A_㠀ᩦ_x000A_꣍㠀ᩦ_x000A_ 馚♦a䑸쀀ø㠀ᩦ_x000A_㠀ᩦ_x000A_꣍㠀ᩦ_x000A_馚♦쿀શaѸ쀀ø㠀ᩦ_x000A_㠀ᩦ_x000A_꣍㠀ᩦ_x000A_#馚♦쿠શa鬜؊и쀀䐂ㅌ㠀ᩦ_x000A_㠀ᩦ_x000A_꣍㠀ᩦ_x000A_&amp;馚♦a鬜؊и쀀䐂ㅌ㠀ᩦ_x000A_㠀ᩦ_x000A_꣍㠀ᩦ_x000A_'馚♦a鬜؊и쀀䐂ㅌ㠀ᩦ_x000A_㠀ᩦ_x000A_꣍㠀ᩦ_x000A_%馚♦a鬜؊䐸쀀䐂ㅌ㠀ᩦ_x000A_㠀ᩦ_x000A_꣍㠀ᩦ_x000A_馚♦a䑸쀀ø㠀ᩦ_x000A_㠀ᩦ_x000A_꣍㠀ᩦ_x000A_馚♦퀀શaѸ쀀ø㠀ᩦ_x000A_㠀ᩦ_x000A_꣍㠀ᩦ_x000A_'馚♦퀠શa鬜؊и쀀䐂ㅌ㠀ᩦ_x000A_㠀ᩦ_x000A_꣍㠀ᩦ_x000A_&amp;馚♦a鬜؊䐸쀀䐂ㅌ㠀ᩦ_x000A_㠀ᩦ_x000A_꣍㠀ᩦ_x000A_馚♦a䑸쀀ø㠀ᩦ_x000A_㠀ᩦ_x000A_꣍㠀ᩦ_x000A_馚♦큀શa䑸쀀ø胍᠀_x000A_胍᠀_x000A_꣍胍᠀_x000A_馚♦킀શa䑸쀀ø㠀ᩦ_x000A_㠀ᩦ_x000A_꣍㠀ᩦ_x000A_馚♦큠શaѸ쀀ø胍᠀_x000A_胍᠀_x000A_꣍胍᠀_x000A_%馚♦킠શa鬜؊и쀀䐂ㅌ胍᠀_x000A_胍᠀_x000A_꣍胍᠀_x000A_!馚♦a鬜؊и쀀䐂ㅌ胍᠀_x000A_胍᠀_x000A_꣍胍᠀_x000A_%馚♦a鬜؊䐸쀀䐂ㅌ胍᠀_x000A_胍᠀_x000A_꣍胍᠀_x000A_)馚♦a䑸쀀ø胍᠀_x000A_胍᠀_x000A_꣍胍᠀_x000A_馚♦타શaѸ쀀ø胍᠀_x000A_胍᠀_x000A_꣍胍᠀_x000A_!馚♦탠શa鬜؊и쀀䐂ㅌ胍᠀_x000A_胍᠀_x000A_꣍胍᠀_x000A_*馚♦a鬜؊и쀀䐂ㅌ胍᠀_x000A_胍᠀_x000A_꣍胍᠀_x000A_-馚♦a鬜؊и쀀䐂ㅌ胍᠀_x000A_胍᠀_x000A_꣍胍᠀_x000A_!馚♦a鬜؊и쀀䐂ㅌ胍᠀_x000A_胍᠀_x000A_꣍胍᠀_x000A_&amp;馚♦a鬜؊и쀀䐂ㅌ胍᠀_x000A_胍᠀_x000A_꣍胍᠀_x000A_&amp;馚♦a鬜؊и쀀䐂ㅌ胍᠀_x000A_胍᠀_x000A_꣍胍᠀_x000A_%馚♦a鬜؊и쀀䐂ㅌ胍᠀_x000A_胍᠀_x000A_꣍胍᠀_x000A_(馚♦a鬜؊и쀀䐂ㅌ胍᠀_x000A_胍᠀_x000A_꣍胍᠀_x000A_'馚♦a鬜؊䐸쀀䐂ㅌ胍᠀_x000A_胍᠀_x000A_꣍胍᠀_x000A_馚♦a䑸쀀ø胍᠀_x000A_胍᠀_x000A_꣍胍᠀_x000A_馚♦턀શaѸ쀀ø胍᠀_x000A_胍᠀_x000A_꣍胍᠀_x000A_%馚♦턠શa鬜؊и쀀䐂ㅌ胍᠀_x000A_胍᠀_x000A_꣍胍᠀_x000A_%馚♦a鬜؊и쀀䐂ㅌ胍᠀_x000A_胍᠀_x000A_꣍胍᠀_x000A_&amp;馚♦a鬜؊и쀀䐂ㅌ胍᠀_x000A_胍᠀_x000A_꣍胍᠀_x000A_&amp;馚♦b鬜؊Ը쀀䐂ㅌ꣍挳_x000A_꣍挳_x000A_꣍꣍挳_x000A_)馚♦a鬜؊и쀀䐂ㅌ胍᠀_x000A_胍᠀_x000A_꣍胍᠀_x000A_)馚♦b鬜؊и쀀䐂ㅌ꣍挳_x000A_꣍挳_x000A_꣍꣍挳_x000A_%馚♦b鬜؊䐸쀀䐂ㅌ꣍挳_x000A_꣍挳_x000A_꣍꣍挳_x000A_馚♦b᯦ļ䑸쀀꣍挳_x000A_꣍挳_x000A_꣍꣍挳_x000A_馚♦폠શb᯦ļ䑸쀀꣍挳_x000A_꣍挳_x000A_꣍꣍挳_x000A_ 馚♦퐀શb᯦ļѸ쀀꣍挳_x000A_꣍挳_x000A_꣍꣍挳_x000A_&amp;馚♦퐠શb鬜؊и쀀䐂ㅌ꣍挳_x000A_꣍挳_x000A_꣍꣍挳_x000A_)馚♦b鬜؊䐸쀀䐂ㅌ꣍挳_x000A_꣍挳_x000A_꣍꣍挳_x000A_*馚♦b᯦ļ䑸쀀꣍挳_x000A_꣍挳_x000A_꣍꣍挳_x000A_馚♦푀શb᯦ļѸ쀀꣍挳_x000A_꣍挳_x000A_꣍꣍挳_x000A_(馚♦푠શb鬜؊и쀀䐂ㅌ꣍挳_x000A_꣍挳_x000A_꣍꣍挳_x000A_(馚♦b鬜؊и쀀䐂ㅌ꣍挳_x000A_꣍挳_x000A_꣍꣍挳_x000A_&amp;馚♦b鬜؊и쀀䐂ㅌ꣍挳_x000A_꣍挳_x000A_꣍꣍挳_x000A_)馚♦b鬜؊и쀀䐂ㅌ꣍挳_x000A_꣍挳_x000A_꣍꣍挳_x000A_ 馚♦b鬜؊䐸쀀䐂ㅌ꣍挳_x000A_꣍挳_x000A_꣍꣍挳_x000A_#馚♦b᯦ļ䑸쀀꣍挳_x000A_꣍挳_x000A_꣍꣍挳_x000A_馚♦풀શb᯦ļѸ쀀꣍挳_x000A_꣍挳_x000A_꣍꣍挳_x000A_&amp;馚♦풠શb鬜؊и쀀䐂ㅌ꣍挳_x000A_꣍挳_x000A_꣍꣍挳_x000A_#馚♦b鬜؊и쀀䐂ㅌ꣍挳_x000A_꣍挳_x000A_꣍꣍挳_x000A_%馚♦b鬜؊и쀀䐂ㅌ꣍挳_x000A_꣍挳_x000A_꣍꣍挳_x000A_$馚♦b鬜؊и쀀䐂ㅌ꣍挳_x000A_꣍挳_x000A_꣍꣍挳_x000A_%馚♦b鬜؊䐸쀀䐂ㅌ꣍挳_x000A_꣍挳_x000A_꣍꣍挳_x000A_馚♦b᯦ļ䑸쀀꣍挳_x000A_꣍挳_x000A_꣍꣍挳_x000A_馚♦퓀શb᯦ļѸ쀀꣍挳_x000A_꣍挳_x000A_꣍꣍挳_x000A_(馚♦퓠શb鬜؊и쀀䐂ㅌ꣍挳_x000A_꣍挳_x000A_꣍꣍挳_x000A_(馚♦b鬜؊и쀀䐂ㅌ꣍挳_x000A_꣍挳_x000A_꣍꣍挳_x000A_%馚♦b鬜؊и쀀䐂ㅌ꣍挳_x000A_꣍挳_x000A_꣍꣍挳_x000A_)馚♦b鬜؊и쀀䐂ㅌ꣍挳_x000A_꣍挳_x000A_꣍꣍挳_x000A_&amp;馚♦b鬜؊и쀀䐂ㅌ꣍挳_x000A_꣍挳_x000A_꣍꣍挳_x000A_*馚♦b鬜؊䐸쀀䐂ㅌ꣍挳_x000A_꣍挳_x000A_꣍꣍挳_x000A_馚♦b᯦ļ䑸쀀꣍挳_x000A_꣍挳_x000A_꣍꣍挳_x000A_馚♦픀શb᯦ļѸ쀀꣍挳_x000A_꣍挳_x000A_꣍꣍挳_x000A_馚♦_x000A_픠શb鬜؊и쀀䐂ㅌ꣍挳_x000A_꣍挳_x000A_꣍꣍挳_x000A_!馚♦b鬜؊и쀀䐂ㅌ꣍挳_x000A_꣍挳_x000A_꣍꣍挳_x000A_&amp;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amp;馚♦b鬜؊䐸쀀䐂ㅌ꣍挳_x000A_꣍挳_x000A_꣍꣍挳_x000A_#馚♦b᯦ļ䑸쀀꣍挳_x000A_꣍挳_x000A_꣍꣍挳_x000A_馚♦邠ĉb᯦ļ䑸쀀꣍挳_x000A_꣍挳_x000A_꣍꣍挳_x000A_馚♦遀ĉb᯦ļ䑸쀀꣍挳_x000A_꣍挳_x000A_꣍꣍挳_x000A_馚♦造ĉb䕸쀀丈ר㠀ᩦ_x000A_㠀ᩦ_x000A_꣍㠀ᩦ_x000A_馚♦邀ĉb䑸쀀丈ר꣍挳_x000A_꣍"/>
    <w:docVar w:name="lbList_0_0" w:val="x㊡埨㊸ㅀ˱x㊡䰜㊸၈￻KÌ_x000A_၈￻2࣋x㊡䰜㊸2࣋x㊡䰜㊸2࣋醠ᐧ섷Ǌ"/>
    <w:docVar w:name="lbList_0_1" w:val="w:docVa"/>
    <w:docVar w:name="lbList_0_2" w:val="w:docVa"/>
    <w:docVar w:name="lbList_0_SELECTED" w:val="죬ㄨ老ᆨᆨ蠀ϥᆨᆨ䪌þ㎃ŉ䠀耀䀀((((㈲2dࠉࠉЉЁ＀＀＀＀_x000A_㙏Í$%ÿ䤟}á腏½僀M뮛Y撀¢걋Æ雷Fÿÿá䤟} ０ĀāāऀĀµｋ䯪ô＀＀＀＀＀＀＀＀＀µ"/>
    <w:docVar w:name="lbProductList_1_0" w:val="죬ㄨ老ᆨᆨ蠀ϥᆨᆨ䪌þ㎃ŉ䠀耀䀀((((㈲2dࠉࠉЉЁ＀＀＀＀_x000A_㙏Í$%ÿ䤟}á腏½僀M뮛Y撀¢걋Æ雷Fÿÿá䤟} ０ĀāāऀĀµｋ䯪ô＀＀＀＀＀＀＀＀＀µ䠀耀䀀((((㈲2dࠉࠉЉЁ＀＀＀＀_x000A_㙏Í$%ÿ䤟}á腏½僀M뮛Y撀¢걋Æ雷Fÿÿá䤟} ０ĀāāऀĀµｋ䯪ô＀＀＀＀＀＀＀＀＀µ쀀"/>
    <w:docVar w:name="lbProductList_10_0" w:val="C:\Documents and Settings\charlestu\My Documents\뛐㎐ ᯤļи쀀Ǹ耀䀀耀䀀耀耀䀀^뛐㎐ ᯤļи쀀Ǹ耀䀀耀䀀耀耀䀀W뛐㎐  ᯤļ䐸쀀Ǹ耀䀀耀䀀耀耀䀀뛐㎐ ᯦ļ䑸쀀Ǹ耀䀀耀䀀耀耀䀀ꞔ⽄ꄠĉ ᯦ļ䑸쀀Ǹ耀䀀耀䀀耀耀䀀_x000A_ꞔ⽄ꅀĉ ᯦ļ䑸쀀Ǹ耀䀀耀䀀耀耀䀀ꞔ⽄ꅠĉ ᯦ļѸ쀀Ǹ耀䀀耀䀀耀耀䀀^㎐ꆀĉ ᯤļи쀀Ǹ耀䀀耀䀀耀耀䀀^㎐ꆠĉ ᯤļи쀀Ǹ耀䀀耀䀀耀耀䀀`㎐ꇀĉ ᯤļи쀀Ǹ耀䀀耀䀀耀耀䀀U㎐ꇠĉ ᯤļи쀀Ǹ耀䀀耀䀀耀耀䀀Y㎐ꈀĉ ᯤļ䐸쀀ǹ耀䀀耀䀀耀耀䀀4鞐搀ꈠĉ ᯦ļѸ쀀Ǹ耀䀀耀䀀耀耀䀀Z㎐ꉀĉC:\Documents and Settings\charlestu\My Documents\૽ꓴժϥ耀@_x000A_泍ꕄժ૽ꖔժC:\Documents and Settings\charlestu\Local Settings\Application Data\üüüC:\Documents and Settings\charlestu\Application Data\C:\Documents and Settings\charlestu\Application Data\㠲㤫㤭㧾㨀㯬㯮㲿㳁㶒㶔㸳㹧䁓䁕䄦䄨䌔䌖䏧䏩䗕䔴䚨䚪䢖䢘䥩䥫䭗䭙䰪䰬䴵䴥䷶䷸仯仱係俄傻傽冎儶卼卾呏呑啈啊嘛嘝圔圖圷埩墺墼妍妏婠婢嬳嬵岱尸峳崔崵嵖嵷带帨帪帬帮帹帲帴帶常帺帼帾幁:;&lt;C:\Documents and Settings\charlestu\Application Data\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Ù䘞y؆ÿ䰠á荓¾叁Q벜\枂¤굏Ç飷J؆ÿÿ؆á䰠ﳼü䜞{Ý繌¼䶿J몙V慾 ꩈÅ鏶Bü~~ﳼüÝ䜞{̃ÿ䨠á腐½净N뮛Z斁£걍Æ雷G̃ÿÿ̃á䨠ÿ䤟}á腏½僀M뮛Y撀¢걋Æ雷Fÿÿá䤟}ÿ䤟}á腏½僀M뮛Y撀¢걋Æ雷Fÿÿá䤟}聪 开a쐂꣍惍_x000A_꣍惍_x000A_꣍꣍惍_x000A_鋂∢캠શa쐂꣍惍_x000A_꣍惍_x000A_꣍꣍惍_x000A_鋂∢쁠શaꗧ㯑쐂 ꣍惍_x000A_꣍惍_x000A_꣍꣍惍_x000A_鋂∢삀શa䐸쀀ⳍ氀ⳍ氀꣍ⳍ氀鋂∢a䔸쀀ⳍ氀ⳍ氀꣍ⳍ氀鋂∢a럖䑸쀀䂈þ䩦_x000A_䩦_x000A_䩦_x000A_鋂∢쵠શa럖䑸쀀䂈þ鋂∢섀શa럖䑸쀀䂈þ㦙셀શa럖䑸저䂈þ켰〰선શa럖䑸저䂈þ켰〰쵀શa럖䑸쀀䂈þ鋂∢춀શa럖䑸쀀䂉þ鋂戢䀀춠શa럖䑸쀀䂈þ뀀뀀뀀鋂∢츀શa럖䑸쀀䂈þ驦_x000A_驦_x000A_驦_x000A_䔐တ츠શa럖䑸쀀䂈þ驦_x000A_驦_x000A_驦_x000A_鋂∢칀શa럖䑸쀀䂈þ鋂∢췀શa럖Ѹ쀀䂈þ,ᦚ䙦췠શa䐸쀀ᦚ䙦a럖䑸쀀䂈þ겨⠨칠શa럖䑸쀀䂈þ㦙캀શaѸ쀀øⳍ氀ⳍ氀꣍ⳍ氀/䀀 컀શaи쀀øⳍ氀ⳍ氀꣍ⳍ氀5䀀a䐸쀀øⳍ氀ⳍ氀꣍ⳍ氀䀀a䑸쀀øⳍ氀ⳍ氀꣍ⳍ氀. 컠શa䑸쀀øⳍ氀ⳍ氀꣍ⳍ氀㦙케શaѸ쀀øⳍ氀ⳍ氀꣍ⳍ氀&lt;㦙켠શa鬜؊и쀀䐂ㅌⳍ氀ⳍ氀꣍ⳍ氀?㦙a鬜؊и쀀䐂ㅌⳍ氀ⳍ氀꣍ⳍ氀B㦙a鬜؊и쀀䐂ㅌⳍ氀ⳍ氀꣍ⳍ氀6㦙 a鬜؊и쀀䐂ㅌⳍ氀ⳍ氀꣍ⳍ氀&lt;㦙a鬜؊䐸쀀䐂ㅌⳍ氀ⳍ氀꣍ⳍ氀㦙a䑸쐀øⳍ氀ⳍ氀꣍ⳍ氀馚♦콀શa쐂ø꣍挳_x000A_꣍挳_x000A_꣍꣍挳_x000A_馚♦콠શa䐸쀀㠀ᩦ_x000A_㠀ᩦ_x000A_꣍㠀ᩦ_x000A_馚♦a䑸쀀ø㠀ᩦ_x000A_㠀ᩦ_x000A_꣍㠀ᩦ_x000A_馚♦쾀શaѸ쀀ø㠀ᩦ_x000A_㠀ᩦ_x000A_꣍㠀ᩦ_x000A_'馚♦쾠શa鬜؊и쀀䐂ㅌ㠀ᩦ_x000A_㠀ᩦ_x000A_꣍㠀ᩦ_x000A_(馚♦a鬜؊и쀀䐂ㅌ㠀ᩦ_x000A_㠀ᩦ_x000A_꣍㠀ᩦ_x000A_*馚♦a鬜؊и쀀䐂ㅌ㠀ᩦ_x000A_㠀ᩦ_x000A_꣍㠀ᩦ_x000A_)馚♦a鬜؊и쀀䐂ㅌ㠀ᩦ_x000A_㠀ᩦ_x000A_꣍㠀ᩦ_x000A_&quot;馚♦a鬜؊и쀀䐂ㅌ㠀ᩦ_x000A_㠀ᩦ_x000A_꣍㠀ᩦ_x000A_'馚♦a鬜؊и쀀䐂ㅌ㠀ᩦ_x000A_㠀ᩦ_x000A_꣍㠀ᩦ_x000A_馚♦ a鬜؊䐸쀀䐂ㅌ㠀ᩦ_x000A_㠀ᩦ_x000A_꣍㠀ᩦ_x000A_ 馚♦a䑸쀀ø㠀ᩦ_x000A_㠀ᩦ_x000A_꣍㠀ᩦ_x000A_馚♦쿀શaѸ쀀ø㠀ᩦ_x000A_㠀ᩦ_x000A_꣍㠀ᩦ_x000A_#馚♦쿠શa鬜؊и쀀䐂ㅌ㠀ᩦ_x000A_㠀ᩦ_x000A_꣍㠀ᩦ_x000A_&amp;馚♦a鬜؊и쀀䐂ㅌ㠀ᩦ_x000A_㠀ᩦ_x000A_꣍㠀ᩦ_x000A_'馚♦a鬜؊и쀀䐂ㅌ㠀ᩦ_x000A_㠀ᩦ_x000A_꣍㠀ᩦ_x000A_%馚♦a鬜؊䐸쀀䐂ㅌ㠀ᩦ_x000A_㠀ᩦ_x000A_꣍㠀ᩦ_x000A_馚♦a䑸쀀ø㠀ᩦ_x000A_㠀ᩦ_x000A_꣍㠀ᩦ_x000A_馚♦퀀શaѸ쀀ø㠀ᩦ_x000A_㠀ᩦ_x000A_꣍㠀ᩦ_x000A_'馚♦퀠શa鬜؊и쀀䐂ㅌ㠀ᩦ_x000A_㠀ᩦ_x000A_꣍㠀ᩦ_x000A_&amp;馚♦a鬜؊䐸쀀䐂ㅌ㠀ᩦ_x000A_㠀ᩦ_x000A_꣍㠀ᩦ_x000A_馚♦a䑸쀀ø㠀ᩦ_x000A_㠀ᩦ_x000A_꣍㠀ᩦ_x000A_馚♦큀શa䑸쀀ø胍᠀_x000A_胍᠀_x000A_꣍胍᠀_x000A_馚♦킀શa䑸쀀ø㠀ᩦ_x000A_㠀ᩦ_x000A_꣍㠀ᩦ_x000A_馚♦큠શaѸ쀀ø胍᠀_x000A_胍᠀_x000A_꣍胍᠀_x000A_%馚♦킠શa鬜؊и쀀䐂ㅌ胍᠀_x000A_胍᠀_x000A_꣍胍᠀_x000A_!馚♦a鬜؊и쀀䐂ㅌ胍᠀_x000A_胍᠀_x000A_꣍胍᠀_x000A_%馚♦a鬜؊䐸쀀䐂ㅌ胍᠀_x000A_胍᠀_x000A_꣍胍᠀_x000A_)馚♦a䑸쀀ø胍᠀_x000A_胍᠀_x000A_꣍胍᠀_x000A_馚♦타શaѸ쀀ø胍᠀_x000A_胍᠀_x000A_꣍胍᠀_x000A_!馚♦탠શa鬜؊и쀀䐂ㅌ胍᠀_x000A_胍᠀_x000A_꣍胍᠀_x000A_*馚♦a鬜؊и쀀䐂ㅌ胍᠀_x000A_胍᠀_x000A_꣍胍᠀_x000A_-馚♦a鬜؊и쀀䐂ㅌ胍᠀_x000A_胍᠀_x000A_꣍胍᠀_x000A_!馚♦a鬜؊и쀀䐂ㅌ胍᠀_x000A_胍᠀_x000A_꣍胍᠀_x000A_&amp;馚♦a鬜؊и쀀䐂ㅌ胍᠀_x000A_胍᠀_x000A_꣍胍᠀_x000A_&amp;馚♦a鬜؊и쀀䐂ㅌ胍᠀_x000A_胍᠀_x000A_꣍胍᠀_x000A_%馚♦a鬜؊и쀀䐂ㅌ胍᠀_x000A_胍᠀_x000A_꣍胍᠀_x000A_(馚♦a鬜؊и쀀䐂ㅌ胍᠀_x000A_胍᠀_x000A_꣍胍᠀_x000A_'馚♦a鬜؊䐸쀀䐂ㅌ胍᠀_x000A_胍᠀_x000A_꣍胍᠀_x000A_馚♦a䑸쀀ø胍᠀_x000A_胍᠀_x000A_꣍胍᠀_x000A_馚♦턀શaѸ쀀ø胍᠀_x000A_胍᠀_x000A_꣍胍᠀_x000A_%馚♦턠શa鬜؊и쀀䐂ㅌ胍᠀_x000A_胍᠀_x000A_꣍胍᠀_x000A_%馚♦a鬜؊и쀀䐂ㅌ胍᠀_x000A_胍᠀_x000A_꣍胍᠀_x000A_&amp;馚♦a鬜؊и쀀䐂ㅌ胍᠀_x000A_胍᠀_x000A_꣍胍᠀_x000A_&amp;馚♦b鬜؊Ը쀀䐂ㅌ꣍挳_x000A_꣍挳_x000A_꣍꣍挳_x000A_)馚♦a鬜؊и쀀䐂ㅌ胍᠀_x000A_胍᠀_x000A_꣍胍᠀_x000A_)馚♦b鬜؊и쀀䐂ㅌ꣍挳_x000A_꣍挳_x000A_꣍꣍挳_x000A_%馚♦b鬜؊䐸쀀䐂ㅌ꣍挳_x000A_꣍挳_x000A_꣍꣍挳_x000A_馚♦b᯦ļ䑸쀀꣍挳_x000A_꣍挳_x000A_꣍꣍挳_x000A_馚♦폠શb᯦ļ䑸쀀꣍挳_x000A_꣍挳_x000A_꣍꣍挳_x000A_ 馚♦퐀શb᯦ļѸ쀀꣍挳_x000A_꣍挳_x000A_꣍꣍挳_x000A_&amp;馚♦퐠શb鬜؊и쀀䐂ㅌ꣍挳_x000A_꣍挳_x000A_꣍꣍挳_x000A_)馚♦b鬜؊䐸쀀䐂ㅌ꣍挳_x000A_꣍挳_x000A_꣍꣍挳_x000A_*馚♦b᯦ļ䑸쀀꣍挳_x000A_꣍挳_x000A_꣍꣍挳_x000A_馚♦푀શb᯦ļѸ쀀꣍挳_x000A_꣍挳_x000A_꣍꣍挳_x000A_(馚♦푠શb鬜؊и쀀䐂ㅌ꣍挳_x000A_꣍挳_x000A_꣍꣍挳_x000A_(馚♦b鬜؊и쀀䐂ㅌ꣍挳_x000A_꣍挳_x000A_꣍꣍挳_x000A_&amp;馚♦b鬜؊и쀀䐂ㅌ꣍挳_x000A_꣍挳_x000A_꣍꣍挳_x000A_)馚♦b鬜؊и쀀䐂ㅌ꣍挳_x000A_꣍挳_x000A_꣍꣍挳_x000A_ 馚♦b鬜؊䐸쀀䐂ㅌ꣍挳_x000A_꣍挳_x000A_꣍꣍挳_x000A_#馚♦b᯦ļ䑸쀀꣍挳_x000A_꣍挳_x000A_꣍꣍挳_x000A_馚♦풀શb᯦ļѸ쀀꣍挳_x000A_꣍挳_x000A_꣍꣍挳_x000A_&amp;馚♦풠શb鬜؊и쀀䐂ㅌ꣍挳_x000A_꣍挳_x000A_꣍꣍挳_x000A_#馚♦b鬜؊и쀀䐂ㅌ꣍挳_x000A_꣍挳_x000A_꣍꣍挳_x000A_%馚♦b鬜؊и쀀䐂ㅌ꣍挳_x000A_꣍挳_x000A_꣍꣍挳_x000A_$馚♦b鬜؊и쀀䐂ㅌ꣍挳_x000A_꣍挳_x000A_꣍꣍挳_x000A_%馚♦b鬜؊䐸쀀䐂ㅌ꣍挳_x000A_꣍挳_x000A_꣍꣍挳_x000A_馚♦b᯦ļ䑸쀀꣍挳_x000A_꣍挳_x000A_꣍꣍挳_x000A_馚♦퓀શb᯦ļѸ쀀꣍挳_x000A_꣍挳_x000A_꣍꣍挳_x000A_(馚♦퓠શb鬜؊и쀀䐂ㅌ꣍挳_x000A_꣍挳_x000A_꣍꣍挳_x000A_(馚♦b鬜؊и쀀䐂ㅌ꣍挳_x000A_꣍挳_x000A_꣍꣍挳_x000A_%馚♦b鬜؊и쀀䐂ㅌ꣍挳_x000A_꣍挳_x000A_꣍꣍挳_x000A_)馚♦b鬜؊и쀀䐂ㅌ꣍挳_x000A_꣍挳_x000A_꣍꣍挳_x000A_&amp;馚♦b鬜؊и쀀䐂ㅌ꣍挳_x000A_꣍挳_x000A_꣍꣍挳_x000A_*馚♦b鬜؊䐸쀀䐂ㅌ꣍挳_x000A_꣍挳_x000A_꣍꣍挳_x000A_馚♦b᯦ļ䑸쀀꣍挳_x000A_꣍挳_x000A_꣍꣍挳_x000A_馚♦픀શb᯦ļѸ쀀꣍挳_x000A_꣍挳_x000A_꣍꣍挳_x000A_馚♦_x000A_픠શb鬜؊и쀀䐂ㅌ꣍挳_x000A_꣍挳_x000A_꣍꣍挳_x000A_!馚♦b鬜؊и쀀䐂ㅌ꣍挳_x000A_꣍挳_x000A_꣍꣍挳_x000A_&amp;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amp;馚♦b鬜؊䐸쀀䐂ㅌ꣍挳_x000A_꣍挳_x000A_꣍꣍挳_x000A_#馚♦b᯦ļ䑸쀀꣍挳_x000A_꣍挳_x000A_꣍꣍挳_x000A_馚♦邠ĉb᯦ļ䑸쀀꣍挳_x000A_꣍挳_x000A_꣍꣍挳_x000A_馚♦遀ĉb᯦ļ䑸쀀꣍挳_x000A_꣍挳_x000A_꣍꣍挳_x000A_馚♦造ĉb䕸쀀丈ר㠀ᩦ_x000A_㠀ᩦ_x000A_꣍㠀ᩦ_x000A_馚♦邀ĉb䑸쀀丈ר꣍挳_x000A_꣍挳_x000A_꣍꣍挳_x000A_馚♦遠ĉb䑸쀀丈ר㠀ᩦ_x000A_㠀ᩦ_x000A_꣍㠀ᩦ_x000A_馚♦郀ĉb䑸쀀丈ר㠀ᩦ_x000A_㠀ᩦ_x000A_꣍㠀ᩦ_x000A_馚♦郠ĉb䑸쀀丈ר㠀ᩦ_x000A_㠀ᩦ_x000A_꣍㠀ᩦ_x000A_馚♦酀ĉb䑸쀀丈ר㠀ᩦ_x000A_㠀ᩦ_x000A_꣍㠀ᩦ_x000A_馚♦酠ĉb䑸쀀丈ר㠀ᩦ_x000A_㠀ᩦ_x000A_꣍㠀ᩦ_x000A_馚♦醀ĉb䑸쀀丈ר㠀ᩦ_x000A_㠀ᩦ_x000A_꣍㠀ᩦ_x000A_馚♦鄀ĉb䑸쀀丈ר㠀ᩦ_x000A_㠀"/>
    <w:docVar w:name="lbProductList_11_0" w:val="胍᠀_x000A_胍᠀_x000A_꣍胍᠀_x000A_!馚♦邀ĉc鬜؊и쀀䐂ㅌ胍᠀_x000A_胍᠀_x000A_꣍胍᠀_x000A_*馚♦c鬜؊и쀀䐂ㅌ胍᠀_x000A_胍᠀_x000A_꣍胍᠀_x000A_-馚♦c鬜؊и쀀䐂ㅌ胍᠀_x000A_胍᠀_x000A_꣍胍᠀_x000A_!馚♦c鬜؊и쀀䐂ㅌ胍᠀_x000A_胍᠀_x000A_꣍胍᠀_x000A_&amp;馚♦c鬜؊и쀀䐂ㅌ胍᠀_x000A_胍᠀_x000A_꣍胍᠀_x000A_&amp;馚♦c鬜؊и쀀䐂ㅌ胍᠀_x000A_胍᠀_x000A_꣍胍᠀_x000A_%馚♦c鬜؊и쀀䐂ㅌ胍᠀_x000A_胍᠀_x000A_꣍胍᠀_x000A_(馚♦c鬜؊и쀀"/>
    <w:docVar w:name="lbProductList_12_0" w:val="폜㊱Ѐ삷&amp;ď$ďヿ␐呃ЫĆSĀ폜㊱Ѐ3&amp;㿿㿿ヿ⚐䀃ЋĆ_x000A_폜㊱Ѐ섆&amp;㿿㿿ヿ⊐䀃ѫĆÿ䤟}á腏½僀M뮛Y撀¢폜㊱Ѐ삖&amp;ďヿꐐ恃ЫĆϢ폜㊱Ѐ꺦꒐呃ЫĆ绐&quot;Bullet폜㊱Ѐ&amp;㿿㿿ヿꘐ䀃ЋĆªś耀(((닱৵䄂େ닱৵䄂େ̹৵䄂େ䕡৵䄂େ᧑ज़䄂େ킁৭䄂େө৵䄂େֵ䄂େ৫䄂େ闱৵䄂େ⑀ઢ䄂େ꒠৵䄂େ꒠৵䄂େ⑀ઢ䄂େꑘ৵䄂େ竐ષ䄂େ①ઢ䄂େ冰ृĂେ폜㊱Ѐ&amp;ÒīAīꐐ呃ЫĆ걋Æ雷Fÿÿ폜㊱Ѐ삷&amp;ď%ďヿ␐呃ЫĆS㺈Ϣ폜㊱Ѐ3&amp;㿿㿿ヿ⚐䀃ЋĆ᳒恖폜㊱Ѐ섆&amp;¥㿿㿿¥ヿ⊐䀃ѫĆ紉伔폜㊱Ѐ삖&amp;ďヿꐐ恃ЫĆ㐵༼폜㊱Ѐ꺦꒐呃ЫĆ⁎東폜㊱Ѐ&amp;㿿㿿ヿꘐ䀃ЋĆ鐨雥棍祌㎒봫扆竌ῺҬ彇篋熉৵䄂େ熉৵䄂େ쎙৫䄂େԁר䄂େ쌹৫䄂େ뫙୅䄂େ㒹৵䄂େ헁୅䄂େ뫱୅䄂େ䃹થ䄂େⓀઢ䄂େꏸ৵䄂େꏸ৵䄂େⓀઢ䄂େꏠ৵䄂େ筐ષ䄂େⓠઢ䄂େ冰ृĂେ搒Ĕ폜㊱Ѐ&amp;çīBīꐐ呃ЫĆ＀＀＀폜㊱Ѐ삷&amp;ď&amp;ďヿ␐呃ЫĆS폜㊱Ѐ3&amp;㿿㿿ヿ⚐䀃ЋĆĔÈk폜㊱Ѐ섆&amp;ú㿿㿿úヿ⊐䀃ѫĆ연˭굨㍐엘˭폜㊱Ѐ삖&amp;ďヿꐐ恃ЫĆ폜㊱Ѐ꺦꒐呃ЫĆ￶￵￶￷＀d폜㊱Ѐ&amp;㿿㿿ヿꘐ䀃ЋĆ䔁ֵ䄂৲䔁ֵ䄂৲퓑կ䄂৲鏡୅䄂৲쀉୅䄂৲촱ज़䄂৲엙୅䄂৲쀡୅䄂৲앹୅䄂৲쁩୅䄂৲╀ઢ䄂৲ꔰ৵䄂৲ꔰ৵䄂৲╀ઢ䄂৲ꔘ৵䄂৲篐ષ䄂৲╠ઢ䄂৲冰ृĂ৲á䤟}폜㊱Ѐ&amp;üīA"/>
    <w:docVar w:name="lbProductList_13_SELECTED" w:val="쑤ü쐂꣍惍_x000A_꣍惍_x000A_꣍꣍惍_x000A_鋂∢鋠ĉc쐂꣍惍_x000A_꣍惍_x000A_쓄ü꣍惍_x000A_鋂∢頠ĉcꗧ㯑쐂 ꣍惍_x000A_꣍惍_x000A_꣍꣍惍_x000A_鋂∢씤ü顀ĉc䐸쀀ⳍ氀ⳍ氀꣍ⳍ氀鋂∢c䔸쀀ⳍ얄üⳍ氀꣍ⳍ氀鋂∢c럖䑸쀀䂈þ䩦_x000A_䩦_x000A_䩦_x000A_엤ü∢鑀ĉc럖䑸쀀䂈þ鋂∢鞀ĉc럖완ü䂈þ㦙頀ĉc럖䑸저䂈þ욤ü켰〰靀ĉc럖䑸저䂈þ켰〰위üc럖䑸쀀䂈þ鋂∢鐠ĉc럖䑸쀀䂉þ읤ü鋂戢䀀靠ĉc럖䑸쀀䂈þ뀀뀀뀀鋂쟄ü鎠ĉc럖䑸쀀䂈þ驦_x000A_驦_x000A_驦_x000A_䔐တ鏀ĉc럖䑸쀀젤ü驦_x000A_驦_x000A_驦_x000A_鋂∢鍀ĉc럖䑸쀀䂈þ좄ü鋂∢鐀ĉc럖Ѹ쀀䂈þ,ᦚ䙦鏠ĉ죤ü䐸쀀ᦚ䙦c럖䑸쀀䂈þ쥄ü겨⠨錠ĉc럖䑸쀀䂈þ㦙즤ü錀ĉcѸ쀀授୏ⳍ氀ⳍ氀꣍ⳍ氀/䀀 鋀ĉcи쀀授୏쨄ü氀ⳍ氀꣍ⳍ氀5䀀c䐸쀀授୏ⳍ氀ⳍ氀꣍ⳍ氀쩤ü䀀c䑸쀀授୏ⳍ氀ⳍ氀꣍ⳍ氀. 銠ĉc쫄ü䑸쀀授୏ⳍ氀ⳍ氀꣍ⳍ氀㦙銀ĉcѸ쀀授୏ⳍ氀ⳍ氀쬤üⳍ氀&lt;㦙鉠ĉc鬜؊и쀀䐂ㅌⳍ氀ⳍ氀꣍ⳍ氀?㦙쮄üc鬜؊и쀀䐂ㅌⳍ氀ⳍ氀꣍ⳍ氀B㦙c鬜؊и쀀䐂ㅌⳍ쯤üⳍ氀꣍ⳍ氀6㦙 c鬜؊и쀀䐂ㅌⳍ氀ⳍ氀꣍ⳍ氀&lt;채ü㦙c鬜؊䐸쀀䐂ㅌⳍ氀ⳍ氀꣍ⳍ氀㦙c첤ü授୏ⳍ氀ⳍ氀꣍ⳍ氀馚♦鉀ĉc쐂掉୏꣍挳_x000A_꣍挳_x000A_꣍촄ü挳_x000A_馚♦鈠ĉc䐸쀀㠀ᩦ_x000A_㠀ᩦ_x000A_꣍㠀ᩦ_x000A_馚♦쵤üc䑸쀀授୏㠀ᩦ_x000A_㠀ᩦ_x000A_꣍㠀ᩦ_x000A_馚♦鈀ĉcѸ쀀授୏㠀ᩦ_x000A_췄üᩦ_x000A_꣍㠀ᩦ_x000A_'馚♦釀ĉc鬜؊и쀀䐂ㅌ㠀ᩦ_x000A_㠀ᩦ_x000A_꣍㠀ᩦ_x000A_(馚츤üc鬜؊и쀀䐂ㅌ㠀ᩦ_x000A_㠀ᩦ_x000A_꣍㠀ᩦ_x000A_*馚♦c鬜؊и쀀캄ü㠀ᩦ_x000A_㠀ᩦ_x000A_꣍㠀ᩦ_x000A_)馚♦c鬜؊и쀀䐂ㅌ㠀ᩦ_x000A_㠀ᩦ_x000A_꣍㠀커ü&quot;馚♦c鬜؊и쀀䐂ㅌ㠀ᩦ_x000A_㠀ᩦ_x000A_꣍㠀ᩦ_x000A_'馚♦콄ü鬜؊и쀀䐂ㅌ㠀ᩦ_x000A_㠀ᩦ_x000A_꣍㠀ᩦ_x000A_馚♦ c鬜؊䐸쀀䐂ㅌ㠀ᩦ_x000A_㠀쾤ü꣍㠀ᩦ_x000A_ 馚♦c䑸쀀授୏㠀ᩦ_x000A_㠀ᩦ_x000A_꣍㠀ᩦ_x000A_馚♦퀄ü醠ĉcѸ쀀授୏㠀ᩦ_x000A_㠀ᩦ_x000A_꣍㠀ᩦ_x000A_#馚♦鄠ĉc鬜؊и쀀䐂ㅌ큤üᩦ_x000A_㠀ᩦ_x000A_꣍㠀ᩦ_x000A_&amp;馚♦c鬜؊и쀀䐂ㅌ㠀ᩦ_x000A_㠀ᩦ_x000A_꣍㠀ᩦ_x000A_탄ü馚♦c鬜؊и쀀䐂ㅌ㠀ᩦ_x000A_㠀ᩦ_x000A_꣍㠀ᩦ_x000A_%馚♦c턤ü䐸쀀䐂ㅌ㠀ᩦ_x000A_㠀ᩦ_x000A_꣍㠀ᩦ_x000A_馚♦c䑸쀀授୏㠀ᩦ_x000A_㠀ᩦ_x000A_톄ü㠀ᩦ_x000A_馚♦鄀ĉcѸ쀀授୏㠀ᩦ_x000A_㠀ᩦ_x000A_꣍㠀ᩦ_x000A_'馚♦퇤ü醀ĉc鬜؊и쀀䐂ㅌ㠀ᩦ_x000A_㠀ᩦ_x000A_꣍㠀ᩦ_x000A_&amp;馚♦c鬜؊䐸쀀䐂ㅌ㠀퉄ü㠀ᩦ_x000A_꣍㠀ᩦ_x000A_馚♦c䑸쀀授୏㠀ᩦ_x000A_㠀ᩦ_x000A_꣍㠀ᩦ_x000A_튤ü♦酠ĉc䑸쀀授୏胍᠀_x000A_胍᠀_x000A_꣍胍᠀_x000A_馚♦郠ĉc팄ü授୏㠀ᩦ_x000A_㠀ᩦ_x000A_꣍㠀ᩦ_x000A_馚♦酀ĉcѸ쀀授୏胍᠀_x000A_胍᠀_x000A_꣍퍤ü᠀_x000A_%馚♦郀ĉc鬜؊и쀀䐂ㅌ胍᠀_x000A_胍᠀_x000A_꣍胍᠀_x000A_!馚♦폄üc鬜؊и쀀䐂ㅌ胍᠀_x000A_胍᠀_x000A_꣍胍᠀_x000A_%馚♦c鬜؊䐸쀀䐂ㅌ胍᠀_x000A_퐤ü᠀_x000A_꣍胍᠀_x000A_)馚♦c䑸쀀授୏胍᠀_x000A_胍᠀_x000A_꣍胍᠀_x000A_馚풄ü遠ĉcѸ쀀授୏胍᠀_x000A_胍᠀_x000A_꣍胍᠀_x000A_!馚♦邀ĉc鬜؊и쀀퓤ü胍᠀_x000A_胍᠀_x000A_꣍胍᠀_x000A_*馚♦c鬜؊и쀀䐂ㅌ胍᠀_x000A_胍᠀_x000A_꣍胍필ü-馚♦c鬜؊и쀀䐂ㅌ胍᠀_x000A_胍᠀_x000A_꣍胍᠀_x000A_!馚♦햤ü鬜؊и쀀䐂ㅌ胍᠀_x000A_胍᠀_x000A_꣍胍᠀_x000A_&amp;馚♦c鬜؊и쀀䐂ㅌ胍᠀_x000A_胍현ü꣍胍᠀_x000A_&amp;馚♦c鬜؊и쀀䐂ㅌ胍᠀_x000A_胍᠀_x000A_꣍胍᠀_x000A_%馚♦홤üc鬜؊и쀀䐂ㅌ胍᠀_x000A_胍᠀_x000A_꣍胍᠀_x000A_(馚♦c鬜؊и쀀䐂ㅌ후ü᠀_x000A_胍᠀_x000A_꣍胍᠀_x000A_'馚♦c鬜؊䐸쀀䐂ㅌ胍᠀_x000A_胍᠀_x000A_꣍胍᠀_x000A_휤ü馚♦c䑸쀀授୏胍᠀_x000A_胍᠀_x000A_꣍胍᠀_x000A_馚♦韠ĉc힄üѸ쀀授୏胍᠀_x000A_胍᠀_x000A_꣍胍᠀_x000A_%馚♦造ĉc鬜؊и쀀䐂ㅌ胍᠀_x000A_胍᠀_x000A_ퟤü胍᠀_x000A_%馚♦c鬜؊и쀀䐂ㅌ胍᠀_x000A_胍᠀_x000A_꣍胍᠀_x000A_&amp;馚♦üc鬜؊и쀀䐂ㅌ胍᠀_x000A_胍᠀_x000A_꣍胍᠀_x000A_&amp;馚♦d鬜؊Ը쀀䐂ㅌ꣍ü꣍挳_x000A_꣍꣍挳_x000A_)馚♦c鬜؊и쀀䐂ㅌ胍᠀_x000A_胍᠀_x000A_꣍胍᠀_x000A_)ü♦d鬜؊и쀀䐂ㅌ꣍挳_x000A_꣍挳_x000A_꣍꣍挳_x000A_%馚♦d鬜؊ü䐂ㅌ꣍挳_x000A_꣍挳_x000A_꣍꣍挳_x000A_馚♦d᯦ļ䑸쀀꣍挳_x000A_꣍挳_x000A_꣍ü挳_x000A_馚♦鬀ĉd᯦ļ䑸쀀꣍挳_x000A_꣍挳_x000A_꣍꣍挳_x000A_ 馚♦üd᯦ļѸ쀀꣍挳_x000A_꣍挳_x000A_꣍꣍挳_x000A_&amp;馚♦霠ĉd鬜؊и쀀䐂ㅌ꣍挳_x000A_ü挳_x000A_꣍꣍挳_x000A_)馚♦d鬜؊䐸쀀䐂ㅌ꣍挳_x000A_꣍挳_x000A_꣍꣍挳_x000A_*馚üd᯦ļ䑸쀀꣍挳_x000A_꣍挳_x000A_꣍꣍挳_x000A_馚♦釠ĉd᯦ļѸ쀀ü꣍挳_x000A_꣍挳_x000A_꣍꣍挳_x000A_(馚♦退ĉd鬜؊и쀀䐂ㅌ꣍挳_x000A_꣍挳_x000A_꣍꣍ü(馚♦d鬜؊и쀀䐂ㅌ꣍挳_x000A_꣍挳_x000A_꣍꣍挳_x000A_&amp;馚♦ü鬜؊и쀀䐂ㅌ꣍挳_x000A_꣍挳_x000A_꣍꣍挳_x000A_)馚♦d鬜؊и쀀䐂ㅌ꣍挳_x000A_꣍ü꣍꣍挳_x000A_ 馚♦d鬜؊䐸쀀䐂ㅌ꣍挳_x000A_꣍挳_x000A_꣍꣍挳_x000A_#馚♦üd᯦ļ䑸쀀꣍挳_x000A_꣍挳_x000A_꣍꣍挳_x000A_馚♦阀ĉü䎘ज़¿ࠂüü¼ࠂﭰü栠ज़Þࠁﬨü椐ज़Ûࠁ器ü兰ज़Õă行ü厀ज़Ôă䀹ü偐ज़ÙĂ練ü儨ज़ØĂ戴ü兀ज़×Ă難üüÖĂﭘü核ज़Ýāנּü棠ज़Üā唔㉥孨ज़쫮ㅋççༀ_x000A_ༀ_x000A_⨄ަü쫮ㅋééༀ_x000A_ༀ_x000A_ༀ_x000A_ༀ_x000A_ༀ_x000A_ༀ_x000A_ကༀ"/>
    <w:docVar w:name="lbProductList_14_0" w:val="飐਍̀餀਍̀餰਍̀饠਍̀馐਍̀駀਍̂쫀ָ̀駰਍̀騠਍̂驐਍̀骀਍̂骰਍̀髠਍̀鬐਍̂魀਍̀ꀀष̀ꁀष̀ᓠ१̀ᔐ१̀ᕀ१̀ꅀष̂ᕰ१̀ᖠ१̀ꈀष̂ᗐ१̀ᘀ१̀ᘰ१̀ᙠ१̂"/>
    <w:docVar w:name="lbProductList_14_SELECTED" w:val="쑤ü쐂꣍惍_x000A_꣍惍_x000A_꣍꣍惍_x000A_鋂∢鋠ĉc쐂꣍惍_x000A_꣍惍_x000A_쓄ü꣍惍_x000A_鋂∢頠ĉcꗧ㯑쐂 ꣍惍_x000A_꣍惍_x000A_꣍꣍惍_x000A_鋂∢씤ü顀ĉc䐸쀀ⳍ氀ⳍ氀꣍ⳍ氀鋂∢c䔸쀀ⳍ얄üⳍ氀꣍ⳍ氀鋂∢c럖䑸쀀䂈þ䩦_x000A_䩦_x000A_䩦_x000A_엤ü∢鑀ĉc럖䑸쀀䂈þ鋂∢鞀ĉc럖완ü䂈þ㦙頀ĉc럖䑸저䂈þ욤ü켰〰靀ĉc럖䑸저䂈þ켰〰위üc럖䑸쀀䂈þ鋂∢鐠ĉc럖䑸쀀䂉þ읤ü鋂戢䀀靠ĉc럖䑸쀀䂈þ뀀뀀뀀鋂쟄ü鎠ĉc럖䑸쀀䂈þ驦_x000A_驦_x000A_驦_x000A_䔐တ鏀ĉc럖䑸쀀젤ü驦_x000A_驦_x000A_驦_x000A_鋂∢鍀ĉc럖䑸쀀䂈þ좄ü鋂∢鐀ĉc럖Ѹ쀀䂈þ,ᦚ䙦鏠ĉ죤ü䐸쀀ᦚ䙦c럖䑸쀀䂈þ쥄ü겨⠨錠ĉc럖䑸쀀䂈þ㦙즤ü錀ĉcѸ쀀授୏ⳍ氀ⳍ氀꣍ⳍ氀/䀀 鋀ĉcи쀀授୏쨄ü氀ⳍ氀꣍ⳍ氀5䀀c䐸쀀授୏ⳍ氀ⳍ氀꣍ⳍ氀쩤ü䀀c䑸쀀授୏ⳍ氀ⳍ氀꣍ⳍ氀. 銠ĉc쫄ü䑸쀀授୏ⳍ氀ⳍ氀꣍ⳍ氀㦙銀ĉcѸ쀀授୏ⳍ氀ⳍ氀쬤üⳍ氀&lt;㦙鉠ĉc鬜؊и쀀䐂ㅌⳍ氀ⳍ氀꣍ⳍ氀?㦙쮄üc鬜؊и쀀䐂ㅌⳍ氀ⳍ氀꣍ⳍ氀B㦙c鬜؊и쀀䐂ㅌⳍ쯤üⳍ氀꣍ⳍ氀6㦙 c鬜؊и쀀䐂ㅌⳍ氀ⳍ氀꣍ⳍ氀&lt;채ü㦙c鬜؊䐸쀀䐂ㅌⳍ氀ⳍ氀꣍ⳍ氀㦙c첤ü授୏ⳍ氀ⳍ氀꣍ⳍ氀馚♦鉀ĉc쐂掉୏꣍挳_x000A_꣍挳_x000A_꣍촄ü挳_x000A_馚♦鈠ĉc䐸쀀㠀ᩦ_x000A_㠀ᩦ_x000A_꣍㠀ᩦ_x000A_馚♦쵤üc䑸쀀授୏㠀ᩦ_x000A_㠀ᩦ_x000A_꣍㠀ᩦ_x000A_馚♦鈀ĉcѸ쀀授୏㠀ᩦ_x000A_췄üᩦ_x000A_꣍㠀ᩦ_x000A_'馚♦釀ĉc鬜؊и쀀䐂ㅌ㠀ᩦ_x000A_㠀ᩦ_x000A_꣍㠀ᩦ_x000A_(馚츤üc鬜؊и쀀䐂ㅌ㠀ᩦ_x000A_㠀ᩦ_x000A_꣍㠀ᩦ_x000A_*馚♦c鬜؊и쀀캄ü㠀ᩦ_x000A_㠀ᩦ_x000A_꣍㠀ᩦ_x000A_)馚♦c鬜؊и쀀䐂ㅌ㠀ᩦ_x000A_㠀ᩦ_x000A_꣍㠀커ü&quot;馚♦c鬜؊и쀀䐂ㅌ㠀ᩦ_x000A_㠀ᩦ_x000A_꣍㠀ᩦ_x000A_'馚♦콄ü鬜؊и쀀䐂ㅌ㠀ᩦ_x000A_㠀ᩦ_x000A_꣍㠀ᩦ_x000A_馚♦ c鬜؊䐸쀀䐂ㅌ㠀ᩦ_x000A_㠀쾤ü꣍㠀ᩦ_x000A_ 馚♦c䑸쀀授୏㠀ᩦ_x000A_㠀ᩦ_x000A_꣍㠀ᩦ_x000A_馚♦퀄ü醠ĉcѸ쀀授୏㠀ᩦ_x000A_㠀ᩦ_x000A_꣍㠀ᩦ_x000A_#馚♦鄠ĉc鬜؊и쀀䐂ㅌ큤üᩦ_x000A_㠀ᩦ_x000A_꣍㠀ᩦ_x000A_&amp;馚♦c鬜؊и쀀䐂ㅌ㠀ᩦ_x000A_㠀ᩦ_x000A_꣍㠀ᩦ_x000A_탄ü馚♦c鬜؊и쀀䐂ㅌ㠀ᩦ_x000A_㠀ᩦ_x000A_꣍㠀ᩦ_x000A_%馚♦c턤ü䐸쀀䐂ㅌ㠀ᩦ_x000A_㠀ᩦ_x000A_꣍㠀ᩦ_x000A_馚♦c䑸쀀授୏㠀ᩦ_x000A_㠀ᩦ_x000A_톄ü㠀ᩦ_x000A_馚♦鄀ĉcѸ쀀授୏㠀ᩦ_x000A_㠀ᩦ_x000A_꣍㠀ᩦ_x000A_'馚♦퇤ü醀ĉc鬜؊и쀀䐂ㅌ㠀ᩦ_x000A_㠀ᩦ_x000A_꣍㠀ᩦ_x000A_&amp;馚♦c鬜؊䐸쀀䐂ㅌ㠀퉄ü㠀ᩦ_x000A_꣍㠀ᩦ_x000A_馚♦c䑸쀀授୏㠀ᩦ_x000A_㠀ᩦ_x000A_꣍㠀ᩦ_x000A_튤ü♦酠ĉc䑸쀀授୏胍᠀_x000A_胍᠀_x000A_꣍胍᠀_x000A_馚♦郠ĉc팄ü授୏㠀ᩦ_x000A_㠀ᩦ_x000A_꣍㠀ᩦ_x000A_馚♦酀ĉcѸ쀀授୏胍᠀_x000A_胍᠀_x000A_꣍퍤ü᠀_x000A_%馚♦郀ĉc鬜؊и쀀䐂ㅌ胍᠀_x000A_胍᠀_x000A_꣍胍᠀_x000A_!馚♦폄üc鬜؊и쀀䐂ㅌ胍᠀_x000A_胍᠀_x000A_꣍胍᠀_x000A_%馚♦c鬜؊䐸쀀䐂ㅌ胍᠀_x000A_퐤ü᠀_x000A_꣍胍᠀_x000A_)馚♦c䑸쀀授୏胍᠀_x000A_胍᠀_x000A_꣍胍᠀_x000A_馚풄ü遠ĉcѸ쀀授୏胍᠀_x000A_胍᠀_x000A_꣍胍᠀_x000A_!馚♦邀ĉc鬜؊и쀀퓤ü胍᠀_x000A_胍᠀_x000A_꣍胍᠀_x000A_*馚♦c鬜؊и쀀䐂ㅌ胍᠀_x000A_胍᠀_x000A_꣍胍필ü-馚♦c鬜؊и쀀䐂ㅌ胍᠀_x000A_胍᠀_x000A_꣍胍᠀_x000A_!馚♦햤ü鬜؊и쀀䐂ㅌ胍᠀_x000A_胍᠀_x000A_꣍胍᠀_x000A_&amp;馚♦c鬜؊и쀀䐂ㅌ胍᠀_x000A_胍현ü꣍胍᠀_x000A_&amp;馚♦c鬜؊и쀀䐂ㅌ胍᠀_x000A_胍᠀_x000A_꣍胍᠀_x000A_%馚♦홤üc鬜؊и쀀䐂ㅌ胍᠀_x000A_胍᠀_x000A_꣍胍᠀_x000A_(馚♦c鬜؊и쀀䐂ㅌ후ü᠀_x000A_胍᠀_x000A_꣍胍᠀_x000A_'馚♦c鬜؊䐸쀀䐂ㅌ胍᠀_x000A_胍᠀_x000A_꣍胍᠀_x000A_휤ü馚♦c䑸쀀授୏胍᠀_x000A_胍᠀_x000A_꣍胍᠀_x000A_馚♦韠ĉc힄üѸ쀀授୏胍᠀_x000A_胍᠀_x000A_꣍胍᠀_x000A_%馚♦造ĉc鬜؊и쀀䐂ㅌ胍᠀_x000A_胍᠀_x000A_ퟤü胍᠀_x000A_%馚♦c鬜؊и쀀䐂ㅌ胍᠀_x000A_胍᠀_x000A_꣍胍᠀_x000A_&amp;馚♦üc鬜؊и쀀䐂ㅌ胍᠀_x000A_胍᠀_x000A_꣍胍᠀_x000A_&amp;馚♦d鬜؊Ը쀀䐂ㅌ꣍ü꣍挳_x000A_꣍꣍挳_x000A_)馚♦c鬜؊и쀀䐂ㅌ胍᠀_x000A_胍᠀_x000A_꣍胍᠀_x000A_)ü♦d鬜؊и쀀䐂ㅌ꣍挳_x000A_꣍挳_x000A_꣍꣍挳_x000A_%馚♦d鬜؊ü䐂ㅌ꣍挳_x000A_꣍挳_x000A_꣍꣍挳_x000A_馚♦d᯦ļ䑸쀀꣍挳_x000A_꣍挳_x000A_꣍ü挳_x000A_馚♦鬀ĉd᯦ļ䑸쀀꣍挳_x000A_꣍挳_x000A_꣍꣍挳_x000A_ 馚♦üd᯦ļѸ쀀꣍挳_x000A_꣍挳_x000A_꣍꣍挳_x000A_&amp;馚♦霠ĉd鬜؊и쀀䐂ㅌ꣍挳_x000A_ü挳_x000A_꣍꣍挳_x000A_)馚♦d鬜؊䐸쀀䐂ㅌ꣍挳_x000A_꣍挳_x000A_꣍꣍挳_x000A_*馚üd᯦ļ䑸쀀꣍挳_x000A_꣍挳_x000A_꣍꣍挳_x000A_馚♦釠ĉd᯦ļѸ쀀ü꣍挳_x000A_꣍挳_x000A_꣍꣍挳_x000A_(馚♦退ĉd鬜؊и쀀䐂ㅌ꣍挳_x000A_꣍挳_x000A_꣍꣍ü(馚♦d鬜؊и쀀䐂ㅌ꣍挳_x000A_꣍挳_x000A_꣍꣍挳_x000A_&amp;馚♦ü鬜؊и쀀䐂ㅌ꣍挳_x000A_꣍挳_x000A_꣍꣍挳_x000A_)馚♦d鬜؊и쀀䐂ㅌ꣍挳_x000A_꣍ü꣍꣍挳_x000A_ 馚♦d鬜؊䐸쀀䐂ㅌ꣍挳_x000A_꣍挳_x000A_꣍꣍挳_x000A_#馚♦üd᯦ļ䑸쀀꣍挳_x000A_꣍挳_x000A_꣍꣍挳_x000A_馚♦阀ĉü䎘ज़¿ࠂüü¼ࠂﭰü栠ज़Þࠁﬨü椐ज़Ûࠁ器ü兰ज़Õă行ü厀ज़Ôă䀹ü偐ज़ÙĂ練ü儨ज़ØĂ戴ü兀ज़×Ă難üüÖĂﭘü核ज़Ýāנּü棠ज़Üā唔㉥孨ज़쫮ㅋççༀ_x000A_ༀ_x000A_⨄ަü쫮ㅋééༀ_x000A_ༀ_x000A_ༀ_x000A_ༀ_x000A_ༀ_x000A_ༀ_x000A_ကༀ"/>
    <w:docVar w:name="lbProductList_15_0" w:val="T"/>
    <w:docVar w:name="lbProductList_15_SELECTED" w:val="w:docVa"/>
    <w:docVar w:name="lbProductList_20_0" w:val="죬ㄨ老ᆨᆨ蠀ϥᆨᆨ䪌þ㎃ŉ䠀耀䀀((((㈲2dࠉࠉЉЁ＀＀＀＀_x000A_㙏Í$%ÿ䤟}á腏½僀M뮛Y撀¢걋Æ雷Fÿÿá䤟} ０ĀāāऀĀµｋ䯪ô＀＀＀＀＀＀＀＀＀µ䠀耀䀀((((㈲2dࠉࠉЉЁ＀＀＀＀_x000A_㙏Í$%ÿ䤟}á腏½僀M뮛Y撀¢걋Æ雷Fÿÿá䤟} ０ĀāāऀĀµｋ䯪ô＀＀＀＀＀＀＀＀＀µ쀀_x000A_㙏Í$%ÿ䤟}á腏½僀M뮛Y撀¢걋Æ雷Fÿÿá䤟} ０ĀāāऀĀµｋ䯪ô＀＀＀＀＀＀＀＀＀µ耀耀Ā〖耀耀Ā〖耀耀Ā‟〠耀耀Ā‟〠耀耀Ā‟〠耀耀Ā‟〠耀耀Ā‟〠耀耀Ā먄ϥ憼쫮ㅋ扔༑痀୳痜୳痸୳瘔୳瘰୳癌୳癨୳的୳皠୳皼୳"/>
    <w:docVar w:name="lbProductList_22_0" w:val="c쐂꣍惍_x000A_꣍惍_x000A_꣍꣍惍_x000A_鋂∢鋠ĉc쐂꣍惍_x000A_꣍惍_x000A_꣍꣍惍_x000A_鋂∢頠ĉcꗧ㯑쐂 ꣍惍_x000A_꣍惍_x000A_꣍꣍惍_x000A_鋂∢顀ĉc䐸쀀ⳍ氀ⳍ氀꣍ⳍ氀鋂∢c䔸쀀ⳍ氀ⳍ氀꣍ⳍ氀鋂∢c럖䑸쀀䂈þ䩦_x000A_䩦_x000A_䩦_x000A_鋂∢鑀ĉc럖䑸쀀䂈þ鋂∢鞀ĉc럖䑸쀀䂈þ㦙頀ĉc럖䑸저䂈þ켰〰靀ĉc럖䑸저䂈þ켰〰鑠ĉc럖䑸쀀䂈þ鋂∢鐠ĉc럖䑸쀀䂉þ鋂戢䀀靠ĉc럖䑸쀀䂈þ뀀뀀뀀鋂∢鎠ĉc럖䑸쀀䂈þ驦_x000A_驦_x000A_驦_x000A_䔐တ鏀ĉc럖䑸쀀䂈þ驦_x000A_驦_x000A_驦_x000A_鋂∢鍀ĉc럖䑸쀀䂈þ鋂∢鐀ĉc럖Ѹ쀀䂈þ,ᦚ䙦鏠ĉc䐸쀀ᦚ䙦c럖䑸쀀䂈þ겨⠨錠ĉc럖䑸쀀䂈þ㦙錀ĉcѸ쀀授୏ⳍ氀ⳍ氀꣍ⳍ氀/䀀 鋀ĉcи쀀授୏ⳍ氀ⳍ氀꣍ⳍ氀5䀀c䐸쀀授୏ⳍ氀ⳍ氀꣍ⳍ氀䀀c䑸쀀授୏ⳍ氀ⳍ氀꣍ⳍ氀. 銠ĉc䑸쀀授୏ⳍ氀ⳍ氀꣍ⳍ氀㦙銀ĉcѸ쀀授୏ⳍ氀ⳍ氀꣍ⳍ氀&lt;㦙鉠ĉc鬜؊и쀀䐂ㅌⳍ氀ⳍ氀꣍ⳍ氀?㦙c鬜؊и쀀䐂ㅌⳍ氀ⳍ氀꣍ⳍ氀B㦙c鬜؊и쀀䐂ㅌⳍ氀ⳍ氀꣍ⳍ氀6㦙 c鬜؊и쀀䐂ㅌⳍ氀ⳍ氀꣍ⳍ氀&lt;㦙c鬜؊䐸쀀䐂ㅌⳍ氀ⳍ氀꣍ⳍ氀㦙c䑸쐀授୏ⳍ氀ⳍ氀꣍ⳍ氀馚♦鉀ĉc쐂掉୏꣍挳_x000A_꣍挳_x000A_꣍꣍挳_x000A_馚♦鈠ĉc䐸쀀㠀ᩦ_x000A_㠀ᩦ_x000A_꣍㠀ᩦ_x000A_馚♦c䑸쀀授୏㠀ᩦ_x000A_㠀ᩦ_x000A_꣍㠀ᩦ_x000A_馚♦鈀ĉcѸ쀀授୏㠀ᩦ_x000A_㠀ᩦ_x000A_꣍㠀ᩦ_x000A_'馚♦釀ĉc鬜؊и쀀䐂ㅌ㠀ᩦ_x000A_㠀ᩦ_x000A_꣍㠀ᩦ_x000A_(馚♦c鬜؊и쀀䐂ㅌ㠀ᩦ_x000A_㠀ᩦ_x000A_꣍㠀ᩦ_x000A_*馚♦c鬜؊и쀀䐂ㅌ㠀ᩦ_x000A_㠀ᩦ_x000A_꣍㠀ᩦ_x000A_)馚♦c鬜؊и쀀䐂ㅌ㠀ᩦ_x000A_㠀ᩦ_x000A_꣍㠀ᩦ_x000A_&quot;馚♦c鬜؊и쀀䐂ㅌ㠀ᩦ_x000A_㠀ᩦ_x000A_꣍㠀ᩦ_x000A_'馚♦c鬜؊и쀀䐂ㅌ㠀ᩦ_x000A_㠀ᩦ_x000A_꣍㠀ᩦ_x000A_馚♦ c鬜؊䐸쀀䐂ㅌ㠀ᩦ_x000A_㠀ᩦ_x000A_꣍㠀ᩦ_x000A_ 馚♦c䑸쀀授୏㠀ᩦ_x000A_㠀ᩦ_x000A_꣍㠀ᩦ_x000A_馚♦醠ĉcѸ쀀授୏㠀ᩦ_x000A_㠀ᩦ_x000A_꣍㠀ᩦ_x000A_#馚♦鄠ĉc鬜؊и쀀䐂ㅌ㠀ᩦ_x000A_㠀ᩦ_x000A_꣍㠀ᩦ_x000A_&amp;馚♦c鬜؊и쀀䐂ㅌ㠀ᩦ_x000A_㠀ᩦ_x000A_꣍㠀ᩦ_x000A_'馚♦c鬜؊и쀀䐂ㅌ㠀ᩦ_x000A_㠀ᩦ_x000A_꣍㠀ᩦ_x000A_%馚♦c鬜؊䐸쀀䐂ㅌ㠀ᩦ_x000A_㠀ᩦ_x000A_꣍㠀ᩦ_x000A_馚♦c䑸쀀授୏㠀ᩦ_x000A_㠀ᩦ_x000A_꣍㠀ᩦ_x000A_馚♦鄀ĉcѸ쀀授୏㠀ᩦ_x000A_㠀ᩦ_x000A_꣍㠀ᩦ_x000A_'馚♦醀ĉc鬜؊и쀀䐂ㅌ㠀ᩦ_x000A_㠀ᩦ_x000A_꣍㠀ᩦ_x000A_&amp;馚♦c鬜؊䐸쀀䐂ㅌ㠀ᩦ_x000A_㠀ᩦ_x000A_꣍㠀ᩦ_x000A_馚♦c䑸쀀授୏㠀ᩦ_x000A_㠀ᩦ_x000A_꣍㠀ᩦ_x000A_馚♦酠ĉc䑸쀀授୏胍᠀_x000A_胍᠀_x000A_꣍胍᠀_x000A_馚♦郠ĉc䑸쀀授୏㠀ᩦ_x000A_㠀ᩦ_x000A_꣍㠀ᩦ_x000A_馚♦酀ĉcѸ쀀授୏胍᠀_x000A_胍᠀_x000A_꣍胍᠀_x000A_%馚♦郀ĉc鬜؊и쀀䐂ㅌ胍᠀_x000A_胍᠀_x000A_꣍胍᠀_x000A_!馚♦c鬜؊и쀀䐂ㅌ胍᠀_x000A_胍᠀_x000A_꣍胍᠀_x000A_%馚♦c鬜؊䐸쀀䐂ㅌ胍᠀_x000A_胍᠀_x000A_꣍胍᠀_x000A_)馚♦c䑸쀀授୏胍᠀_x000A_胍᠀_x000A_꣍胍᠀_x000A_馚♦遠ĉcѸ쀀授୏胍᠀_x000A_胍᠀_x000A_꣍胍᠀_x000A_!馚♦邀ĉc鬜؊и쀀䐂ㅌ胍᠀_x000A_胍᠀_x000A_꣍胍᠀_x000A_*馚♦c鬜؊и쀀䐂ㅌ胍᠀_x000A_胍᠀_x000A_꣍胍᠀_x000A_-馚♦c鬜؊и쀀䐂ㅌ胍᠀_x000A_胍᠀_x000A_꣍胍᠀_x000A_!馚♦c鬜؊и쀀䐂ㅌ胍᠀_x000A_胍᠀_x000A_꣍胍᠀_x000A_&amp;馚♦c鬜؊и쀀䐂ㅌ胍᠀_x000A_胍᠀_x000A_꣍胍᠀_x000A_&amp;馚♦c鬜؊и쀀䐂ㅌ胍᠀_x000A_胍᠀_x000A_꣍胍᠀_x000A_%馚♦c鬜؊и쀀䐂ㅌ胍᠀_x000A_胍᠀_x000A_꣍胍᠀_x000A_(馚♦c鬜؊и쀀䐂ㅌ胍᠀_x000A_胍᠀_x000A_꣍胍᠀_x000A_'馚♦c鬜؊䐸쀀䐂ㅌ胍᠀_x000A_胍᠀_x000A_꣍胍᠀_x000A_馚♦c䑸쀀授୏胍᠀_x000A_胍᠀_x000A_꣍胍᠀_x000A_馚♦韠ĉcѸ쀀授୏胍᠀_x000A_胍᠀_x000A_꣍胍᠀_x000A_%馚♦造ĉc鬜؊и쀀䐂ㅌ胍᠀_x000A_胍᠀_x000A_꣍胍᠀_x000A_%馚♦c鬜؊и쀀䐂ㅌ胍᠀_x000A_胍᠀_x000A_꣍胍᠀_x000A_&amp;馚♦c鬜؊и쀀䐂ㅌ胍᠀_x000A_胍᠀_x000A_꣍胍᠀_x000A_&amp;馚♦d鬜؊Ը쀀䐂ㅌ꣍挳_x000A_꣍挳_x000A_꣍꣍挳_x000A_)馚♦c鬜؊и쀀䐂ㅌ胍᠀_x000A_胍᠀_x000A_꣍胍᠀_x000A_)馚♦d鬜؊и쀀䐂ㅌ꣍挳_x000A_꣍挳_x000A_꣍꣍挳_x000A_%馚♦d鬜؊䐸쀀䐂ㅌ꣍挳_x000A_꣍挳_x000A_꣍꣍挳_x000A_馚♦d᯦ļ䑸쀀꣍挳_x000A_꣍挳_x000A_꣍꣍挳_x000A_馚♦鬀ĉd᯦ļ䑸쀀꣍挳_x000A_꣍挳_x000A_꣍꣍挳_x000A_ 馚♦颠ĉd᯦ļѸ쀀꣍挳_x000A_꣍挳_x000A_꣍꣍挳_x000A_&amp;馚♦霠ĉd鬜؊и쀀䐂ㅌ꣍挳_x000A_꣍挳_x000A_꣍꣍挳_x000A_)馚♦d鬜؊䐸쀀䐂ㅌ꣍挳_x000A_꣍挳_x000A_꣍꣍挳_x000A_*馚♦d᯦ļ䑸쀀꣍挳_x000A_꣍挳_x000A_꣍꣍挳_x000A_馚♦釠ĉd᯦ļѸ쀀꣍挳_x000A_꣍挳_x000A_꣍꣍挳_x000A_(馚♦退ĉd鬜؊и쀀䐂ㅌ꣍挳_x000A_꣍挳_x000A_꣍꣍挳_x000A_(馚♦d鬜؊и쀀䐂ㅌ꣍挳_x000A_꣍挳_x000A_꣍꣍挳_x000A_&amp;馚♦d鬜؊и쀀䐂ㅌ꣍挳_x000A_꣍挳_x000A_꣍꣍挳_x000A_)馚♦d鬜؊и쀀䐂ㅌ꣍挳_x000A_꣍挳_x000A_꣍꣍挳_x000A_ 馚♦d鬜؊䐸쀀䐂ㅌ꣍挳_x000A_꣍挳_x000A_꣍꣍挳_x000A_#馚♦d᯦ļ䑸쀀꣍挳_x000A_꣍挳_x000A_꣍꣍挳_x000A_馚♦阀ĉd᯦ļѸ쀀꣍挳_x000A_꣍挳_x000A_꣍꣍挳_x000A_&amp;馚♦阠ĉd鬜؊и쀀䐂ㅌ꣍挳_x000A_꣍挳_x000A_꣍꣍挳_x000A_#馚♦d鬜؊и쀀䐂ㅌ꣍挳_x000A_꣍挳_x000A_꣍꣍挳_x000A_%馚♦d鬜؊и쀀䐂ㅌ꣍挳_x000A_꣍挳_x000A_꣍꣍挳_x000A_$馚♦d鬜؊и쀀䐂ㅌ꣍挳_x000A_꣍挳_x000A_꣍꣍挳_x000A_%馚♦d鬜؊䐸쀀䐂ㅌ꣍挳_x000A_꣍挳_x000A_꣍꣍挳_x000A_馚♦d᯦ļ䑸쀀꣍挳_x000A_꣍挳_x000A_꣍꣍挳_x000A_馚♦陀ĉd᯦ļѸ쀀꣍挳_x000A_꣍挳_x000A_꣍꣍挳_x000A_(馚♦鎀ĉd鬜؊и쀀䐂ㅌ꣍挳_x000A_꣍挳_x000A_꣍꣍挳_x000A_(馚♦d鬜؊и쀀䐂ㅌ꣍挳_x000A_꣍挳_x000A_꣍꣍挳_x000A_%馚♦d鬜؊и쀀䐂ㅌ꣍挳_x000A_꣍挳_x000A_꣍꣍挳_x000A_)馚♦d鬜؊и쀀䐂ㅌ꣍挳_x000A_꣍挳_x000A_꣍꣍挳_x000A_&amp;馚♦d鬜؊и쀀䐂ㅌ꣍挳_x000A_꣍挳_x000A_꣍꣍挳_x000A_*馚♦d鬜؊䐸쀀䐂ㅌ꣍挳_x000A_꣍挳_x000A_꣍꣍挳_x000A_馚♦d᯦ļ䑸쀀꣍挳_x000A_꣍挳_x000A_꣍꣍挳_x000A_馚♦鍠ĉd᯦ļѸ쀀꣍挳_x000A_꣍挳_x000A_꣍꣍挳_x000A_馚♦_x000A_얠ժd鬜؊и쀀䐂ㅌ꣍挳_x000A_꣍挳_x000A_꣍꣍挳_x000A_!馚♦d鬜؊и쀀䐂ㅌ꣍挳_x000A_꣍挳_x000A_꣍꣍挳_x000A_&amp;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amp;馚♦d鬜؊䐸쀀䐂ㅌ꣍挳_x000A_꣍挳_x000A_꣍꣍挳_x000A_#馚♦d᯦ļ䑸쀀꣍挳_x000A_꣍挳_x000A_꣍꣍挳_x000A_馚♦얀ժd᯦ļ䑸쀀꣍挳_x000A_꣍挳_x000A_꣍꣍挳_x000A_馚♦애ժd᯦ļ䑸쀀꣍挳_x000A_꣍挳_x000A_꣍꣍挳_x000A_馚♦앀ժd䕸쀀冈ר㠀ᩦ_x000A_㠀ᩦ_x000A_꣍㠀ᩦ_x000A_馚♦씀ժd䑸쀀冈ר꣍挳_x000A_꣍挳_x000A_꣍꣍挳_x000A_馚♦씠ժd䑸쀀冈ר㠀ᩦ_x000A_㠀ᩦ_x000A_꣍㠀ᩦ_x000A_馚♦쓠ժd䑸쀀冈ר㠀ᩦ_x000A_㠀ᩦ_x000A_꣍㠀ᩦ_x000A_馚♦쓀ժd䑸쀀冈ר㠀ᩦ_x000A_㠀ᩦ_x000A_꣍㠀ᩦ_x000A_馚♦쒠ժd䑸쀀冈ר㠀ᩦ_x000A_㠀ᩦ_x000A_꣍㠀ᩦ_x000A_馚♦쒀ժd䑸쀀冈ר㠀ᩦ_x000A_㠀ᩦ_x000A_꣍㠀ᩦ_x000A_馚♦쑠ժd䑸쀀冈ר㠀ᩦ_x000A_㠀ᩦ_x000A_꣍㠀ᩦ_x000A_馚♦쑀ժd䑸쀀冈ר㠀ᩦ_x000A_㠀ᩦ_x000A_꣍㠀ᩦ_x000A_馚♦쐠ժd䑸쀀冈ר㠀ᩦ_x000A_㠀ᩦ_x000A_꣍㠀ᩦ_x000A_馚♦쐀ժd䑸쀀冈ר㠀ᩦ_x000A_㠀ᩦ_x000A_꣍㠀ᩦ_x000A_馚♦쏠ժd䑸쀀冈ר㠀ᩦ_x000A_㠀ᩦ_x000A_꣍㠀ᩦ_x000A_馚♦쏀ժd䑸쀀冈ר㠀ᩦ_x000A_㠀ᩦ_x000A_꣍㠀ᩦ_x000A_馚♦쎠ժd䑸쀀冈ר㠀ᩦ_x000A_㠀ᩦ_x000A_꣍㠀ᩦ_x000A_馚♦쎀ժdѸ쀀冈ר㠀ᩦ_x000A_㠀ᩦ_x000A_꣍㠀ᩦ_x000A_#馚♦썠ժd鬜؊и쀀䐂ㅌ㠀ᩦ_x000A_㠀ᩦ_x000A_꣍㠀ᩦ_x000A_&quot;馚♦d鬜؊и쀀䐂ㅌ㠀ᩦ_x000A_㠀ᩦ_x000A_꣍㠀ᩦ_x000A_(馚♦d鬜؊и쀀䐂ㅌ㠀ᩦ_x000A_㠀ᩦ_x000A_꣍㠀ᩦ_x000A_#馚♦d鬜؊и쀀䐂ㅌ"/>
    <w:docVar w:name="lbProductList_27_0"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_x000A_#馚♦聪 开b鬝؊и쀀䐂ㅌ㠀馚♦b鬝؊и쀀䐂ㅌ胍᠀_x000A_胍᠀_x000A_꣍胍᠀_x000A_&quot;馚♦b鬝؊Ը쀀䐂ㅌ胍᠀_x000A_胍᠀_x000A_꣍胍᠀_x000A_&quot;馚♦b鬝؊и쀀䐂ㅌ㠀ᩦ_x000A_㠀ᩦ_x000A_꣍㠀ᩦ_x000A_&quot;馚♦b鬝؊䐸쀀䐂ㅌ胍᠀_x000A_胍᠀_x000A_꣍胍᠀_x000A_!馚♦bѸ쀀丈ר胍᠀_x000A_胍᠀_x000A_꣍胍᠀_x000A_$馚♦骠ĉb鬝؊и쀀䐂ㅌ胍᠀_x000A_胍᠀_x000A_꣍胍᠀_x000A_#馚♦b鬝؊и쀀䐂ㅌ胍᠀_x000A_胍᠀_x000A_꣍胍᠀_x000A_&quot;馚♦b鬝؊и쀀䐂ㅌ胍᠀_x000A_胍᠀_x000A_꣍胍᠀_x000A_%馚♦b鬝؊и쀀䐂ㅌ胍᠀_x000A_胍᠀_x000A_꣍胍᠀_x000A_#馚♦"/>
    <w:docVar w:name="lbProductList_29_0"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_x000A_#馚♦聪 开b鬝؊и쀀䐂ㅌ㠀馚♦b鬝؊и쀀䐂ㅌ胍᠀_x000A_胍᠀_x000A_꣍胍᠀_x000A_&quot;馚♦b鬝؊Ը쀀䐂ㅌ胍᠀_x000A_胍᠀_x000A_꣍胍᠀_x000A_&quot;馚♦b鬝؊и쀀䐂ㅌ㠀ᩦ_x000A_㠀ᩦ_x000A_꣍㠀ᩦ_x000A_&quot;馚♦b鬝؊䐸쀀䐂ㅌ胍᠀_x000A_胍᠀_x000A_꣍胍᠀_x000A_!馚♦bѸ쀀丈ר胍᠀_x000A_胍᠀_x000A_꣍胍᠀_x000A_$馚♦骠ĉb鬝؊и쀀䐂ㅌ胍᠀_x000A_胍᠀_x000A_꣍胍᠀_x000A_#馚♦b鬝؊и쀀䐂ㅌ胍᠀_x000A_胍᠀_x000A_꣍胍᠀_x000A_&quot;馚♦b鬝؊и쀀䐂ㅌ胍᠀_x000A_胍᠀_x000A_꣍胍᠀_x000A_%馚♦b鬝؊и쀀䐂ㅌ胍᠀_x000A_胍᠀_x000A_꣍胍᠀_x000A_#馚♦"/>
    <w:docVar w:name="lbProductList_32_0" w:val="Ā"/>
    <w:docVar w:name="lbProductList_35_0" w:val="橄ㄴ粸ΌТ찔㈇È࣊骀ָ賐 ࣊ࣁୂḀ賐 ࣊ࣁୂḀ"/>
    <w:docVar w:name="lbProductList_39_0" w:val="@Ř"/>
    <w:docVar w:name="lbProductList_41_0" w:val="C:\Documents and Settings\charlestu\My Documents\뛐㎐ ᯤļи쀀Ǹ耀䀀耀䀀耀耀䀀^뛐㎐ ᯤļи쀀Ǹ耀䀀耀䀀耀耀䀀W뛐㎐  ᯤļ䐸쀀Ǹ耀䀀耀䀀耀耀䀀뛐㎐ ᯦ļ䑸쀀Ǹ耀䀀耀䀀耀耀䀀ꞔ⽄ꄠĉ ᯦ļ䑸쀀Ǹ耀䀀耀䀀耀耀䀀_x000A_ꞔ⽄ꅀĉ ᯦ļ䑸쀀Ǹ耀䀀耀䀀耀耀䀀ꞔ⽄ꅠĉ ᯦ļѸ쀀Ǹ耀䀀耀䀀耀耀䀀^㎐ꆀĉ ᯤļи쀀Ǹ耀䀀耀䀀耀耀䀀^㎐ꆠĉ ᯤļи쀀Ǹ耀䀀耀䀀耀耀䀀`㎐ꇀĉ ᯤļи쀀Ǹ耀䀀耀䀀耀耀䀀U㎐ꇠĉ ᯤļи쀀Ǹ耀䀀耀䀀耀耀䀀Y㎐ꈀĉ ᯤļ䐸쀀ǹ耀䀀耀䀀耀耀䀀4鞐搀ꈠĉ ᯦ļѸ쀀Ǹ耀䀀耀䀀耀耀䀀Z㎐ꉀĉC:\Documents and Settings\charlestu\My Documents\૽ꓴժϥ耀@_x000A_泍ꕄժ૽ꖔժC:\Documents and Settings\charlestu\Local Settings\Application Data\üüüC:\Documents and Settings\charlestu\Application Data\C:\Documents and Settings\charlestu\Application Data\㠲㤫㤭㧾㨀㯬㯮㲿㳁㶒㶔㸳㹧䁓䁕䄦䄨䌔䌖䏧䏩䗕䔴䚨䚪䢖䢘䥩䥫䭗䭙䰪䰬䴵䴥䷶䷸仯仱係俄傻傽冎儶卼卾呏呑啈啊嘛嘝圔圖圷埩墺墼妍妏婠婢嬳嬵岱尸峳崔崵嵖嵷带帨帪帬帮帹帲帴帶常帺帼帾幁:;&lt;C:\Documents and Settings\charlestu\Application Data\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Ù䘞y؆ÿ䰠á荓¾叁Q벜\枂¤굏Ç飷J؆ÿÿ؆á䰠ﳼü䜞{Ý繌¼䶿J몙V慾 ꩈÅ鏶Bü~~ﳼüÝ䜞{̃ÿ䨠á腐½净N뮛Z斁£걍Æ雷G̃ÿÿ̃á䨠ÿ䤟}á腏½僀M뮛Y撀¢걋Æ雷Fÿÿá䤟}ÿ䤟}á腏½僀M뮛Y撀¢걋Æ雷Fÿÿá䤟}聪 开a쐂꣍惍_x000A_꣍惍_x000A_꣍꣍惍_x000A_鋂∢캠શa쐂꣍惍_x000A_꣍惍_x000A_꣍꣍惍_x000A_鋂∢쁠શaꗧ㯑쐂 ꣍惍_x000A_꣍惍_x000A_꣍꣍惍_x000A_鋂∢삀શa䐸쀀ⳍ氀ⳍ氀꣍ⳍ氀鋂∢a䔸쀀ⳍ氀ⳍ氀꣍ⳍ氀鋂∢a럖䑸쀀䂈þ䩦_x000A_䩦_x000A_䩦_x000A_鋂∢쵠શa럖䑸쀀䂈þ鋂∢섀શa럖䑸쀀䂈þ㦙셀શa럖䑸저䂈þ켰〰선શa럖䑸저䂈þ켰〰쵀શa럖䑸쀀䂈þ鋂∢춀શa럖䑸쀀䂉þ鋂戢䀀춠શa럖䑸쀀䂈þ뀀뀀뀀鋂∢츀શa럖䑸쀀䂈þ驦_x000A_驦_x000A_驦_x000A_䔐တ츠શa럖䑸쀀䂈þ驦_x000A_驦_x000A_驦_x000A_鋂∢칀શa럖䑸쀀䂈þ鋂∢췀શa럖Ѹ쀀䂈þ,ᦚ䙦췠શa䐸쀀ᦚ䙦a럖䑸쀀䂈þ겨⠨칠શa럖䑸쀀䂈þ㦙캀શaѸ쀀øⳍ氀ⳍ氀꣍ⳍ氀/䀀 컀શaи쀀øⳍ氀ⳍ氀꣍ⳍ氀5䀀a䐸쀀øⳍ氀ⳍ氀꣍ⳍ氀䀀a䑸쀀øⳍ氀ⳍ氀꣍ⳍ氀. 컠શa䑸쀀øⳍ氀ⳍ氀꣍ⳍ氀㦙케શaѸ쀀øⳍ氀ⳍ氀꣍ⳍ氀&lt;㦙켠શa鬜؊и쀀䐂ㅌⳍ氀ⳍ氀꣍ⳍ氀?㦙a鬜؊и쀀䐂ㅌⳍ氀ⳍ氀꣍ⳍ氀B㦙a鬜؊и쀀䐂ㅌⳍ氀ⳍ氀꣍ⳍ氀6㦙 a鬜؊и쀀䐂ㅌⳍ氀ⳍ氀꣍ⳍ氀&lt;㦙a鬜؊䐸쀀䐂ㅌⳍ氀ⳍ氀꣍ⳍ氀㦙a䑸쐀øⳍ氀ⳍ氀꣍ⳍ氀馚♦콀શa쐂ø꣍挳_x000A_꣍挳_x000A_꣍꣍挳_x000A_馚♦콠શa䐸쀀㠀ᩦ_x000A_㠀ᩦ_x000A_꣍㠀ᩦ_x000A_馚♦a䑸쀀ø㠀ᩦ_x000A_㠀ᩦ_x000A_꣍㠀ᩦ_x000A_馚♦쾀શaѸ쀀ø㠀ᩦ_x000A_㠀ᩦ_x000A_꣍㠀ᩦ_x000A_'馚♦쾠શa鬜؊и쀀䐂ㅌ㠀ᩦ_x000A_㠀ᩦ_x000A_꣍㠀ᩦ_x000A_(馚♦a鬜؊и쀀䐂ㅌ㠀ᩦ_x000A_㠀ᩦ_x000A_꣍㠀ᩦ_x000A_*馚♦a鬜؊и쀀䐂ㅌ㠀ᩦ_x000A_㠀ᩦ_x000A_꣍㠀ᩦ_x000A_)馚♦a鬜؊и쀀䐂ㅌ㠀ᩦ_x000A_㠀ᩦ_x000A_꣍㠀ᩦ_x000A_&quot;馚♦a鬜؊и쀀䐂ㅌ㠀ᩦ_x000A_㠀ᩦ_x000A_꣍㠀ᩦ_x000A_'馚♦a鬜؊и쀀䐂ㅌ㠀ᩦ_x000A_㠀ᩦ_x000A_꣍㠀ᩦ_x000A_馚♦ a鬜؊䐸쀀䐂ㅌ㠀ᩦ_x000A_㠀ᩦ_x000A_꣍㠀ᩦ_x000A_ 馚♦a䑸쀀ø㠀ᩦ_x000A_㠀ᩦ_x000A_꣍㠀ᩦ_x000A_馚♦쿀શaѸ쀀ø㠀ᩦ_x000A_㠀ᩦ_x000A_꣍㠀ᩦ_x000A_#馚♦쿠શa鬜؊и쀀䐂ㅌ㠀ᩦ_x000A_㠀ᩦ_x000A_꣍㠀ᩦ_x000A_&amp;馚♦a鬜؊и쀀䐂ㅌ㠀ᩦ_x000A_㠀ᩦ_x000A_꣍㠀ᩦ_x000A_'馚♦a鬜؊и쀀䐂ㅌ㠀ᩦ_x000A_㠀ᩦ_x000A_꣍㠀ᩦ_x000A_%馚♦a鬜؊䐸쀀䐂ㅌ㠀ᩦ_x000A_㠀ᩦ_x000A_꣍㠀ᩦ_x000A_馚♦a䑸쀀ø㠀ᩦ_x000A_㠀ᩦ_x000A_꣍㠀ᩦ_x000A_馚♦퀀શaѸ쀀ø㠀ᩦ_x000A_㠀ᩦ_x000A_꣍㠀ᩦ_x000A_'馚♦퀠શa鬜؊и쀀䐂ㅌ㠀ᩦ_x000A_㠀ᩦ_x000A_꣍㠀ᩦ_x000A_&amp;馚♦a鬜؊䐸쀀䐂ㅌ㠀ᩦ_x000A_㠀ᩦ_x000A_꣍㠀ᩦ_x000A_馚♦a䑸쀀ø㠀ᩦ_x000A_㠀ᩦ_x000A_꣍㠀ᩦ_x000A_馚♦큀શa䑸쀀ø胍᠀_x000A_胍᠀_x000A_꣍胍᠀_x000A_馚♦킀શa䑸쀀ø㠀ᩦ_x000A_㠀ᩦ_x000A_꣍㠀ᩦ_x000A_馚♦큠શaѸ쀀ø胍᠀_x000A_胍᠀_x000A_꣍胍᠀_x000A_%馚♦킠શa鬜؊и쀀䐂ㅌ胍᠀_x000A_胍᠀_x000A_꣍胍᠀_x000A_!馚♦a鬜؊и쀀䐂ㅌ胍᠀_x000A_胍᠀_x000A_꣍胍᠀_x000A_%馚♦a鬜؊䐸쀀䐂ㅌ胍᠀_x000A_胍᠀_x000A_꣍胍᠀_x000A_)馚♦a䑸쀀ø胍᠀_x000A_胍᠀_x000A_꣍胍᠀_x000A_馚♦타શaѸ쀀ø胍᠀_x000A_胍᠀_x000A_꣍胍᠀_x000A_!馚♦탠શa鬜؊и쀀䐂ㅌ胍᠀_x000A_胍᠀_x000A_꣍胍᠀_x000A_*馚♦a鬜؊и쀀䐂ㅌ胍᠀_x000A_胍᠀_x000A_꣍胍᠀_x000A_-馚♦a鬜؊и쀀䐂ㅌ胍᠀_x000A_胍᠀_x000A_꣍胍᠀_x000A_!馚♦a鬜؊и쀀䐂ㅌ胍᠀_x000A_胍᠀_x000A_꣍胍᠀_x000A_&amp;馚♦a鬜؊и쀀䐂ㅌ胍᠀_x000A_胍᠀_x000A_꣍胍᠀_x000A_&amp;馚♦a鬜؊и쀀䐂ㅌ胍᠀_x000A_胍᠀_x000A_꣍胍᠀_x000A_%馚♦a鬜؊и쀀䐂ㅌ胍᠀_x000A_胍᠀_x000A_꣍胍᠀_x000A_(馚♦a鬜؊и쀀䐂ㅌ胍᠀_x000A_胍᠀_x000A_꣍胍᠀_x000A_'馚♦a鬜؊䐸쀀䐂ㅌ胍᠀_x000A_胍᠀_x000A_꣍胍᠀_x000A_馚♦a䑸쀀ø胍᠀_x000A_胍᠀_x000A_꣍胍᠀_x000A_馚♦턀શaѸ쀀ø胍᠀_x000A_胍᠀_x000A_꣍胍᠀_x000A_%馚♦턠શa鬜؊и쀀䐂ㅌ胍᠀_x000A_胍᠀_x000A_꣍胍᠀_x000A_%馚♦a鬜؊и쀀䐂ㅌ胍᠀_x000A_胍᠀_x000A_꣍胍᠀_x000A_&amp;馚♦a鬜؊и쀀䐂ㅌ胍᠀_x000A_胍᠀_x000A_꣍胍᠀_x000A_&amp;馚♦b鬜؊Ը쀀䐂ㅌ꣍挳_x000A_꣍挳_x000A_꣍꣍挳_x000A_)馚♦a鬜؊и쀀䐂ㅌ胍᠀_x000A_胍᠀_x000A_꣍胍᠀_x000A_)馚♦b鬜؊и쀀䐂ㅌ꣍挳_x000A_꣍挳_x000A_꣍꣍挳_x000A_%馚♦b鬜؊䐸쀀䐂ㅌ꣍挳_x000A_꣍挳_x000A_꣍꣍挳_x000A_馚♦b᯦ļ䑸쀀꣍挳_x000A_꣍挳_x000A_꣍꣍挳_x000A_馚♦폠શb᯦ļ䑸쀀꣍挳_x000A_꣍挳_x000A_꣍꣍挳_x000A_ 馚♦퐀શb᯦ļѸ쀀꣍挳_x000A_꣍挳_x000A_꣍꣍挳_x000A_&amp;馚♦퐠શb鬜؊и쀀䐂ㅌ꣍挳_x000A_꣍挳_x000A_꣍꣍挳_x000A_)馚♦b鬜؊䐸쀀䐂ㅌ꣍挳_x000A_꣍挳_x000A_꣍꣍挳_x000A_*馚♦b᯦ļ䑸쀀꣍挳_x000A_꣍挳_x000A_꣍꣍挳_x000A_馚♦푀શb᯦ļѸ쀀꣍挳_x000A_꣍挳_x000A_꣍꣍挳_x000A_(馚♦푠શb鬜؊и쀀䐂ㅌ꣍挳_x000A_꣍挳_x000A_꣍꣍挳_x000A_(馚♦b鬜؊и쀀䐂ㅌ꣍挳_x000A_꣍挳_x000A_꣍꣍挳_x000A_&amp;馚♦b鬜؊и쀀䐂ㅌ꣍挳_x000A_꣍挳_x000A_꣍꣍挳_x000A_)馚♦b鬜؊и쀀䐂ㅌ꣍挳_x000A_꣍挳_x000A_꣍꣍挳_x000A_ 馚♦b鬜؊䐸쀀䐂ㅌ꣍挳_x000A_꣍挳_x000A_꣍꣍挳_x000A_#馚♦b᯦ļ䑸쀀꣍挳_x000A_꣍挳_x000A_꣍꣍挳_x000A_馚♦풀શb᯦ļѸ쀀꣍挳_x000A_꣍挳_x000A_꣍꣍挳_x000A_&amp;馚♦풠શb鬜؊и쀀䐂ㅌ꣍挳_x000A_꣍挳_x000A_꣍꣍挳_x000A_#馚♦b鬜؊и쀀䐂ㅌ꣍挳_x000A_꣍挳_x000A_꣍꣍挳_x000A_%馚♦b鬜؊и쀀䐂ㅌ꣍挳_x000A_꣍挳_x000A_꣍꣍挳_x000A_$馚♦b鬜؊и쀀䐂ㅌ꣍挳_x000A_꣍挳_x000A_꣍꣍挳_x000A_%馚♦b鬜؊䐸쀀䐂ㅌ꣍挳_x000A_꣍挳_x000A_꣍꣍挳_x000A_馚♦b᯦ļ䑸쀀꣍挳_x000A_꣍挳_x000A_꣍꣍挳_x000A_馚♦퓀શb᯦ļѸ쀀꣍挳_x000A_꣍挳_x000A_꣍꣍挳_x000A_(馚♦퓠શb鬜؊и쀀䐂ㅌ꣍挳_x000A_꣍挳_x000A_꣍꣍挳_x000A_(馚♦b鬜؊и쀀䐂ㅌ꣍挳_x000A_꣍挳_x000A_꣍꣍挳_x000A_%馚♦b鬜؊и쀀䐂ㅌ꣍挳_x000A_꣍挳_x000A_꣍꣍挳_x000A_)馚♦b鬜؊и쀀䐂ㅌ꣍挳_x000A_꣍挳_x000A_꣍꣍挳_x000A_&amp;馚♦b鬜؊и쀀䐂ㅌ꣍挳_x000A_꣍挳_x000A_꣍꣍挳_x000A_*馚♦b鬜؊䐸쀀䐂ㅌ꣍挳_x000A_꣍挳_x000A_꣍꣍挳_x000A_馚♦b᯦ļ䑸쀀꣍挳_x000A_꣍挳_x000A_꣍꣍挳_x000A_馚♦픀શb᯦ļѸ쀀꣍挳_x000A_꣍挳_x000A_꣍꣍挳_x000A_馚♦_x000A_픠શb鬜؊и쀀䐂ㅌ꣍挳_x000A_꣍挳_x000A_꣍꣍挳_x000A_!馚♦b鬜؊и쀀䐂ㅌ꣍挳_x000A_꣍挳_x000A_꣍꣍挳_x000A_&amp;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amp;馚♦b鬜؊䐸쀀䐂ㅌ꣍挳_x000A_꣍挳_x000A_꣍꣍挳_x000A_#馚♦b᯦ļ䑸쀀꣍挳_x000A_꣍挳_x000A_꣍꣍挳_x000A_馚♦邠ĉb᯦ļ䑸쀀꣍挳_x000A_꣍挳_x000A_꣍꣍挳_x000A_馚♦遀ĉb᯦ļ䑸쀀꣍挳_x000A_꣍挳_x000A_꣍꣍挳_x000A_馚♦造ĉb䕸쀀丈ר㠀ᩦ_x000A_㠀ᩦ_x000A_꣍㠀ᩦ_x000A_馚♦邀ĉb䑸쀀丈ר꣍挳_x000A_꣍挳_x000A_꣍꣍挳_x000A_馚♦遠ĉb䑸쀀丈ר㠀ᩦ_x000A_㠀ᩦ_x000A_꣍㠀ᩦ_x000A_馚♦郀ĉb䑸쀀丈ר㠀ᩦ_x000A_㠀ᩦ_x000A_꣍㠀ᩦ_x000A_馚♦郠ĉb䑸쀀丈ר㠀ᩦ_x000A_㠀ᩦ_x000A_꣍㠀ᩦ_x000A_馚♦酀ĉb䑸쀀丈ר㠀ᩦ_x000A_㠀ᩦ_x000A_꣍㠀ᩦ_x000A_馚♦酠ĉb䑸쀀丈ר㠀ᩦ_x000A_㠀ᩦ_x000A_꣍㠀ᩦ_x000A_馚♦醀ĉb䑸쀀丈ר㠀ᩦ_x000A_㠀ᩦ_x000A_꣍㠀ᩦ_x000A_馚♦鄀ĉb䑸쀀丈ר㠀ᩦ_x000A_㠀ᩦ_x000A_꣍㠀ᩦ_x000A_馚♦鄠ĉb䑸쀀丈ר㠀ᩦ_x000A_㠀ᩦ_x000A_꣍㠀ᩦ_x000A_馚♦醠ĉb䑸쀀丈ר㠀ᩦ_x000A_㠀ᩦ_x000A_꣍㠀ᩦ_x000A_馚♦釀ĉb䑸쀀丈ר㠀ᩦ_x000A_㠀ᩦ_x000A_꣍㠀ᩦ_x000A_馚♦鈀ĉb䑸쀀丈ר㠀ᩦ_x000A_㠀ᩦ_x000A_꣍㠀ᩦ_x000A_馚♦鈠ĉb䑸쀀丈ר㠀ᩦ_x000A_㠀ᩦ_x000A_꣍㠀ᩦ_x000A_馚♦鉀ĉbѸ쀀丈ר㠀ᩦ_x000A_㠀ᩦ_x000A_꣍㠀ᩦ_x000A_#馚♦鉠ĉb鬜؊и쀀䐂ㅌ㠀ᩦ_x000A_㠀ᩦ_x000A_꣍㠀ᩦ_x000A_&quot;馚♦b鬜؊и쀀䐂ㅌ㠀ᩦ_x000A_㠀ᩦ_x000A_꣍㠀ᩦ_x000A_(馚♦b鬜؊и쀀䐂ㅌ㠀ᩦ_x000A_㠀ᩦ_x000A_꣍㠀ᩦ_x000A_#馚♦b鬜؊и쀀䐂ㅌ㠀ᩦ_x000A_㠀"/>
    <w:docVar w:name="lbProductList_42_0" w:val="T肜થ脘ޤ䀀&amp;栀 退退⿐ւ胰Ƥ瀀怀'栀脴થ蠠ޤ_x000A_扦鳍_x000A_휳  退退ᅴ฻ൄ్蓘Ƥ_x000A_扦晦_x000A_扦볍휳 臌થ蠠ޤ_x000A_扦鳍_x000A_휳  退退ᅴ฻ൄ్蓘Ƥ_x000A_扦晦_x000A_扦볍휳 艤થ蠠ޤ_x000A_扦鳍_x000A_휳  退退ᅴ฻ൄ్蓘Ƥ_x000A_扦晦_x000A_扦볍휳 苼થ઴　શ㦸઴ 芌થ઴୷२怀΋㪸઴　芤થ઴退৮㄀઴쀀৮㲀઴저芼થ२宀ָ२୍㨜઴Ȁ苔થ઴笰ୄ㤜઴Ꞁࣀ㤸઴瀀苬થ઴笠ୄ२쀀୲㵔઴茄થ઴혨ৰ㲜઴退莔થ઴䀀茜થ઴藰֮案२⠀୍梘२膀茴થ२㰀઱㥔઴̀਋㱔઴砀荌થ઴ꀀर㰀઴䀀ર㬸઴搀荤થ઴䠀શ㭔઴退ॎ㺸઴ 荼થ઴耀ર२쀀ર㸀઴莔થ२䀀୲㲸઴怀શ㶀઴耀萬થ઴䀀୶㹔઴耀୶㸜઴쀀菄થ઴쀀થ㨀઴୯⌀֮䠀菜થ֮怀઱⒜֮쀀઱Ⓒ֮䀀菴થ֮耀୯☜֮저થ棈२萌થ֮઱棠२퀀થ椀२ꀀ萤થ२쀀઺榘२઱榰२␀萼થৰ　蓄થৰ韀ୄ☀֮㰀葔થ֮䠀୳␀֮吀୳♔֮怀葬થ઻砀શ쀀䜈̥р̋璄蒄થ瓔̥璜̥䕔员̘퀀Ϥ蒜થ璴̥瓌̥ā瓤̥%甬̥蒴થ쀀쀀甔̥ā甬̥疄̥耀蓌થ畜̥ā&quot;&quot;畴蕜થ疌̥蓤થā疤̥##疼̥쀀痔̥蓼થ痬̥瘴̥瘄̥쀀쀀瘜̥蔔થ#瘴̥耀皌̥ā癤̥'蔬થ̥䀀쀀ā$$쀀ā쀀쀀蕄થ 蠈ͦ瞄̥퓘Ϥ쀀蕜થᩦ_x000A_쀀듍들듍들ﰰ̌꣍쩦( ⃍ 退退ﷄ薌થ㋽౧ʩ䐸ĥ︄̌ᣍ쩦(薤થﳈ̌﹀̌ā##耀ﺌ"/>
    <w:docVar w:name="lbProductList_46_0" w:val="x㊡埨㊸ㅀ˱x㊡䰜㊸၈￻KÌ_x000A_၈￻2࣋x㊡䰜㊸2࣋x㊡䰜㊸2࣋醠ᐧ섷Ǌ"/>
    <w:docVar w:name="lbProductList_49_0" w:val="쑤ü쐂꣍惍_x000A_꣍惍_x000A_꣍꣍惍_x000A_鋂∢鋠ĉc쐂꣍惍_x000A_꣍惍_x000A_쓄ü꣍惍_x000A_鋂∢頠ĉcꗧ㯑쐂 ꣍惍_x000A_꣍惍_x000A_꣍꣍惍_x000A_鋂∢씤ü顀ĉc䐸쀀ⳍ氀ⳍ氀꣍ⳍ氀鋂∢c䔸쀀ⳍ얄üⳍ氀꣍ⳍ氀鋂∢c럖䑸쀀䂈þ䩦_x000A_䩦_x000A_䩦_x000A_엤ü∢鑀ĉc럖䑸쀀䂈þ鋂∢鞀ĉc럖완ü䂈þ㦙頀ĉc럖䑸저䂈þ욤ü켰〰靀ĉc럖䑸저䂈þ켰〰위üc럖䑸쀀䂈þ鋂∢鐠ĉc럖䑸쀀䂉þ읤ü鋂戢䀀靠ĉc럖䑸쀀䂈þ뀀뀀뀀鋂쟄ü鎠ĉc럖䑸쀀䂈þ驦_x000A_驦_x000A_驦_x000A_䔐တ鏀ĉc럖䑸쀀젤ü驦_x000A_驦_x000A_驦_x000A_鋂∢鍀ĉc럖䑸쀀䂈þ좄ü鋂∢鐀ĉc럖Ѹ쀀䂈þ,ᦚ䙦鏠ĉ죤ü䐸쀀ᦚ䙦c럖䑸쀀䂈þ쥄ü겨⠨錠ĉc럖䑸쀀䂈þ㦙즤ü錀ĉcѸ쀀授୏ⳍ氀ⳍ氀꣍ⳍ氀/䀀 鋀ĉcи쀀授୏쨄ü氀ⳍ氀꣍ⳍ氀5䀀c䐸쀀授୏ⳍ氀ⳍ氀꣍ⳍ氀쩤ü䀀c䑸쀀授୏ⳍ氀ⳍ氀꣍ⳍ氀. 銠ĉc쫄ü䑸쀀授୏ⳍ氀ⳍ氀꣍ⳍ氀㦙銀ĉcѸ쀀授୏ⳍ氀ⳍ氀쬤üⳍ氀&lt;㦙鉠ĉc鬜؊и쀀䐂ㅌⳍ氀ⳍ氀꣍ⳍ氀?㦙쮄üc鬜؊и쀀䐂ㅌⳍ氀ⳍ氀꣍ⳍ氀B㦙c鬜؊и쀀䐂ㅌⳍ쯤üⳍ氀꣍ⳍ氀6㦙 c鬜؊и쀀䐂ㅌⳍ氀ⳍ氀꣍ⳍ氀&lt;채ü㦙c鬜؊䐸쀀䐂ㅌⳍ氀ⳍ氀꣍ⳍ氀㦙c첤ü授୏ⳍ氀ⳍ氀꣍ⳍ氀馚♦鉀ĉc쐂掉୏꣍挳_x000A_꣍挳_x000A_꣍촄ü挳_x000A_馚♦鈠ĉc䐸쀀㠀ᩦ_x000A_㠀ᩦ_x000A_꣍㠀ᩦ_x000A_馚♦쵤üc䑸쀀授୏㠀ᩦ_x000A_㠀ᩦ_x000A_꣍㠀ᩦ_x000A_馚♦鈀ĉcѸ쀀授୏㠀ᩦ_x000A_췄üᩦ_x000A_꣍㠀ᩦ_x000A_'馚♦釀ĉc鬜؊и쀀䐂ㅌ㠀ᩦ_x000A_㠀ᩦ_x000A_꣍㠀ᩦ_x000A_(馚츤üc鬜؊и쀀䐂ㅌ㠀ᩦ_x000A_㠀ᩦ_x000A_꣍㠀ᩦ_x000A_*馚♦c鬜؊и쀀캄ü㠀ᩦ_x000A_㠀ᩦ_x000A_꣍㠀ᩦ_x000A_)馚♦c鬜؊и쀀䐂ㅌ㠀ᩦ_x000A_㠀ᩦ_x000A_꣍㠀커ü&quot;馚♦c鬜؊и쀀䐂ㅌ㠀ᩦ_x000A_㠀ᩦ_x000A_꣍㠀ᩦ_x000A_'馚♦콄ü鬜؊и쀀䐂ㅌ㠀ᩦ_x000A_㠀ᩦ_x000A_꣍㠀ᩦ_x000A_馚♦ c鬜؊䐸쀀䐂ㅌ㠀ᩦ_x000A_㠀쾤ü꣍㠀ᩦ_x000A_ 馚♦c䑸쀀授୏㠀ᩦ_x000A_㠀ᩦ_x000A_꣍㠀ᩦ_x000A_馚♦퀄ü醠ĉcѸ쀀授୏㠀ᩦ_x000A_㠀ᩦ_x000A_꣍㠀ᩦ_x000A_#馚♦鄠ĉc鬜؊и쀀䐂ㅌ큤üᩦ_x000A_㠀ᩦ_x000A_꣍㠀ᩦ_x000A_&amp;馚♦c鬜؊и쀀䐂ㅌ㠀ᩦ_x000A_㠀ᩦ_x000A_꣍㠀ᩦ_x000A_탄ü馚♦c鬜؊и쀀䐂ㅌ㠀ᩦ_x000A_㠀ᩦ_x000A_꣍㠀ᩦ_x000A_%馚♦c턤ü䐸쀀䐂ㅌ㠀ᩦ_x000A_㠀ᩦ_x000A_꣍㠀ᩦ_x000A_馚♦c䑸쀀授୏㠀ᩦ_x000A_㠀ᩦ_x000A_톄ü㠀ᩦ_x000A_馚♦鄀ĉcѸ쀀授୏㠀ᩦ_x000A_㠀ᩦ_x000A_꣍㠀ᩦ_x000A_'馚♦퇤ü醀ĉc鬜؊и쀀䐂ㅌ㠀ᩦ_x000A_㠀ᩦ_x000A_꣍㠀ᩦ_x000A_&amp;馚♦c鬜؊䐸쀀䐂ㅌ㠀퉄ü㠀ᩦ_x000A_꣍㠀ᩦ_x000A_馚♦c䑸쀀授୏㠀ᩦ_x000A_㠀ᩦ_x000A_꣍㠀ᩦ_x000A_튤ü♦酠ĉc䑸쀀授୏胍᠀_x000A_胍᠀_x000A_꣍胍᠀_x000A_馚♦郠ĉc팄ü授୏㠀ᩦ_x000A_㠀ᩦ_x000A_꣍㠀ᩦ_x000A_馚♦酀ĉcѸ쀀授୏胍᠀_x000A_胍᠀_x000A_꣍퍤ü᠀_x000A_%馚♦郀ĉc鬜؊и쀀䐂ㅌ胍᠀_x000A_胍᠀_x000A_꣍胍᠀_x000A_!馚♦폄üc鬜؊и쀀䐂ㅌ胍᠀_x000A_胍᠀_x000A_꣍胍᠀_x000A_%馚♦c鬜؊䐸쀀䐂ㅌ胍᠀_x000A_퐤ü᠀_x000A_꣍胍᠀_x000A_)馚♦c䑸쀀授୏胍᠀_x000A_胍᠀_x000A_꣍胍᠀_x000A_馚풄ü遠ĉcѸ쀀授୏胍᠀_x000A_胍᠀_x000A_꣍胍᠀_x000A_!馚♦邀ĉc鬜؊и쀀퓤ü胍᠀_x000A_胍᠀_x000A_꣍胍᠀_x000A_*馚♦c鬜؊и쀀䐂ㅌ胍᠀_x000A_胍᠀_x000A_꣍胍필ü-馚♦c鬜؊и쀀䐂ㅌ胍᠀_x000A_胍᠀_x000A_꣍胍᠀_x000A_!馚♦햤ü鬜؊и쀀䐂ㅌ胍᠀_x000A_胍᠀_x000A_꣍胍᠀_x000A_&amp;馚♦c鬜؊и쀀䐂ㅌ胍᠀_x000A_胍현ü꣍胍᠀_x000A_&amp;馚♦c鬜؊и쀀䐂ㅌ胍᠀_x000A_胍᠀_x000A_꣍胍᠀_x000A_%馚♦홤üc鬜؊и쀀䐂ㅌ胍᠀_x000A_胍᠀_x000A_꣍胍᠀_x000A_(馚♦c鬜؊и쀀䐂ㅌ후ü᠀_x000A_胍᠀_x000A_꣍胍᠀_x000A_'馚♦c鬜؊䐸쀀䐂ㅌ胍᠀_x000A_胍᠀_x000A_꣍胍᠀_x000A_휤ü馚♦c䑸쀀授୏胍᠀_x000A_胍᠀_x000A_꣍胍᠀_x000A_馚♦韠ĉc힄üѸ쀀授୏胍᠀_x000A_胍᠀_x000A_꣍胍᠀_x000A_%馚♦造ĉc鬜؊и쀀䐂ㅌ胍᠀_x000A_胍᠀_x000A_ퟤü胍᠀_x000A_%馚♦c鬜؊и쀀䐂ㅌ胍᠀_x000A_胍᠀_x000A_꣍胍᠀_x000A_&amp;馚♦üc鬜؊и쀀䐂ㅌ胍᠀_x000A_胍᠀_x000A_꣍胍᠀_x000A_&amp;馚♦d鬜؊Ը쀀䐂ㅌ꣍ü꣍挳_x000A_꣍꣍挳_x000A_)馚♦c鬜؊и쀀䐂ㅌ胍᠀_x000A_胍᠀_x000A_꣍胍᠀_x000A_)ü♦d鬜؊и쀀䐂ㅌ꣍挳_x000A_꣍挳_x000A_꣍꣍挳_x000A_%馚♦d鬜؊ü䐂ㅌ꣍挳_x000A_꣍挳_x000A_꣍꣍挳_x000A_馚♦d᯦ļ䑸쀀꣍挳_x000A_꣍挳_x000A_꣍ü挳_x000A_馚♦鬀ĉd᯦ļ䑸쀀꣍挳_x000A_꣍挳_x000A_꣍꣍挳_x000A_ 馚♦üd᯦ļѸ쀀꣍挳_x000A_꣍挳_x000A_꣍꣍挳_x000A_&amp;馚♦霠ĉd鬜؊и쀀䐂ㅌ꣍挳_x000A_ü挳_x000A_꣍꣍挳_x000A_)馚♦d鬜؊䐸쀀䐂ㅌ꣍挳_x000A_꣍挳_x000A_꣍꣍挳_x000A_*馚üd᯦ļ䑸쀀꣍挳_x000A_꣍挳_x000A_꣍꣍挳_x000A_馚♦釠ĉd᯦ļѸ쀀ü꣍挳_x000A_꣍挳_x000A_꣍꣍挳_x000A_(馚♦退ĉd鬜؊и쀀䐂ㅌ꣍挳_x000A_꣍挳_x000A_꣍꣍ü(馚♦d鬜؊и쀀䐂ㅌ꣍挳_x000A_꣍挳_x000A_꣍꣍挳_x000A_&amp;馚♦ü鬜؊и쀀䐂ㅌ꣍挳_x000A_꣍挳_x000A_꣍꣍挳_x000A_)馚♦d鬜؊и쀀䐂ㅌ꣍挳_x000A_꣍ü꣍꣍挳_x000A_ 馚♦d鬜؊䐸쀀䐂ㅌ꣍挳_x000A_꣍挳_x000A_꣍꣍挳_x000A_#馚♦üd᯦ļ䑸쀀꣍挳_x000A_꣍挳_x000A_꣍꣍挳_x000A_馚♦阀ĉü䎘ज़¿ࠂüü¼ࠂﭰü栠ज़Þࠁﬨü椐ज़Ûࠁ器ü兰ज़Õă行ü厀ज़Ôă䀹ü偐ज़ÙĂ練ü儨ज़ØĂ戴ü兀ज़×Ă難üüÖĂﭘü核ज़Ýāנּü棠ज़Üā唔㉥孨ज़쫮ㅋççༀ_x000A_ༀ_x000A_⨄ަü쫮ㅋééༀ_x000A_ༀ_x000A_ༀ_x000A_ༀ_x000A_ༀ_x000A_ༀ_x000A_ကༀ_x000A_ༀ_x000A_ༀ"/>
    <w:docVar w:name="lbProductList_52_0" w:val="C:\Documents and Settings\charlestu\My Documents\뛐㎐ ᯤļи쀀Ǹ耀䀀耀䀀耀耀䀀^뛐㎐ ᯤļи쀀Ǹ耀䀀耀䀀耀耀䀀W뛐㎐  ᯤļ䐸쀀Ǹ耀䀀耀䀀耀耀䀀뛐㎐ ᯦ļ䑸쀀Ǹ耀䀀耀䀀耀耀䀀ꞔ⽄ꄠĉ ᯦ļ䑸쀀Ǹ耀䀀耀䀀耀耀䀀_x000A_ꞔ⽄ꅀĉ ᯦ļ䑸쀀Ǹ耀䀀耀䀀耀耀䀀ꞔ⽄ꅠĉ ᯦ļѸ쀀Ǹ耀䀀耀䀀耀耀䀀^㎐ꆀĉ ᯤļи쀀Ǹ耀䀀耀䀀耀耀䀀^㎐ꆠĉ ᯤļи쀀Ǹ耀䀀耀䀀耀耀䀀`㎐ꇀĉ ᯤļи쀀Ǹ耀䀀耀䀀耀耀䀀U㎐ꇠĉ ᯤļи쀀Ǹ耀䀀耀䀀耀耀䀀Y㎐ꈀĉ ᯤļ䐸쀀ǹ耀䀀耀䀀耀耀䀀4鞐搀ꈠĉ ᯦ļѸ쀀Ǹ耀䀀耀䀀耀耀䀀Z㎐ꉀĉC:\Documents and Settings\charlestu\My Documents\૽ꓴժϥ耀@_x000A_泍ꕄժ૽ꖔժC:\Documents and Settings\charlestu\Local Settings\Application Data\üüüC:\Documents and Settings\charlestu\Application Data\C:\Documents and Settings\charlestu\Application Data\㠲㤫㤭㧾㨀㯬㯮㲿㳁㶒㶔㸳㹧䁓䁕䄦䄨䌔䌖䏧䏩䗕䔴䚨䚪䢖䢘䥩䥫䭗䭙䰪䰬䴵䴥䷶䷸仯仱係俄傻傽冎儶卼卾呏呑啈啊嘛嘝圔圖圷埩墺墼妍妏婠婢嬳嬵岱尸峳崔崵嵖嵷带帨帪帬帮帹帲帴帶常帺帼帾幁:;&lt;C:\Documents and Settings\charlestu\Application Data\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Ù䘞y؆ÿ䰠á荓¾叁Q벜\枂¤굏Ç飷J؆ÿÿ؆á䰠ﳼü䜞{Ý繌¼䶿J몙V慾 ꩈÅ鏶Bü~~ﳼüÝ䜞{̃ÿ䨠á腐½净N뮛Z斁£걍Æ雷G̃ÿÿ̃á䨠ÿ䤟}á腏½僀M뮛Y撀¢걋Æ雷Fÿÿá䤟}ÿ䤟}á腏½僀M뮛Y撀¢걋Æ雷Fÿÿá䤟}聪 开a쐂꣍惍_x000A_꣍惍_x000A_꣍꣍惍_x000A_鋂∢캠શa쐂꣍惍_x000A_꣍惍_x000A_꣍꣍惍_x000A_鋂∢쁠શaꗧ㯑쐂 ꣍惍_x000A_꣍惍_x000A_꣍꣍惍_x000A_鋂∢삀શa䐸쀀ⳍ氀ⳍ氀꣍ⳍ氀鋂∢a䔸쀀ⳍ氀ⳍ氀꣍ⳍ氀鋂∢a럖䑸쀀䂈þ䩦_x000A_䩦_x000A_䩦_x000A_鋂∢쵠શa럖䑸쀀䂈þ鋂∢섀શa럖䑸쀀䂈þ㦙셀શa럖䑸저䂈þ켰〰선શa럖䑸저䂈þ켰〰쵀શa럖䑸쀀䂈þ鋂∢춀શa럖䑸쀀䂉þ鋂戢䀀춠શa럖䑸쀀䂈þ뀀뀀뀀鋂∢츀શa럖䑸쀀䂈þ驦_x000A_驦_x000A_驦_x000A_䔐တ츠શa럖䑸쀀䂈þ驦_x000A_驦_x000A_驦_x000A_鋂∢칀શa럖䑸쀀䂈þ鋂∢췀શa럖Ѹ쀀䂈þ,ᦚ䙦췠શa䐸쀀ᦚ䙦a럖䑸쀀䂈þ겨⠨칠શa럖䑸쀀䂈þ㦙캀શaѸ쀀øⳍ氀ⳍ氀꣍ⳍ氀/䀀 컀શaи쀀øⳍ氀ⳍ氀꣍ⳍ氀5䀀a䐸쀀øⳍ氀ⳍ氀꣍ⳍ氀䀀a䑸쀀øⳍ氀ⳍ氀꣍ⳍ氀. 컠શa䑸쀀øⳍ氀ⳍ氀꣍ⳍ氀㦙케શaѸ쀀øⳍ氀ⳍ氀꣍ⳍ氀&lt;㦙켠શa鬜؊и쀀䐂ㅌⳍ氀ⳍ氀꣍ⳍ氀?㦙a鬜؊и쀀䐂ㅌⳍ氀ⳍ氀꣍ⳍ氀B㦙a鬜؊и쀀䐂ㅌⳍ氀ⳍ氀꣍ⳍ氀6㦙 a鬜؊и쀀䐂ㅌⳍ氀ⳍ氀꣍ⳍ氀&lt;㦙a鬜؊䐸쀀䐂ㅌⳍ氀ⳍ氀꣍ⳍ氀㦙a䑸쐀øⳍ氀ⳍ氀꣍ⳍ氀馚♦콀શa쐂ø꣍挳_x000A_꣍挳_x000A_꣍꣍挳_x000A_馚♦콠શa䐸쀀㠀ᩦ_x000A_㠀ᩦ_x000A_꣍㠀ᩦ_x000A_馚♦a䑸쀀ø㠀ᩦ_x000A_㠀ᩦ_x000A_꣍㠀ᩦ_x000A_馚♦쾀શaѸ쀀ø㠀ᩦ_x000A_㠀ᩦ_x000A_꣍㠀ᩦ_x000A_'馚♦쾠શa鬜؊и쀀䐂ㅌ㠀ᩦ_x000A_㠀ᩦ_x000A_꣍㠀ᩦ_x000A_(馚♦a鬜؊и쀀䐂ㅌ㠀ᩦ_x000A_㠀ᩦ_x000A_꣍㠀ᩦ_x000A_*馚♦a鬜؊и쀀䐂ㅌ㠀ᩦ_x000A_㠀ᩦ_x000A_꣍㠀ᩦ_x000A_)馚♦a鬜؊и쀀䐂ㅌ㠀ᩦ_x000A_㠀ᩦ_x000A_꣍㠀ᩦ_x000A_&quot;馚♦a鬜؊и쀀䐂ㅌ㠀ᩦ_x000A_㠀ᩦ_x000A_꣍㠀ᩦ_x000A_'馚♦a鬜؊и쀀䐂ㅌ㠀ᩦ_x000A_㠀ᩦ_x000A_꣍㠀ᩦ_x000A_馚♦ a鬜؊䐸쀀䐂ㅌ㠀ᩦ_x000A_㠀ᩦ_x000A_꣍㠀ᩦ_x000A_ 馚♦a䑸쀀ø㠀ᩦ_x000A_㠀ᩦ_x000A_꣍㠀ᩦ_x000A_馚♦쿀શaѸ쀀ø㠀ᩦ_x000A_㠀ᩦ_x000A_꣍㠀ᩦ_x000A_#馚♦쿠શa鬜؊и쀀䐂ㅌ㠀ᩦ_x000A_㠀ᩦ_x000A_꣍㠀ᩦ_x000A_&amp;馚♦a鬜؊и쀀䐂ㅌ㠀ᩦ_x000A_㠀ᩦ_x000A_꣍㠀ᩦ_x000A_'馚♦a鬜؊и쀀䐂ㅌ㠀ᩦ_x000A_㠀ᩦ_x000A_꣍㠀ᩦ_x000A_%馚♦a鬜؊䐸쀀䐂ㅌ㠀ᩦ_x000A_㠀ᩦ_x000A_꣍㠀ᩦ_x000A_馚♦a䑸쀀ø㠀ᩦ_x000A_㠀ᩦ_x000A_꣍㠀ᩦ_x000A_馚♦퀀શaѸ쀀ø㠀ᩦ_x000A_㠀ᩦ_x000A_꣍㠀ᩦ_x000A_'馚♦퀠શa鬜؊и쀀䐂ㅌ㠀ᩦ_x000A_㠀ᩦ_x000A_꣍㠀ᩦ_x000A_&amp;馚♦a鬜؊䐸쀀䐂ㅌ㠀ᩦ_x000A_㠀ᩦ_x000A_꣍㠀ᩦ_x000A_馚♦a䑸쀀ø㠀ᩦ_x000A_㠀ᩦ_x000A_꣍㠀ᩦ_x000A_馚♦큀શa䑸쀀ø胍᠀_x000A_胍᠀_x000A_꣍胍᠀_x000A_馚♦킀શa䑸쀀ø㠀ᩦ_x000A_㠀ᩦ_x000A_꣍㠀ᩦ_x000A_馚♦큠શaѸ쀀ø胍᠀_x000A_胍᠀_x000A_꣍胍᠀_x000A_%馚♦킠શa鬜؊и쀀䐂ㅌ胍᠀_x000A_胍᠀_x000A_꣍胍᠀_x000A_!馚♦a鬜؊и쀀䐂ㅌ胍᠀_x000A_胍᠀_x000A_꣍胍᠀_x000A_%馚♦a鬜؊䐸쀀䐂ㅌ胍᠀_x000A_胍᠀_x000A_꣍胍᠀_x000A_)馚♦a䑸쀀ø胍᠀_x000A_胍᠀_x000A_꣍胍᠀_x000A_馚♦타શaѸ쀀ø胍᠀_x000A_胍᠀_x000A_꣍胍᠀_x000A_!馚♦탠શa鬜؊и쀀䐂ㅌ胍᠀_x000A_胍᠀_x000A_꣍胍᠀_x000A_*馚♦a鬜؊и쀀䐂ㅌ胍᠀_x000A_胍᠀_x000A_꣍胍᠀_x000A_-馚♦a鬜؊и쀀䐂ㅌ胍᠀_x000A_胍᠀_x000A_꣍胍᠀_x000A_!馚♦a鬜؊и쀀䐂ㅌ胍᠀_x000A_胍᠀_x000A_꣍胍᠀_x000A_&amp;馚♦a鬜؊и쀀䐂ㅌ胍᠀_x000A_胍᠀_x000A_꣍胍᠀_x000A_&amp;馚♦a鬜؊и쀀䐂ㅌ胍᠀_x000A_胍᠀_x000A_꣍胍᠀_x000A_%馚♦a鬜؊и쀀䐂ㅌ胍᠀_x000A_胍᠀_x000A_꣍胍᠀_x000A_(馚♦a鬜؊и쀀䐂ㅌ胍᠀_x000A_胍᠀_x000A_꣍胍᠀_x000A_'馚♦a鬜؊䐸쀀䐂ㅌ胍᠀_x000A_胍᠀_x000A_꣍胍᠀_x000A_馚♦a䑸쀀ø胍᠀_x000A_胍᠀_x000A_꣍胍᠀_x000A_馚♦턀શaѸ쀀ø胍᠀_x000A_胍᠀_x000A_꣍胍᠀_x000A_%馚♦턠શa鬜؊и쀀䐂ㅌ胍᠀_x000A_胍᠀_x000A_꣍胍᠀_x000A_%馚♦a鬜؊и쀀䐂ㅌ胍᠀_x000A_胍᠀_x000A_꣍胍᠀_x000A_&amp;馚♦a鬜؊и쀀䐂ㅌ胍᠀_x000A_胍᠀_x000A_꣍胍᠀_x000A_&amp;馚♦b鬜؊Ը쀀䐂ㅌ꣍挳_x000A_꣍挳_x000A_꣍꣍挳_x000A_)馚♦a鬜؊и쀀䐂ㅌ胍᠀_x000A_胍᠀_x000A_꣍胍᠀_x000A_)馚♦b鬜؊и쀀䐂ㅌ꣍挳_x000A_꣍挳_x000A_꣍꣍挳_x000A_%馚♦b鬜؊䐸쀀䐂ㅌ꣍挳_x000A_꣍挳_x000A_꣍꣍挳_x000A_馚♦b᯦ļ䑸쀀꣍挳_x000A_꣍挳_x000A_꣍꣍挳_x000A_馚♦폠શb᯦ļ䑸쀀꣍挳_x000A_꣍挳_x000A_꣍꣍挳_x000A_ 馚♦퐀શb᯦ļѸ쀀꣍挳_x000A_꣍挳_x000A_꣍꣍挳_x000A_&amp;馚♦퐠શb鬜؊и쀀䐂ㅌ꣍挳_x000A_꣍挳_x000A_꣍꣍挳_x000A_)馚♦b鬜؊䐸쀀䐂ㅌ꣍挳_x000A_꣍挳_x000A_꣍꣍挳_x000A_*馚♦b᯦ļ䑸쀀꣍挳_x000A_꣍挳_x000A_꣍꣍挳_x000A_馚♦푀શb᯦ļѸ쀀꣍挳_x000A_꣍挳_x000A_꣍꣍挳_x000A_(馚♦푠શb鬜؊и쀀䐂ㅌ꣍挳_x000A_꣍挳_x000A_꣍꣍挳_x000A_(馚♦b鬜؊и쀀䐂ㅌ꣍挳_x000A_꣍挳_x000A_꣍꣍挳_x000A_&amp;馚♦b鬜؊и쀀䐂ㅌ꣍挳_x000A_꣍挳_x000A_꣍꣍挳_x000A_)馚♦b鬜؊и쀀䐂ㅌ꣍挳_x000A_꣍挳_x000A_꣍꣍挳_x000A_ 馚♦b鬜؊䐸쀀䐂ㅌ꣍挳_x000A_꣍挳_x000A_꣍꣍挳_x000A_#馚♦b᯦ļ䑸쀀꣍挳_x000A_꣍挳_x000A_꣍꣍挳_x000A_馚♦풀શb᯦ļѸ쀀꣍挳_x000A_꣍挳_x000A_꣍꣍挳_x000A_&amp;馚♦풠શb鬜؊и쀀䐂ㅌ꣍挳_x000A_꣍挳_x000A_꣍꣍挳_x000A_#馚♦b鬜؊и쀀䐂ㅌ꣍挳_x000A_꣍挳_x000A_꣍꣍挳_x000A_%馚♦b鬜؊и쀀䐂ㅌ꣍挳_x000A_꣍挳_x000A_꣍꣍挳_x000A_$馚♦b鬜؊и쀀䐂ㅌ꣍挳_x000A_꣍挳_x000A_꣍꣍挳_x000A_%馚♦b鬜؊䐸쀀䐂ㅌ꣍挳_x000A_꣍挳_x000A_꣍꣍挳_x000A_馚♦b᯦ļ䑸쀀꣍挳_x000A_꣍挳_x000A_꣍꣍挳_x000A_馚♦퓀શb᯦ļѸ쀀꣍挳_x000A_꣍挳_x000A_꣍꣍挳_x000A_(馚♦퓠શb鬜؊и쀀䐂ㅌ꣍挳_x000A_꣍挳_x000A_꣍꣍挳_x000A_(馚♦b鬜؊и쀀䐂ㅌ꣍挳_x000A_꣍挳_x000A_꣍꣍挳_x000A_%馚♦b鬜؊и쀀䐂ㅌ꣍挳_x000A_꣍挳_x000A_꣍꣍挳_x000A_)馚♦b鬜؊и쀀䐂ㅌ꣍挳_x000A_꣍挳_x000A_꣍꣍挳_x000A_&amp;馚♦b鬜؊и쀀䐂ㅌ꣍挳_x000A_꣍挳_x000A_꣍꣍挳_x000A_*馚♦b鬜؊䐸쀀䐂ㅌ꣍挳_x000A_꣍挳_x000A_꣍꣍挳_x000A_馚♦b᯦ļ䑸쀀꣍挳_x000A_꣍挳_x000A_꣍꣍挳_x000A_馚♦픀શb᯦ļѸ쀀꣍挳_x000A_꣍挳_x000A_꣍꣍挳_x000A_馚♦_x000A_픠શb鬜؊и쀀䐂ㅌ꣍挳_x000A_꣍挳_x000A_꣍꣍挳_x000A_!馚♦b鬜؊и쀀䐂ㅌ꣍挳_x000A_꣍挳_x000A_꣍꣍挳_x000A_&amp;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amp;馚♦b鬜؊䐸쀀䐂ㅌ꣍挳_x000A_꣍挳_x000A_꣍꣍挳_x000A_#馚♦b᯦ļ䑸쀀꣍挳_x000A_꣍挳_x000A_꣍꣍挳_x000A_馚♦邠ĉb᯦ļ䑸쀀꣍挳_x000A_꣍挳_x000A_꣍꣍挳_x000A_馚♦遀ĉb᯦ļ䑸쀀꣍挳_x000A_꣍挳_x000A_꣍꣍挳_x000A_馚♦造ĉb䕸쀀丈ר㠀ᩦ_x000A_㠀ᩦ_x000A_꣍㠀ᩦ_x000A_馚♦邀ĉb䑸쀀丈ר꣍挳_x000A_꣍挳_x000A_꣍꣍挳_x000A_馚♦遠ĉb䑸쀀丈ר㠀ᩦ_x000A_㠀ᩦ_x000A_꣍㠀ᩦ_x000A_馚♦郀ĉb䑸쀀丈ר㠀ᩦ_x000A_㠀ᩦ_x000A_꣍㠀ᩦ_x000A_馚♦郠ĉb䑸쀀丈ר㠀ᩦ_x000A_㠀ᩦ_x000A_꣍㠀ᩦ_x000A_馚♦酀ĉb䑸쀀丈ר㠀ᩦ_x000A_㠀ᩦ_x000A_꣍㠀ᩦ_x000A_馚♦酠ĉb䑸쀀丈ר㠀ᩦ_x000A_㠀ᩦ_x000A_꣍㠀ᩦ_x000A_馚♦醀ĉb䑸쀀丈ר㠀ᩦ_x000A_㠀ᩦ_x000A_꣍㠀ᩦ_x000A_馚♦鄀ĉb䑸쀀丈ר㠀ᩦ_x000A_㠀ᩦ_x000A_꣍㠀ᩦ_x000A_馚♦鄠ĉb䑸쀀丈ר㠀ᩦ_x000A_㠀ᩦ_x000A_꣍㠀ᩦ_x000A_馚♦醠ĉb䑸쀀丈ר㠀ᩦ_x000A_㠀ᩦ_x000A_꣍㠀ᩦ_x000A_馚♦釀ĉb䑸쀀丈ר㠀ᩦ_x000A_㠀ᩦ_x000A_꣍㠀ᩦ_x000A_馚♦鈀ĉb䑸쀀丈ר㠀ᩦ_x000A_㠀ᩦ_x000A_꣍㠀ᩦ_x000A_馚♦鈠ĉb䑸쀀丈ר㠀ᩦ_x000A_㠀ᩦ_x000A_꣍㠀ᩦ_x000A_馚♦鉀ĉb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
    <w:docVar w:name="lbProductList_55_0" w:val="@Ř"/>
    <w:docVar w:name="lbProductList_6_0"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
    <w:docVar w:name="lbProductList_ListCount" w:val="@Ř"/>
    <w:docVar w:name="lbProductList_ListIndex" w:val="@Ř"/>
    <w:docVar w:name="lbProductType_10_0" w:val="@Ř@Ř"/>
    <w:docVar w:name="lbProductType_10_2" w:val="c쐂꣍惍_x000A_꣍惍_x000A_꣍꣍惍_x000A_鋂∢鋠ĉc쐂꣍惍_x000A_꣍惍_x000A_꣍꣍惍_x000A_鋂∢頠ĉcꗧ㯑쐂 ꣍惍_x000A_꣍惍_x000A_꣍꣍惍_x000A_鋂∢顀ĉc䐸쀀ⳍ氀ⳍ氀꣍ⳍ氀鋂∢c䔸쀀ⳍ氀ⳍ氀꣍ⳍ氀鋂∢c럖䑸쀀䂈þ䩦_x000A_䩦_x000A_䩦_x000A_鋂∢鑀ĉc럖䑸쀀䂈þ鋂∢鞀ĉc럖䑸쀀䂈þ㦙頀ĉc럖䑸저䂈þ켰〰靀ĉc럖䑸저䂈þ켰〰鑠ĉc럖䑸쀀䂈þ鋂∢鐠ĉc럖䑸쀀䂉þ鋂戢䀀靠ĉc럖䑸쀀䂈þ뀀뀀뀀鋂∢鎠ĉc럖䑸쀀䂈þ驦_x000A_驦_x000A_驦_x000A_䔐တ鏀ĉc럖䑸쀀䂈þ驦_x000A_驦_x000A_驦_x000A_鋂∢鍀ĉc럖䑸쀀䂈þ鋂∢鐀ĉc럖Ѹ쀀䂈þ,ᦚ䙦鏠ĉc䐸쀀ᦚ䙦c럖䑸쀀䂈þ겨⠨錠ĉc럖䑸쀀䂈þ㦙錀ĉcѸ쀀授୏ⳍ氀ⳍ氀꣍ⳍ氀/䀀 鋀ĉcи쀀授୏ⳍ氀ⳍ氀꣍ⳍ氀5䀀c䐸쀀授୏ⳍ氀ⳍ氀꣍ⳍ氀䀀c䑸쀀授୏ⳍ氀ⳍ氀꣍ⳍ氀. 銠ĉc䑸쀀授୏ⳍ氀ⳍ氀꣍ⳍ氀㦙銀ĉcѸ쀀授୏ⳍ氀ⳍ氀꣍ⳍ氀&lt;㦙鉠ĉc鬜؊и쀀䐂ㅌⳍ氀ⳍ氀꣍ⳍ氀?㦙c鬜؊и쀀䐂ㅌⳍ氀ⳍ氀꣍ⳍ氀B㦙c鬜؊и쀀䐂ㅌⳍ氀ⳍ氀꣍ⳍ氀6㦙 c鬜؊и쀀䐂ㅌⳍ氀ⳍ氀꣍ⳍ氀&lt;㦙c鬜؊䐸쀀䐂ㅌⳍ氀ⳍ氀꣍ⳍ氀㦙c䑸쐀授୏ⳍ氀ⳍ氀꣍ⳍ氀馚♦鉀ĉc쐂掉୏꣍挳_x000A_꣍挳_x000A_꣍꣍挳_x000A_馚♦鈠ĉc䐸쀀㠀ᩦ_x000A_㠀ᩦ_x000A_꣍㠀ᩦ_x000A_馚♦c䑸쀀授୏㠀ᩦ_x000A_㠀ᩦ_x000A_꣍㠀ᩦ_x000A_馚♦鈀ĉcѸ쀀授୏㠀ᩦ_x000A_㠀ᩦ_x000A_꣍㠀ᩦ_x000A_'馚♦釀ĉc鬜؊и쀀䐂ㅌ㠀ᩦ_x000A_㠀ᩦ_x000A_꣍㠀ᩦ_x000A_(馚♦c鬜؊и쀀䐂ㅌ㠀ᩦ_x000A_㠀ᩦ_x000A_꣍㠀ᩦ_x000A_*馚♦c鬜؊и쀀䐂ㅌ㠀ᩦ_x000A_㠀ᩦ_x000A_꣍㠀ᩦ_x000A_)馚♦c鬜؊и쀀䐂ㅌ㠀ᩦ_x000A_㠀ᩦ_x000A_꣍㠀ᩦ_x000A_&quot;馚♦c鬜؊и쀀䐂ㅌ㠀ᩦ_x000A_㠀ᩦ_x000A_꣍㠀ᩦ_x000A_'馚♦c鬜؊и쀀䐂ㅌ㠀ᩦ_x000A_㠀ᩦ_x000A_꣍㠀ᩦ_x000A_馚♦ c鬜؊䐸쀀䐂ㅌ㠀ᩦ_x000A_㠀ᩦ_x000A_꣍㠀ᩦ_x000A_ 馚♦c䑸쀀授୏㠀ᩦ_x000A_㠀ᩦ_x000A_꣍㠀ᩦ_x000A_馚♦醠ĉcѸ쀀授୏㠀ᩦ_x000A_㠀ᩦ_x000A_꣍㠀ᩦ_x000A_#馚♦鄠ĉc鬜؊и쀀䐂ㅌ㠀ᩦ_x000A_㠀ᩦ_x000A_꣍㠀ᩦ_x000A_&amp;馚♦c鬜؊и쀀䐂ㅌ㠀ᩦ_x000A_㠀ᩦ_x000A_꣍㠀ᩦ_x000A_'馚♦c鬜؊и쀀䐂ㅌ㠀ᩦ_x000A_㠀ᩦ_x000A_꣍㠀ᩦ_x000A_%馚♦c鬜؊䐸쀀䐂ㅌ㠀ᩦ_x000A_㠀ᩦ_x000A_꣍㠀ᩦ_x000A_馚♦c䑸쀀授୏㠀ᩦ_x000A_㠀ᩦ_x000A_꣍㠀ᩦ_x000A_馚♦鄀ĉcѸ쀀授୏㠀ᩦ_x000A_㠀ᩦ_x000A_꣍㠀ᩦ_x000A_'馚♦醀ĉc鬜؊и쀀䐂ㅌ㠀ᩦ_x000A_㠀ᩦ_x000A_꣍㠀ᩦ_x000A_&amp;馚♦c鬜؊䐸쀀䐂ㅌ㠀ᩦ_x000A_㠀ᩦ_x000A_꣍㠀ᩦ_x000A_馚♦c䑸쀀授୏㠀ᩦ_x000A_㠀ᩦ_x000A_꣍㠀ᩦ_x000A_馚♦酠ĉc䑸쀀授୏胍᠀_x000A_胍᠀_x000A_꣍胍᠀_x000A_馚♦郠ĉc䑸쀀授୏㠀ᩦ_x000A_㠀ᩦ_x000A_꣍㠀ᩦ_x000A_馚♦酀ĉcѸ쀀授୏胍᠀_x000A_胍᠀_x000A_꣍胍᠀_x000A_%馚♦郀ĉc鬜؊и쀀䐂ㅌ胍᠀_x000A_胍᠀_x000A_꣍胍᠀_x000A_!馚♦c鬜؊и쀀䐂ㅌ胍᠀_x000A_胍᠀_x000A_꣍胍᠀_x000A_%馚♦c鬜؊䐸쀀䐂ㅌ胍᠀_x000A_胍᠀_x000A_꣍胍᠀_x000A_)馚♦c䑸쀀授୏胍᠀_x000A_胍᠀_x000A_꣍胍᠀_x000A_馚♦遠ĉcѸ쀀授୏胍᠀_x000A_胍᠀_x000A_꣍胍᠀_x000A_!馚♦邀ĉc鬜؊и쀀䐂ㅌ胍᠀_x000A_胍᠀_x000A_꣍胍᠀_x000A_*馚♦c鬜؊и쀀䐂ㅌ胍᠀_x000A_胍᠀_x000A_꣍胍᠀_x000A_-馚♦c鬜؊и쀀䐂ㅌ胍᠀_x000A_胍᠀_x000A_꣍胍᠀_x000A_!馚♦c鬜؊и쀀䐂ㅌ胍᠀_x000A_胍᠀_x000A_꣍胍᠀_x000A_&amp;馚♦c鬜؊и쀀䐂ㅌ胍᠀_x000A_胍᠀_x000A_꣍胍᠀_x000A_&amp;馚♦c鬜؊и쀀䐂ㅌ胍᠀_x000A_胍᠀_x000A_꣍胍᠀_x000A_%馚♦c鬜؊и쀀䐂ㅌ胍᠀_x000A_胍᠀_x000A_꣍胍᠀_x000A_(馚♦c鬜؊и쀀䐂ㅌ胍᠀_x000A_胍᠀_x000A_꣍胍᠀_x000A_'馚♦c鬜؊䐸쀀䐂ㅌ胍᠀_x000A_胍᠀_x000A_꣍胍᠀_x000A_馚♦c䑸쀀授୏胍᠀_x000A_胍᠀_x000A_꣍胍᠀_x000A_馚♦韠ĉcѸ쀀授୏胍᠀_x000A_胍᠀_x000A_꣍胍᠀_x000A_%馚♦造ĉc鬜؊и쀀䐂ㅌ胍᠀_x000A_胍᠀_x000A_꣍胍᠀_x000A_%馚♦c鬜؊и쀀䐂ㅌ胍᠀_x000A_胍᠀_x000A_꣍胍᠀_x000A_&amp;馚♦c鬜؊и쀀䐂ㅌ胍᠀_x000A_胍᠀_x000A_꣍胍᠀_x000A_&amp;馚♦d鬜؊Ը쀀䐂ㅌ꣍挳_x000A_꣍挳_x000A_꣍꣍挳_x000A_)馚♦c鬜؊и쀀䐂ㅌ胍᠀_x000A_胍᠀_x000A_꣍胍᠀_x000A_)馚♦d鬜؊и쀀䐂ㅌ꣍挳_x000A_꣍挳_x000A_꣍꣍挳_x000A_%馚♦d鬜؊䐸쀀䐂ㅌ꣍挳_x000A_꣍挳_x000A_꣍꣍挳_x000A_馚♦d᯦ļ䑸쀀꣍挳_x000A_꣍挳_x000A_꣍꣍挳_x000A_馚♦鬀ĉd᯦ļ䑸쀀꣍挳_x000A_꣍挳_x000A_꣍꣍挳_x000A_ 馚♦颠ĉd᯦ļѸ쀀꣍挳_x000A_꣍挳_x000A_꣍꣍挳_x000A_&amp;馚♦霠ĉd鬜؊и쀀䐂ㅌ꣍挳_x000A_꣍挳_x000A_꣍꣍挳_x000A_)馚♦d鬜؊䐸쀀䐂ㅌ꣍挳_x000A_꣍挳_x000A_꣍꣍挳_x000A_*馚♦d᯦ļ䑸쀀꣍挳_x000A_꣍挳_x000A_꣍꣍挳_x000A_馚♦釠ĉd᯦ļѸ쀀꣍挳_x000A_꣍挳_x000A_꣍꣍挳_x000A_(馚♦退ĉd鬜؊и쀀䐂ㅌ꣍挳_x000A_꣍挳_x000A_꣍꣍挳_x000A_(馚♦d鬜؊и쀀䐂ㅌ꣍挳_x000A_꣍挳_x000A_꣍꣍挳_x000A_&amp;馚♦d鬜؊и쀀䐂ㅌ꣍挳_x000A_꣍挳_x000A_꣍꣍挳_x000A_)馚♦d鬜؊и쀀䐂ㅌ꣍挳_x000A_꣍挳_x000A_꣍꣍挳_x000A_ 馚♦d鬜؊䐸쀀䐂ㅌ꣍挳_x000A_꣍挳_x000A_꣍꣍挳_x000A_#馚♦d᯦ļ䑸쀀꣍挳_x000A_꣍挳_x000A_꣍꣍挳_x000A_馚♦阀ĉd᯦ļѸ쀀꣍挳_x000A_꣍挳_x000A_꣍꣍挳_x000A_&amp;馚♦阠ĉd鬜؊и쀀䐂ㅌ꣍挳_x000A_꣍挳_x000A_꣍꣍挳_x000A_#馚♦d鬜؊и쀀䐂ㅌ꣍挳_x000A_꣍挳_x000A_꣍꣍挳_x000A_%馚♦d鬜؊и쀀䐂ㅌ꣍挳_x000A_꣍挳_x000A_꣍꣍挳_x000A_$馚♦d鬜؊и쀀䐂ㅌ꣍挳_x000A_꣍挳_x000A_꣍꣍挳_x000A_%馚♦d鬜؊䐸쀀䐂ㅌ꣍挳_x000A_꣍挳_x000A_꣍꣍挳_x000A_馚♦d᯦ļ䑸쀀꣍挳_x000A_꣍挳_x000A_꣍꣍挳_x000A_馚♦陀ĉd᯦ļѸ쀀꣍挳_x000A_꣍挳_x000A_꣍꣍挳_x000A_(馚♦鎀ĉd鬜؊и쀀䐂ㅌ꣍挳_x000A_꣍挳_x000A_꣍꣍挳_x000A_(馚♦d鬜؊и쀀䐂ㅌ꣍挳_x000A_꣍挳_x000A_꣍꣍挳_x000A_%馚♦d鬜؊и쀀䐂ㅌ꣍挳_x000A_꣍挳_x000A_꣍꣍挳_x000A_)馚♦d鬜؊и쀀䐂ㅌ꣍挳_x000A_꣍挳_x000A_꣍꣍挳_x000A_&amp;馚♦d鬜؊и쀀䐂ㅌ꣍挳_x000A_꣍挳_x000A_꣍꣍挳_x000A_*馚♦d鬜؊䐸쀀䐂ㅌ꣍挳_x000A_꣍挳_x000A_꣍꣍挳_x000A_馚♦d᯦ļ䑸쀀꣍挳_x000A_꣍挳_x000A_꣍꣍挳_x000A_馚♦鍠ĉd᯦ļѸ쀀꣍挳_x000A_꣍挳_x000A_꣍꣍挳_x000A_馚♦_x000A_얠ժd鬜؊и쀀䐂ㅌ꣍挳_x000A_꣍挳_x000A_꣍꣍挳_x000A_!馚♦d鬜؊и쀀䐂ㅌ꣍挳_x000A_꣍挳_x000A_꣍꣍挳_x000A_&amp;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amp;馚♦d鬜؊䐸쀀䐂ㅌ꣍挳_x000A_꣍挳_x000A_꣍꣍挳_x000A_#馚♦d᯦ļ䑸쀀꣍挳_x000A_꣍挳_x000A_꣍꣍挳_x000A_馚♦얀ժd᯦ļ䑸쀀꣍挳_x000A_꣍挳_x000A_꣍꣍挳_x000A_馚♦애ժd᯦ļ䑸쀀꣍挳_x000A_꣍挳_x000A_꣍꣍挳_x000A_馚♦앀ժd䕸쀀冈ר㠀ᩦ_x000A_㠀ᩦ_x000A_꣍㠀ᩦ_x000A_馚♦씀ժd䑸쀀冈ר꣍挳_x000A_꣍挳_x000A_꣍꣍挳_x000A_馚♦씠ժd䑸쀀冈ר㠀ᩦ_x000A_㠀ᩦ_x000A_꣍㠀ᩦ_x000A_馚♦쓠ժd䑸쀀冈ר㠀ᩦ_x000A_㠀ᩦ_x000A_꣍㠀ᩦ_x000A_馚♦쓀ժd䑸쀀冈ר㠀ᩦ_x000A_㠀ᩦ_x000A_꣍㠀ᩦ_x000A_馚♦쒠ժd䑸쀀冈ר㠀ᩦ_x000A_㠀ᩦ_x000A_꣍㠀ᩦ_x000A_馚♦쒀ժd䑸쀀冈ר㠀ᩦ_x000A_㠀ᩦ_x000A_꣍㠀ᩦ_x000A_馚♦쑠ժd䑸쀀冈ר㠀ᩦ_x000A_㠀ᩦ_x000A_꣍㠀ᩦ_x000A_馚♦쑀ժd䑸쀀冈ר㠀ᩦ_x000A_㠀ᩦ_x000A_꣍㠀ᩦ_x000A_馚♦쐠ժd䑸쀀冈ר㠀ᩦ_x000A_㠀ᩦ_x000A_꣍㠀ᩦ_x000A_馚♦쐀ժd䑸쀀冈ר㠀ᩦ_x000A_㠀ᩦ_x000A_꣍㠀ᩦ_x000A_馚♦쏠ժd䑸쀀冈ר㠀ᩦ_x000A_㠀ᩦ_x000A_꣍㠀ᩦ_x000A_馚♦쏀ժd䑸쀀冈ר㠀ᩦ_x000A_㠀ᩦ_x000A_꣍㠀ᩦ_x000A_馚♦쎠ժd䑸쀀冈ר㠀ᩦ_x000A_㠀ᩦ_x000A_꣍㠀ᩦ_x000A_馚♦쎀ժdѸ쀀冈ר㠀ᩦ_x000A_㠀ᩦ_x000A_꣍㠀ᩦ_x000A_#馚♦썠ժd鬜؊и쀀䐂ㅌ㠀ᩦ_x000A_㠀ᩦ_x000A_꣍㠀ᩦ_x000A_&quot;馚♦d鬜؊и쀀䐂ㅌ㠀ᩦ_x000A_㠀ᩦ_x000A_꣍㠀ᩦ_x000A_(馚♦d鬜؊и쀀䐂ㅌ㠀ᩦ_x000A_㠀ᩦ_x000A_꣍㠀ᩦ_x000A_#馚♦d鬜؊и쀀䐂ㅌ㠀ᩦ_x000A_㠀ᩦ_x000A_꣍㠀ᩦ_x000A_&amp;馚♦d鬜؊и쀀䐂ㅌ㠀ᩦ_x000A_㠀ᩦ_x000A_꣍㠀ᩦ_x000A_)馚♦d鬜؊и쀀䐂ㅌ㠀ᩦ_x000A_㠀ᩦ_x000A_꣍㠀ᩦ_x000A_$馚♦d鬜؊"/>
    <w:docVar w:name="lbProductType_2_2" w:val="C:\Documents and Settings\charlestu\My Documents\뛐㎐ ᯤļи쀀Ǹ耀䀀耀䀀耀耀䀀^뛐㎐ ᯤļи쀀Ǹ耀䀀耀䀀耀耀䀀W뛐㎐  ᯤļ䐸쀀Ǹ耀䀀耀䀀耀耀䀀뛐㎐ ᯦ļ䑸쀀Ǹ耀䀀耀䀀耀耀䀀ꞔ⽄ꄠĉ ᯦ļ䑸쀀Ǹ耀䀀耀䀀耀耀䀀_x000A_ꞔ⽄ꅀĉ ᯦ļ䑸쀀Ǹ耀䀀耀䀀耀耀䀀ꞔ⽄ꅠĉ ᯦ļѸ쀀Ǹ耀䀀耀䀀耀耀䀀^㎐ꆀĉ ᯤļи쀀Ǹ耀䀀耀䀀耀耀䀀^㎐ꆠĉ ᯤļи쀀Ǹ耀䀀耀䀀耀耀䀀`㎐ꇀĉ ᯤļи쀀Ǹ耀䀀耀䀀耀耀䀀U㎐ꇠĉ ᯤļи쀀Ǹ耀䀀耀䀀耀耀䀀Y㎐ꈀĉ ᯤļ䐸쀀ǹ耀䀀耀䀀耀耀䀀4鞐搀ꈠĉ ᯦ļѸ쀀Ǹ耀䀀耀䀀耀耀䀀Z㎐ꉀĉC:\Documents and Settings\charlestu\My Documents\૽ꓴժϥ耀@_x000A_泍ꕄժ૽ꖔժC:\Documents and Settings\charlestu\Local Settings\Application Data\üüüC:\Documents and Settings\charlestu\Application Data\C:\Documents and Settings\charlestu\Application Data\㠲㤫㤭㧾㨀㯬㯮㲿㳁㶒㶔㸳㹧䁓䁕䄦䄨䌔䌖䏧䏩䗕䔴䚨䚪䢖䢘䥩䥫䭗䭙䰪䰬䴵䴥䷶䷸仯仱係俄傻傽冎儶卼卾呏呑啈啊嘛嘝圔圖圷埩墺墼妍妏婠婢嬳嬵岱尸峳崔崵嵖嵷带帨帪帬帮帹帲帴帶常帺帼帾幁:;&lt;C:\Documents and Settings\charlestu\Application Data\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Ù䘞y؆ÿ䰠á荓¾叁Q벜\枂¤굏Ç飷J؆ÿÿ؆á䰠ﳼü䜞{Ý繌¼䶿J몙V慾 ꩈÅ鏶Bü~~ﳼüÝ䜞{̃ÿ䨠á腐½净N뮛Z斁£걍Æ雷G̃ÿÿ̃á䨠ÿ䤟}á腏½僀M뮛Y撀¢걋Æ雷Fÿÿá䤟}ÿ䤟}á腏½僀M뮛Y撀¢걋Æ雷Fÿÿá䤟}聪 开a쐂꣍惍_x000A_꣍惍_x000A_꣍꣍惍_x000A_鋂∢캠શa쐂꣍惍_x000A_꣍惍_x000A_꣍꣍惍_x000A_鋂∢쁠શaꗧ㯑쐂 ꣍惍_x000A_꣍惍_x000A_꣍꣍惍_x000A_鋂∢삀શa䐸쀀ⳍ氀ⳍ氀꣍ⳍ氀鋂∢a䔸쀀ⳍ氀ⳍ氀꣍ⳍ氀鋂∢a럖䑸쀀䂈þ䩦_x000A_䩦_x000A_䩦_x000A_鋂∢쵠શa럖䑸쀀䂈þ鋂∢섀શa럖䑸쀀䂈þ㦙셀શa럖䑸저䂈þ켰〰선શa럖䑸저䂈þ켰〰쵀શa럖䑸쀀䂈þ鋂∢춀શa럖䑸쀀䂉þ鋂戢䀀춠શa럖䑸쀀䂈þ뀀뀀뀀鋂∢츀શa럖䑸쀀䂈þ驦_x000A_驦_x000A_驦_x000A_䔐တ츠શa럖䑸쀀䂈þ驦_x000A_驦_x000A_驦_x000A_鋂∢칀શa럖䑸쀀䂈þ鋂∢췀શa럖Ѹ쀀䂈þ,ᦚ䙦췠શa䐸쀀ᦚ䙦a럖䑸쀀䂈þ겨⠨칠શa럖䑸쀀䂈þ㦙캀શaѸ쀀øⳍ氀ⳍ氀꣍ⳍ氀/䀀 컀શaи쀀øⳍ氀ⳍ氀꣍ⳍ氀5䀀a䐸쀀øⳍ氀ⳍ氀꣍ⳍ氀䀀a䑸쀀øⳍ氀ⳍ氀꣍ⳍ氀. 컠શa䑸쀀øⳍ氀ⳍ氀꣍ⳍ氀㦙케શaѸ쀀øⳍ氀ⳍ氀꣍ⳍ氀&lt;㦙켠શa鬜؊и쀀䐂ㅌⳍ氀ⳍ氀꣍ⳍ氀?㦙a鬜؊и쀀䐂ㅌⳍ氀ⳍ氀꣍ⳍ氀B㦙a鬜؊и쀀䐂ㅌⳍ氀ⳍ氀꣍ⳍ氀6㦙 a鬜؊и쀀䐂ㅌⳍ氀ⳍ氀꣍ⳍ氀&lt;㦙a鬜؊䐸쀀䐂ㅌⳍ氀ⳍ氀꣍ⳍ氀㦙a䑸쐀øⳍ氀ⳍ氀꣍ⳍ氀馚♦콀શa쐂ø꣍挳_x000A_꣍挳_x000A_꣍꣍挳_x000A_馚♦콠શa䐸쀀㠀ᩦ_x000A_㠀ᩦ_x000A_꣍㠀ᩦ_x000A_馚♦a䑸쀀ø㠀ᩦ_x000A_㠀ᩦ_x000A_꣍㠀ᩦ_x000A_馚♦쾀શaѸ쀀ø㠀ᩦ_x000A_㠀ᩦ_x000A_꣍㠀ᩦ_x000A_'馚♦쾠શa鬜؊и쀀䐂ㅌ㠀ᩦ_x000A_㠀ᩦ_x000A_꣍㠀ᩦ_x000A_(馚♦a鬜؊и쀀䐂ㅌ㠀ᩦ_x000A_㠀ᩦ_x000A_꣍㠀ᩦ_x000A_*馚♦a鬜؊и쀀䐂ㅌ㠀ᩦ_x000A_㠀ᩦ_x000A_꣍㠀ᩦ_x000A_)馚♦a鬜؊и쀀䐂ㅌ㠀ᩦ_x000A_㠀ᩦ_x000A_꣍㠀ᩦ_x000A_&quot;馚♦a鬜؊и쀀䐂ㅌ㠀ᩦ_x000A_㠀ᩦ_x000A_꣍㠀ᩦ_x000A_'馚♦a鬜؊и쀀䐂ㅌ㠀ᩦ_x000A_㠀ᩦ_x000A_꣍㠀ᩦ_x000A_馚♦ a鬜؊䐸쀀䐂ㅌ㠀ᩦ_x000A_㠀ᩦ_x000A_꣍㠀ᩦ_x000A_ 馚♦a䑸쀀ø㠀ᩦ_x000A_㠀ᩦ_x000A_꣍㠀ᩦ_x000A_馚♦쿀શaѸ쀀ø㠀ᩦ_x000A_㠀ᩦ_x000A_꣍㠀ᩦ_x000A_#馚♦쿠શa鬜؊и쀀䐂ㅌ㠀ᩦ_x000A_㠀ᩦ_x000A_꣍㠀ᩦ_x000A_&amp;馚♦a鬜؊и쀀䐂ㅌ㠀ᩦ_x000A_㠀ᩦ_x000A_꣍㠀ᩦ_x000A_'馚♦a鬜؊и쀀䐂ㅌ㠀ᩦ_x000A_㠀ᩦ_x000A_꣍㠀ᩦ_x000A_%馚♦a鬜؊䐸쀀䐂ㅌ㠀ᩦ_x000A_㠀ᩦ_x000A_꣍㠀ᩦ_x000A_馚♦a䑸쀀ø㠀ᩦ_x000A_㠀ᩦ_x000A_꣍㠀ᩦ_x000A_馚♦퀀શaѸ쀀ø㠀ᩦ_x000A_㠀ᩦ_x000A_꣍㠀ᩦ_x000A_'馚♦퀠શa鬜؊и쀀䐂ㅌ㠀ᩦ_x000A_㠀ᩦ_x000A_꣍㠀ᩦ_x000A_&amp;馚♦a鬜؊䐸쀀䐂ㅌ㠀ᩦ_x000A_㠀ᩦ_x000A_꣍㠀ᩦ_x000A_馚♦a䑸쀀ø㠀ᩦ_x000A_㠀ᩦ_x000A_꣍㠀ᩦ_x000A_馚♦큀શa䑸쀀ø胍᠀_x000A_胍᠀_x000A_꣍胍᠀_x000A_馚♦킀શa䑸쀀ø㠀ᩦ_x000A_㠀ᩦ_x000A_꣍㠀ᩦ_x000A_馚♦큠શaѸ쀀ø胍᠀_x000A_胍᠀_x000A_꣍胍᠀_x000A_%馚♦킠શa鬜؊и쀀䐂ㅌ胍᠀_x000A_胍᠀_x000A_꣍胍᠀_x000A_!馚♦a鬜؊и쀀䐂ㅌ胍᠀_x000A_胍᠀_x000A_꣍胍᠀_x000A_%馚♦a鬜؊䐸쀀䐂ㅌ胍᠀_x000A_胍᠀_x000A_꣍胍᠀_x000A_)馚♦a䑸쀀ø胍᠀_x000A_胍᠀_x000A_꣍胍᠀_x000A_馚♦타શaѸ쀀ø胍᠀_x000A_胍᠀_x000A_꣍胍᠀_x000A_!馚♦탠શa鬜؊и쀀䐂ㅌ胍᠀_x000A_胍᠀_x000A_꣍胍᠀_x000A_*馚♦a鬜؊и쀀䐂ㅌ胍᠀_x000A_胍᠀_x000A_꣍胍᠀_x000A_-馚♦a鬜؊и쀀䐂ㅌ胍᠀_x000A_胍᠀_x000A_꣍胍᠀_x000A_!馚♦a鬜؊и쀀䐂ㅌ胍᠀_x000A_胍᠀_x000A_꣍胍᠀_x000A_&amp;馚♦a鬜؊и쀀䐂ㅌ胍᠀_x000A_胍᠀_x000A_꣍胍᠀_x000A_&amp;馚♦a鬜؊и쀀䐂ㅌ胍᠀_x000A_胍᠀_x000A_꣍胍᠀_x000A_%馚♦a鬜؊и쀀䐂ㅌ胍᠀_x000A_胍᠀_x000A_꣍胍᠀_x000A_(馚♦a鬜؊и쀀䐂ㅌ胍᠀_x000A_胍᠀_x000A_꣍胍᠀_x000A_'馚♦a鬜؊䐸쀀䐂ㅌ胍᠀_x000A_胍᠀_x000A_꣍胍᠀_x000A_馚♦a䑸쀀ø胍᠀_x000A_胍᠀_x000A_꣍胍᠀_x000A_馚♦턀શaѸ쀀ø胍᠀_x000A_胍᠀_x000A_꣍胍᠀_x000A_%馚♦턠શa鬜؊и쀀䐂ㅌ胍᠀_x000A_胍᠀_x000A_꣍胍᠀_x000A_%馚♦a鬜؊и쀀䐂ㅌ胍᠀_x000A_胍᠀_x000A_꣍胍᠀_x000A_&amp;馚♦a鬜؊и쀀䐂ㅌ胍᠀_x000A_胍᠀_x000A_꣍胍᠀_x000A_&amp;馚♦b鬜؊Ը쀀䐂ㅌ꣍挳_x000A_꣍挳_x000A_꣍꣍挳_x000A_)馚♦a鬜؊и쀀䐂ㅌ胍᠀_x000A_胍᠀_x000A_꣍胍᠀_x000A_)馚♦b鬜؊и쀀䐂ㅌ꣍挳_x000A_꣍挳_x000A_꣍꣍挳_x000A_%馚♦b鬜؊䐸쀀䐂ㅌ꣍挳_x000A_꣍挳_x000A_꣍꣍挳_x000A_馚♦b᯦ļ䑸쀀꣍挳_x000A_꣍挳_x000A_꣍꣍挳_x000A_馚♦폠શb᯦ļ䑸쀀꣍挳_x000A_꣍挳_x000A_꣍꣍挳_x000A_ 馚♦퐀શb᯦ļѸ쀀꣍挳_x000A_꣍挳_x000A_꣍꣍挳_x000A_&amp;馚♦퐠શb鬜؊и쀀䐂ㅌ꣍挳_x000A_꣍挳_x000A_꣍꣍挳_x000A_)馚♦b鬜؊䐸쀀䐂ㅌ꣍挳_x000A_꣍挳_x000A_꣍꣍挳_x000A_*馚♦b᯦ļ䑸쀀꣍挳_x000A_꣍挳_x000A_꣍꣍挳_x000A_馚♦푀શb᯦ļѸ쀀꣍挳_x000A_꣍挳_x000A_꣍꣍挳_x000A_(馚♦푠શb鬜؊и쀀䐂ㅌ꣍挳_x000A_꣍挳_x000A_꣍꣍挳_x000A_(馚♦b鬜؊и쀀䐂ㅌ꣍挳_x000A_꣍挳_x000A_꣍꣍挳_x000A_&amp;馚♦b鬜؊и쀀䐂ㅌ꣍挳_x000A_꣍挳_x000A_꣍꣍挳_x000A_)馚♦b鬜؊и쀀䐂ㅌ꣍挳_x000A_꣍挳_x000A_꣍꣍挳_x000A_ 馚♦b鬜؊䐸쀀䐂ㅌ꣍挳_x000A_꣍挳_x000A_꣍꣍挳_x000A_#馚♦b᯦ļ䑸쀀꣍挳_x000A_꣍挳_x000A_꣍꣍挳_x000A_馚♦풀શb᯦ļѸ쀀꣍挳_x000A_꣍挳_x000A_꣍꣍挳_x000A_&amp;馚♦풠શb鬜؊и쀀䐂ㅌ꣍挳_x000A_꣍挳_x000A_꣍꣍挳_x000A_#馚♦b鬜؊и쀀䐂ㅌ꣍挳_x000A_꣍挳_x000A_꣍꣍挳_x000A_%馚♦b鬜؊и쀀䐂ㅌ꣍挳_x000A_꣍挳_x000A_꣍꣍挳_x000A_$馚♦b鬜؊и쀀䐂ㅌ꣍挳_x000A_꣍挳_x000A_꣍꣍挳_x000A_%馚♦b鬜؊䐸쀀䐂ㅌ꣍挳_x000A_꣍挳_x000A_꣍꣍挳_x000A_馚♦b᯦ļ䑸쀀꣍挳_x000A_꣍挳_x000A_꣍꣍挳_x000A_馚♦퓀શb᯦ļѸ쀀꣍挳_x000A_꣍挳_x000A_꣍꣍挳_x000A_(馚♦퓠શb鬜؊и쀀䐂ㅌ꣍挳_x000A_꣍挳_x000A_꣍꣍挳_x000A_(馚♦b鬜؊и쀀䐂ㅌ꣍挳_x000A_꣍挳_x000A_꣍꣍挳_x000A_%馚♦b鬜؊и쀀䐂ㅌ꣍挳_x000A_꣍挳_x000A_꣍꣍挳_x000A_)馚♦b鬜؊и쀀䐂ㅌ꣍挳_x000A_꣍挳_x000A_꣍꣍挳_x000A_&amp;馚♦b鬜؊и쀀䐂ㅌ꣍挳_x000A_꣍挳_x000A_꣍꣍挳_x000A_*馚♦b鬜؊䐸쀀䐂ㅌ꣍挳_x000A_꣍挳_x000A_꣍꣍挳_x000A_馚♦b᯦ļ䑸쀀꣍挳_x000A_꣍挳_x000A_꣍꣍挳_x000A_馚♦픀શb᯦ļѸ쀀꣍挳_x000A_꣍挳_x000A_꣍꣍挳_x000A_馚♦_x000A_픠શb鬜؊и쀀䐂ㅌ꣍挳_x000A_꣍挳_x000A_꣍꣍挳_x000A_!馚♦b鬜؊и쀀䐂ㅌ꣍挳_x000A_꣍挳_x000A_꣍꣍挳_x000A_&amp;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amp;馚♦b鬜؊䐸쀀䐂ㅌ꣍挳_x000A_꣍挳_x000A_꣍꣍挳_x000A_#馚♦b᯦ļ䑸쀀꣍挳_x000A_꣍挳_x000A_꣍꣍挳_x000A_馚♦邠ĉb᯦ļ䑸쀀꣍挳_x000A_꣍挳_x000A_꣍꣍挳_x000A_馚♦遀ĉb᯦ļ䑸쀀꣍挳_x000A_꣍挳_x000A_꣍꣍挳_x000A_馚♦造ĉb䕸쀀丈ר㠀ᩦ_x000A_㠀ᩦ_x000A_꣍㠀ᩦ_x000A_馚♦邀ĉb䑸쀀丈ר꣍挳_x000A_꣍挳_x000A_꣍꣍挳_x000A_馚♦遠ĉb䑸쀀丈ר㠀ᩦ_x000A_㠀ᩦ_x000A_꣍㠀ᩦ_x000A_馚♦郀ĉb䑸쀀丈ר㠀ᩦ_x000A_㠀ᩦ_x000A_꣍㠀ᩦ_x000A_馚♦郠ĉb䑸쀀丈ר㠀ᩦ_x000A_㠀ᩦ_x000A_꣍㠀ᩦ_x000A_馚♦酀ĉb䑸쀀丈ר㠀ᩦ_x000A_㠀ᩦ_x000A_꣍㠀ᩦ_x000A_馚♦酠ĉb䑸쀀丈ר㠀ᩦ_x000A_㠀ᩦ_x000A_꣍㠀ᩦ_x000A_馚♦醀ĉb䑸쀀丈ר㠀ᩦ_x000A_㠀ᩦ_x000A_꣍㠀ᩦ_x000A_馚♦鄀ĉb䑸쀀丈ר㠀ᩦ_x000A_㠀ᩦ_x000A_꣍㠀ᩦ_x000A_馚♦鄠ĉb䑸쀀丈ר㠀ᩦ_x000A_㠀ᩦ_x000A_꣍㠀ᩦ_x000A_馚♦醠ĉb䑸쀀丈ר㠀ᩦ_x000A_㠀ᩦ_x000A_꣍㠀ᩦ_x000A_馚♦釀ĉb䑸쀀丈ר㠀ᩦ_x000A_㠀ᩦ_x000A_꣍㠀ᩦ_x000A_馚♦鈀ĉb䑸쀀丈ר㠀ᩦ_x000A_㠀ᩦ_x000A_꣍㠀ᩦ_x000A_馚♦鈠ĉb䑸쀀丈ר㠀ᩦ_x000A_㠀ᩦ_x000A_꣍㠀ᩦ_x000A_馚♦鉀ĉb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
    <w:docVar w:name="lbProductType_7_2"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_x000A_#馚♦聪 开b鬝؊и쀀䐂ㅌ㠀馚♦b鬝؊и쀀䐂ㅌ胍᠀_x000A_胍᠀_x000A_꣍胍᠀_x000A_&quot;"/>
    <w:docVar w:name="lbProductType_8_1"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_x000A_#馚♦聪 开b鬝؊и쀀䐂ㅌ㠀馚♦b鬝؊и쀀䐂ㅌ胍᠀_x000A_胍᠀_x000A_꣍胍᠀_x000A_&quot;馚♦b鬝؊Ը쀀䐂ㅌ胍᠀_x000A_胍᠀_x000A_꣍胍᠀_x000A_&quot;馚♦b鬝؊и쀀䐂ㅌ㠀ᩦ_x000A_㠀ᩦ_x000A_꣍㠀ᩦ_x000A_&quot;馚♦b鬝؊䐸쀀䐂ㅌ胍᠀_x000A_胍᠀_x000A_꣍胍᠀_x000A_!馚♦bѸ쀀丈ר胍᠀_x000A_胍᠀_x000A_꣍胍᠀_x000A_$馚♦骠ĉb鬝؊и쀀䐂ㅌ胍᠀_x000A_胍᠀_x000A_꣍胍᠀_x000A_#馚♦b鬝؊и쀀䐂ㅌ胍᠀_x000A_胍᠀_x000A_꣍胍᠀_x000A_&quot;馚♦b鬝؊и쀀䐂ㅌ胍᠀_x000A_胍᠀_x000A_꣍胍᠀_x000A_%馚♦b鬝؊и쀀䐂ㅌ胍᠀_x000A_胍᠀_x000A_꣍胍᠀_x000A_#馚♦Ѹ쀀丈ר㠀ᩦ_x000A_㠀ᩦ_x000A_꣍㠀ᩦ_x000A_ 馚♦骀ĉb鬝؊и쀀䐂ㅌ㠀ᩦ_x000A_㠀ᩦ_x000A_꣍㠀ᩦ_x000A_!馚♦b鬝؊и쀀䐂ㅌ㠀ᩦ_x000A_㠀ᩦ_x000A_꣍㠀ᩦ_x000A_#馚♦聪 开b鬝؊и쀀䐂ㅌ㠀馚♦b鬝؊и쀀䐂ㅌ胍᠀_x000A_胍᠀_x000A_꣍胍᠀_x000A_&quot;馚♦b鬝؊Ը쀀䐂ㅌ胍᠀_x000A_胍᠀_x000A_꣍胍᠀_x000A_&quot;馚♦b鬝؊и쀀䐂ㅌ㠀ᩦ_x000A_㠀ᩦ_x000A_꣍㠀ᩦ_x000A_&quot;馚♦b鬝؊䐸쀀䐂ㅌ胍᠀_x000A_胍᠀_x000A_꣍胍᠀_x000A_!馚♦bѸ쀀丈ר胍᠀_x000A_胍᠀_x000A_꣍胍᠀_x000A_$馚♦骠ĉb鬝؊и쀀䐂ㅌ胍᠀_x000A_胍᠀_x000A_꣍胍᠀_x000A_#馚♦b鬝؊и쀀䐂ㅌ胍᠀_x000A_胍᠀_x000A_꣍胍᠀_x000A_&quot;馚♦b鬝؊и쀀䐂ㅌ胍᠀_x000A_胍᠀_x000A_꣍胍᠀_x000A_%馚♦b鬝؊и쀀䐂ㅌ胍᠀_x000A_胍᠀_x000A_꣍胍᠀_x000A_#馚♦"/>
    <w:docVar w:name="lbProductType_9_1" w:val="@Ř"/>
    <w:docVar w:name="lbTaxi1_1_1" w:val="@Ř"/>
    <w:docVar w:name="lbTaxi1_2_1" w:val="@Ř"/>
    <w:docVar w:name="lbTaxi1_3_1"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_x000A_#馚♦聪 开b鬝؊и쀀䐂ㅌ㠀馚♦b鬝؊и쀀䐂ㅌ胍᠀_x000A_胍᠀_x000A_꣍胍᠀_x000A_&quot;馚♦b鬝؊Ը쀀䐂ㅌ胍᠀_x000A_胍᠀_x000A_꣍胍᠀_x000A_&quot;馚♦b鬝؊и쀀䐂ㅌ㠀ᩦ_x000A_㠀ᩦ_x000A_꣍㠀ᩦ_x000A_&quot;馚♦b鬝؊䐸쀀䐂ㅌ胍᠀_x000A_胍᠀_x000A_꣍胍᠀_x000A_!馚♦bѸ쀀丈ר胍᠀_x000A_胍᠀_x000A_꣍胍᠀_x000A_$馚♦骠ĉb鬝؊и쀀䐂ㅌ胍᠀_x000A_胍᠀_x000A_꣍胍᠀_x000A_#馚♦b鬝؊и쀀䐂ㅌ胍᠀_x000A_"/>
    <w:docVar w:name="lbTaxi2_0_1"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_x000A_#馚♦聪 开b鬝؊и쀀䐂ㅌ㠀馚♦b鬝؊и쀀䐂ㅌ胍᠀_x000A_胍᠀_x000A_꣍胍᠀_x000A_&quot;馚♦b鬝؊Ը쀀䐂ㅌ胍᠀_x000A_胍᠀_x000A_꣍胍᠀_x000A_&quot;馚♦b鬝؊и쀀䐂ㅌ㠀ᩦ_x000A_㠀ᩦ_x000A_꣍㠀ᩦ_x000A_&quot;馚♦b鬝؊䐸쀀䐂ㅌ胍᠀_x000A_胍᠀_x000A_꣍胍᠀_x000A_!馚♦bѸ쀀丈ר胍᠀_x000A_胍᠀_x000A_꣍胍᠀_x000A_$馚♦骠ĉb鬝؊и쀀䐂ㅌ胍᠀_x000A_胍᠀_x000A_꣍胍᠀_x000A_#馚♦b鬝؊и쀀䐂ㅌ胍᠀_x000A_胍᠀_x000A_꣍胍᠀_x000A_&quot;馚♦b鬝؊и쀀䐂ㅌ胍᠀_x000A_胍᠀_x000A_꣍胍᠀_x000A_%馚♦b鬝؊и쀀䐂ㅌ胍᠀_x000A_胍᠀_x000A_꣍胍᠀_x000A_#馚♦Ѹ쀀丈ר㠀ᩦ_x000A_㠀ᩦ_x000A_꣍㠀ᩦ_x000A_ 馚♦骀ĉb鬝؊и쀀䐂ㅌ㠀ᩦ_x000A_㠀ᩦ_x000A_꣍㠀ᩦ_x000A_!馚♦b鬝؊и쀀䐂ㅌ㠀ᩦ_x000A_㠀ᩦ_x000A_꣍㠀ᩦ_x000A_#馚♦聪 开b鬝؊и쀀䐂ㅌ㠀馚♦b鬝؊и쀀䐂ㅌ胍᠀_x000A_胍᠀_x000A_꣍胍᠀_x000A_&quot;馚♦b鬝؊Ը쀀䐂ㅌ胍᠀_x000A_胍᠀_x000A_꣍胍᠀_x000A_&quot;馚♦b鬝؊и쀀䐂ㅌ㠀ᩦ_x000A_㠀ᩦ_x000A_꣍㠀ᩦ_x000A_&quot;馚♦b鬝؊䐸쀀䐂ㅌ胍᠀_x000A_胍᠀_x000A_꣍胍᠀_x000A_!馚♦bѸ쀀丈ר胍᠀_x000A_胍᠀_x000A_꣍胍᠀_x000A_$馚♦骠ĉb鬝؊и쀀䐂ㅌ胍᠀_x000A_胍᠀_x000A_꣍胍᠀_x000A_#馚♦b鬝؊и쀀䐂ㅌ胍᠀_x000A_胍᠀_x000A_꣍胍᠀_x000A_&quot;馚♦b鬝؊и쀀䐂ㅌ胍᠀_x000A_胍᠀_x000A_꣍胍᠀_x000A_%馚♦b鬝؊и쀀䐂ㅌ胍᠀_x000A_胍᠀_x000A_꣍胍᠀_x000A_#馚♦b鬝؊и쀀䐂ㅌ胍"/>
    <w:docVar w:name="lbTaxi2_1_1"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и쀀䐂ㅌ㠀ᩦ_x000A_㠀ᩦ_x000A_꣍㠀ᩦ_x000A_$馚♦b鬝؊䐸쀀䐂ㅌ㠀ᩦ_x000A_㠀ᩦ_x000A_꣍㠀ᩦ_x000A_馚♦bѸ쀀丈ר㠀ᩦ_x000A_㠀ᩦ_x000A_꣍㠀ᩦ_x000A_ 馚♦骀ĉb鬝؊и쀀䐂ㅌ㠀ᩦ_x000A_㠀ᩦ_x000A_꣍㠀ᩦ_x000A_!馚♦b鬝؊и쀀䐂ㅌ㠀ᩦ_x000A_㠀ᩦ_x000A_꣍㠀ᩦ_x000A_#馚♦聪 开b鬝؊и쀀䐂ㅌ㠀馚♦b鬝؊и쀀䐂ㅌ胍᠀_x000A_胍᠀_x000A_꣍胍᠀_x000A_&quot;馚♦b鬝؊Ը쀀䐂ㅌ胍᠀_x000A_胍᠀_x000A_꣍胍᠀_x000A_&quot;馚♦b鬝؊и쀀䐂ㅌ㠀ᩦ_x000A_㠀ᩦ_x000A_꣍㠀ᩦ_x000A_&quot;馚♦b鬝؊䐸쀀䐂ㅌ胍᠀_x000A_胍᠀_x000A_꣍胍᠀_x000A_!馚♦bѸ쀀丈ר胍᠀_x000A_胍᠀_x000A_꣍胍᠀_x000A_$馚♦骠ĉb鬝؊и쀀䐂ㅌ胍᠀_x000A_胍᠀_x000A_꣍胍᠀_x000A_#馚♦b鬝؊и쀀䐂ㅌ胍᠀_x000A_胍᠀_x000A_꣍胍᠀_x000A_&quot;馚♦b鬝؊и쀀䐂ㅌ胍᠀_x000A_胍᠀_x000A_꣍胍᠀_x000A_%馚♦b鬝؊и쀀䐂ㅌ胍᠀_x000A_胍᠀_x000A_꣍胍᠀_x000A_#馚♦Ѹ쀀丈ר㠀ᩦ_x000A_㠀ᩦ_x000A_꣍㠀ᩦ_x000A_ 馚♦骀ĉb鬝؊и쀀䐂ㅌ㠀ᩦ_x000A_㠀ᩦ_x000A_꣍㠀ᩦ_x000A_!馚♦b鬝؊и쀀䐂ㅌ㠀ᩦ_x000A_㠀ᩦ_x000A_꣍㠀ᩦ_x000A_#馚♦聪 开b鬝؊и쀀䐂ㅌ㠀馚♦b鬝؊и쀀䐂ㅌ胍᠀_x000A_胍᠀_x000A_꣍胍᠀_x000A_&quot;馚♦b鬝؊Ը쀀䐂ㅌ胍᠀_x000A_胍᠀_x000A_꣍胍᠀_x000A_&quot;馚♦b鬝؊и쀀䐂ㅌ㠀ᩦ_x000A_㠀ᩦ_x000A_꣍㠀ᩦ_x000A_&quot;馚♦b鬝؊䐸쀀䐂ㅌ胍᠀_x000A_胍᠀_x000A_꣍胍᠀_x000A_!馚♦bѸ쀀丈ר胍᠀_x000A_胍᠀_x000A_꣍胍᠀_x000A_$馚♦骠ĉb鬝؊и쀀䐂ㅌ胍᠀_x000A_胍᠀_x000A_꣍胍᠀_x000A_#馚♦b鬝؊и쀀䐂ㅌ胍᠀_x000A_胍᠀_x000A_꣍胍᠀_x000A_&quot;馚♦b鬝؊и쀀䐂ㅌ胍᠀_x000A_胍᠀_x000A_꣍胍᠀_x000A_%馚♦b鬝؊и쀀䐂ㅌ胍᠀_x000A_胍᠀_x000A_꣍胍᠀_x000A_#馚♦b鬝؊и쀀䐂ㅌ胍"/>
    <w:docVar w:name="lbTaxi2_10_1" w:val="죬ㄨ老ᆨᆨ蠀ϥᆨᆨ䪌þ㎃ŉ䠀耀䀀((((㈲2dࠉࠉЉЁ＀＀＀＀_x000A_㙏Í$%ÿ䤟}á腏½僀M뮛Y撀¢걋Æ雷Fÿÿá䤟} ０ĀāāऀĀµｋ䯪ô＀＀＀＀＀＀＀＀＀µ䠀耀䀀((((㈲2dࠉࠉЉЁ＀＀＀＀_x000A_㙏Í$%ÿ䤟}á腏½僀M뮛Y撀¢걋Æ雷Fÿÿá䤟} ０ĀāāऀĀµｋ䯪ô＀＀＀＀＀＀＀＀＀µ쀀_x000A_㙏Í$%ÿ䤟}á腏½僀M뮛Y撀¢걋Æ雷Fÿÿá䤟} ０ĀāāऀĀµｋ䯪ô＀＀＀＀＀＀＀＀＀µ耀耀Ā〖耀耀Ā〖耀耀Ā‟〠耀耀Ā‟〠耀耀Ā‟〠耀耀Ā‟〠耀耀Ā‟〠耀耀Ā먄ϥ憼쫮ㅋ扔༑痀୳痜୳痸୳瘔୳瘰୳癌୳癨୳的୳皠୳皼୳ ０ĀāāऀĀµｋ䯪ô＀＀＀＀＀＀＀＀＀µ쀀ā%"/>
    <w:docVar w:name="lbTaxi2_11_1" w:val="@Ř@Ř"/>
    <w:docVar w:name="lbTaxi2_12_0" w:val="c쐂꣍惍_x000A_꣍惍_x000A_꣍꣍惍_x000A_鋂∢鋠ĉc쐂꣍惍_x000A_꣍惍_x000A_꣍꣍惍_x000A_鋂∢頠ĉcꗧ㯑쐂 ꣍惍_x000A_꣍惍_x000A_꣍꣍惍_x000A_鋂∢顀ĉc䐸쀀ⳍ氀ⳍ氀꣍ⳍ氀鋂∢c䔸쀀ⳍ氀ⳍ氀꣍ⳍ氀鋂∢c럖䑸쀀䂈þ䩦_x000A_䩦_x000A_䩦_x000A_鋂∢鑀ĉc럖䑸쀀䂈þ鋂∢鞀ĉc럖䑸쀀䂈þ㦙頀ĉc럖䑸저䂈þ켰〰靀ĉc럖䑸저䂈þ켰〰鑠ĉc럖䑸쀀䂈þ鋂∢鐠ĉc럖䑸쀀䂉þ鋂戢䀀靠ĉc럖䑸쀀䂈þ뀀뀀뀀鋂∢鎠ĉc럖䑸쀀䂈þ驦_x000A_驦_x000A_驦_x000A_䔐တ鏀ĉc럖䑸쀀䂈þ驦_x000A_驦_x000A_驦_x000A_鋂∢鍀ĉc럖䑸쀀䂈þ鋂∢鐀ĉc럖Ѹ쀀䂈þ,ᦚ䙦鏠ĉc䐸쀀ᦚ䙦c럖䑸쀀䂈þ겨⠨錠ĉc럖䑸쀀䂈þ㦙錀ĉcѸ쀀授୏ⳍ氀ⳍ氀꣍ⳍ氀/䀀 鋀ĉcи쀀授୏ⳍ氀ⳍ氀꣍ⳍ氀5䀀c䐸쀀授୏ⳍ氀ⳍ氀꣍ⳍ氀䀀c䑸쀀授୏ⳍ氀ⳍ氀꣍ⳍ氀. 銠ĉc䑸쀀授୏ⳍ氀ⳍ氀꣍ⳍ氀㦙銀ĉcѸ쀀授୏ⳍ氀ⳍ氀꣍ⳍ氀&lt;㦙鉠ĉc鬜؊и쀀䐂ㅌⳍ氀ⳍ氀꣍ⳍ氀?㦙c鬜؊и쀀䐂ㅌⳍ氀ⳍ氀꣍ⳍ氀B㦙c鬜؊и쀀䐂ㅌⳍ氀ⳍ氀꣍ⳍ氀6㦙 c鬜؊и쀀䐂ㅌⳍ氀ⳍ氀꣍ⳍ氀&lt;㦙c鬜؊䐸쀀䐂ㅌⳍ氀ⳍ氀꣍ⳍ氀㦙c䑸쐀授୏ⳍ氀ⳍ氀꣍ⳍ氀馚♦鉀ĉc쐂掉୏꣍挳_x000A_꣍挳_x000A_꣍꣍挳_x000A_馚♦鈠ĉc䐸쀀㠀ᩦ_x000A_㠀ᩦ_x000A_꣍㠀ᩦ_x000A_馚♦c䑸쀀授୏㠀ᩦ_x000A_㠀ᩦ_x000A_꣍㠀ᩦ_x000A_馚♦鈀ĉcѸ쀀授୏㠀ᩦ_x000A_㠀ᩦ_x000A_꣍㠀ᩦ_x000A_'馚♦釀ĉc鬜؊и쀀䐂ㅌ㠀ᩦ_x000A_㠀ᩦ_x000A_꣍㠀ᩦ_x000A_(馚♦c鬜؊и쀀䐂ㅌ㠀ᩦ_x000A_㠀ᩦ_x000A_꣍㠀ᩦ_x000A_*馚♦c鬜؊и쀀䐂ㅌ㠀ᩦ_x000A_㠀ᩦ_x000A_꣍㠀ᩦ_x000A_)馚♦c鬜؊и쀀䐂ㅌ㠀ᩦ_x000A_㠀ᩦ_x000A_꣍㠀ᩦ_x000A_&quot;馚♦c鬜؊и쀀䐂ㅌ㠀ᩦ_x000A_㠀ᩦ_x000A_꣍㠀ᩦ_x000A_'馚♦c鬜؊и쀀䐂ㅌ㠀ᩦ_x000A_㠀ᩦ_x000A_꣍㠀ᩦ_x000A_馚♦ c鬜؊䐸쀀䐂ㅌ㠀ᩦ_x000A_㠀ᩦ_x000A_꣍㠀ᩦ_x000A_ 馚♦c䑸쀀授୏㠀ᩦ_x000A_㠀ᩦ_x000A_꣍㠀ᩦ_x000A_馚♦醠ĉcѸ쀀授୏㠀ᩦ_x000A_㠀ᩦ_x000A_꣍㠀ᩦ_x000A_#馚♦鄠ĉc鬜؊и쀀䐂ㅌ㠀ᩦ_x000A_㠀ᩦ_x000A_꣍㠀ᩦ_x000A_&amp;馚♦c鬜؊и쀀䐂ㅌ㠀ᩦ_x000A_㠀ᩦ_x000A_꣍㠀ᩦ_x000A_'馚♦c鬜؊и쀀䐂ㅌ㠀ᩦ_x000A_㠀ᩦ_x000A_꣍㠀ᩦ_x000A_%馚♦c鬜؊䐸쀀䐂ㅌ㠀ᩦ_x000A_㠀ᩦ_x000A_꣍㠀ᩦ_x000A_馚♦c䑸쀀授୏㠀ᩦ_x000A_㠀ᩦ_x000A_꣍㠀ᩦ_x000A_馚♦鄀ĉcѸ쀀授୏㠀ᩦ_x000A_㠀ᩦ_x000A_꣍㠀ᩦ_x000A_'馚♦醀ĉc鬜؊и쀀䐂ㅌ㠀ᩦ_x000A_㠀ᩦ_x000A_꣍㠀ᩦ_x000A_&amp;馚♦c鬜؊䐸쀀䐂ㅌ㠀ᩦ_x000A_㠀ᩦ_x000A_꣍㠀ᩦ_x000A_馚♦c䑸쀀授୏㠀ᩦ_x000A_㠀ᩦ_x000A_꣍㠀ᩦ_x000A_馚♦酠ĉc䑸쀀授୏胍᠀_x000A_胍᠀_x000A_꣍胍᠀_x000A_馚♦郠ĉc䑸쀀授୏㠀ᩦ_x000A_㠀ᩦ_x000A_꣍㠀ᩦ_x000A_馚♦酀ĉcѸ쀀授୏胍᠀_x000A_胍᠀_x000A_꣍胍᠀_x000A_%馚♦郀ĉc鬜؊и쀀䐂ㅌ胍᠀_x000A_胍᠀_x000A_꣍胍᠀_x000A_!馚♦c鬜؊и쀀䐂ㅌ胍᠀_x000A_胍᠀_x000A_꣍胍᠀_x000A_%馚♦c鬜؊䐸쀀䐂ㅌ胍᠀_x000A_胍᠀_x000A_꣍胍᠀_x000A_)馚♦c䑸쀀授୏胍᠀_x000A_胍᠀_x000A_꣍胍᠀_x000A_馚♦遠ĉcѸ쀀授୏胍᠀_x000A_胍᠀_x000A_꣍胍᠀_x000A_!馚♦邀ĉc鬜؊и쀀䐂ㅌ胍᠀_x000A_胍᠀_x000A_꣍胍᠀_x000A_*馚♦c鬜؊и쀀䐂ㅌ胍᠀_x000A_胍᠀_x000A_꣍胍᠀_x000A_-馚♦c鬜؊и쀀䐂ㅌ胍᠀_x000A_胍᠀_x000A_꣍胍᠀_x000A_!馚♦c鬜؊и쀀䐂ㅌ胍᠀_x000A_胍᠀_x000A_꣍胍᠀_x000A_&amp;馚♦c鬜؊и쀀䐂ㅌ胍᠀_x000A_胍᠀_x000A_꣍胍᠀_x000A_&amp;馚♦c鬜؊и쀀䐂ㅌ胍᠀_x000A_胍᠀_x000A_꣍胍᠀_x000A_%馚♦c鬜؊и쀀䐂ㅌ胍᠀_x000A_胍᠀_x000A_꣍胍᠀_x000A_(馚♦c鬜؊и쀀䐂ㅌ胍᠀_x000A_胍᠀_x000A_꣍胍᠀_x000A_'馚♦c鬜؊䐸쀀䐂ㅌ胍᠀_x000A_胍᠀_x000A_꣍胍᠀_x000A_馚♦c䑸쀀授୏胍᠀_x000A_胍᠀_x000A_꣍胍᠀_x000A_馚♦韠ĉcѸ쀀授୏胍᠀_x000A_胍᠀_x000A_꣍胍᠀_x000A_%馚♦造ĉc鬜؊и쀀䐂ㅌ胍᠀_x000A_胍᠀_x000A_꣍胍᠀_x000A_%馚♦c鬜؊и쀀䐂ㅌ胍᠀_x000A_胍᠀_x000A_꣍胍᠀_x000A_&amp;馚♦c鬜؊и쀀䐂ㅌ胍᠀_x000A_胍᠀_x000A_꣍胍᠀_x000A_&amp;馚♦d鬜؊Ը쀀䐂ㅌ꣍挳_x000A_꣍挳_x000A_꣍꣍挳_x000A_)馚♦c鬜؊и쀀䐂ㅌ胍᠀_x000A_胍᠀_x000A_꣍胍᠀_x000A_)馚♦d鬜؊и쀀䐂ㅌ꣍挳_x000A_꣍挳_x000A_꣍꣍挳_x000A_%馚♦d鬜؊䐸쀀䐂ㅌ꣍挳_x000A_꣍挳_x000A_꣍꣍挳_x000A_馚♦d᯦ļ䑸쀀꣍挳_x000A_꣍挳_x000A_꣍꣍挳_x000A_馚♦鬀ĉd᯦ļ䑸쀀꣍挳_x000A_꣍挳_x000A_꣍꣍挳_x000A_ 馚♦颠ĉd᯦ļѸ쀀꣍挳_x000A_꣍挳_x000A_꣍꣍挳_x000A_&amp;馚♦霠ĉd鬜؊и쀀䐂ㅌ꣍挳_x000A_꣍挳_x000A_꣍꣍挳_x000A_)馚♦d鬜؊䐸쀀䐂ㅌ꣍挳_x000A_꣍挳_x000A_꣍꣍挳_x000A_*馚♦d᯦ļ䑸쀀꣍挳_x000A_꣍挳_x000A_꣍꣍挳_x000A_馚♦釠ĉd᯦ļѸ쀀꣍挳_x000A_꣍挳_x000A_꣍꣍挳_x000A_(馚♦退ĉd鬜؊и쀀䐂ㅌ꣍挳_x000A_꣍挳_x000A_꣍꣍挳_x000A_(馚♦d鬜؊и쀀䐂ㅌ꣍挳_x000A_꣍挳_x000A_꣍꣍挳_x000A_&amp;馚♦d鬜؊и쀀䐂ㅌ꣍挳_x000A_꣍挳_x000A_꣍꣍挳_x000A_)馚♦d鬜؊и쀀䐂ㅌ꣍挳_x000A_꣍挳_x000A_꣍꣍挳_x000A_ 馚♦d鬜؊䐸쀀䐂ㅌ꣍挳_x000A_꣍挳_x000A_꣍꣍挳_x000A_#馚♦d᯦ļ䑸쀀꣍挳_x000A_꣍挳_x000A_꣍꣍挳_x000A_馚♦阀ĉd᯦ļѸ쀀꣍挳_x000A_꣍挳_x000A_꣍꣍挳_x000A_&amp;馚♦阠ĉd鬜؊и쀀䐂ㅌ꣍挳_x000A_꣍挳_x000A_꣍꣍挳_x000A_#馚♦d鬜؊и쀀䐂ㅌ꣍挳_x000A_꣍挳_x000A_꣍꣍挳_x000A_%馚♦d鬜؊и쀀䐂ㅌ꣍挳_x000A_꣍挳_x000A_꣍꣍挳_x000A_$馚♦d鬜؊и쀀䐂ㅌ꣍挳_x000A_꣍挳_x000A_꣍꣍挳_x000A_%馚♦d鬜؊䐸쀀䐂ㅌ꣍挳_x000A_꣍挳_x000A_꣍꣍挳_x000A_馚♦d᯦ļ䑸쀀꣍挳_x000A_꣍挳_x000A_꣍꣍挳_x000A_馚♦陀ĉd᯦ļѸ쀀꣍挳_x000A_꣍挳_x000A_꣍꣍挳_x000A_(馚♦鎀ĉd鬜؊и쀀䐂ㅌ꣍挳_x000A_꣍挳_x000A_꣍꣍挳_x000A_(馚♦d鬜؊и쀀䐂ㅌ꣍挳_x000A_꣍挳_x000A_꣍꣍挳_x000A_%馚♦d鬜؊и쀀䐂ㅌ꣍挳_x000A_꣍挳_x000A_꣍꣍挳_x000A_)馚♦d鬜؊и쀀䐂ㅌ꣍挳_x000A_꣍挳_x000A_꣍꣍挳_x000A_&amp;馚♦d鬜؊и쀀䐂ㅌ꣍挳_x000A_꣍挳_x000A_꣍꣍挳_x000A_*馚♦d鬜؊䐸쀀䐂ㅌ꣍挳_x000A_꣍挳_x000A_꣍꣍挳_x000A_馚♦d᯦ļ䑸쀀꣍挳_x000A_꣍挳_x000A_꣍꣍挳_x000A_馚♦鍠ĉd᯦ļѸ쀀꣍挳_x000A_꣍挳_x000A_꣍꣍挳_x000A_馚♦_x000A_얠ժd鬜؊и쀀䐂ㅌ꣍挳_x000A_꣍挳_x000A_꣍꣍挳_x000A_!馚♦d鬜؊и쀀䐂ㅌ꣍挳_x000A_꣍挳_x000A_꣍꣍挳_x000A_&amp;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馚♦d鬜؊и쀀䐂ㅌ꣍挳_x000A_꣍挳_x000A_꣍꣍挳_x000A_&amp;馚♦d鬜؊䐸쀀䐂ㅌ꣍挳_x000A_꣍挳_x000A_꣍꣍挳_x000A_#馚♦d᯦ļ䑸쀀꣍挳_x000A_꣍挳_x000A_꣍꣍挳_x000A_馚♦얀ժd᯦ļ䑸쀀꣍挳_x000A_꣍挳_x000A_꣍꣍挳_x000A_馚♦애ժd᯦ļ䑸쀀꣍挳_x000A_꣍挳_x000A_꣍꣍挳_x000A_馚♦앀ժd䕸쀀冈ר㠀ᩦ_x000A_㠀ᩦ_x000A_꣍㠀ᩦ_x000A_馚♦씀ժd䑸쀀冈ר꣍挳_x000A_꣍挳_x000A_꣍꣍挳_x000A_馚♦씠ժd䑸쀀冈ר㠀ᩦ_x000A_㠀ᩦ_x000A_꣍㠀ᩦ_x000A_馚♦쓠ժd䑸쀀冈ר㠀ᩦ_x000A_㠀ᩦ_x000A_꣍㠀ᩦ_x000A_馚♦쓀ժd䑸쀀冈ר㠀ᩦ_x000A_㠀ᩦ_x000A_꣍㠀ᩦ_x000A_馚♦쒠ժd䑸쀀冈ר㠀ᩦ_x000A_㠀ᩦ_x000A_꣍㠀ᩦ_x000A_馚♦쒀ժd䑸쀀冈ר㠀ᩦ_x000A_㠀ᩦ_x000A_꣍㠀ᩦ_x000A_馚♦쑠ժd䑸쀀冈ר㠀ᩦ_x000A_㠀ᩦ_x000A_꣍㠀ᩦ_x000A_馚♦쑀ժd䑸쀀冈ר㠀ᩦ_x000A_㠀ᩦ_x000A_꣍㠀ᩦ_x000A_馚♦쐠ժd䑸쀀冈ר㠀ᩦ_x000A_㠀ᩦ_x000A_꣍㠀ᩦ_x000A_馚♦쐀ժd䑸쀀冈ר㠀ᩦ_x000A_㠀ᩦ_x000A_꣍㠀ᩦ_x000A_馚♦쏠ժd䑸쀀冈ר㠀ᩦ_x000A_㠀ᩦ_x000A_꣍㠀ᩦ_x000A_馚♦쏀ժd䑸쀀冈ר㠀ᩦ_x000A_㠀ᩦ_x000A_꣍㠀ᩦ_x000A_馚♦쎠ժd䑸쀀冈ר㠀ᩦ_x000A_㠀ᩦ_x000A_꣍㠀ᩦ_x000A_馚♦쎀ժdѸ쀀冈ר㠀ᩦ_x000A_㠀ᩦ_x000A_꣍㠀ᩦ_x000A_#馚♦썠ժd鬜؊и쀀䐂ㅌ㠀ᩦ_x000A_㠀ᩦ_x000A_꣍㠀ᩦ_x000A_&quot;馚♦d鬜؊и쀀䐂ㅌ㠀ᩦ_x000A_㠀ᩦ_x000A_꣍㠀ᩦ_x000A_(馚♦d鬜؊и쀀䐂ㅌ㠀ᩦ_x000A_㠀ᩦ_x000A_꣍㠀ᩦ_x000A_#馚♦d鬜؊и쀀䐂ㅌ"/>
    <w:docVar w:name="lbTaxi2_15_1" w:val="@Ř"/>
    <w:docVar w:name="lbTaxi2_16_1" w:val="@Ř"/>
    <w:docVar w:name="lbTaxi2_2_1" w:val="ڤ؊ꉦ_x000A_≦ꉦ_x000A_ۄ؊扦)ꉦ+扦)ۤ؊扦≦扦܄؊ꉦ_x000A_ꉦ_x000A_ܤ؊ꩀ݄؊쀀쀀ݤ؊ބ؊耀쀀ޤ؊&quot;&quot;߄؊䀀쀀ߤ؊&quot;&quot;ࠄ؊쀀ࠤ؊ࡄ؊쀀쀀ࡤ؊ࢄ؊耀쀀ࢤ؊ࣄ؊䀀쀀ࣤ؊ऄ؊쀀त؊붚 쀀쀀嬀ׄॄ؊宨ׄ导ׄ屐ׄ岤ׄ峸ׄ嵌ׄគí।؊ༀ؉ꞹㅕ㠀'ᩦ_x000A_䀀គí঄؊뀀ޤꞹㅕ㠀⹽*ᩦ_x000A_쀀គí녀ޤꞹㅕ"/>
    <w:docVar w:name="lbTaxi2_20_1" w:val="ڤ؊ꉦ_x000A_≦ꉦ_x000A_ۄ؊扦)ꉦ+扦)ۤ؊扦≦扦܄؊ꉦ_x000A_ꉦ_x000A_ܤ؊ꩀ݄؊쀀쀀ݤ؊ބ؊耀쀀ޤ؊&quot;&quot;߄؊䀀쀀ߤ؊&quot;&quot;ࠄ؊쀀ࠤ؊ࡄ؊쀀쀀ࡤ؊ࢄ؊耀쀀ࢤ؊ࣄ؊䀀쀀ࣤ؊ऄ؊쀀त؊붚 쀀쀀嬀ׄॄ؊宨ׄ导ׄ屐ׄ岤ׄ峸ׄ嵌ׄគí।؊ༀ؉ꞹㅕ㠀'ᩦ_x000A_䀀គí঄؊뀀ޤꞹㅕ㠀⹽*ᩦ_x000A_쀀គí녀ޤꞹㅕ&quot;&quot;⅄ણ⅄ણ䀀쀀Ⅴણ&quot;&quot;ↄણ↔ણ쀀↤ણ↼ણ⇄ણ쀀쀀⇤ણ⇤ણ∄ણ耀쀀∤ણ∴ણ≄ણ䀀쀀≜ણ≤ણ⊄ણ⊄ણ쀀⊤ણ쀀꣍*挳_x000A_쀀⋄ણ⋔ણꨀେˈ৫⋤ણ耀_x000A_붚 쀀⋼ણ⪨୷⌄ણ簈୎쀀붚 "/>
    <w:docVar w:name="lbTaxi2_21_1" w:val="w:docVa"/>
    <w:docVar w:name="lbTaxi2_22_1" w:val="T肜થ脘ޤ䀀&amp;栀 退退⿐ւ胰Ƥ瀀怀'栀脴થ蠠ޤ_x000A_扦鳍_x000A_휳  退退ᅴ฻ൄ్蓘Ƥ_x000A_扦晦_x000A_扦볍휳 臌થ蠠ޤ_x000A_扦鳍_x000A_휳  退退ᅴ฻ൄ్蓘Ƥ_x000A_扦晦_x000A_扦볍휳 艤થ蠠ޤ_x000A_扦鳍_x000A_휳  退退ᅴ฻ൄ్蓘Ƥ_x000A_扦晦_x000A_扦볍휳 苼થ઴　શ㦸઴ 芌થ઴୷२怀΋㪸઴　芤થ઴退৮㄀઴쀀৮㲀઴저芼થ२宀ָ२୍㨜઴Ȁ苔થ઴笰ୄ㤜઴Ꞁࣀ㤸઴瀀苬થ઴笠ୄ२쀀୲㵔઴茄થ઴혨ৰ㲜઴退莔થ઴䀀茜થ઴藰֮案२⠀୍梘२膀茴થ२㰀઱㥔઴̀਋㱔઴砀荌થ઴ꀀर㰀઴䀀ર㬸઴搀荤થ઴䠀શ㭔઴退ॎ㺸઴ 荼થ઴耀ર२쀀ર㸀઴莔થ२䀀୲㲸઴怀શ㶀઴耀萬થ઴䀀୶㹔઴耀୶㸜઴쀀菄થ઴쀀થ㨀઴୯⌀֮䠀菜થ֮怀઱⒜֮쀀઱Ⓒ֮䀀菴થ֮耀୯☜֮저થ棈२萌થ֮઱棠२퀀થ椀२ꀀ萤થ२쀀઺榘२઱榰२␀萼થৰ　蓄થৰ韀ୄ☀֮㰀葔થ֮䠀୳␀֮吀୳♔֮怀葬થ઻砀શ쀀䜈̥р̋璄蒄થ瓔̥璜̥䕔员̘퀀Ϥ蒜થ璴̥瓌̥ā瓤̥%甬̥蒴થ쀀쀀甔̥ā甬̥疄̥耀蓌થ畜̥ā&quot;&quot;畴蕜થ疌̥蓤થā疤̥##疼̥쀀痔̥蓼થ痬̥瘴̥瘄̥쀀쀀瘜̥蔔થ#瘴̥耀皌̥ā癤̥'蔬થ̥䀀쀀ā$$쀀ā쀀쀀蕄થ 蠈ͦ瞄̥퓘Ϥ쀀蕜થᩦ_x000A_쀀듍들듍들ﰰ̌꣍쩦( ⃍ 退退ﷄ薌થ㋽౧ʩ䐸ĥ︄̌ᣍ쩦(薤થﳈ̌﹀̌ā##耀ﺌᣭࡤᷪ〟ᤊ࡭Ḍざᤦࡷḯろ᥃ࢁṑヅᥠࢊṳー᥽࢔ẖㄳᦙ࢞ẸㅪᦶࢧỚㆢ᧓ࢱỽ㇙᧰ࢻ἟㈐ᨌࣄὂ㉇ᨩ࣎ὤ㉿ᩆࣘᾆ㊶ᩣ࣢ᾩ㋭᩿࣫Ή㌤᪜ࣵ῭㍛᪹ࣿ‐㎓᫕ई′㏊᫲ऒ⁔㐁ᬏज⁷㐸ᬬथₙ㑰ᭈय₻㒧᭥ह"/>
    <w:docVar w:name="lbTaxi2_23_0" w:val="ҧ߾₝ßଟ⑄㓢㓵㫐㿜䔹噬寙ोⲮ㑫㾵䙶壁ᷫ櫫ීሙ⇺㴒⯧䛆埙ସ⻤嗅忂溡煟磇າ䗱孚抾⡱⫎䰽䇺叚絺ࡠ ॳ ⪼ 孿 擳 琳 ៶_x000A_╡_x000A_㬥_x000A_䄙_x000A_姫_x000A_௪ᔵ䡺ᴏ㷬淜Ĳ_x000A_⹃_x000A_䟧_x000A_嶑_x000A_彨_x000A_瓟_x000A_ው⃶ⷃ旒橗⸚磣㲛休橗౧Ⰾ䤌ᆊ₢嫘屳橈絟ࢭঐᢒᮾ⌳⨨⹁浵੼ᙒὍ涣㭙婓犧᥮Ḕ⠖⥀㗮㲋䞕矚磊ׁ㵮棾浱澊疞瞄ڥ岘⌓䯢㻮䀅杜焂Ņ✬⵽炞ޅ❌⺽ㅋ屷畆羠㉦哳慊挘斦⫇ㆉ㽨搣␤ ⡹ ⷝ 㕈 䣜 亿 傸 棐 渟 ⴪!燡!䁒&quot;兕&quot;ऀ#⿥#㉣#䖧#榸#⎅$㓝$㦠$䭧$昱$ᒚ%仰%刎%氏%穐%糍%焥&amp;㷥'䰃'亽'嶏'挺'繗'ɩ(ၒ(ᕒ(ᚰ(ᶄ(Ⱖ(㕴(侺(撠(Ҧ)㍺)㾠)䛷)召)繢)ᶵ*Ặ*⦐*嶘*盋*Å+ᖜ+ᤄ+犂+㺌,壱,簉,ᯂ-⭦-䙶-᫉.㢑.㽖.䂊.ỷ/⡂/⾩/疠/㋰0甕0ᤰ1⍬1㶯1ŉ2๏2㑤2㪗2抗2睁2Ἧ3⦔3暵3ᡫ4ᣍ4桝4泚4ԫ5●5⢚5䁺5䃹5䟙5ү6ኋ6ᛄ6㐗6㒜6䅯6儢6椭6ᵀ7⟫7娓7羀7᪑8⼿8栃8珻8ݐ9⪞9㣹9㪡9捍9Ǹ:Ǿ:ˮ:ᰟ:ⴤ:䓯:喈:摆:楡:׵;㬀;䏻;䤘&lt;帣&lt;溬&lt;⮸=⹓=㔄=䮈=瀌=焋=▟&gt;䵦&gt;唍&gt;瑾&gt;ኳ?൓@዗@Ḉ@⤾@㘡@徏@楶@竊@ᅙA⎓A⣒A䈊A巣A⼘BㄉB㏎B㹁B䔬B䝷B懍BͥCᇥCᕼC㖐C濑C祳CؿDኅD㪬D縃DʥE≇E▻E䪟E峲E瑐EᣋF⨀F湍F⸭GェGㆸG凋G岑GܱH䮸H䷄H埭H宇H绹H⻨I䶗I咅I啔I洋I%J╪J䌤J满JޘK඲K粷K绐KࡪL䪅L喯L犷LᩰM䉖M䟫M慨M澘M㴛N㵺N哖N氡N氱N䇖O唛O埧O慵OּP⸈P㇎P俫P娍P樷P绹PⴂQ䪁Q嗖Q撩Q筓Q縂QᛱR⧚RⷎR⻂R䇉RሃS㋌S㠣S䭃S弤S慘S礥S縄S]T繠T羛T৥UહU䚨U䩉U☟V梔V璕VരW㣹W㶒W㹠W喑W岴WʘYࢷY⑓Y㸁Y䑦Y䱿Y挣Y橨Y৯ZമZᯣZ⤄Z桝Zቿ[ⲕ[旪[᫕\Ὧ\㈳\絭\ځ]▹]䊶]冂]售]墜]壓]桵]ⴖ^ớ_⋥_䰬_坪_Η`ᝪ`㮌`䀽`檓`罉`ⷿa㩆a㩣a㶼a巷a标aᑀb⡿b䦊b劥b婟bᗅc㹔c䇮c宙c慷c涷cࠀdᧅd䴂d嶊d扴dᘮe⌌e籧e਒fጰf㲷f䂾f土f媫f寢f繬f᠃g g⒵g⡾g㷢g娀g櫮g牊g㢟h添h牷h睢h䈡i䎢i䖭i䞾i儗i兪i撃i̳jᬍjᵊjᾊj撀jࣕkằk枛k滷k紛k㥕l䗛l䟬l噸l獳l緁l缑l̷mῬm⮰m㹘m⏥n⻋n䕡n䝓n䦆n笲n⍎p⡱p㝢p瀉pἨq㌃q㗆q㞭q㦑q㼅q䪷q帛q彥q拔q枞qຘr⎗r㨯r搿r殔r⾍s娨s暢s焏s绌sೈtᏢtᝄt⎞t版t璕tྲྀu⦬u⩰u㬑u搔uʀvᓋv㡙v仲v婧v㐰w㬓w䴑w燍w竱w㒘x䧍x传x୳y⠓y㓸y㲺y枆y甫y᳎z⩜z㊫z糧z綈z≧{䛚{犊{粛{ཷ|燭|ᇙ}ᚡ}⣙}⴨}窦}Ԇ~आ~〻~儦~ᘈỡ⸐冋右尃⧩㹒厸㬛ׄ⣜久咱埛惰ȇಲ᱉ᲅ㞇䓺晣元嘽岺櫁稵ࠕᴑ盾䳪弻洑⯳㲓姵拲ѹᦰ⪰䒄䩲噗燞͞Ђౌ佡ł඗㌰峄搷砟̢✅⾦㩫䈩׍ભᣏ᷺⭹叁ኪ圴庮疲㔆ሗዡᖏ⊧⣿㷙梍Ⱇ㥂䰩䴄͎ሐ᳼∰㷤侘喻日ɞᬫ⣞⴯⹟㻪䩥屎炣燒禵稶ठ患ƍͤᝣ៽ⶌ亵冎娜竮ය⋷幷指接ᗌ㛔剾姖紱೔࿲ᢂⴃ㦕䎂揩棨祧⽋兘庠沣瓌㉓兜ᜋ㉷᪾⺃ヺ㻐瀵ⅥⰥ䑚䫲据䅴䝯梲瘎箄䫟 月 ᘏ¡仒¡哋¡᳘¢媀¢絃¢ԋ£㚇£楙£ฮ¤⩔¤䆄¤営¤揀¤汁¤⺂¥㛏¥囈¥粈¥ਟ¦夻¦ഹ§᭘§侸§ڶ¨⇐¨㸃¨牶¨᎟©⻍©㍳©ಛª氏ªᙏ«ᨩ«䦲«䭧«帬«縇«㏃¬㓷¬㪲¬㺍¬畺¬竃¬ᜎ­㖜­冎­孙­ໃ®⃣®⢂®『®䐧®婀®漄®暍¯溚¯篜¯䜻°涢°綂°ˠ²ํ²ຂ²᰾²┢²㦩³㭳³䛔³䲌³䶨³忺³狘³祯³㓁´䍁´三´箚´˘µफ़µ㎍µ䳂µ刚µ箖µʐ¶᷽¶㩷¶䑎¶伝¶Ŭ·ඟ·≇·➸·㇣·墑·岴·後·抙·柋·璻·⁰¸㮎¸偘¸湄¸⤜¹喬¹彠¹Ӕº怅º昺º櫸º磴º籿ºమ»♁»㇏»㓝»㕕»㣅»砖»⩇¼䒶¼夀¼曄¼曫¼璯¼祛¼⦃½㳰½㻘½䋠½䏆½䯶½瘐½筮½὆¾䞴¾泯¾ᇫ¿∿¿⚽¿㵞¿榾¿痓¿᎕À἗À᾵ÀⶵÀーÀ灿ÀċÁȖÁॿÁ䕂Á乺Á埵Á庲Á炌Á玗Á砦ÁɕÂวÂᔜÂ㏚Â㗳Â盲Â◴Ã㨯Ã庣ÃଗÄ㧓Ä愒Ä皛ÄᕻÅ㻱Å岷ÅᆌÆᜁÆ塳Æ奁Æ᮰Ç䅊Ç䶰Ç䶸ÇӾÈܪÈாÈᮨÈ⑙È⵮È䈇È刯È呵È惀È⟘ÉⲯÉ䕘É戮É焠ÉσÊ⨧Ê抂Ê१ËὟË↩Ë㜘Ë晽Ë碭Ë繃Ë܇ÌខÌ᳅Ì㾪Ì剿Ì岵Ì睽Ì笮ÌۣÍ㗬ÍਤÎ淪ÎྪÏ၄Ï᠎Ï狙ÏΗÐୡÐᗲÐ㋞ÐᥖÑ▏Ñ嘃Ñ嵱Ñ砕ÑᘇÒ㑂ÒဝÓ❆Ó㢜Ó位Ó泵Ó熷Ó佥Ô櫸Ô痺ÔᤚÕ⌣ÕⵋÕ䏫Õ䯃Õ寳Õ澫ÕȃÖ⯋ÖㆯÖ熯Ö爽Öጔ×❆×䄮×焋×㜣Ø䅧Ø䑳Ø加Ø崒Ø➄Ù䚈Ù亼Ù土Ù垙Ù嬹Ù瞑Ù嘣Ú恀Ú禃ÚᣑÛ㠰Û䉖Û䊏Û元Û扡Û涌Û紳ÛᆞÜᏌÜᐉÜᦢÜ氟ÜẜÝ祺Ý׷Þ௘ÞᢼÞ⓳Þฟß₝ßⲢß䯟ß摭ß撅ß篾ß䙌à炨àᗗá㋛á晤á屡â掙â縼â罥âᚭã㝚ã喗ã猰ãࣽä৚äᬀä㎇ä㢬ä䬯ä僬ä࢚å㡏å它å糚å«æ㬤æ曰æ浄æ ç≔ç⠡ç汍ç㞓è揣è欵è᪾éㅯê㧑ê䋷ê僭ê屃ê敓êᛞë汦ë痹ë㲫ì羜ì൵íජí⠭í㌨í㯕í斊í䤘î墝î婱î࣪ïᰄï㌤ï䍿ï欥ï篬ð篳ð紭ðፒñ㑊ñ㼼ñ撅ñ綖ñ᱖ò⺉òོóᆝó圍óάôગôბô᾽ô䜎ô䲒ô唛ôऽõ⏖õ⠢õ⺾õ㊬õ㴢õ愘ö睄ö秷öڳ÷፠÷ᨅ÷孢÷慠ø淘ø盪ø⸷ù㸼ù◰ú♧ú⠿ú㵪ú兹ú壃úུû⏀û⽂ûㆡû䵍û屮û恭û០ü䍔ü儒ü崁ü磳ü౟ýỵý䎯ý娳ýઔþ᢯þឣÿⷚÿⸯÿ矡ÿȋľȏŁȓŃȖņȚň풤ѕȞŊȢōȦŏȪŒȮŔȲŖȶřȺśȽŝɁŠ퓴ѕɅŢɉťɍŧɑũɕŬəŮɝŰɡųɥŵɨŸ필ѕɬźɰżɴſɸƁɼƃʀƆʄƈʈƋʌƍʏƏ햔ѕʓƒʗƔʛƖʟƙʣƛʧƞʫƠʯƢʳƥʶƧʺƩʾƬ˂ƮˆƱˊƳˎƵ˒Ƹ˖ƺ˚Ƽ˝ƿˡǁ˥Ǆ˩ǆ˭ǈ˱ǋ˵Ǎ˹Ǐ˽ǒʀƆʄƈʈƋʌ疔ѕʓƒʗƔāāāāāāāāȂȂȂāāāȂ́ȁȂā̂ЄȄĄ̂ăЂԅȅЄ؅Ԇ܇܈ࠇईāȂȁ̂ȃ́ЂԄԁȂ̃̂ĄЃ́؅Ć́ЃԃЂ؅ȇԄԆࠇ܆ࠉȊǆ˭ǈ˱ǋ˵Ǎ˹Ǐ˽ǒƳˎƵ˒Ƹ˖ƺ˚Ƽ˝ƿˡǁ˥Ǆ˩ǆ˭ǈ˱ǋ˵Ǎ˹Ǐ˽ǒԆࠇ܆ࠉȊǆ˭ǈ˱ǋ˵Ǎ˹Ǐ˽ǒ˵Ǎ˹Ǐ˽ǒ˽ǒ˽ǒ଒ Ķਸ਼䌶댆䭼Ì ŀŀ恀ࠀ뀀㠀Φ䦀Ì＀＀ࠀ恀뀀ࠀ驦_x000A_㠀Φ䢰Ì＀＀ࠀ恀䩦_x000A_ࠀ퓐㠀Φ劔Ì＀＀ࠀ᝵恀⶚ࠀ 㠀Φ䫤Ì＀＀@ࠀ䀀恀㠀Φ䧌Ì＀＀耀恀㠀Φ䧌Ì＀＀耀恀㠀Φ䧌Ì＀＀耀ʀƆʄƈʈƋʌ疔ѕʓƒʗƔāāāāāāāāȂȂȂāāāȂ́ȁȂā̂ЄȄĄ̂ăЂԅȅЄ؅Ԇ܇܈ࠇईāȂȁ̂ȃ́ЂԄԁȂ̃̂ĄЃ́؅Ć́ЃԃЂ؅ȇԄԆࠇ܆ࠉȊǆ˭ǈ˱ǋ˵Ǎ˹Ǐ˽ǒɐѾОΏɝҗеΣɩүыζɶӈ쇤ѕʃӠѸϝʏӹҎϰʜԑҥЃʨԪһЗʵՂӑЪ˂՛ӨоˎճӾё˛֌ԕѤ˧֤ԫѸ˴ֽ숴ѕ́ו՘ҟ̍׮ծҲ̚؆օӅ̦؟֛ә̳طֲӬُ̀׈ӿ͌٨ןԓ͙ڀ׵Ԧͥڙ؋ԺͲڱ슄ѕͿۊظՠ΋ُۢմΘۻ٥ևΤܓټ֛αܬڒ֮ξ݄ڨׁϊݝڿוϗݵەרϣގ۬׻ϰަ싔ѕϽ޿ܙآЉߗܯضЖ߰݅ىТࠈݜٜЯࠡݲٰм࠹މڃшࡑޟڗѕࡪ޶ڪѡࢂߌڽѮ࢛쌤ѕѻࢳ߹ۤ҇࣌ࠏ۷Ҕࣤࠦ܋Ҡࣽ࠼ܞҭकࡓܲҺमࡩ݅ӆॆࡿݘӓय़࢖ݬӟॷࢬݿӬঐ썴ѕӹনࣙަԅুࣰ޹Ԓ৙आߍԞ৲जߠԫਊळ߳ԸਣॉࠇՄ਻ॠࠚՑ੓ॶ࠮՝੬঍ࡁժ઄쏄ѕշઝহࡨփવ৐ࡻ֐૎০࢏֜૦৽ࢢ֩૿ਓࢵֶଗਪࣉׂରੀࣜ׏ୈ੖࣯כୡ੭ःר୹쐔ѕ׵ஒચप؁பરऽ؎௃ેॐؚ௛૝।ا௴૳ॷشఌଊঋـథଠঞٍఽଷ঱୍ౕٙ৅٦౮쑤ѕٳಆ୺৫ٿಟஐ৿ڌಷ஧਒ژ೐஽ਦڥ೨௔ਹڲഁ௪ੌھങఁ੠ۋലగੳۗൊభઇۤൣ쒴ѕ۱ൻౚભ۽ඔ౱ુ܊ඬಇ૔ܖළಞ૨ܣෝ಴ૻܰ෶ೊ଎ܼฎೡଢ݉ว೷ଵݕ฿എୈݢ๗씄ѕݯ๰ഺ୯ݻຈ൑ஃވມ൧஖ޔູൾனޡ໒ඔ஽ޮ໪ණௐ޺༃ශ௤߇༛෗௷ߓ༴෮ఊߠཌ암ѕ߭ཥปఱ߹ཽัౄࠆྖ่ౘࠒྮ๞౫ࠟ࿇๴౿ࠬ࿟຋ಒ࠸࿸ມಥࡅတຸಹࡑဩ໎ೌ࡞၁얤ѕ࡫ၚ໻ೳࡷၲ༑ആࢄႊ༨ച࢐Ⴃ༾ഭ࢝Ⴛཕീࢪეཫൔࢶწྂ൧ࣃᄅ྘ൻ࣏ᄝྮඎࣜᄶ열ѕࣩᅎ࿛ඵࣵᅧ࿲෈ंᅿဈොऎᆘဟ෯छᆰဵขनᇉ။ถऴᇡၢษुᇺၸ฼्ሒႏ๐ग़ራ완ѕ१ቃႼ๷ॳቜგຊঀቴშຝঌኌჿັঙእᄕໄদኽᄬ໘লዖᅂ໫িዮᅙ໾োጇᅯ༒৘ጟ요ѕ৥ጸᆜ༸ৱፐᆲཌ৾፩ᇉཟਊᎁᇟཱིਗ᎚ᇶ྆ਤᎲሌྙਰᏋሢྭ਽Ꮳሹ࿀੉ᏼ቏࿔੖ᐔ웤ѕ੣ᐭቼ࿺੯ᑅናဎ੼ᑞኩအઈᑶ኿ဴકᒎዖ၈ઢᒧዬၛમᒿጃၯ઻ᓘጙϓ਑޾֞ϙਠߊ쵴ѕਰߖְϥੀߣֹϫ੐ׂ߯ϱ੠߻׊Ϸ੯ࠇדϽ੿ࠓלЃએࠟץЉટࠫ׮Џય࠸׷Еાࡄ췄ѕ૎ࡐ؈С૞࡜ؑЧ૮ࡨؚЭ૾ࡴأг଎ࢁجйଝࢍشпଭ࢙ؽхଽࢥنы୍ࢱُёଢ଼ࢽ츔ѕ୬࣊٠ў୼ࣖ٩Ѥ஌࣢ٲѪஜ࣮ٻѰ஬ࣺڄѶ஻आڍѼோओڕ҂௛टڞ҈௫फڧҎ௻ष칤ѕఊृڹҚచॏۂҠపज़ۊҦ఺२ۓҬొॴۜҲౙঀۥҸ౩ঌۮҾ౹ঘ۶ӄಉতۿӊಙ঱캴ѕ಩ঽܑӖಸ৉ܚӜೈ৕ܣӢ೘ৡܫө೨৭ܴӯ೸৺ܽӵഇਆ݆ӻഗ਒ݏԁധਞݘԇഷਪ켄ѕേਸ਼ݩԓൖ੃ݲԙ൦੏ݻԟ൶ਜ਼ބԥආ੧ތԫඖੳޕԱඥ੿ޞԷඵઋާԽළઘްՃ෕ત코ѕ෥ર߁Տ෴઼ߊՕคଆᕫᎠჶଓᖃᎶᄊଠᖜᏍᄝବᖴᏣᄱହᗍᏹᅄ୅ᗥᐐᅗ୒ᗾ임ѕୟᘖᐽᅾ୫ᘯᑓᆑ୸ᙇᑪᆥ஄ᙠᒀᆸ஑ᙸᒖᇌஞᚐᒭᇟபᚩᓃᇲஷᛁᓚሆ௃ᛚᓰሙௐᛲ쟔ѕ௝ᜋᔝቀ௩ᜣᔳቓ௶᜼ᕊቧం᝔ᕠቺఏ᝭ᕷኍజចᖍኡనឞᖤኴవាᖺወు៏ᗐዛ౎៧젤ѕ౛᠀ᗽጂ౧᠘ᘔጕ౴ᠱᘪጩಀᡉᙀጼ಍ᡢ"/>
    <w:docVar w:name="lbTaxi2_23_1" w:val="w:docVa"/>
    <w:docVar w:name="lbTaxi2_26_1" w:val="&lt;@ಕಖಙā쀀ā쀀쀀ꉦ_x000A_馚♦頀䀈৫扦馚♦਀倀፟8)L.docȳ㵜㍐䭸㍐̃倁偘ĳ"/>
    <w:docVar w:name="lbTaxi2_27_1" w:val="@Ř@Ř"/>
    <w:docVar w:name="lbTaxi2_28_1" w:val="@Ř@Ř"/>
    <w:docVar w:name="lbTaxi2_29_1" w:val="굤ㄨ"/>
    <w:docVar w:name="lbTaxi2_3_1" w:val="죬ㄨ老ᆨᆨ蠀ϥᆨᆨ䪌þ㎃ŉ䠀耀䀀((((㈲2dࠉࠉЉЁ＀＀＀＀_x000A_㙏Í$%ÿ䤟}á腏½僀M뮛Y撀¢걋Æ雷Fÿÿá䤟} ０ĀāāऀĀµｋ䯪ô＀＀＀＀＀＀＀＀＀µ䠀耀䀀((((㈲2dࠉࠉЉЁ＀＀＀＀_x000A_㙏Í$%ÿ䤟}á腏½僀M뮛Y撀¢걋Æ雷Fÿÿá䤟} ０ĀāāऀĀµｋ䯪ô＀＀＀＀＀＀＀＀＀µ쀀_x000A_㙏Í$%ÿ䤟}á腏½僀M뮛Y撀¢걋Æ雷Fÿÿá䤟} ０ĀāāऀĀµｋ䯪ô＀＀＀＀＀＀＀＀＀µ耀耀Ā〖耀耀Ā〖耀耀Ā‟〠耀耀Ā‟〠耀耀Ā‟〠耀耀Ā‟〠耀耀Ā‟〠耀耀Ā먄ϥ憼쫮ㅋ扔༑痀୳痜୳痸୳瘔୳瘰୳癌୳癨୳的୳皠୳皼୳ ０ĀāāऀĀµｋ䯪ô＀＀＀＀＀＀＀＀＀µ쀀ā% ０ĀāāऀĀµｋ䯪ô＀＀＀＀＀＀＀＀＀µ耀耀Ā〖耀"/>
    <w:docVar w:name="lbTaxi2_30_0" w:val="@Ř"/>
    <w:docVar w:name="lbTaxi2_30_1" w:val="cbCustomerSize"/>
    <w:docVar w:name="lbTaxi2_31_1" w:val="C:\Documents and Settings\charlestu\My Documents\뛐㎐ ᯤļи쀀Ǹ耀䀀耀䀀耀耀䀀^뛐㎐ ᯤļи쀀Ǹ耀䀀耀䀀耀耀䀀W뛐㎐  ᯤļ䐸쀀Ǹ耀䀀耀䀀耀耀䀀뛐㎐ ᯦ļ䑸쀀Ǹ耀䀀耀䀀耀耀䀀ꞔ⽄ꄠĉ ᯦ļ䑸쀀Ǹ耀䀀耀䀀耀耀䀀_x000A_ꞔ⽄ꅀĉ ᯦ļ䑸쀀Ǹ耀䀀耀䀀耀耀䀀ꞔ⽄ꅠĉ ᯦ļѸ쀀Ǹ耀䀀耀䀀耀耀䀀^㎐ꆀĉ ᯤļи쀀Ǹ耀䀀耀䀀耀耀䀀^㎐ꆠĉ ᯤļи쀀Ǹ耀䀀耀䀀耀耀䀀`㎐ꇀĉ ᯤļи쀀Ǹ耀䀀耀䀀耀耀䀀U㎐ꇠĉ ᯤļи쀀Ǹ耀䀀耀䀀耀耀䀀Y㎐ꈀĉ ᯤļ䐸쀀ǹ耀䀀耀䀀耀耀䀀4鞐搀ꈠĉ ᯦ļѸ쀀Ǹ耀䀀耀䀀耀耀䀀Z㎐ꉀĉC:\Documents and Settings\charlestu\My Documents\૽ꓴժϥ耀@_x000A_泍ꕄժ૽ꖔժC:\Documents and Settings\charlestu\Local Settings\Application Data\üüüC:\Documents and Settings\charlestu\Application Data\C:\Documents and Settings\charlestu\Application Data\㠲㤫㤭㧾㨀㯬㯮㲿㳁㶒㶔㸳㹧䁓䁕䄦䄨䌔䌖䏧䏩䗕䔴䚨䚪䢖䢘䥩䥫䭗䭙䰪䰬䴵䴥䷶䷸仯仱係俄傻傽冎儶卼卾呏呑啈啊嘛嘝圔圖圷埩墺墼妍妏婠婢嬳嬵岱尸峳崔崵嵖嵷带帨帪帬帮帹帲帴帶常帺帼帾幁:;&lt;C:\Documents and Settings\charlestu\Application Data\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Ù䘞y؆ÿ䰠á荓¾叁Q벜\枂¤굏Ç飷J؆ÿÿ؆á䰠ﳼü䜞{Ý繌¼䶿J몙V慾 ꩈÅ鏶Bü~~ﳼüÝ䜞{̃ÿ䨠á腐½净N뮛Z斁£걍Æ雷G̃ÿÿ̃á䨠ÿ䤟}á腏½僀M뮛Y撀¢걋Æ雷Fÿÿá䤟}ÿ䤟}á腏½僀M뮛Y撀¢걋Æ雷Fÿÿá䤟}聪 开a쐂꣍惍_x000A_꣍惍_x000A_꣍꣍惍_x000A_鋂∢캠શa쐂꣍惍_x000A_꣍惍_x000A_꣍꣍惍_x000A_鋂∢쁠શaꗧ㯑쐂 ꣍惍_x000A_꣍惍_x000A_꣍꣍惍_x000A_鋂∢삀શa䐸쀀ⳍ氀ⳍ氀꣍ⳍ氀鋂∢a䔸쀀ⳍ氀ⳍ氀꣍ⳍ氀鋂∢a럖䑸쀀䂈þ䩦_x000A_䩦_x000A_䩦_x000A_鋂∢쵠શa럖䑸쀀䂈þ鋂∢섀શa럖䑸쀀䂈þ㦙셀શa럖䑸저䂈þ켰〰선શa럖䑸저䂈þ켰〰쵀શa럖䑸쀀䂈þ鋂∢춀શa럖䑸쀀䂉þ鋂戢䀀춠શa럖䑸쀀䂈þ뀀뀀뀀鋂∢츀શa럖䑸쀀䂈þ驦_x000A_驦_x000A_驦_x000A_䔐တ츠શa럖䑸쀀䂈þ驦_x000A_驦_x000A_驦_x000A_鋂∢칀શa럖䑸쀀䂈þ鋂∢췀શa럖Ѹ쀀䂈þ,ᦚ䙦췠શa䐸쀀ᦚ䙦a럖䑸쀀䂈þ겨⠨칠શa럖䑸쀀䂈þ㦙캀શaѸ쀀øⳍ氀ⳍ氀꣍ⳍ氀/䀀 컀શaи쀀øⳍ氀ⳍ氀꣍ⳍ氀5䀀a䐸쀀øⳍ氀ⳍ氀꣍ⳍ氀䀀a䑸쀀øⳍ氀ⳍ氀꣍ⳍ氀. 컠શa䑸쀀øⳍ氀ⳍ氀꣍ⳍ氀㦙케શaѸ쀀øⳍ氀ⳍ氀꣍ⳍ氀&lt;㦙켠શa鬜؊и쀀䐂ㅌⳍ氀ⳍ氀꣍ⳍ氀?㦙a鬜؊и쀀䐂ㅌⳍ氀ⳍ氀꣍ⳍ氀B㦙a鬜؊и쀀䐂ㅌⳍ氀ⳍ氀꣍ⳍ氀6㦙 a鬜؊и쀀䐂ㅌⳍ氀ⳍ氀꣍ⳍ氀&lt;㦙a鬜؊䐸쀀䐂ㅌⳍ氀ⳍ氀꣍ⳍ氀㦙a䑸쐀øⳍ氀ⳍ氀꣍ⳍ氀馚♦콀શa쐂ø꣍挳_x000A_꣍挳_x000A_꣍꣍挳_x000A_馚♦콠શa䐸쀀㠀ᩦ_x000A_㠀ᩦ_x000A_꣍㠀ᩦ_x000A_馚♦a䑸쀀ø㠀ᩦ_x000A_㠀ᩦ_x000A_꣍㠀ᩦ_x000A_馚♦쾀શaѸ쀀ø㠀ᩦ_x000A_㠀ᩦ_x000A_꣍㠀ᩦ_x000A_'馚♦쾠શa鬜؊и쀀䐂ㅌ㠀ᩦ_x000A_㠀ᩦ_x000A_꣍㠀ᩦ_x000A_(馚♦a鬜؊и쀀䐂ㅌ㠀ᩦ_x000A_㠀ᩦ_x000A_꣍㠀ᩦ_x000A_*馚♦a鬜؊и쀀䐂ㅌ㠀ᩦ_x000A_㠀ᩦ_x000A_꣍㠀ᩦ_x000A_)馚♦a鬜؊и쀀䐂ㅌ㠀ᩦ_x000A_㠀ᩦ_x000A_꣍㠀ᩦ_x000A_&quot;馚♦a鬜؊и쀀䐂ㅌ㠀ᩦ_x000A_㠀ᩦ_x000A_꣍㠀ᩦ_x000A_'馚♦a鬜؊и쀀䐂ㅌ㠀ᩦ_x000A_㠀ᩦ_x000A_꣍㠀ᩦ_x000A_馚♦ a鬜؊䐸쀀䐂ㅌ㠀ᩦ_x000A_㠀ᩦ_x000A_꣍㠀ᩦ_x000A_ 馚♦a䑸쀀ø㠀ᩦ_x000A_㠀ᩦ_x000A_꣍㠀ᩦ_x000A_馚♦쿀શaѸ쀀ø㠀ᩦ_x000A_㠀ᩦ_x000A_꣍㠀ᩦ_x000A_#馚♦쿠શa鬜؊и쀀䐂ㅌ㠀ᩦ_x000A_㠀ᩦ_x000A_꣍㠀ᩦ_x000A_&amp;馚♦a鬜؊и쀀䐂ㅌ㠀ᩦ_x000A_㠀ᩦ_x000A_꣍㠀ᩦ_x000A_'馚♦a鬜؊и쀀䐂ㅌ㠀ᩦ_x000A_㠀ᩦ_x000A_꣍㠀ᩦ_x000A_%馚♦a鬜؊䐸쀀䐂ㅌ㠀ᩦ_x000A_㠀ᩦ_x000A_꣍㠀ᩦ_x000A_馚♦a䑸쀀ø㠀ᩦ_x000A_㠀ᩦ_x000A_꣍㠀ᩦ_x000A_馚♦퀀શaѸ쀀ø㠀ᩦ_x000A_㠀ᩦ_x000A_꣍㠀ᩦ_x000A_'馚♦퀠શa鬜؊и쀀䐂ㅌ㠀ᩦ_x000A_㠀ᩦ_x000A_꣍㠀ᩦ_x000A_&amp;馚♦a鬜؊䐸쀀䐂ㅌ㠀ᩦ_x000A_㠀ᩦ_x000A_꣍㠀ᩦ_x000A_馚♦a䑸쀀ø㠀ᩦ_x000A_㠀ᩦ_x000A_꣍㠀ᩦ_x000A_馚♦큀શa䑸쀀ø胍᠀_x000A_胍᠀_x000A_꣍胍᠀_x000A_馚♦킀શa䑸쀀ø㠀ᩦ_x000A_㠀ᩦ_x000A_꣍㠀ᩦ_x000A_馚♦큠શaѸ쀀ø胍᠀_x000A_胍᠀_x000A_꣍胍᠀_x000A_%馚♦킠શa鬜؊и쀀䐂ㅌ胍᠀_x000A_胍᠀_x000A_꣍胍᠀_x000A_!馚♦a鬜؊и쀀䐂ㅌ胍᠀_x000A_胍᠀_x000A_꣍胍᠀_x000A_%馚♦a鬜؊䐸쀀䐂ㅌ胍᠀_x000A_胍᠀_x000A_꣍胍᠀_x000A_)馚♦a䑸쀀ø胍᠀_x000A_胍᠀_x000A_꣍胍᠀_x000A_馚♦타શaѸ쀀ø胍᠀_x000A_胍᠀_x000A_꣍胍᠀_x000A_!馚♦탠શa鬜؊и쀀䐂ㅌ胍᠀_x000A_胍᠀_x000A_꣍胍᠀_x000A_*馚♦a鬜؊и쀀䐂ㅌ胍᠀_x000A_胍᠀_x000A_꣍胍᠀_x000A_-馚♦a鬜؊и쀀䐂ㅌ胍᠀_x000A_胍᠀_x000A_꣍胍᠀_x000A_!馚♦a鬜؊и쀀䐂ㅌ胍᠀_x000A_胍᠀_x000A_꣍胍᠀_x000A_&amp;馚♦a鬜؊и쀀䐂ㅌ胍᠀_x000A_胍᠀_x000A_꣍胍᠀_x000A_&amp;馚♦a鬜؊и쀀䐂ㅌ胍᠀_x000A_胍᠀_x000A_꣍胍᠀_x000A_%馚♦a鬜؊и쀀䐂ㅌ胍᠀_x000A_胍᠀_x000A_꣍胍᠀_x000A_(馚♦a鬜؊и쀀䐂ㅌ胍᠀_x000A_胍᠀_x000A_꣍胍᠀_x000A_'馚♦a鬜؊䐸쀀䐂ㅌ胍᠀_x000A_胍᠀_x000A_꣍胍᠀_x000A_馚♦a䑸쀀ø胍᠀_x000A_胍᠀_x000A_꣍胍᠀_x000A_馚♦턀શaѸ쀀ø胍᠀_x000A_胍᠀_x000A_꣍胍᠀_x000A_%馚♦턠શa鬜؊и쀀䐂ㅌ胍᠀_x000A_胍᠀_x000A_꣍胍᠀_x000A_%馚♦a鬜؊и쀀䐂ㅌ胍᠀_x000A_胍᠀_x000A_꣍胍᠀_x000A_&amp;馚♦a鬜؊и쀀䐂ㅌ胍᠀_x000A_胍᠀_x000A_꣍胍᠀_x000A_&amp;馚♦b鬜؊Ը쀀䐂ㅌ꣍挳_x000A_꣍挳_x000A_꣍꣍挳_x000A_)馚♦a鬜؊и쀀䐂ㅌ胍᠀_x000A_胍᠀_x000A_꣍胍᠀_x000A_)馚♦b鬜؊и쀀䐂ㅌ꣍挳_x000A_꣍挳_x000A_꣍꣍挳_x000A_%馚♦b鬜؊䐸쀀䐂ㅌ꣍挳_x000A_꣍挳_x000A_꣍꣍挳_x000A_馚♦b᯦ļ䑸쀀꣍挳_x000A_꣍挳_x000A_꣍꣍挳_x000A_馚♦폠શb᯦ļ䑸쀀꣍挳_x000A_꣍挳_x000A_꣍꣍挳_x000A_ 馚♦퐀શb᯦ļѸ쀀꣍挳_x000A_꣍挳_x000A_꣍꣍挳_x000A_&amp;馚♦퐠શb鬜؊и쀀䐂ㅌ꣍挳_x000A_꣍挳_x000A_꣍꣍挳_x000A_)馚♦b鬜؊䐸쀀䐂ㅌ꣍挳_x000A_꣍挳_x000A_꣍꣍挳_x000A_*馚♦b᯦ļ䑸쀀꣍挳_x000A_꣍挳_x000A_꣍꣍挳_x000A_馚♦푀શb᯦ļѸ쀀꣍挳_x000A_꣍挳_x000A_꣍꣍挳_x000A_(馚♦푠શb鬜؊и쀀䐂ㅌ꣍挳_x000A_꣍挳_x000A_꣍꣍挳_x000A_(馚♦b鬜؊и쀀䐂ㅌ꣍挳_x000A_꣍挳_x000A_꣍꣍挳_x000A_&amp;馚♦b鬜؊и쀀䐂ㅌ꣍挳_x000A_꣍挳_x000A_꣍꣍挳_x000A_)馚♦b鬜؊и쀀䐂ㅌ꣍挳_x000A_꣍挳_x000A_꣍꣍挳_x000A_ 馚♦b鬜؊䐸쀀䐂ㅌ꣍挳_x000A_꣍挳_x000A_꣍꣍挳_x000A_#馚♦b᯦ļ䑸쀀꣍挳_x000A_꣍挳_x000A_꣍꣍挳_x000A_馚♦풀શb᯦ļѸ쀀꣍挳_x000A_꣍挳_x000A_꣍꣍挳_x000A_&amp;馚♦풠શb鬜؊и쀀䐂ㅌ꣍挳_x000A_꣍挳_x000A_꣍꣍挳_x000A_#馚♦b鬜؊и쀀䐂ㅌ꣍挳_x000A_꣍挳_x000A_꣍꣍挳_x000A_%馚♦b鬜؊и쀀䐂ㅌ꣍挳_x000A_꣍挳_x000A_꣍꣍挳_x000A_$馚♦b鬜؊и쀀䐂ㅌ꣍挳_x000A_꣍挳_x000A_꣍꣍挳_x000A_%馚♦b鬜؊䐸쀀䐂ㅌ꣍挳_x000A_꣍挳_x000A_꣍꣍挳_x000A_馚♦b᯦ļ䑸쀀꣍挳_x000A_꣍挳_x000A_꣍꣍挳_x000A_馚♦퓀શb᯦ļѸ쀀꣍挳_x000A_꣍挳_x000A_꣍꣍挳_x000A_(馚♦퓠શb鬜؊и쀀䐂ㅌ꣍挳_x000A_꣍挳_x000A_꣍꣍挳_x000A_(馚♦b鬜؊и쀀䐂ㅌ꣍挳_x000A_꣍挳_x000A_꣍꣍挳_x000A_%馚♦b鬜؊и쀀䐂ㅌ꣍挳_x000A_꣍挳_x000A_꣍꣍挳_x000A_)馚♦b鬜؊и쀀䐂ㅌ꣍挳_x000A_꣍挳_x000A_꣍꣍挳_x000A_&amp;馚♦b鬜؊и쀀䐂ㅌ꣍挳_x000A_꣍挳_x000A_꣍꣍挳_x000A_*馚♦b鬜؊䐸쀀䐂ㅌ꣍挳_x000A_꣍挳_x000A_꣍꣍挳_x000A_馚♦b᯦ļ䑸쀀꣍挳_x000A_꣍挳_x000A_꣍꣍挳_x000A_馚♦픀શb᯦ļѸ쀀꣍挳_x000A_꣍挳_x000A_꣍꣍挳_x000A_馚♦_x000A_픠શb鬜؊и쀀䐂ㅌ꣍挳_x000A_꣍挳_x000A_꣍꣍挳_x000A_!馚♦b鬜؊и쀀䐂ㅌ꣍挳_x000A_꣍挳_x000A_꣍꣍挳_x000A_&amp;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amp;馚♦b鬜؊䐸쀀䐂ㅌ꣍挳_x000A_꣍挳_x000A_꣍꣍挳_x000A_#馚♦b᯦ļ䑸쀀꣍挳_x000A_꣍挳_x000A_꣍꣍挳_x000A_馚♦邠ĉb᯦ļ䑸쀀꣍挳_x000A_꣍挳_x000A_꣍꣍挳_x000A_馚♦遀ĉb᯦ļ䑸쀀꣍挳_x000A_꣍挳_x000A_꣍꣍挳_x000A_馚♦造ĉb䕸쀀丈ר㠀ᩦ_x000A_㠀ᩦ_x000A_꣍㠀ᩦ_x000A_馚♦邀ĉb䑸쀀丈ר꣍挳_x000A_꣍挳_x000A_꣍꣍挳_x000A_馚♦遠ĉb䑸쀀丈ר㠀ᩦ_x000A_㠀ᩦ_x000A_꣍㠀ᩦ_x000A_馚♦郀ĉb䑸쀀丈ר㠀ᩦ_x000A_㠀ᩦ_x000A_꣍㠀ᩦ_x000A_馚♦郠ĉb䑸쀀丈ר㠀ᩦ_x000A_㠀ᩦ_x000A_꣍㠀ᩦ_x000A_馚♦酀ĉb䑸쀀丈ר㠀ᩦ_x000A_㠀ᩦ_x000A_꣍㠀ᩦ_x000A_馚♦酠ĉb䑸쀀丈ר㠀ᩦ_x000A_㠀ᩦ_x000A_꣍㠀ᩦ_x000A_馚♦醀ĉb䑸쀀丈ר㠀ᩦ_x000A_㠀ᩦ_x000A_꣍㠀ᩦ_x000A_馚♦鄀ĉb䑸쀀丈ר㠀ᩦ_x000A_㠀ᩦ_x000A_꣍㠀ᩦ_x000A_馚♦鄠ĉb䑸쀀丈ר㠀ᩦ_x000A_㠀ᩦ_x000A_꣍㠀ᩦ_x000A_馚♦醠ĉb䑸쀀丈ר㠀ᩦ_x000A_㠀ᩦ_x000A_꣍㠀ᩦ_x000A_馚♦釀ĉb䑸쀀丈ר㠀ᩦ_x000A_㠀ᩦ_x000A_꣍㠀ᩦ_x000A_馚♦鈀ĉb䑸쀀丈ר㠀ᩦ_x000A_㠀ᩦ_x000A_꣍㠀ᩦ_x000A_馚♦"/>
    <w:docVar w:name="lbTaxi2_34_1" w:val="@Ř@Ř"/>
    <w:docVar w:name="lbTaxi2_44_1" w:val="ҧ߾₝ßଟ⑄㓢㓵㫐㿜䔹噬寙ोⲮ㑫㾵䙶壁ᷫ櫫ීሙ⇺㴒⯧䛆埙ସ⻤嗅忂溡煟磇າ䗱孚抾⡱⫎䰽䇺叚絺ࡠ ॳ ⪼ 孿 擳 琳 ៶_x000A_╡_x000A_㬥_x000A_䄙_x000A_姫_x000A_௪ᔵ䡺ᴏ㷬淜Ĳ_x000A_⹃_x000A_䟧_x000A_嶑_x000A_彨_x000A_瓟_x000A_ው⃶ⷃ旒橗⸚磣㲛休橗౧Ⰾ䤌ᆊ₢嫘屳橈絟ࢭঐᢒᮾ⌳⨨⹁浵੼ᙒὍ涣㭙婓犧᥮Ḕ⠖⥀㗮㲋䞕矚磊ׁ㵮棾浱澊疞瞄ڥ岘⌓䯢㻮䀅杜焂Ņ✬⵽炞ޅ❌⺽ㅋ屷畆羠㉦哳慊挘斦⫇ㆉ㽨搣␤ ⡹ ⷝ 㕈 䣜 亿 傸 棐 渟 ⴪!燡!䁒&quot;兕&quot;ऀ#⿥#㉣#䖧#榸#⎅$㓝$㦠$䭧$昱$ᒚ%仰%刎%氏%穐%糍%焥&amp;㷥'䰃'亽'嶏'挺'繗'ɩ(ၒ(ᕒ(ᚰ(ᶄ(Ⱖ(㕴(侺(撠(Ҧ)㍺)㾠)䛷)召)繢)ᶵ*Ặ*⦐*嶘*盋*Å+ᖜ+ᤄ+犂+㺌,壱,簉,ᯂ-⭦-䙶-᫉.㢑.㽖.䂊.ỷ/⡂/⾩/疠/㋰0甕0ᤰ1⍬1㶯1ŉ2๏2㑤2㪗2抗2睁2Ἧ3⦔3暵3ᡫ4ᣍ4桝4泚4ԫ5●5⢚5䁺5䃹5䟙5ү6ኋ6ᛄ6㐗6㒜6䅯6儢6椭6ᵀ7⟫7娓7羀7᪑8⼿8栃8珻8ݐ9⪞9㣹9㪡9捍9Ǹ:Ǿ:ˮ:ᰟ:ⴤ:䓯:喈:摆:楡:׵;㬀;䏻;䤘&lt;帣&lt;溬&lt;⮸=⹓=㔄=䮈=瀌=焋=▟&gt;䵦&gt;唍&gt;瑾&gt;ኳ?൓@዗@Ḉ@⤾@㘡@徏@楶@竊@ᅙA⎓A⣒A䈊A巣A⼘BㄉB㏎B㹁B䔬B䝷B懍BͥCᇥCᕼC㖐C濑C祳CؿDኅD㪬D縃DʥE≇E▻E䪟E峲E瑐EᣋF⨀F湍F⸭GェGㆸG凋G岑GܱH䮸H䷄H埭H宇H绹H⻨I䶗I咅I啔I洋I%J╪J䌤J满JޘK඲K粷K绐KࡪL䪅L喯L犷LᩰM䉖M䟫M慨M澘M㴛N㵺N哖N氡N氱N䇖O唛O埧O慵OּP⸈P㇎P俫P娍P樷P绹PⴂQ䪁Q嗖Q撩Q筓Q縂QᛱR⧚RⷎR⻂R䇉RሃS㋌S㠣S䭃S弤S慘S礥S縄S]T繠T羛T৥UહU䚨U䩉U☟V梔V璕VരW㣹W㶒W㹠W喑W岴WʘYࢷY⑓Y㸁Y䑦Y䱿Y挣Y橨Y৯ZമZᯣZ⤄Z桝Zቿ[ⲕ[旪[᫕\Ὧ\㈳\絭\ځ]▹]䊶]冂]售]墜]壓]桵]ⴖ^ớ_⋥_䰬_坪_Η`ᝪ`㮌`䀽`檓`罉`ⷿa㩆a㩣a㶼a巷a标aᑀb⡿b䦊b劥b婟bᗅc㹔c䇮c宙c慷c涷cࠀdᧅd䴂d嶊d扴dᘮe⌌e籧e਒fጰf㲷f䂾f土f媫f寢f繬f᠃g g⒵g⡾g㷢g娀g櫮g牊g㢟h添h牷h睢h䈡i䎢i䖭i䞾i儗i兪i撃i̳jᬍjᵊjᾊj撀jࣕkằk枛k滷k紛k㥕l䗛l䟬l噸l獳l緁l缑l̷mῬm⮰m㹘m⏥n⻋n䕡n䝓n䦆n笲n⍎p⡱p㝢p瀉pἨq㌃q㗆q㞭q㦑q㼅q䪷q帛q彥q拔q枞qຘr⎗r㨯r搿r殔r⾍s娨s暢s焏s绌sೈtᏢtᝄt⎞t版t璕tྲྀu⦬u⩰u㬑u搔uʀvᓋv㡙v仲v婧v㐰w㬓w䴑w燍w竱w㒘x䧍x传x୳y⠓y㓸y㲺y枆y甫y᳎z⩜z㊫z糧z綈z≧{䛚{犊{粛{ཷ|燭|ᇙ}ᚡ}⣙}⴨}窦}Ԇ~आ~〻~儦~ᘈỡ⸐冋右尃⧩㹒厸㬛ׄ⣜久咱埛惰ȇಲ᱉ᲅ㞇䓺晣元嘽岺櫁稵ࠕᴑ盾䳪弻洑⯳㲓姵拲ѹᦰ⪰䒄䩲噗燞͞Ђౌ佡ł඗㌰峄搷砟̢✅⾦㩫䈩׍ભᣏ᷺⭹叁ኪ圴庮疲㔆ሗዡᖏ⊧⣿㷙梍Ⱇ㥂䰩䴄͎ሐ᳼∰㷤侘喻日ɞᬫ⣞⴯⹟㻪䩥屎炣燒禵稶ठ患ƍͤᝣ៽ⶌ亵冎娜竮ය⋷幷指接ᗌ㛔剾姖紱೔࿲ᢂⴃ㦕䎂揩棨祧⽋兘庠沣瓌㉓兜ᜋ㉷᪾⺃ヺ㻐瀵ⅥⰥ䑚䫲据䅴䝯梲瘎箄䫟 月 ᘏ¡仒¡哋¡᳘¢媀¢絃¢ԋ£㚇£楙£ฮ¤⩔¤䆄¤営¤揀¤汁¤⺂¥㛏¥囈¥粈¥ਟ¦夻¦ഹ§᭘§侸§ڶ¨⇐¨㸃¨牶¨᎟©⻍©㍳©ಛª氏ªᙏ«ᨩ«䦲«䭧«帬«縇«㏃¬㓷¬㪲¬㺍¬畺¬竃¬ᜎ­㖜­冎­孙­ໃ®⃣®⢂®『®䐧®婀®漄®暍¯溚¯篜¯䜻°涢°綂°ˠ²ํ²ຂ²᰾²┢²㦩³㭳³䛔³䲌³䶨³忺³狘³祯³㓁´䍁´三´箚´˘µफ़µ㎍µ䳂µ刚µ箖µʐ¶᷽¶㩷¶䑎¶伝¶Ŭ·ඟ·≇·➸·㇣·墑·岴·後·抙·柋·璻·⁰¸㮎¸偘¸湄¸⤜¹喬¹彠¹Ӕº怅º昺º櫸º磴º籿ºమ»♁»㇏»㓝»㕕»㣅»砖»⩇¼䒶¼夀¼曄¼曫¼璯¼祛¼⦃½㳰½㻘½䋠½䏆½䯶½瘐½筮½὆¾䞴¾泯¾ᇫ¿∿¿⚽¿㵞¿榾¿痓¿᎕À἗À᾵ÀⶵÀーÀ灿ÀċÁȖÁॿÁ䕂Á乺Á埵Á庲Á炌Á玗Á砦ÁɕÂวÂᔜÂ㏚Â㗳Â盲Â◴Ã㨯Ã庣ÃଗÄ㧓Ä愒Ä皛ÄᕻÅ㻱Å岷ÅᆌÆᜁÆ塳Æ奁Æ᮰Ç䅊Ç䶰Ç䶸ÇӾÈܪÈாÈᮨÈ⑙È⵮È䈇È刯È呵È惀È⟘ÉⲯÉ䕘É戮É焠ÉσÊ⨧Ê抂Ê१ËὟË↩Ë㜘Ë晽Ë碭Ë繃Ë܇ÌខÌ᳅Ì㾪Ì剿Ì岵Ì睽Ì笮ÌۣÍ㗬ÍਤÎ淪ÎྪÏ၄Ï᠎Ï狙ÏΗÐୡÐᗲÐ㋞ÐᥖÑ▏Ñ嘃Ñ嵱Ñ砕ÑᘇÒ㑂ÒဝÓ❆Ó㢜Ó位Ó泵Ó熷Ó佥Ô櫸Ô痺ÔᤚÕ⌣ÕⵋÕ䏫Õ䯃Õ寳Õ澫ÕȃÖ⯋ÖㆯÖ熯Ö爽Öጔ×❆×䄮×焋×㜣Ø䅧Ø䑳Ø加Ø崒Ø➄Ù䚈Ù亼Ù土Ù垙Ù嬹Ù瞑Ù嘣Ú恀Ú禃ÚᣑÛ㠰Û䉖Û䊏Û元Û扡Û涌Û紳ÛᆞÜᏌÜᐉÜᦢÜ氟ÜẜÝ祺Ý׷Þ௘ÞᢼÞ⓳Þฟß₝ßⲢß䯟ß摭ß撅ß篾ß䙌à炨àᗗá㋛á晤á屡â掙â縼â罥âᚭã㝚ã喗ã猰ãࣽä৚äᬀä㎇ä㢬ä䬯ä僬ä࢚å㡏å它å糚å«æ㬤æ曰æ浄æ ç≔ç⠡ç汍ç㞓è揣è欵è᪾éㅯê㧑ê䋷ê僭ê屃ê敓êᛞë汦ë痹ë㲫ì羜ì൵íජí⠭í㌨í㯕í斊í䤘î墝î婱î࣪ïᰄï㌤ï䍿ï欥ï篬ð篳ð紭ðፒñ㑊ñ㼼ñ撅ñ綖ñ᱖ò⺉òོóᆝó圍óάôગôბô᾽ô䜎ô䲒ô唛ôऽõ⏖õ⠢õ⺾õ㊬õ㴢õ愘ö睄ö秷öڳ÷፠÷ᨅ÷孢÷慠ø淘ø盪ø⸷ù㸼ù◰ú♧ú⠿ú㵪ú兹ú壃úུû⏀û⽂ûㆡû䵍û屮û恭û០ü䍔ü儒ü崁ü磳ü౟ýỵý䎯ý娳ýઔþ᢯þឣÿⷚÿⸯÿ矡ÿȋľȏŁȓŃȖņȚň풤ѕȞŊȢōȦŏȪŒȮŔȲŖȶřȺśȽŝɁŠ퓴ѕɅŢɉťɍŧɑũɕŬəŮɝŰɡųɥŵɨŸ필ѕɬźɰżɴſɸƁɼƃʀƆʄƈʈƋʌƍʏƏ햔ѕʓƒʗƔʛƖʟƙʣƛʧƞʫƠʯƢʳƥʶƧʺƩʾƬ˂ƮˆƱˊƳˎƵ˒Ƹ˖ƺ˚Ƽ˝ƿˡǁ˥Ǆ˩ǆ˭ǈ˱ǋ˵Ǎ˹Ǐ˽ǒʀƆʄƈʈƋʌ疔ѕʓƒʗƔāāāāāāāāȂȂȂāāāȂ́ȁȂā̂ЄȄĄ̂ăЂԅȅЄ؅Ԇ܇܈ࠇईāȂȁ̂ȃ́ЂԄԁȂ̃̂ĄЃ́؅Ć́ЃԃЂ؅ȇԄԆࠇ܆ࠉȊǆ˭ǈ˱ǋ˵Ǎ˹Ǐ˽ǒƳˎƵ˒Ƹ˖ƺ˚Ƽ˝ƿˡǁ˥Ǆ˩ǆ˭ǈ˱ǋ˵Ǎ˹Ǐ˽ǒԆࠇ܆ࠉȊǆ˭ǈ˱ǋ˵Ǎ˹Ǐ˽ǒ˵Ǎ˹Ǐ˽ǒ˽ǒ˽ǒ଒ Ķਸ਼䌶댆䭼Ì ŀŀ恀ࠀ뀀㠀Φ䦀Ì＀＀ࠀ恀뀀ࠀ驦_x000A_㠀Φ䢰Ì＀＀ࠀ恀䩦_x000A_ࠀ퓐㠀Φ劔Ì＀＀ࠀ᝵恀⶚ࠀ 㠀Φ䫤Ì＀＀@ࠀ䀀恀㠀Φ䧌Ì＀＀耀恀㠀Φ䧌Ì＀＀耀恀㠀Φ䧌Ì＀＀耀ʀƆʄƈʈƋʌ疔ѕʓƒʗƔāāāāāāāāȂȂȂāāāȂ́ȁȂā̂ЄȄĄ̂ăЂԅȅЄ؅Ԇ܇܈ࠇईāȂȁ̂ȃ́ЂԄԁȂ̃̂ĄЃ́؅Ć́ЃԃЂ؅ȇԄԆࠇ܆ࠉȊǆ˭ǈ˱ǋ˵Ǎ˹Ǐ˽ǒɐѾОΏɝҗеΣɩүыζɶӈ쇤ѕʃӠѸϝʏӹҎϰʜԑҥЃʨԪһЗʵՂӑЪ˂՛ӨоˎճӾё˛֌ԕѤ˧֤ԫѸ˴ֽ숴ѕ́ו՘ҟ̍׮ծҲ̚؆օӅ̦؟֛ә̳طֲӬُ̀׈ӿ͌٨ןԓ͙ڀ׵Ԧͥڙ؋ԺͲڱ슄ѕͿۊظՠ΋ُۢմΘۻ٥ևΤܓټ֛αܬڒ֮ξ݄ڨׁϊݝڿוϗݵەרϣގ۬׻ϰަ싔ѕϽ޿ܙآЉߗܯضЖ߰݅ىТࠈݜٜЯࠡݲٰм࠹މڃшࡑޟڗѕࡪ޶ڪѡࢂߌڽѮ࢛쌤ѕѻࢳ߹ۤ҇࣌ࠏ۷Ҕࣤࠦ܋Ҡࣽ࠼ܞҭकࡓܲҺमࡩ݅ӆॆࡿݘӓय़࢖ݬӟॷࢬݿӬঐ썴ѕӹনࣙަԅুࣰ޹Ԓ৙आߍԞ৲जߠԫਊळ߳ԸਣॉࠇՄ਻ॠࠚՑ੓ॶ࠮՝੬঍ࡁժ઄쏄ѕշઝহࡨփવ৐ࡻ֐૎০࢏֜૦৽ࢢ֩૿ਓࢵֶଗਪࣉׂରੀࣜ׏ୈ੖࣯כୡ੭ःר୹쐔ѕ׵ஒચप؁பરऽ؎௃ેॐؚ௛૝।ا௴૳ॷشఌଊঋـథଠঞٍఽଷ঱୍ౕٙ৅٦౮쑤ѕٳಆ୺৫ٿಟஐ৿ڌಷ஧਒ژ೐஽ਦڥ೨௔ਹڲഁ௪ੌھങఁ੠ۋലగੳۗൊభઇۤൣ쒴ѕ۱ൻౚભ۽ඔ౱ુ܊ඬಇ૔ܖළಞ૨ܣෝ಴ૻܰ෶ೊ଎ܼฎೡଢ݉ว೷ଵݕ฿എୈݢ๗씄ѕݯ๰ഺ୯ݻຈ൑ஃވມ൧஖ޔູൾனޡ໒ඔ஽ޮ໪ණௐ޺༃ශ௤߇༛෗௷ߓ༴෮ఊߠཌ암ѕ߭ཥปఱ߹ཽัౄࠆྖ่ౘࠒྮ๞౫ࠟ࿇๴౿ࠬ࿟຋ಒ࠸࿸ມಥࡅတຸಹࡑဩ໎ೌ࡞၁얤ѕ࡫ၚ໻ೳࡷၲ༑ആࢄႊ༨ച࢐Ⴃ༾ഭ࢝Ⴛཕീࢪეཫൔࢶწྂ൧ࣃᄅ྘ൻ࣏ᄝྮඎࣜᄶ열ѕࣩᅎ࿛ඵࣵᅧ࿲෈ंᅿဈොऎᆘဟ෯छᆰဵขनᇉ။ถऴᇡၢษुᇺၸ฼्ሒႏ๐ग़ራ완ѕ१ቃႼ๷ॳቜგຊঀቴშຝঌኌჿັঙእᄕໄদኽᄬ໘লዖᅂ໫িዮᅙ໾োጇᅯ༒৘ጟ요ѕ৥ጸᆜ༸ৱፐᆲཌ৾፩ᇉཟਊᎁᇟཱིਗ᎚ᇶ྆ਤᎲሌྙਰᏋሢྭ਽Ꮳሹ࿀੉ᏼ቏࿔੖ᐔ웤ѕ੣ᐭቼ࿺੯ᑅናဎ੼ᑞኩအઈᑶ኿ဴકᒎዖ၈ઢᒧዬၛમᒿጃၯ઻ᓘጙϓ਑޾֞ϙਠߊ쵴ѕਰߖְϥੀߣֹϫ੐ׂ߯ϱ੠߻׊Ϸ੯ࠇדϽ੿ࠓלЃએࠟץЉટࠫ׮Џય࠸׷Еાࡄ췄ѕ૎ࡐ؈С૞࡜ؑЧ૮ࡨؚЭ૾ࡴأг଎ࢁجйଝࢍشпଭ࢙ؽхଽࢥنы୍ࢱُёଢ଼ࢽ츔ѕ୬࣊٠ў୼ࣖ٩Ѥ஌࣢ٲѪஜ࣮ٻѰ஬ࣺڄѶ஻आڍѼோओڕ҂௛टڞ҈௫फڧҎ௻ष칤ѕఊृڹҚచॏۂҠపज़ۊҦ఺२ۓҬొॴۜҲౙঀۥҸ౩ঌۮҾ౹ঘ۶ӄಉতۿӊಙ঱캴ѕ಩ঽܑӖಸ৉ܚӜೈ৕ܣӢ೘ৡܫө೨৭ܴӯ೸৺ܽӵഇਆ݆ӻഗ਒ݏԁധਞݘԇഷਪ켄ѕേਸ਼ݩԓൖ੃ݲԙ൦੏ݻԟ൶ਜ਼ބԥආ੧ތԫඖੳޕԱඥ੿ޞԷඵઋާԽළઘްՃ෕ત코ѕ෥ર߁Տ෴઼ߊՕคଆᕫᎠჶଓᖃᎶᄊଠᖜᏍᄝବᖴᏣᄱହᗍᏹᅄ୅ᗥᐐᅗ୒ᗾ임ѕୟᘖᐽᅾ୫ᘯᑓᆑ୸ᙇᑪᆥ஄ᙠᒀᆸ஑ᙸᒖᇌஞᚐᒭᇟபᚩᓃᇲஷᛁᓚሆ௃ᛚᓰሙௐᛲ쟔ѕ௝ᜋᔝቀ௩ᜣᔳቓ௶᜼ᕊቧం᝔ᕠቺఏ᝭ᕷኍజចᖍኡనឞᖤኴవាᖺወు៏ᗐዛ౎៧젤ѕ౛᠀ᗽጂ౧᠘ᘔጕ౴ᠱᘪጩಀᡉᙀጼ಍ᡢ"/>
    <w:docVar w:name="lbTaxi2_45_1" w:val="@Ř"/>
    <w:docVar w:name="lbTaxi2_46_1" w:val="@Ř"/>
    <w:docVar w:name="lbTaxi2_47_1" w:val="@Ř"/>
    <w:docVar w:name="lbTaxi2_49_1" w:val="ҧ߾₝ßଟ⑄㓢㓵㫐㿜䔹噬寙ोⲮ㑫㾵䙶壁ᷫ櫫ීሙ⇺㴒⯧䛆埙ସ⻤嗅忂溡煟磇າ䗱孚抾⡱⫎䰽䇺叚絺ࡠ ॳ ⪼ 孿 擳 琳 ៶_x000A_╡_x000A_㬥_x000A_䄙_x000A_姫_x000A_௪ᔵ䡺ᴏ㷬淜Ĳ_x000A_⹃_x000A_䟧_x000A_嶑_x000A_彨_x000A_瓟_x000A_ው⃶ⷃ旒橗⸚磣㲛休橗౧Ⰾ䤌ᆊ₢嫘屳橈絟ࢭঐᢒᮾ⌳⨨⹁浵੼ᙒὍ涣㭙婓犧᥮Ḕ⠖⥀㗮㲋䞕矚磊ׁ㵮棾浱澊疞瞄ڥ岘⌓䯢㻮䀅杜焂Ņ✬⵽炞ޅ❌⺽ㅋ屷畆羠㉦哳慊挘斦⫇ㆉ㽨搣␤ ⡹ ⷝ 㕈 䣜 亿 傸 棐 渟 ⴪!燡!䁒&quot;兕&quot;ऀ#⿥#㉣#䖧#榸#⎅$㓝$㦠$䭧$昱$ᒚ%仰%刎%氏%穐%糍%焥&amp;㷥'䰃'亽'嶏'挺'繗'ɩ(ၒ(ᕒ(ᚰ(ᶄ(Ⱖ(㕴(侺(撠(Ҧ)㍺)㾠)䛷)召)繢)ᶵ*Ặ*⦐*嶘*盋*Å+ᖜ+ᤄ+犂+㺌,壱,簉,ᯂ-⭦-䙶-᫉.㢑.㽖.䂊.ỷ/⡂/⾩/疠/㋰0甕0ᤰ1⍬1㶯1ŉ2๏2㑤2㪗2抗2睁2Ἧ3⦔3暵3ᡫ4ᣍ4桝4泚4ԫ5●5⢚5䁺5䃹5䟙5ү6ኋ6ᛄ6㐗6㒜6䅯6儢6椭6ᵀ7⟫7娓7羀7᪑8⼿8栃8珻8ݐ9⪞9㣹9㪡9捍9Ǹ:Ǿ:ˮ:ᰟ:ⴤ:䓯:喈:摆:楡:׵;㬀;䏻;䤘&lt;帣&lt;溬&lt;⮸=⹓=㔄=䮈=瀌=焋=▟&gt;䵦&gt;唍&gt;瑾&gt;ኳ?൓@዗@Ḉ@⤾@㘡@徏@楶@竊@ᅙA⎓A⣒A䈊A巣A⼘BㄉB㏎B㹁B䔬B䝷B懍BͥCᇥCᕼC㖐C濑C祳CؿDኅD㪬D縃DʥE≇E▻E䪟E峲E瑐EᣋF⨀F湍F⸭GェGㆸG凋G岑GܱH䮸H䷄H埭H宇H绹H⻨I䶗I咅I啔I洋I%J╪J䌤J满JޘK඲K粷K绐KࡪL䪅L喯L犷LᩰM䉖M䟫M慨M澘M㴛N㵺N哖N氡N氱N䇖O唛O埧O慵OּP⸈P㇎P俫P娍P樷P绹PⴂQ䪁Q嗖Q撩Q筓Q縂QᛱR⧚RⷎR⻂R䇉RሃS㋌S㠣S䭃S弤S慘S礥S縄S]T繠T羛T৥UહU䚨U䩉U☟V梔V璕VരW㣹W㶒W㹠W喑W岴WʘYࢷY⑓Y㸁Y䑦Y䱿Y挣Y橨Y৯ZമZᯣZ⤄Z桝Zቿ[ⲕ[旪[᫕\Ὧ\㈳\絭\ځ]▹]䊶]冂]售]墜]壓]桵]ⴖ^ớ_⋥_䰬_坪_Η`ᝪ`㮌`䀽`檓`罉`ⷿa㩆a㩣a㶼a巷a标aᑀb⡿b䦊b劥b婟bᗅc㹔c䇮c宙c慷c涷cࠀdᧅd䴂d嶊d扴dᘮe⌌e籧e਒fጰf㲷f䂾f土f媫f寢f繬f᠃g g⒵g⡾g㷢g娀g櫮g牊g㢟h添h牷h睢h䈡i䎢i䖭i䞾i儗i兪i撃i̳jᬍjᵊjᾊj撀jࣕkằk枛k滷k紛k㥕l䗛l䟬l噸l獳l緁l缑l̷mῬm⮰m㹘m⏥n⻋n䕡n䝓n䦆n笲n⍎p⡱p㝢p瀉pἨq㌃q㗆q㞭q㦑q㼅q䪷q帛q彥q拔q枞qຘr⎗r㨯r搿r殔r⾍s娨s暢s焏s绌sೈtᏢtᝄt⎞t版t璕tྲྀu⦬u⩰u㬑u搔uʀvᓋv㡙v仲v婧v㐰w㬓w䴑w燍w竱w㒘x䧍x传x୳y⠓y㓸y㲺y枆y甫y᳎z⩜z㊫z糧z綈z≧{䛚{犊{粛{ཷ|燭|ᇙ}ᚡ}⣙}⴨}窦}Ԇ~आ~〻~儦~ᘈỡ⸐冋右尃⧩㹒厸㬛ׄ⣜久咱埛惰ȇಲ᱉ᲅ㞇䓺晣元嘽岺櫁稵ࠕᴑ盾䳪弻洑⯳㲓姵拲ѹᦰ⪰䒄䩲噗燞͞Ђౌ佡ł඗㌰峄搷砟̢✅⾦㩫䈩׍ભᣏ᷺⭹叁ኪ圴庮疲㔆ሗዡᖏ⊧⣿㷙梍Ⱇ㥂䰩䴄͎ሐ᳼∰㷤侘喻日ɞᬫ⣞⴯⹟㻪䩥屎炣燒禵稶ठ患ƍͤᝣ៽ⶌ亵冎娜竮ය⋷幷指接ᗌ㛔剾姖紱೔࿲ᢂⴃ㦕䎂揩棨祧⽋兘庠沣瓌㉓兜ᜋ㉷᪾⺃ヺ㻐瀵ⅥⰥ䑚䫲据䅴䝯梲瘎箄䫟 月 ᘏ¡仒¡哋¡᳘¢媀¢絃¢ԋ£㚇£楙£ฮ¤⩔¤䆄¤営¤揀¤汁¤⺂¥㛏¥囈¥粈¥ਟ¦夻¦ഹ§᭘§侸§ڶ¨⇐¨㸃¨牶¨᎟©⻍©㍳©ಛª氏ªᙏ«ᨩ«䦲«䭧«帬«縇«㏃¬㓷¬㪲¬㺍¬畺¬竃¬ᜎ­㖜­冎­孙­ໃ®⃣®⢂®『®䐧®婀®漄®暍¯溚¯篜¯䜻°涢°綂°ˠ²ํ²ຂ²᰾²┢²㦩³㭳³䛔³䲌³䶨³忺³狘³祯³㓁´䍁´三´箚´˘µफ़µ㎍µ䳂µ刚µ箖µʐ¶᷽¶㩷¶䑎¶伝¶Ŭ·ඟ·≇·➸·㇣·墑·岴·後·抙·柋·璻·⁰¸㮎¸偘¸湄¸⤜¹喬¹彠¹Ӕº怅º昺º櫸º磴º籿ºమ»♁»㇏»㓝»㕕»㣅»砖»⩇¼䒶¼夀¼曄¼曫¼璯¼祛¼⦃½㳰½㻘½䋠½䏆½䯶½瘐½筮½὆¾䞴¾泯¾ᇫ¿∿¿⚽¿㵞¿榾¿痓¿᎕À἗À᾵ÀⶵÀーÀ灿ÀċÁȖÁॿÁ䕂Á乺Á埵Á庲Á炌Á玗Á砦ÁɕÂวÂᔜÂ㏚Â㗳Â盲Â◴Ã㨯Ã庣ÃଗÄ㧓Ä愒Ä皛ÄᕻÅ㻱Å岷ÅᆌÆᜁÆ塳Æ奁Æ᮰Ç䅊Ç䶰Ç䶸ÇӾÈܪÈாÈᮨÈ⑙È⵮È䈇È刯È呵È惀È⟘ÉⲯÉ䕘É戮É焠ÉσÊ⨧Ê抂Ê१ËὟË↩Ë㜘Ë晽Ë碭Ë繃Ë܇ÌខÌ᳅Ì㾪Ì剿Ì岵Ì睽Ì笮ÌۣÍ㗬ÍਤÎ淪ÎྪÏ၄Ï᠎Ï狙ÏΗÐୡÐᗲÐ㋞ÐᥖÑ▏Ñ嘃Ñ嵱Ñ砕ÑᘇÒ㑂ÒဝÓ❆Ó㢜Ó位Ó泵Ó熷Ó佥Ô櫸Ô痺ÔᤚÕ⌣ÕⵋÕ䏫Õ䯃Õ寳Õ澫ÕȃÖ⯋ÖㆯÖ熯Ö爽Öጔ×❆×䄮×焋×㜣Ø䅧Ø䑳Ø加Ø崒Ø➄Ù䚈Ù亼Ù土Ù垙Ù嬹Ù瞑Ù嘣Ú恀Ú禃ÚᣑÛ㠰Û䉖Û䊏Û元Û扡Û涌Û紳ÛᆞÜᏌÜᐉÜᦢÜ氟ÜẜÝ祺Ý׷Þ௘ÞᢼÞ⓳Þฟß₝ßⲢß䯟ß摭ß撅ß篾ß䙌à炨àᗗá㋛á晤á屡â掙â縼â罥âᚭã㝚ã喗ã猰ãࣽä৚äᬀä㎇ä㢬ä䬯ä僬ä࢚å㡏å它å糚å«æ㬤æ曰æ浄æ ç≔ç⠡ç汍ç㞓è揣è欵è᪾éㅯê㧑ê䋷ê僭ê屃ê敓êᛞë汦ë痹ë㲫ì羜ì൵íජí⠭í㌨í㯕í斊í䤘î墝î婱î࣪ïᰄï㌤ï䍿ï欥ï篬ð篳ð紭ðፒñ㑊ñ㼼ñ撅ñ綖ñ᱖ò⺉òོóᆝó圍óάôગôბô᾽ô䜎ô䲒ô唛ôऽõ⏖õ⠢õ⺾õ㊬õ㴢õ愘ö睄ö秷öڳ÷፠÷ᨅ÷孢÷慠ø淘ø盪ø⸷ù㸼ù◰ú♧ú⠿ú㵪ú兹ú壃úུû⏀û⽂ûㆡû䵍û屮û恭û០ü䍔ü儒ü崁ü磳ü౟ýỵý䎯ý娳ýઔþ᢯þឣÿⷚÿⸯÿ矡ÿȋľȏŁȓŃȖņȚň풤ѕȞŊȢōȦŏȪŒȮŔȲŖȶřȺśȽŝɁŠ퓴ѕɅŢɉťɍŧɑũɕŬəŮɝŰɡųɥŵɨŸ필ѕɬźɰżɴſɸƁɼƃʀƆʄƈʈƋʌƍʏƏ햔ѕʓƒʗƔʛƖʟƙʣƛʧƞʫƠʯƢʳƥʶƧʺƩʾƬ˂ƮˆƱˊƳˎƵ˒Ƹ˖ƺ˚Ƽ˝ƿˡǁ˥Ǆ˩ǆ˭ǈ˱ǋ˵Ǎ˹Ǐ˽ǒʀƆʄƈʈƋʌ疔ѕʓƒʗƔāāāāāāāāȂȂȂāāāȂ́ȁȂā̂ЄȄĄ̂ăЂԅȅЄ؅Ԇ܇܈ࠇईāȂȁ̂ȃ́ЂԄԁȂ̃̂ĄЃ́؅Ć́ЃԃЂ؅ȇԄԆࠇ܆ࠉȊǆ˭ǈ˱ǋ˵Ǎ˹Ǐ˽ǒƳˎƵ˒Ƹ˖ƺ˚Ƽ˝ƿˡǁ˥Ǆ˩ǆ˭ǈ˱ǋ˵Ǎ˹Ǐ˽ǒԆࠇ܆ࠉȊǆ˭ǈ˱ǋ˵Ǎ˹Ǐ˽ǒ˵Ǎ˹Ǐ˽ǒ˽ǒ˽ǒ଒ Ķਸ਼䌶댆䭼Ì ŀŀ恀ࠀ뀀㠀Φ䦀Ì＀＀ࠀ恀뀀ࠀ驦_x000A_㠀Φ䢰Ì＀＀ࠀ恀䩦_x000A_ࠀ퓐㠀Φ劔Ì＀＀ࠀ᝵恀⶚ࠀ 㠀Φ䫤Ì＀＀@ࠀ䀀恀㠀Φ䧌Ì＀＀耀恀㠀Φ䧌Ì＀＀耀恀㠀Φ䧌Ì＀＀耀ʀƆʄƈʈƋʌ疔ѕʓƒʗƔāāāāāāāāȂȂȂāāāȂ́ȁȂā̂ЄȄĄ̂ăЂԅȅЄ؅Ԇ܇܈ࠇईāȂȁ̂ȃ́ЂԄԁȂ̃̂ĄЃ́؅Ć́ЃԃЂ؅ȇԄԆࠇ܆ࠉȊǆ˭ǈ˱ǋ˵Ǎ˹Ǐ˽ǒɐѾОΏɝҗеΣɩүыζɶӈ쇤ѕʃӠѸϝʏӹҎϰʜԑҥЃʨԪһЗʵՂӑЪ˂՛ӨоˎճӾё˛֌ԕѤ˧֤ԫѸ˴ֽ숴ѕ́ו՘ҟ̍׮ծҲ̚؆օӅ̦؟֛ә̳طֲӬُ̀׈ӿ͌٨ןԓ͙ڀ׵Ԧͥڙ؋ԺͲڱ슄ѕͿۊظՠ΋ُۢմΘۻ٥ևΤܓټ֛αܬڒ֮ξ݄ڨׁϊݝڿוϗݵەרϣގ۬׻ϰަ싔ѕϽ޿ܙآЉߗܯضЖ߰݅ىТࠈݜٜЯࠡݲٰм࠹މڃшࡑޟڗѕࡪ޶ڪѡࢂߌڽѮ࢛쌤ѕѻࢳ߹ۤ҇࣌ࠏ۷Ҕࣤࠦ܋Ҡࣽ࠼ܞҭकࡓܲҺमࡩ݅ӆॆࡿݘӓय़࢖ݬӟॷࢬݿӬঐ썴ѕӹনࣙަԅুࣰ޹Ԓ৙आߍԞ৲जߠԫਊळ߳ԸਣॉࠇՄ਻ॠࠚՑ੓ॶ࠮՝੬঍ࡁժ઄쏄ѕշઝহࡨփવ৐ࡻ֐૎০࢏֜૦৽ࢢ֩૿ਓࢵֶଗਪࣉׂରੀࣜ׏ୈ੖࣯כୡ੭ःר୹쐔ѕ׵ஒચप؁பરऽ؎௃ેॐؚ௛૝।ا௴૳ॷشఌଊঋـథଠঞٍఽଷ঱୍ౕٙ৅٦౮쑤ѕٳಆ୺৫ٿಟஐ৿ڌಷ஧਒ژ೐஽ਦڥ೨௔ਹڲഁ௪ੌھങఁ੠ۋലగੳۗൊభઇۤൣ쒴ѕ۱ൻౚભ۽ඔ౱ુ܊ඬಇ૔ܖළಞ૨ܣෝ಴ૻܰ෶ೊ଎ܼฎೡଢ݉ว೷ଵݕ฿എୈݢ๗씄ѕݯ๰ഺ୯ݻຈ൑ஃވມ൧஖ޔູൾனޡ໒ඔ஽ޮ໪ණௐ޺༃ශ௤߇༛෗௷ߓ༴෮ఊߠཌ암ѕ߭ཥปఱ߹ཽัౄࠆྖ่ౘࠒྮ๞౫ࠟ࿇๴౿ࠬ࿟຋ಒ࠸࿸ມಥࡅတຸಹࡑဩ໎ೌ࡞၁얤ѕ࡫ၚ໻ೳࡷၲ༑ആࢄႊ༨ച࢐Ⴃ༾ഭ࢝Ⴛཕീࢪეཫൔࢶწྂ൧ࣃᄅ྘ൻ࣏ᄝྮඎࣜᄶ열ѕࣩᅎ࿛ඵࣵᅧ࿲෈ंᅿဈොऎᆘဟ෯छᆰဵขनᇉ။ถऴᇡၢษुᇺၸ฼्ሒႏ๐ग़ራ완ѕ१ቃႼ๷ॳቜგຊঀቴშຝঌኌჿັঙእᄕໄদኽᄬ໘লዖᅂ໫িዮᅙ໾োጇᅯ༒৘ጟ요ѕ৥ጸᆜ༸ৱፐᆲཌ৾፩ᇉཟਊᎁᇟཱིਗ᎚ᇶ྆ਤᎲሌྙਰᏋሢྭ਽Ꮳሹ࿀੉ᏼ቏࿔੖ᐔ웤ѕ੣ᐭቼ࿺੯ᑅናဎ੼ᑞኩအઈᑶ኿ဴકᒎዖ၈ઢᒧዬၛમᒿጃၯ઻ᓘጙϓ਑޾֞ϙਠߊ쵴ѕਰߖְϥੀߣֹϫ੐ׂ߯ϱ੠߻׊Ϸ੯ࠇדϽ੿ࠓלЃએࠟץЉટࠫ׮Џય࠸׷Еાࡄ췄ѕ૎ࡐ؈С૞࡜ؑЧ૮ࡨؚЭ૾ࡴأг଎ࢁجйଝࢍشпଭ࢙ؽхଽࢥنы୍ࢱُёଢ଼ࢽ츔ѕ୬࣊٠ў୼ࣖ٩Ѥ஌࣢ٲѪஜ࣮ٻѰ஬ࣺڄѶ஻आڍѼோओڕ҂௛टڞ҈௫फڧҎ௻ष칤ѕఊृڹҚచॏۂҠపज़ۊҦ఺२ۓҬొॴۜҲౙঀۥҸ౩ঌۮҾ౹ঘ۶ӄಉতۿӊಙ঱캴ѕ಩ঽܑӖಸ৉ܚӜೈ৕ܣӢ೘ৡܫө೨৭ܴӯ೸৺ܽӵഇਆ݆ӻഗ਒ݏԁധਞݘԇഷਪ켄ѕേਸ਼ݩԓൖ੃ݲԙ൦੏ݻԟ൶ਜ਼ބԥආ੧ތԫඖੳޕԱඥ੿ޞԷඵઋާԽළઘްՃ෕ત코ѕ෥ર߁Տ෴઼ߊՕคଆᕫᎠჶଓᖃᎶᄊଠᖜᏍᄝବᖴᏣᄱହᗍᏹᅄ୅ᗥᐐᅗ୒ᗾ임ѕୟᘖᐽᅾ୫ᘯᑓᆑ୸ᙇᑪᆥ஄ᙠᒀᆸ஑ᙸᒖᇌஞᚐᒭᇟபᚩᓃᇲஷᛁᓚሆ௃ᛚᓰሙௐᛲ쟔ѕ௝ᜋᔝቀ௩ᜣᔳቓ௶᜼ᕊቧం᝔ᕠቺఏ᝭ᕷኍజចᖍኡనឞᖤኴవាᖺወు៏ᗐዛ౎៧젤ѕ౛᠀ᗽጂ౧᠘ᘔጕ౴ᠱᘪጩಀᡉᙀጼ಍ᡢ"/>
    <w:docVar w:name="lbTaxi2_5_1" w:val="@Ř"/>
    <w:docVar w:name="lbTaxi2_50_1" w:val="@Ř"/>
    <w:docVar w:name="lbTaxi2_7_1" w:val="C:\Documents and Settings\charlestu\My Documents\뛐㎐ ᯤļи쀀Ǹ耀䀀耀䀀耀耀䀀^뛐㎐ ᯤļи쀀Ǹ耀䀀耀䀀耀耀䀀W뛐㎐  ᯤļ䐸쀀Ǹ耀䀀耀䀀耀耀䀀뛐㎐ ᯦ļ䑸쀀Ǹ耀䀀耀䀀耀耀䀀ꞔ⽄ꄠĉ ᯦ļ䑸쀀Ǹ耀䀀耀䀀耀耀䀀_x000A_ꞔ⽄ꅀĉ ᯦ļ䑸쀀Ǹ耀䀀耀䀀耀耀䀀ꞔ⽄ꅠĉ ᯦ļѸ쀀Ǹ耀䀀耀䀀耀耀䀀^㎐ꆀĉ ᯤļи쀀Ǹ耀䀀耀䀀耀耀䀀^㎐ꆠĉ ᯤļи쀀Ǹ耀䀀耀䀀耀耀䀀`㎐ꇀĉ ᯤļи쀀Ǹ耀䀀耀䀀耀耀䀀U㎐ꇠĉ ᯤļи쀀Ǹ耀䀀耀䀀耀耀䀀Y㎐ꈀĉ ᯤļ䐸쀀ǹ耀䀀耀䀀耀耀䀀4鞐搀ꈠĉ ᯦ļѸ쀀Ǹ耀䀀耀䀀耀耀䀀Z㎐ꉀĉC:\Documents and Settings\charlestu\My Documents\૽ꓴժϥ耀@_x000A_泍ꕄժ૽ꖔժC:\Documents and Settings\charlestu\Local Settings\Application Data\üüüC:\Documents and Settings\charlestu\Application Data\C:\Documents and Settings\charlestu\Application Data\㠲㤫㤭㧾㨀㯬㯮㲿㳁㶒㶔㸳㹧䁓䁕䄦䄨䌔䌖䏧䏩䗕䔴䚨䚪䢖䢘䥩䥫䭗䭙䰪䰬䴵䴥䷶䷸仯仱係俄傻傽冎儶卼卾呏呑啈啊嘛嘝圔圖圷埩墺墼妍妏婠婢嬳嬵岱尸峳崔崵嵖嵷带帨帪帬帮帹帲帴帶常帺帼帾幁:;&lt;C:\Documents and Settings\charlestu\Application Data\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Ù䘞y؆ÿ䰠á荓¾叁Q벜\枂¤굏Ç飷J؆ÿÿ؆á䰠ﳼü䜞{Ý繌¼䶿J몙V慾 ꩈÅ鏶Bü~~ﳼüÝ䜞{̃ÿ䨠á腐½净N뮛Z斁£걍Æ雷G̃ÿÿ̃á䨠ÿ䤟}á腏½僀M뮛Y撀¢걋Æ雷Fÿÿá䤟}ÿ䤟}á腏½僀M뮛Y撀¢걋Æ雷Fÿÿá䤟}聪 开a쐂꣍惍_x000A_꣍惍_x000A_꣍꣍惍_x000A_鋂∢캠શa쐂꣍惍_x000A_꣍惍_x000A_꣍꣍惍_x000A_鋂∢쁠શaꗧ㯑쐂 ꣍惍_x000A_꣍惍_x000A_꣍꣍惍_x000A_鋂∢삀શa䐸쀀ⳍ氀ⳍ氀꣍ⳍ氀鋂∢a䔸쀀ⳍ氀ⳍ氀꣍ⳍ氀鋂∢a럖䑸쀀䂈þ䩦_x000A_䩦_x000A_䩦_x000A_鋂∢쵠શa럖䑸쀀䂈þ鋂∢섀શa럖䑸쀀䂈þ㦙셀શa럖䑸저䂈þ켰〰선શa럖䑸저䂈þ켰〰쵀શa럖䑸쀀䂈þ鋂∢춀શa럖䑸쀀䂉þ鋂戢䀀춠શa럖䑸쀀䂈þ뀀뀀뀀鋂∢츀શa럖䑸쀀䂈þ驦_x000A_驦_x000A_驦_x000A_䔐တ츠શa럖䑸쀀䂈þ驦_x000A_驦_x000A_驦_x000A_鋂∢칀શa럖䑸쀀䂈þ鋂∢췀શa럖Ѹ쀀䂈þ,ᦚ䙦췠શa䐸쀀ᦚ䙦a럖䑸쀀䂈þ겨⠨칠શa럖䑸쀀䂈þ㦙캀શaѸ쀀øⳍ氀ⳍ氀꣍ⳍ氀/䀀 컀શaи쀀øⳍ氀ⳍ氀꣍ⳍ氀5䀀a䐸쀀øⳍ氀ⳍ氀꣍ⳍ氀䀀a䑸쀀øⳍ氀ⳍ氀꣍ⳍ氀. 컠શa䑸쀀øⳍ氀ⳍ氀꣍ⳍ氀㦙케શaѸ쀀øⳍ氀ⳍ氀꣍ⳍ氀&lt;㦙켠શa鬜؊и쀀䐂ㅌⳍ氀ⳍ氀꣍ⳍ氀?㦙a鬜؊и쀀䐂ㅌⳍ氀ⳍ氀꣍ⳍ氀B㦙a鬜؊и쀀䐂ㅌⳍ氀ⳍ氀꣍ⳍ氀6㦙 a鬜؊и쀀䐂ㅌⳍ氀ⳍ氀꣍ⳍ氀&lt;㦙a鬜؊䐸쀀䐂ㅌⳍ氀ⳍ氀꣍ⳍ氀㦙a䑸쐀øⳍ氀ⳍ氀꣍ⳍ氀馚♦콀શa쐂ø꣍挳_x000A_꣍挳_x000A_꣍꣍挳_x000A_馚♦콠શa䐸쀀㠀ᩦ_x000A_㠀ᩦ_x000A_꣍㠀ᩦ_x000A_馚♦a䑸쀀ø㠀ᩦ_x000A_㠀ᩦ_x000A_꣍㠀ᩦ_x000A_馚♦쾀શaѸ쀀ø㠀ᩦ_x000A_㠀ᩦ_x000A_꣍㠀ᩦ_x000A_'馚♦쾠શa鬜؊и쀀䐂ㅌ㠀ᩦ_x000A_㠀ᩦ_x000A_꣍㠀ᩦ_x000A_(馚♦a鬜؊и쀀䐂ㅌ㠀ᩦ_x000A_㠀ᩦ_x000A_꣍㠀ᩦ_x000A_*馚♦a鬜؊и쀀䐂ㅌ㠀ᩦ_x000A_㠀ᩦ_x000A_꣍㠀ᩦ_x000A_)馚♦a鬜؊и쀀䐂ㅌ㠀ᩦ_x000A_㠀ᩦ_x000A_꣍㠀ᩦ_x000A_&quot;馚♦a鬜؊и쀀䐂ㅌ㠀ᩦ_x000A_㠀ᩦ_x000A_꣍㠀ᩦ_x000A_'馚♦a鬜؊и쀀䐂ㅌ㠀ᩦ_x000A_㠀ᩦ_x000A_꣍㠀ᩦ_x000A_馚♦ a鬜؊䐸쀀䐂ㅌ㠀ᩦ_x000A_㠀ᩦ_x000A_꣍㠀ᩦ_x000A_ 馚♦a䑸쀀ø㠀ᩦ_x000A_㠀ᩦ_x000A_꣍㠀ᩦ_x000A_馚♦쿀શaѸ쀀ø㠀ᩦ_x000A_㠀ᩦ_x000A_꣍㠀ᩦ_x000A_#馚♦쿠શa鬜؊и쀀䐂ㅌ㠀ᩦ_x000A_㠀ᩦ_x000A_꣍㠀ᩦ_x000A_&amp;馚♦a鬜؊и쀀䐂ㅌ㠀ᩦ_x000A_㠀ᩦ_x000A_꣍㠀ᩦ_x000A_'馚♦a鬜؊и쀀䐂ㅌ㠀ᩦ_x000A_㠀ᩦ_x000A_꣍㠀ᩦ_x000A_%馚♦a鬜؊䐸쀀䐂ㅌ㠀ᩦ_x000A_㠀ᩦ_x000A_꣍㠀ᩦ_x000A_馚♦a䑸쀀ø㠀ᩦ_x000A_㠀ᩦ_x000A_꣍㠀ᩦ_x000A_馚♦퀀શaѸ쀀ø㠀ᩦ_x000A_㠀ᩦ_x000A_꣍㠀ᩦ_x000A_'馚♦퀠શa鬜؊и쀀䐂ㅌ㠀ᩦ_x000A_㠀ᩦ_x000A_꣍㠀ᩦ_x000A_&amp;馚♦a鬜؊䐸쀀䐂ㅌ㠀ᩦ_x000A_㠀ᩦ_x000A_꣍㠀ᩦ_x000A_馚♦a䑸쀀ø㠀ᩦ_x000A_㠀ᩦ_x000A_꣍㠀ᩦ_x000A_馚♦큀શa䑸쀀ø胍᠀_x000A_胍᠀_x000A_꣍胍᠀_x000A_馚♦킀શa䑸쀀ø㠀ᩦ_x000A_㠀ᩦ_x000A_꣍㠀ᩦ_x000A_馚♦큠શaѸ쀀ø胍᠀_x000A_胍᠀_x000A_꣍胍᠀_x000A_%馚♦킠શa鬜؊и쀀䐂ㅌ胍᠀_x000A_胍᠀_x000A_꣍胍᠀_x000A_!馚♦a鬜؊и쀀䐂ㅌ胍᠀_x000A_胍᠀_x000A_꣍胍᠀_x000A_%馚♦a鬜؊䐸쀀䐂ㅌ胍᠀_x000A_胍᠀_x000A_꣍胍᠀_x000A_)馚♦a䑸쀀ø胍᠀_x000A_胍᠀_x000A_꣍胍᠀_x000A_馚♦타શaѸ쀀ø胍᠀_x000A_胍᠀_x000A_꣍胍᠀_x000A_!馚♦탠શa鬜؊и쀀䐂ㅌ胍᠀_x000A_胍᠀_x000A_꣍胍᠀_x000A_*馚♦a鬜؊и쀀䐂ㅌ胍᠀_x000A_胍᠀_x000A_꣍胍᠀_x000A_-馚♦a鬜؊и쀀䐂ㅌ胍᠀_x000A_胍᠀_x000A_꣍胍᠀_x000A_!馚♦a鬜؊и쀀䐂ㅌ胍᠀_x000A_胍᠀_x000A_꣍胍᠀_x000A_&amp;馚♦a鬜؊и쀀䐂ㅌ胍᠀_x000A_胍᠀_x000A_꣍胍᠀_x000A_&amp;馚♦a鬜؊и쀀䐂ㅌ胍᠀_x000A_胍᠀_x000A_꣍胍᠀_x000A_%馚♦a鬜؊и쀀䐂ㅌ胍᠀_x000A_胍᠀_x000A_꣍胍᠀_x000A_(馚♦a鬜؊и쀀䐂ㅌ胍᠀_x000A_胍᠀_x000A_꣍胍᠀_x000A_'馚♦a鬜؊䐸쀀䐂ㅌ胍᠀_x000A_胍᠀_x000A_꣍胍᠀_x000A_馚♦a䑸쀀ø胍᠀_x000A_胍᠀_x000A_꣍胍᠀_x000A_馚♦턀શaѸ쀀ø胍᠀_x000A_胍᠀_x000A_꣍胍᠀_x000A_%馚♦턠શa鬜؊и쀀䐂ㅌ胍᠀_x000A_胍᠀_x000A_꣍胍᠀_x000A_%馚♦a鬜؊и쀀䐂ㅌ胍᠀_x000A_胍᠀_x000A_꣍胍᠀_x000A_&amp;馚♦a鬜؊и쀀䐂ㅌ胍᠀_x000A_胍᠀_x000A_꣍胍᠀_x000A_&amp;馚♦b鬜؊Ը쀀䐂ㅌ꣍挳_x000A_꣍挳_x000A_꣍꣍挳_x000A_)馚♦a鬜؊и쀀䐂ㅌ胍᠀_x000A_胍᠀_x000A_꣍胍᠀_x000A_)馚♦b鬜؊и쀀䐂ㅌ꣍挳_x000A_꣍挳_x000A_꣍꣍挳_x000A_%馚♦b鬜؊䐸쀀䐂ㅌ꣍挳_x000A_꣍挳_x000A_꣍꣍挳_x000A_馚♦b᯦ļ䑸쀀꣍挳_x000A_꣍挳_x000A_꣍꣍挳_x000A_馚♦폠શb᯦ļ䑸쀀꣍挳_x000A_꣍挳_x000A_꣍꣍挳_x000A_ 馚♦퐀શb᯦ļѸ쀀꣍挳_x000A_꣍挳_x000A_꣍꣍挳_x000A_&amp;馚♦퐠શb鬜؊и쀀䐂ㅌ꣍挳_x000A_꣍挳_x000A_꣍꣍挳_x000A_)馚♦b鬜؊䐸쀀䐂ㅌ꣍挳_x000A_꣍挳_x000A_꣍꣍挳_x000A_*馚♦b᯦ļ䑸쀀꣍挳_x000A_꣍挳_x000A_꣍꣍挳_x000A_馚♦푀શb᯦ļѸ쀀꣍挳_x000A_꣍挳_x000A_꣍꣍挳_x000A_(馚♦푠શb鬜؊и쀀䐂ㅌ꣍挳_x000A_꣍挳_x000A_꣍꣍挳_x000A_(馚♦b鬜؊и쀀䐂ㅌ꣍挳_x000A_꣍挳_x000A_꣍꣍挳_x000A_&amp;馚♦b鬜؊и쀀䐂ㅌ꣍挳_x000A_꣍挳_x000A_꣍꣍挳_x000A_)馚♦b鬜؊и쀀䐂ㅌ꣍挳_x000A_꣍挳_x000A_꣍꣍挳_x000A_ 馚♦b鬜؊䐸쀀䐂ㅌ꣍挳_x000A_꣍挳_x000A_꣍꣍挳_x000A_#馚♦b᯦ļ䑸쀀꣍挳_x000A_꣍挳_x000A_꣍꣍挳_x000A_馚♦풀શb᯦ļѸ쀀꣍挳_x000A_꣍挳_x000A_꣍꣍挳_x000A_&amp;馚♦풠શb鬜؊и쀀䐂ㅌ꣍挳_x000A_꣍挳_x000A_꣍꣍挳_x000A_#馚♦b鬜؊и쀀䐂ㅌ꣍挳_x000A_꣍挳_x000A_꣍꣍挳_x000A_%馚♦b鬜؊и쀀䐂ㅌ꣍挳_x000A_꣍挳_x000A_꣍꣍挳_x000A_$馚♦b鬜؊и쀀䐂ㅌ꣍挳_x000A_꣍挳_x000A_꣍꣍挳_x000A_%馚♦b鬜؊䐸쀀䐂ㅌ꣍挳_x000A_꣍挳_x000A_꣍꣍挳_x000A_馚♦b᯦ļ䑸쀀꣍挳_x000A_꣍挳_x000A_꣍꣍挳_x000A_馚♦퓀શb᯦ļѸ쀀꣍挳_x000A_꣍挳_x000A_꣍꣍挳_x000A_(馚♦퓠શb鬜؊и쀀䐂ㅌ꣍挳_x000A_꣍挳_x000A_꣍꣍挳_x000A_(馚♦b鬜؊и쀀䐂ㅌ꣍挳_x000A_꣍挳_x000A_꣍꣍挳_x000A_%馚♦b鬜؊и쀀䐂ㅌ꣍挳_x000A_꣍挳_x000A_꣍꣍挳_x000A_)馚♦b鬜؊и쀀䐂ㅌ꣍挳_x000A_꣍挳_x000A_꣍꣍挳_x000A_&amp;馚♦b鬜؊и쀀䐂ㅌ꣍挳_x000A_꣍挳_x000A_꣍꣍挳_x000A_*馚♦b鬜؊䐸쀀䐂ㅌ꣍挳_x000A_꣍挳_x000A_꣍꣍挳_x000A_馚♦b᯦ļ䑸쀀꣍挳_x000A_꣍挳_x000A_꣍꣍挳_x000A_馚♦픀શb᯦ļѸ쀀꣍挳_x000A_꣍挳_x000A_꣍꣍挳_x000A_馚♦_x000A_픠શb鬜؊и쀀䐂ㅌ꣍挳_x000A_꣍挳_x000A_꣍꣍挳_x000A_!馚♦b鬜؊и쀀䐂ㅌ꣍挳_x000A_꣍挳_x000A_꣍꣍挳_x000A_&amp;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馚♦b鬜؊и쀀䐂ㅌ꣍挳_x000A_꣍挳_x000A_꣍꣍挳_x000A_&amp;馚♦b鬜؊䐸쀀䐂ㅌ꣍挳_x000A_꣍挳_x000A_꣍꣍挳_x000A_#馚♦b᯦ļ䑸쀀꣍挳_x000A_꣍挳_x000A_꣍꣍挳_x000A_馚♦邠ĉb᯦ļ䑸쀀꣍挳_x000A_꣍挳_x000A_꣍꣍挳_x000A_馚♦遀ĉb᯦ļ䑸쀀꣍挳_x000A_꣍挳_x000A_꣍꣍挳_x000A_馚♦造ĉb䕸쀀丈ר㠀ᩦ_x000A_㠀ᩦ_x000A_꣍㠀ᩦ_x000A_馚♦邀ĉb䑸쀀丈ר꣍挳_x000A_꣍挳_x000A_꣍꣍挳_x000A_馚♦遠ĉb䑸쀀丈ר㠀ᩦ_x000A_㠀ᩦ_x000A_꣍㠀ᩦ_x000A_馚♦郀ĉb䑸쀀丈ר㠀ᩦ_x000A_㠀ᩦ_x000A_꣍㠀ᩦ_x000A_馚♦郠ĉb䑸쀀丈ר㠀ᩦ_x000A_㠀ᩦ_x000A_꣍㠀ᩦ_x000A_馚♦酀ĉb䑸쀀丈ר㠀ᩦ_x000A_㠀ᩦ_x000A_꣍㠀ᩦ_x000A_馚♦酠ĉb䑸쀀丈ר㠀ᩦ_x000A_㠀ᩦ_x000A_꣍㠀ᩦ_x000A_馚♦醀ĉb䑸쀀丈ר㠀ᩦ_x000A_㠀ᩦ_x000A_꣍㠀ᩦ_x000A_馚♦鄀ĉb䑸쀀丈ר㠀ᩦ_x000A_㠀ᩦ_x000A_꣍㠀ᩦ_x000A_馚♦鄠ĉb䑸쀀丈ר㠀ᩦ_x000A_㠀ᩦ_x000A_꣍㠀ᩦ_x000A_馚♦醠ĉb䑸쀀丈ר㠀ᩦ_x000A_㠀ᩦ_x000A_꣍㠀ᩦ_x000A_馚♦釀ĉb䑸쀀丈ר㠀ᩦ_x000A_㠀ᩦ_x000A_꣍㠀ᩦ_x000A_馚♦鈀ĉb䑸쀀丈ר㠀ᩦ_x000A_㠀ᩦ_x000A_꣍㠀ᩦ_x000A_馚♦鈠ĉb䑸쀀丈ר㠀ᩦ_x000A_㠀ᩦ_x000A_꣍㠀ᩦ_x000A_馚♦鉀ĉbѸ쀀丈ר㠀ᩦ_x000A_㠀ᩦ_x000A_꣍㠀ᩦ_x000A_#馚♦鉠ĉb鬜؊и쀀䐂ㅌ㠀ᩦ_x000A_㠀ᩦ_x000A_꣍㠀ᩦ_x000A_&quot;馚♦b鬜؊и쀀䐂ㅌ㠀ᩦ_x000A_㠀ᩦ_x000A_꣍㠀ᩦ_x000A_(馚♦b鬜؊и쀀䐂ㅌ㠀ᩦ_x000A_㠀ᩦ_x000A_꣍㠀ᩦ_x000A_#馚♦b鬜؊и쀀䐂ㅌ㠀ᩦ_x000A_㠀ᩦ_x000A_꣍㠀ᩦ_x000A_&amp;馚♦b鬜؊и쀀䐂ㅌ㠀ᩦ_x000A_㠀ᩦ_x000A_꣍㠀ᩦ_x000A_)馚♦b鬜؊и쀀䐂ㅌ㠀ᩦ_x000A_㠀ᩦ_x000A_꣍㠀ᩦ_x000A_$馚♦b鬜؊䐸쀀䐂ㅌ㠀ᩦ_x000A_㠀ᩦ_x000A_꣍㠀ᩦ_x000A__x000A_馚♦ication Data"/>
    <w:docVar w:name="lbTaxi2_9_0" w:val="@Ř"/>
    <w:docVar w:name="lbTaxi2_9_1" w:val="@Ř"/>
    <w:docVar w:name="lbTaxi2_ListCount" w:val="@Ř"/>
    <w:docVar w:name="lbTaxi3_ListIndex" w:val="폜㊱Ѐ㌤❀㉫俨㊸㉺巴ָ烴㊲㉺炤㊲澤㊲Ā㊦"/>
    <w:docVar w:name="tbCustomerURL" w:val="@Ř"/>
    <w:docVar w:name="tbDisclaimer" w:val="@Ř"/>
    <w:docVar w:name="tbDisclaimer2" w:val="@Ř"/>
    <w:docVar w:name="tbDisclaimer3" w:val="@Ř"/>
  </w:docVars>
  <w:rsids>
    <w:rsidRoot w:val="006612C6"/>
    <w:rsid w:val="00001E4F"/>
    <w:rsid w:val="00006486"/>
    <w:rsid w:val="00013642"/>
    <w:rsid w:val="000141D2"/>
    <w:rsid w:val="00017AF1"/>
    <w:rsid w:val="00031364"/>
    <w:rsid w:val="00040BFC"/>
    <w:rsid w:val="00045A39"/>
    <w:rsid w:val="000538C0"/>
    <w:rsid w:val="000550BA"/>
    <w:rsid w:val="00070A43"/>
    <w:rsid w:val="00070C53"/>
    <w:rsid w:val="0007107C"/>
    <w:rsid w:val="000713E7"/>
    <w:rsid w:val="0008164C"/>
    <w:rsid w:val="0009113E"/>
    <w:rsid w:val="00096E59"/>
    <w:rsid w:val="000A170D"/>
    <w:rsid w:val="000A2A76"/>
    <w:rsid w:val="000B3415"/>
    <w:rsid w:val="000C024E"/>
    <w:rsid w:val="000C381B"/>
    <w:rsid w:val="000C3EEB"/>
    <w:rsid w:val="000C4089"/>
    <w:rsid w:val="000C71C1"/>
    <w:rsid w:val="000D2755"/>
    <w:rsid w:val="000F4C5B"/>
    <w:rsid w:val="00113B22"/>
    <w:rsid w:val="00134F39"/>
    <w:rsid w:val="001374EC"/>
    <w:rsid w:val="001542C0"/>
    <w:rsid w:val="00164F03"/>
    <w:rsid w:val="001712F1"/>
    <w:rsid w:val="0017294A"/>
    <w:rsid w:val="00173D52"/>
    <w:rsid w:val="0018348D"/>
    <w:rsid w:val="001868BC"/>
    <w:rsid w:val="00195A63"/>
    <w:rsid w:val="001961E1"/>
    <w:rsid w:val="00197A6D"/>
    <w:rsid w:val="001B425C"/>
    <w:rsid w:val="001B4BFA"/>
    <w:rsid w:val="001D0A90"/>
    <w:rsid w:val="001E06AD"/>
    <w:rsid w:val="001E138A"/>
    <w:rsid w:val="001E4547"/>
    <w:rsid w:val="001F5C5D"/>
    <w:rsid w:val="00206078"/>
    <w:rsid w:val="002115AD"/>
    <w:rsid w:val="0022078C"/>
    <w:rsid w:val="00227ED0"/>
    <w:rsid w:val="002333A9"/>
    <w:rsid w:val="002347C3"/>
    <w:rsid w:val="00234D5E"/>
    <w:rsid w:val="0023576B"/>
    <w:rsid w:val="00236FFC"/>
    <w:rsid w:val="00237490"/>
    <w:rsid w:val="00250C8E"/>
    <w:rsid w:val="002536A4"/>
    <w:rsid w:val="002676B1"/>
    <w:rsid w:val="00271555"/>
    <w:rsid w:val="002729C9"/>
    <w:rsid w:val="0027342F"/>
    <w:rsid w:val="0027787F"/>
    <w:rsid w:val="00280910"/>
    <w:rsid w:val="002813AE"/>
    <w:rsid w:val="002A2896"/>
    <w:rsid w:val="002A7C9E"/>
    <w:rsid w:val="002B6406"/>
    <w:rsid w:val="002C2C24"/>
    <w:rsid w:val="002C3F83"/>
    <w:rsid w:val="002E3234"/>
    <w:rsid w:val="002F2235"/>
    <w:rsid w:val="002F4A63"/>
    <w:rsid w:val="002F564A"/>
    <w:rsid w:val="002F71E9"/>
    <w:rsid w:val="002F7C83"/>
    <w:rsid w:val="003069F8"/>
    <w:rsid w:val="00310D56"/>
    <w:rsid w:val="00314641"/>
    <w:rsid w:val="00314780"/>
    <w:rsid w:val="003150BB"/>
    <w:rsid w:val="003235ED"/>
    <w:rsid w:val="003358CE"/>
    <w:rsid w:val="003446CB"/>
    <w:rsid w:val="0035001B"/>
    <w:rsid w:val="0035106E"/>
    <w:rsid w:val="00356838"/>
    <w:rsid w:val="00366A19"/>
    <w:rsid w:val="00366D92"/>
    <w:rsid w:val="003676F3"/>
    <w:rsid w:val="0038734C"/>
    <w:rsid w:val="00387E23"/>
    <w:rsid w:val="00387EBE"/>
    <w:rsid w:val="00390193"/>
    <w:rsid w:val="003950E9"/>
    <w:rsid w:val="003A30E6"/>
    <w:rsid w:val="003A73A8"/>
    <w:rsid w:val="003B0BD5"/>
    <w:rsid w:val="003D2D61"/>
    <w:rsid w:val="003D5E91"/>
    <w:rsid w:val="003D5ECB"/>
    <w:rsid w:val="003D7224"/>
    <w:rsid w:val="003E3941"/>
    <w:rsid w:val="003E75E4"/>
    <w:rsid w:val="003F1750"/>
    <w:rsid w:val="003F414A"/>
    <w:rsid w:val="00403BE5"/>
    <w:rsid w:val="00410367"/>
    <w:rsid w:val="00410B75"/>
    <w:rsid w:val="004110C0"/>
    <w:rsid w:val="00417AE2"/>
    <w:rsid w:val="00417E92"/>
    <w:rsid w:val="00421EC8"/>
    <w:rsid w:val="0042235A"/>
    <w:rsid w:val="00430E1D"/>
    <w:rsid w:val="004348DB"/>
    <w:rsid w:val="004371F2"/>
    <w:rsid w:val="00454991"/>
    <w:rsid w:val="00456C5F"/>
    <w:rsid w:val="00464757"/>
    <w:rsid w:val="00467188"/>
    <w:rsid w:val="004708DD"/>
    <w:rsid w:val="004771F6"/>
    <w:rsid w:val="004806E4"/>
    <w:rsid w:val="004A139B"/>
    <w:rsid w:val="004A1E64"/>
    <w:rsid w:val="004A23AF"/>
    <w:rsid w:val="004B357B"/>
    <w:rsid w:val="004B4BDD"/>
    <w:rsid w:val="004C02E1"/>
    <w:rsid w:val="004C4F54"/>
    <w:rsid w:val="004E1B65"/>
    <w:rsid w:val="004E6117"/>
    <w:rsid w:val="004F5B05"/>
    <w:rsid w:val="00501257"/>
    <w:rsid w:val="005024D1"/>
    <w:rsid w:val="00531BCA"/>
    <w:rsid w:val="0054284F"/>
    <w:rsid w:val="00544D54"/>
    <w:rsid w:val="00554AEF"/>
    <w:rsid w:val="00556E5A"/>
    <w:rsid w:val="00557793"/>
    <w:rsid w:val="0056051A"/>
    <w:rsid w:val="005639D3"/>
    <w:rsid w:val="00572F16"/>
    <w:rsid w:val="0058159D"/>
    <w:rsid w:val="00583F51"/>
    <w:rsid w:val="00586473"/>
    <w:rsid w:val="00591D27"/>
    <w:rsid w:val="005939D6"/>
    <w:rsid w:val="0059588D"/>
    <w:rsid w:val="00596028"/>
    <w:rsid w:val="005B1760"/>
    <w:rsid w:val="005C20A8"/>
    <w:rsid w:val="005C336D"/>
    <w:rsid w:val="00601843"/>
    <w:rsid w:val="006479AC"/>
    <w:rsid w:val="0065114C"/>
    <w:rsid w:val="00656A7A"/>
    <w:rsid w:val="00657930"/>
    <w:rsid w:val="006612C6"/>
    <w:rsid w:val="006758FA"/>
    <w:rsid w:val="00684110"/>
    <w:rsid w:val="006A2EF0"/>
    <w:rsid w:val="006A4285"/>
    <w:rsid w:val="006A56AF"/>
    <w:rsid w:val="006A5A72"/>
    <w:rsid w:val="006A7EB7"/>
    <w:rsid w:val="006B1F91"/>
    <w:rsid w:val="006B4716"/>
    <w:rsid w:val="006D450A"/>
    <w:rsid w:val="006E1FF6"/>
    <w:rsid w:val="006E344B"/>
    <w:rsid w:val="006E48C2"/>
    <w:rsid w:val="006E6EFB"/>
    <w:rsid w:val="006F74AC"/>
    <w:rsid w:val="00713E88"/>
    <w:rsid w:val="007154C9"/>
    <w:rsid w:val="00716859"/>
    <w:rsid w:val="007203F8"/>
    <w:rsid w:val="007332D9"/>
    <w:rsid w:val="00733E35"/>
    <w:rsid w:val="00734F87"/>
    <w:rsid w:val="00753480"/>
    <w:rsid w:val="0076167D"/>
    <w:rsid w:val="00766D3C"/>
    <w:rsid w:val="00781614"/>
    <w:rsid w:val="00783F2C"/>
    <w:rsid w:val="0078546F"/>
    <w:rsid w:val="007870EF"/>
    <w:rsid w:val="0078790B"/>
    <w:rsid w:val="0079349C"/>
    <w:rsid w:val="007A77D8"/>
    <w:rsid w:val="007B008F"/>
    <w:rsid w:val="007B0CD7"/>
    <w:rsid w:val="007B198F"/>
    <w:rsid w:val="007C5600"/>
    <w:rsid w:val="007D1DCF"/>
    <w:rsid w:val="007D6D49"/>
    <w:rsid w:val="007E2038"/>
    <w:rsid w:val="007E7417"/>
    <w:rsid w:val="007F5170"/>
    <w:rsid w:val="008046E3"/>
    <w:rsid w:val="00804E01"/>
    <w:rsid w:val="008258C1"/>
    <w:rsid w:val="00827923"/>
    <w:rsid w:val="0083178D"/>
    <w:rsid w:val="0084111C"/>
    <w:rsid w:val="008457FF"/>
    <w:rsid w:val="00847F6E"/>
    <w:rsid w:val="0085591F"/>
    <w:rsid w:val="00866E6F"/>
    <w:rsid w:val="0088276A"/>
    <w:rsid w:val="008840C7"/>
    <w:rsid w:val="008840D6"/>
    <w:rsid w:val="00884AB8"/>
    <w:rsid w:val="00886544"/>
    <w:rsid w:val="00897647"/>
    <w:rsid w:val="008A081E"/>
    <w:rsid w:val="008A58B0"/>
    <w:rsid w:val="008B70E7"/>
    <w:rsid w:val="008C0428"/>
    <w:rsid w:val="008D204D"/>
    <w:rsid w:val="008F0DFC"/>
    <w:rsid w:val="008F4959"/>
    <w:rsid w:val="008F608C"/>
    <w:rsid w:val="008F6214"/>
    <w:rsid w:val="008F70C5"/>
    <w:rsid w:val="00900BA0"/>
    <w:rsid w:val="00901825"/>
    <w:rsid w:val="00912055"/>
    <w:rsid w:val="009122D5"/>
    <w:rsid w:val="00937979"/>
    <w:rsid w:val="00937FC7"/>
    <w:rsid w:val="00943510"/>
    <w:rsid w:val="009572DC"/>
    <w:rsid w:val="0095750A"/>
    <w:rsid w:val="00960727"/>
    <w:rsid w:val="00961B99"/>
    <w:rsid w:val="009935DA"/>
    <w:rsid w:val="009978EB"/>
    <w:rsid w:val="009A016A"/>
    <w:rsid w:val="009A37A8"/>
    <w:rsid w:val="009C4155"/>
    <w:rsid w:val="009D5860"/>
    <w:rsid w:val="009D5FA5"/>
    <w:rsid w:val="009E4664"/>
    <w:rsid w:val="009E7F3E"/>
    <w:rsid w:val="009F4255"/>
    <w:rsid w:val="00A016BF"/>
    <w:rsid w:val="00A0337F"/>
    <w:rsid w:val="00A0472A"/>
    <w:rsid w:val="00A04839"/>
    <w:rsid w:val="00A05278"/>
    <w:rsid w:val="00A12971"/>
    <w:rsid w:val="00A12B41"/>
    <w:rsid w:val="00A1780E"/>
    <w:rsid w:val="00A2124F"/>
    <w:rsid w:val="00A31E75"/>
    <w:rsid w:val="00A845AF"/>
    <w:rsid w:val="00A907EE"/>
    <w:rsid w:val="00A94CBC"/>
    <w:rsid w:val="00A967B8"/>
    <w:rsid w:val="00AA22FF"/>
    <w:rsid w:val="00AA397E"/>
    <w:rsid w:val="00AB0077"/>
    <w:rsid w:val="00AD11AA"/>
    <w:rsid w:val="00AD6944"/>
    <w:rsid w:val="00AF1B00"/>
    <w:rsid w:val="00AF2CFD"/>
    <w:rsid w:val="00AF32E0"/>
    <w:rsid w:val="00B0343F"/>
    <w:rsid w:val="00B17618"/>
    <w:rsid w:val="00B2076B"/>
    <w:rsid w:val="00B33B87"/>
    <w:rsid w:val="00B60D40"/>
    <w:rsid w:val="00B833E7"/>
    <w:rsid w:val="00B8467E"/>
    <w:rsid w:val="00B874EA"/>
    <w:rsid w:val="00BA0C8E"/>
    <w:rsid w:val="00BA1862"/>
    <w:rsid w:val="00BA646F"/>
    <w:rsid w:val="00BB3182"/>
    <w:rsid w:val="00BC6694"/>
    <w:rsid w:val="00BD3976"/>
    <w:rsid w:val="00BE234B"/>
    <w:rsid w:val="00BE6D62"/>
    <w:rsid w:val="00BF38E8"/>
    <w:rsid w:val="00C004BE"/>
    <w:rsid w:val="00C15E2E"/>
    <w:rsid w:val="00C24533"/>
    <w:rsid w:val="00C44431"/>
    <w:rsid w:val="00C44E63"/>
    <w:rsid w:val="00C47DE3"/>
    <w:rsid w:val="00C51F7C"/>
    <w:rsid w:val="00C52472"/>
    <w:rsid w:val="00C52E28"/>
    <w:rsid w:val="00C55370"/>
    <w:rsid w:val="00C5634E"/>
    <w:rsid w:val="00C60AB6"/>
    <w:rsid w:val="00C7662F"/>
    <w:rsid w:val="00C76FD1"/>
    <w:rsid w:val="00C933B3"/>
    <w:rsid w:val="00CC32FA"/>
    <w:rsid w:val="00CC632B"/>
    <w:rsid w:val="00CC7882"/>
    <w:rsid w:val="00CD77AC"/>
    <w:rsid w:val="00CE24C8"/>
    <w:rsid w:val="00CE3826"/>
    <w:rsid w:val="00CF4E76"/>
    <w:rsid w:val="00D01D12"/>
    <w:rsid w:val="00D07222"/>
    <w:rsid w:val="00D11868"/>
    <w:rsid w:val="00D14C24"/>
    <w:rsid w:val="00D16000"/>
    <w:rsid w:val="00D17463"/>
    <w:rsid w:val="00D23303"/>
    <w:rsid w:val="00D235A3"/>
    <w:rsid w:val="00D4118A"/>
    <w:rsid w:val="00D94464"/>
    <w:rsid w:val="00DC47C2"/>
    <w:rsid w:val="00DD4762"/>
    <w:rsid w:val="00DD69AC"/>
    <w:rsid w:val="00DD7A53"/>
    <w:rsid w:val="00DF6CA2"/>
    <w:rsid w:val="00DF775B"/>
    <w:rsid w:val="00E04D44"/>
    <w:rsid w:val="00E05362"/>
    <w:rsid w:val="00E063C8"/>
    <w:rsid w:val="00E16E90"/>
    <w:rsid w:val="00E27CA1"/>
    <w:rsid w:val="00E301CF"/>
    <w:rsid w:val="00E40D66"/>
    <w:rsid w:val="00E41633"/>
    <w:rsid w:val="00E44D2D"/>
    <w:rsid w:val="00E458CB"/>
    <w:rsid w:val="00E47A82"/>
    <w:rsid w:val="00E74DB8"/>
    <w:rsid w:val="00E84772"/>
    <w:rsid w:val="00E86EBD"/>
    <w:rsid w:val="00E90AB9"/>
    <w:rsid w:val="00E95178"/>
    <w:rsid w:val="00EC2CFC"/>
    <w:rsid w:val="00ED075A"/>
    <w:rsid w:val="00ED13EA"/>
    <w:rsid w:val="00ED51A2"/>
    <w:rsid w:val="00EE6C18"/>
    <w:rsid w:val="00F01DA5"/>
    <w:rsid w:val="00F06AB5"/>
    <w:rsid w:val="00F1037C"/>
    <w:rsid w:val="00F149A4"/>
    <w:rsid w:val="00F3071A"/>
    <w:rsid w:val="00F36B2C"/>
    <w:rsid w:val="00F44BEA"/>
    <w:rsid w:val="00F5713C"/>
    <w:rsid w:val="00F604B2"/>
    <w:rsid w:val="00F71257"/>
    <w:rsid w:val="00F714C9"/>
    <w:rsid w:val="00F954DB"/>
    <w:rsid w:val="00FA0494"/>
    <w:rsid w:val="00FA2CD0"/>
    <w:rsid w:val="00FA463D"/>
    <w:rsid w:val="00FC5CF6"/>
    <w:rsid w:val="00FD5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yle="mso-position-horizontal-relative:page;mso-position-vertical-relative:page" fillcolor="white" stroke="f">
      <v:fill color="white"/>
      <v:stroke on="f"/>
      <v:textbox inset="0,0,0,0"/>
      <o:colormru v:ext="edit" colors="#6c3,#afe494,silver,#ddd,#999,#ccc,#bde9a7,#a0a0a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ED0"/>
    <w:rPr>
      <w:rFonts w:ascii="Segoe UI" w:hAnsi="Segoe UI" w:cs="Segoe UI"/>
      <w:sz w:val="17"/>
      <w:szCs w:val="24"/>
      <w:lang w:eastAsia="en-US"/>
    </w:rPr>
  </w:style>
  <w:style w:type="paragraph" w:styleId="Heading1">
    <w:name w:val="heading 1"/>
    <w:basedOn w:val="Normal"/>
    <w:next w:val="Normal"/>
    <w:qFormat/>
    <w:rsid w:val="00227ED0"/>
    <w:pPr>
      <w:keepNext/>
      <w:spacing w:before="240" w:after="60"/>
      <w:jc w:val="both"/>
      <w:outlineLvl w:val="0"/>
    </w:pPr>
    <w:rPr>
      <w:b/>
      <w:kern w:val="28"/>
      <w:sz w:val="28"/>
      <w:szCs w:val="20"/>
      <w:lang w:bidi="he-IL"/>
    </w:rPr>
  </w:style>
  <w:style w:type="paragraph" w:styleId="Heading2">
    <w:name w:val="heading 2"/>
    <w:basedOn w:val="Heading1"/>
    <w:next w:val="Normal"/>
    <w:qFormat/>
    <w:rsid w:val="00227ED0"/>
    <w:pPr>
      <w:tabs>
        <w:tab w:val="num" w:pos="1440"/>
      </w:tabs>
      <w:spacing w:after="240"/>
      <w:ind w:left="1440" w:hanging="720"/>
      <w:jc w:val="left"/>
      <w:outlineLvl w:val="1"/>
    </w:pPr>
    <w:rPr>
      <w:kern w:val="0"/>
      <w:sz w:val="26"/>
    </w:rPr>
  </w:style>
  <w:style w:type="paragraph" w:styleId="Heading3">
    <w:name w:val="heading 3"/>
    <w:basedOn w:val="Normal"/>
    <w:next w:val="Normal"/>
    <w:qFormat/>
    <w:rsid w:val="00227ED0"/>
    <w:pPr>
      <w:keepNext/>
      <w:numPr>
        <w:ilvl w:val="2"/>
        <w:numId w:val="27"/>
      </w:numPr>
      <w:spacing w:before="240" w:after="60"/>
      <w:outlineLvl w:val="2"/>
    </w:pPr>
    <w:rPr>
      <w:sz w:val="24"/>
      <w:szCs w:val="20"/>
      <w:lang w:bidi="he-IL"/>
    </w:rPr>
  </w:style>
  <w:style w:type="paragraph" w:styleId="Heading4">
    <w:name w:val="heading 4"/>
    <w:basedOn w:val="Normal"/>
    <w:next w:val="Normal"/>
    <w:qFormat/>
    <w:rsid w:val="00227ED0"/>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227ED0"/>
    <w:pPr>
      <w:ind w:left="1134"/>
    </w:pPr>
    <w:rPr>
      <w:sz w:val="20"/>
    </w:rPr>
  </w:style>
  <w:style w:type="paragraph" w:styleId="Footer">
    <w:name w:val="footer"/>
    <w:basedOn w:val="Normal"/>
    <w:rsid w:val="00227ED0"/>
    <w:pPr>
      <w:tabs>
        <w:tab w:val="center" w:pos="4153"/>
        <w:tab w:val="right" w:pos="8306"/>
      </w:tabs>
    </w:pPr>
  </w:style>
  <w:style w:type="paragraph" w:styleId="Header">
    <w:name w:val="header"/>
    <w:basedOn w:val="Normal"/>
    <w:rsid w:val="00227ED0"/>
    <w:pPr>
      <w:tabs>
        <w:tab w:val="center" w:pos="4153"/>
        <w:tab w:val="right" w:pos="8306"/>
      </w:tabs>
      <w:jc w:val="both"/>
    </w:pPr>
    <w:rPr>
      <w:sz w:val="16"/>
      <w:szCs w:val="20"/>
      <w:lang w:bidi="he-IL"/>
    </w:rPr>
  </w:style>
  <w:style w:type="paragraph" w:styleId="EnvelopeReturn">
    <w:name w:val="envelope return"/>
    <w:basedOn w:val="Normal"/>
    <w:rsid w:val="00227ED0"/>
    <w:rPr>
      <w:i/>
      <w:sz w:val="48"/>
      <w:szCs w:val="48"/>
    </w:rPr>
  </w:style>
  <w:style w:type="paragraph" w:styleId="CommentText">
    <w:name w:val="annotation text"/>
    <w:basedOn w:val="Normal"/>
    <w:semiHidden/>
    <w:rsid w:val="00227ED0"/>
    <w:rPr>
      <w:sz w:val="24"/>
    </w:rPr>
  </w:style>
  <w:style w:type="paragraph" w:customStyle="1" w:styleId="Answer">
    <w:name w:val="Answer"/>
    <w:basedOn w:val="Normal"/>
    <w:next w:val="Question"/>
    <w:rsid w:val="00227ED0"/>
    <w:pPr>
      <w:numPr>
        <w:numId w:val="21"/>
      </w:numPr>
    </w:pPr>
    <w:rPr>
      <w:i/>
    </w:rPr>
  </w:style>
  <w:style w:type="paragraph" w:customStyle="1" w:styleId="Question">
    <w:name w:val="Question"/>
    <w:basedOn w:val="Normal"/>
    <w:next w:val="Answer"/>
    <w:rsid w:val="00227ED0"/>
    <w:pPr>
      <w:numPr>
        <w:numId w:val="28"/>
      </w:numPr>
    </w:pPr>
  </w:style>
  <w:style w:type="paragraph" w:customStyle="1" w:styleId="Bodycopy">
    <w:name w:val="Body copy"/>
    <w:basedOn w:val="Normal"/>
    <w:rsid w:val="00227ED0"/>
    <w:pPr>
      <w:spacing w:line="240" w:lineRule="exact"/>
    </w:pPr>
    <w:rPr>
      <w:color w:val="323232"/>
      <w:sz w:val="18"/>
      <w:lang w:val="en-US"/>
    </w:rPr>
  </w:style>
  <w:style w:type="paragraph" w:customStyle="1" w:styleId="SectionHeading">
    <w:name w:val="Section Heading"/>
    <w:basedOn w:val="ColoredText"/>
    <w:next w:val="Bodycopy"/>
    <w:rsid w:val="00227ED0"/>
    <w:pPr>
      <w:keepNext/>
    </w:pPr>
    <w:rPr>
      <w:sz w:val="24"/>
    </w:rPr>
  </w:style>
  <w:style w:type="paragraph" w:customStyle="1" w:styleId="Subject">
    <w:name w:val="Subject"/>
    <w:basedOn w:val="Normal"/>
    <w:rsid w:val="00227ED0"/>
    <w:pPr>
      <w:jc w:val="center"/>
    </w:pPr>
    <w:rPr>
      <w:b/>
      <w:sz w:val="32"/>
      <w:u w:val="single"/>
    </w:rPr>
  </w:style>
  <w:style w:type="paragraph" w:styleId="PlainText">
    <w:name w:val="Plain Text"/>
    <w:basedOn w:val="Normal"/>
    <w:rsid w:val="00227ED0"/>
    <w:rPr>
      <w:sz w:val="22"/>
    </w:rPr>
  </w:style>
  <w:style w:type="paragraph" w:customStyle="1" w:styleId="MergedAnswer">
    <w:name w:val="MergedAnswer"/>
    <w:basedOn w:val="Normal"/>
    <w:rsid w:val="00227ED0"/>
  </w:style>
  <w:style w:type="paragraph" w:styleId="TOC2">
    <w:name w:val="toc 2"/>
    <w:basedOn w:val="Normal"/>
    <w:next w:val="Normal"/>
    <w:autoRedefine/>
    <w:semiHidden/>
    <w:rsid w:val="00227ED0"/>
    <w:pPr>
      <w:widowControl w:val="0"/>
      <w:numPr>
        <w:numId w:val="29"/>
      </w:numPr>
      <w:tabs>
        <w:tab w:val="left" w:pos="851"/>
        <w:tab w:val="right" w:pos="8335"/>
      </w:tabs>
    </w:pPr>
    <w:rPr>
      <w:rFonts w:eastAsia="PMingLiU"/>
      <w:kern w:val="2"/>
      <w:sz w:val="40"/>
      <w:lang w:val="en-US" w:eastAsia="zh-TW"/>
    </w:rPr>
  </w:style>
  <w:style w:type="paragraph" w:customStyle="1" w:styleId="StandFirstIntroduction">
    <w:name w:val="Stand First Introduction"/>
    <w:basedOn w:val="Normal"/>
    <w:rsid w:val="00227ED0"/>
    <w:pPr>
      <w:spacing w:line="360" w:lineRule="exact"/>
    </w:pPr>
    <w:rPr>
      <w:color w:val="323232"/>
      <w:sz w:val="24"/>
    </w:rPr>
  </w:style>
  <w:style w:type="paragraph" w:customStyle="1" w:styleId="PartnerName">
    <w:name w:val="Partner Name"/>
    <w:basedOn w:val="ColoredText"/>
    <w:rsid w:val="00227ED0"/>
    <w:pPr>
      <w:spacing w:after="10" w:line="240" w:lineRule="auto"/>
    </w:pPr>
    <w:rPr>
      <w:bCs/>
      <w:sz w:val="32"/>
    </w:rPr>
  </w:style>
  <w:style w:type="paragraph" w:customStyle="1" w:styleId="WHITEPAPER">
    <w:name w:val="WHITE PAPER"/>
    <w:basedOn w:val="ColoredText"/>
    <w:rsid w:val="00227ED0"/>
    <w:pPr>
      <w:spacing w:before="100" w:line="240" w:lineRule="auto"/>
      <w:jc w:val="right"/>
    </w:pPr>
    <w:rPr>
      <w:sz w:val="14"/>
    </w:rPr>
  </w:style>
  <w:style w:type="paragraph" w:customStyle="1" w:styleId="Tabletextheading">
    <w:name w:val="Table text heading"/>
    <w:basedOn w:val="Normal"/>
    <w:next w:val="Tabletext"/>
    <w:rsid w:val="00227ED0"/>
    <w:pPr>
      <w:spacing w:before="40" w:after="20"/>
    </w:pPr>
    <w:rPr>
      <w:b/>
      <w:bCs/>
      <w:color w:val="323232"/>
    </w:rPr>
  </w:style>
  <w:style w:type="paragraph" w:customStyle="1" w:styleId="Bullet">
    <w:name w:val="Bullet"/>
    <w:basedOn w:val="Bulletcolored"/>
    <w:rsid w:val="00227ED0"/>
    <w:pPr>
      <w:numPr>
        <w:numId w:val="31"/>
      </w:numPr>
    </w:pPr>
  </w:style>
  <w:style w:type="paragraph" w:customStyle="1" w:styleId="Bodycopyheading">
    <w:name w:val="Body copy heading"/>
    <w:basedOn w:val="Bodycopy"/>
    <w:next w:val="Bodycopy"/>
    <w:rsid w:val="00227ED0"/>
    <w:rPr>
      <w:b/>
      <w:szCs w:val="17"/>
    </w:rPr>
  </w:style>
  <w:style w:type="paragraph" w:customStyle="1" w:styleId="Disclaimer">
    <w:name w:val="Disclaimer"/>
    <w:basedOn w:val="Bodycopy"/>
    <w:rsid w:val="00227ED0"/>
    <w:pPr>
      <w:spacing w:line="120" w:lineRule="exact"/>
    </w:pPr>
    <w:rPr>
      <w:sz w:val="12"/>
    </w:rPr>
  </w:style>
  <w:style w:type="paragraph" w:customStyle="1" w:styleId="Pullquote">
    <w:name w:val="Pull quote"/>
    <w:basedOn w:val="ColoredText"/>
    <w:rsid w:val="00227ED0"/>
    <w:pPr>
      <w:spacing w:line="400" w:lineRule="exact"/>
    </w:pPr>
    <w:rPr>
      <w:sz w:val="28"/>
    </w:rPr>
  </w:style>
  <w:style w:type="paragraph" w:customStyle="1" w:styleId="Diagramcaption">
    <w:name w:val="Diagram caption"/>
    <w:basedOn w:val="ColoredText"/>
    <w:rsid w:val="00227ED0"/>
    <w:rPr>
      <w:sz w:val="19"/>
    </w:rPr>
  </w:style>
  <w:style w:type="paragraph" w:styleId="TOC1">
    <w:name w:val="toc 1"/>
    <w:basedOn w:val="Normal"/>
    <w:next w:val="Normal"/>
    <w:semiHidden/>
    <w:rsid w:val="00227ED0"/>
    <w:pPr>
      <w:tabs>
        <w:tab w:val="right" w:pos="3289"/>
      </w:tabs>
      <w:spacing w:line="360" w:lineRule="exact"/>
    </w:pPr>
    <w:rPr>
      <w:noProof/>
      <w:color w:val="FFFFFF"/>
      <w:sz w:val="24"/>
    </w:rPr>
  </w:style>
  <w:style w:type="paragraph" w:styleId="TOC3">
    <w:name w:val="toc 3"/>
    <w:basedOn w:val="Normal"/>
    <w:next w:val="Normal"/>
    <w:autoRedefine/>
    <w:semiHidden/>
    <w:rsid w:val="00227ED0"/>
    <w:pPr>
      <w:ind w:left="440"/>
    </w:pPr>
  </w:style>
  <w:style w:type="paragraph" w:styleId="TOC4">
    <w:name w:val="toc 4"/>
    <w:basedOn w:val="Normal"/>
    <w:next w:val="Normal"/>
    <w:autoRedefine/>
    <w:semiHidden/>
    <w:rsid w:val="00227ED0"/>
    <w:pPr>
      <w:ind w:left="660"/>
    </w:pPr>
  </w:style>
  <w:style w:type="paragraph" w:styleId="TOC5">
    <w:name w:val="toc 5"/>
    <w:basedOn w:val="Normal"/>
    <w:next w:val="Normal"/>
    <w:autoRedefine/>
    <w:semiHidden/>
    <w:rsid w:val="00227ED0"/>
    <w:pPr>
      <w:ind w:left="880"/>
    </w:pPr>
  </w:style>
  <w:style w:type="paragraph" w:styleId="TOC6">
    <w:name w:val="toc 6"/>
    <w:basedOn w:val="Normal"/>
    <w:next w:val="Normal"/>
    <w:autoRedefine/>
    <w:semiHidden/>
    <w:rsid w:val="00227ED0"/>
    <w:pPr>
      <w:ind w:left="1100"/>
    </w:pPr>
  </w:style>
  <w:style w:type="paragraph" w:styleId="TOC7">
    <w:name w:val="toc 7"/>
    <w:basedOn w:val="Normal"/>
    <w:next w:val="Normal"/>
    <w:autoRedefine/>
    <w:semiHidden/>
    <w:rsid w:val="00227ED0"/>
    <w:pPr>
      <w:ind w:left="1320"/>
    </w:pPr>
  </w:style>
  <w:style w:type="paragraph" w:styleId="TOC8">
    <w:name w:val="toc 8"/>
    <w:basedOn w:val="Normal"/>
    <w:next w:val="Normal"/>
    <w:autoRedefine/>
    <w:semiHidden/>
    <w:rsid w:val="00227ED0"/>
    <w:pPr>
      <w:ind w:left="1540"/>
    </w:pPr>
  </w:style>
  <w:style w:type="paragraph" w:styleId="TOC9">
    <w:name w:val="toc 9"/>
    <w:basedOn w:val="Normal"/>
    <w:next w:val="Normal"/>
    <w:autoRedefine/>
    <w:semiHidden/>
    <w:rsid w:val="00227ED0"/>
    <w:pPr>
      <w:ind w:left="1760"/>
    </w:pPr>
  </w:style>
  <w:style w:type="character" w:styleId="Hyperlink">
    <w:name w:val="Hyperlink"/>
    <w:basedOn w:val="DefaultParagraphFont"/>
    <w:rsid w:val="00227ED0"/>
    <w:rPr>
      <w:color w:val="209FC8"/>
      <w:u w:val="single"/>
    </w:rPr>
  </w:style>
  <w:style w:type="paragraph" w:customStyle="1" w:styleId="AutoCorrect">
    <w:name w:val="AutoCorrect"/>
    <w:rsid w:val="00227ED0"/>
    <w:rPr>
      <w:rFonts w:ascii="Segoe UI" w:hAnsi="Segoe UI" w:cs="Segoe UI"/>
      <w:lang w:eastAsia="en-US" w:bidi="he-IL"/>
    </w:rPr>
  </w:style>
  <w:style w:type="paragraph" w:styleId="BodyText">
    <w:name w:val="Body Text"/>
    <w:basedOn w:val="Normal"/>
    <w:rsid w:val="00227ED0"/>
    <w:pPr>
      <w:spacing w:after="120"/>
    </w:pPr>
    <w:rPr>
      <w:snapToGrid w:val="0"/>
      <w:sz w:val="20"/>
      <w:szCs w:val="20"/>
      <w:lang w:val="en-US" w:bidi="he-IL"/>
    </w:rPr>
  </w:style>
  <w:style w:type="paragraph" w:customStyle="1" w:styleId="Bulletcolored">
    <w:name w:val="Bullet colored"/>
    <w:basedOn w:val="Normal"/>
    <w:rsid w:val="00D4118A"/>
    <w:pPr>
      <w:numPr>
        <w:numId w:val="33"/>
      </w:numPr>
      <w:spacing w:line="240" w:lineRule="exact"/>
    </w:pPr>
    <w:rPr>
      <w:color w:val="323232"/>
      <w:sz w:val="18"/>
      <w:szCs w:val="17"/>
      <w:lang w:val="en-US"/>
    </w:rPr>
  </w:style>
  <w:style w:type="paragraph" w:customStyle="1" w:styleId="ColoredText">
    <w:name w:val="Colored Text"/>
    <w:basedOn w:val="Bodycopy"/>
    <w:rsid w:val="00227ED0"/>
    <w:rPr>
      <w:color w:val="C4832D"/>
    </w:rPr>
  </w:style>
  <w:style w:type="paragraph" w:customStyle="1" w:styleId="DocumentTitle">
    <w:name w:val="Document Title"/>
    <w:basedOn w:val="ColoredText"/>
    <w:rsid w:val="00227ED0"/>
    <w:pPr>
      <w:spacing w:line="440" w:lineRule="exact"/>
    </w:pPr>
    <w:rPr>
      <w:color w:val="auto"/>
      <w:sz w:val="32"/>
    </w:rPr>
  </w:style>
  <w:style w:type="paragraph" w:customStyle="1" w:styleId="Tableheading">
    <w:name w:val="Table heading"/>
    <w:basedOn w:val="ColoredText"/>
    <w:rsid w:val="00227ED0"/>
    <w:rPr>
      <w:bCs/>
    </w:rPr>
  </w:style>
  <w:style w:type="paragraph" w:customStyle="1" w:styleId="Bulletbold">
    <w:name w:val="Bullet bold"/>
    <w:basedOn w:val="Normal"/>
    <w:rsid w:val="00D4118A"/>
    <w:pPr>
      <w:numPr>
        <w:numId w:val="30"/>
      </w:numPr>
      <w:spacing w:line="240" w:lineRule="exact"/>
    </w:pPr>
    <w:rPr>
      <w:color w:val="323232"/>
      <w:sz w:val="18"/>
    </w:rPr>
  </w:style>
  <w:style w:type="paragraph" w:customStyle="1" w:styleId="Contents">
    <w:name w:val="Contents"/>
    <w:basedOn w:val="Bodycopy"/>
    <w:rsid w:val="00227ED0"/>
    <w:pPr>
      <w:spacing w:line="480" w:lineRule="exact"/>
    </w:pPr>
    <w:rPr>
      <w:color w:val="FFFFFF"/>
      <w:sz w:val="30"/>
    </w:rPr>
  </w:style>
  <w:style w:type="character" w:styleId="PageNumber">
    <w:name w:val="page number"/>
    <w:basedOn w:val="DefaultParagraphFont"/>
    <w:rsid w:val="00227ED0"/>
    <w:rPr>
      <w:spacing w:val="20"/>
      <w:sz w:val="16"/>
    </w:rPr>
  </w:style>
  <w:style w:type="paragraph" w:customStyle="1" w:styleId="Tabletext">
    <w:name w:val="Table text"/>
    <w:basedOn w:val="Bodycopy"/>
    <w:rsid w:val="00227ED0"/>
    <w:pPr>
      <w:spacing w:after="40"/>
    </w:pPr>
  </w:style>
  <w:style w:type="paragraph" w:customStyle="1" w:styleId="OrangeText">
    <w:name w:val="Orange Text"/>
    <w:basedOn w:val="Normal"/>
    <w:rsid w:val="00227ED0"/>
    <w:pPr>
      <w:spacing w:line="240" w:lineRule="exact"/>
    </w:pPr>
    <w:rPr>
      <w:color w:val="FF3300"/>
    </w:rPr>
  </w:style>
  <w:style w:type="paragraph" w:customStyle="1" w:styleId="Casestudydescription">
    <w:name w:val="Case study description"/>
    <w:basedOn w:val="Normal"/>
    <w:rsid w:val="00227ED0"/>
    <w:rPr>
      <w:color w:val="FFFFFF"/>
      <w:sz w:val="24"/>
    </w:rPr>
  </w:style>
  <w:style w:type="paragraph" w:customStyle="1" w:styleId="PullQuotecredit">
    <w:name w:val="Pull Quote credit"/>
    <w:basedOn w:val="Pullquote"/>
    <w:rsid w:val="00227ED0"/>
    <w:pPr>
      <w:spacing w:before="120" w:line="200" w:lineRule="exact"/>
      <w:jc w:val="right"/>
    </w:pPr>
    <w:rPr>
      <w:sz w:val="17"/>
    </w:rPr>
  </w:style>
  <w:style w:type="paragraph" w:customStyle="1" w:styleId="Diagramtitle">
    <w:name w:val="Diagram title"/>
    <w:basedOn w:val="Bodycopy"/>
    <w:rsid w:val="00227ED0"/>
    <w:rPr>
      <w:color w:val="FFFFFF"/>
      <w:sz w:val="19"/>
    </w:rPr>
  </w:style>
  <w:style w:type="paragraph" w:customStyle="1" w:styleId="Bullet2">
    <w:name w:val="Bullet2"/>
    <w:basedOn w:val="Bullet"/>
    <w:rsid w:val="00227ED0"/>
    <w:pPr>
      <w:numPr>
        <w:numId w:val="0"/>
      </w:numPr>
      <w:ind w:left="170"/>
    </w:pPr>
  </w:style>
  <w:style w:type="paragraph" w:customStyle="1" w:styleId="SectionHeadingGrey">
    <w:name w:val="Section Heading Grey"/>
    <w:basedOn w:val="SectionHeading"/>
    <w:rsid w:val="00227ED0"/>
    <w:rPr>
      <w:color w:val="666666"/>
    </w:rPr>
  </w:style>
  <w:style w:type="paragraph" w:customStyle="1" w:styleId="BulletGrey">
    <w:name w:val="Bullet Grey"/>
    <w:basedOn w:val="Normal"/>
    <w:rsid w:val="00D4118A"/>
    <w:pPr>
      <w:numPr>
        <w:numId w:val="32"/>
      </w:numPr>
      <w:tabs>
        <w:tab w:val="left" w:pos="170"/>
      </w:tabs>
      <w:spacing w:line="240" w:lineRule="exact"/>
    </w:pPr>
    <w:rPr>
      <w:color w:val="323232"/>
      <w:sz w:val="18"/>
      <w:szCs w:val="17"/>
      <w:lang w:val="en-US"/>
    </w:rPr>
  </w:style>
  <w:style w:type="paragraph" w:customStyle="1" w:styleId="TableTitle">
    <w:name w:val="Table Title"/>
    <w:basedOn w:val="Tabletextheading"/>
    <w:rsid w:val="00227ED0"/>
    <w:pPr>
      <w:ind w:left="60"/>
    </w:pPr>
    <w:rPr>
      <w:color w:val="FFFFFF"/>
      <w:szCs w:val="17"/>
    </w:rPr>
  </w:style>
  <w:style w:type="paragraph" w:styleId="EnvelopeAddress">
    <w:name w:val="envelope address"/>
    <w:basedOn w:val="Normal"/>
    <w:rsid w:val="00227ED0"/>
    <w:pPr>
      <w:framePr w:w="7920" w:h="1980" w:hRule="exact" w:hSpace="180" w:wrap="auto" w:hAnchor="page" w:xAlign="center" w:yAlign="bottom"/>
      <w:ind w:left="2880"/>
    </w:pPr>
    <w:rPr>
      <w:sz w:val="24"/>
    </w:rPr>
  </w:style>
  <w:style w:type="paragraph" w:customStyle="1" w:styleId="BulletLevel2">
    <w:name w:val="Bullet Level2"/>
    <w:basedOn w:val="BulletGrey"/>
    <w:rsid w:val="00227ED0"/>
    <w:pPr>
      <w:numPr>
        <w:numId w:val="26"/>
      </w:numPr>
      <w:tabs>
        <w:tab w:val="clear" w:pos="170"/>
      </w:tabs>
    </w:pPr>
  </w:style>
  <w:style w:type="table" w:styleId="TableGrid">
    <w:name w:val="Table Grid"/>
    <w:basedOn w:val="TableNormal"/>
    <w:rsid w:val="00F10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27ED0"/>
    <w:rPr>
      <w:sz w:val="16"/>
      <w:szCs w:val="16"/>
    </w:rPr>
  </w:style>
  <w:style w:type="character" w:styleId="FollowedHyperlink">
    <w:name w:val="FollowedHyperlink"/>
    <w:basedOn w:val="DefaultParagraphFont"/>
    <w:rsid w:val="00227ED0"/>
    <w:rPr>
      <w:color w:val="800080"/>
      <w:u w:val="single"/>
    </w:rPr>
  </w:style>
  <w:style w:type="character" w:customStyle="1" w:styleId="URL">
    <w:name w:val="URL"/>
    <w:basedOn w:val="DefaultParagraphFont"/>
    <w:rsid w:val="00227ED0"/>
    <w:rPr>
      <w:color w:val="209FC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microsoft.com/casestudi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etbu\Application%20Data\Microsoft\Templates\CSB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CSB_Template</Template>
  <TotalTime>0</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WriteImage CSB BSkyB Enhances Online Offering with Secure Digital Content Service</vt:lpstr>
    </vt:vector>
  </TitlesOfParts>
  <Company>WriteImage</Company>
  <LinksUpToDate>false</LinksUpToDate>
  <CharactersWithSpaces>4948</CharactersWithSpaces>
  <SharedDoc>false</SharedDoc>
  <HLinks>
    <vt:vector size="6" baseType="variant">
      <vt:variant>
        <vt:i4>5439553</vt:i4>
      </vt:variant>
      <vt:variant>
        <vt:i4>0</vt:i4>
      </vt:variant>
      <vt:variant>
        <vt:i4>0</vt:i4>
      </vt:variant>
      <vt:variant>
        <vt:i4>5</vt:i4>
      </vt:variant>
      <vt:variant>
        <vt:lpwstr>http://www.microsoft.com/casestudies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WriteImage CSB BSkyB Enhances Online Offering with Secure Digital Content Service</dc:title>
  <dc:subject>Customer: BSkyB  Partner: IOKO</dc:subject>
  <dc:creator>charlestu</dc:creator>
  <cp:keywords>Country: United Kingdom  Industry: Media and entertainment—satellite broadcasting</cp:keywords>
  <dc:description/>
  <cp:lastModifiedBy>julietbu</cp:lastModifiedBy>
  <cp:revision>2</cp:revision>
  <cp:lastPrinted>2003-08-29T11:29:00Z</cp:lastPrinted>
  <dcterms:created xsi:type="dcterms:W3CDTF">2010-03-17T10:45:00Z</dcterms:created>
  <dcterms:modified xsi:type="dcterms:W3CDTF">2010-03-17T10:45:00Z</dcterms:modified>
  <cp:category>Product: Microsoft Dynamics_x000d_
Customer Solution Case Study</cp:category>
</cp:coreProperties>
</file>