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5B4" w:rsidRPr="00474A93" w:rsidRDefault="005005B4" w:rsidP="00F06C73">
      <w:r>
        <w:rPr>
          <w:noProof/>
          <w:lang w:eastAsia="zh-TW"/>
        </w:rPr>
        <w:pict>
          <v:shapetype id="_x0000_t202" coordsize="21600,21600" o:spt="202" path="m,l,21600r21600,l21600,xe">
            <v:stroke joinstyle="miter"/>
            <v:path gradientshapeok="t" o:connecttype="rect"/>
          </v:shapetype>
          <v:shape id="_x0000_s1027" type="#_x0000_t202" style="position:absolute;margin-left:12040.65pt;margin-top:0;width:358.5pt;height:114.7pt;z-index:251658240;mso-position-horizontal:right;mso-position-horizontal-relative:margin;mso-position-vertical:bottom;mso-position-vertical-relative:margin;v-text-anchor:middle" filled="f" stroked="f">
            <v:textbox style="mso-next-textbox:#_x0000_s1027;mso-fit-shape-to-text:t">
              <w:txbxContent>
                <w:p w:rsidR="005005B4" w:rsidRDefault="005005B4" w:rsidP="00F06C73">
                  <w:pPr>
                    <w:pStyle w:val="AbstractTitle"/>
                    <w:rPr>
                      <w:lang w:eastAsia="zh-TW"/>
                    </w:rPr>
                  </w:pPr>
                  <w:r w:rsidRPr="002B05EB">
                    <w:rPr>
                      <w:rFonts w:cs="新細明體" w:hint="eastAsia"/>
                      <w:lang w:eastAsia="zh-TW"/>
                    </w:rPr>
                    <w:t>摘要</w:t>
                  </w:r>
                </w:p>
                <w:p w:rsidR="005005B4" w:rsidRDefault="005005B4" w:rsidP="00F06C73">
                  <w:pPr>
                    <w:pStyle w:val="AbstractText"/>
                    <w:ind w:right="-144"/>
                    <w:rPr>
                      <w:lang w:eastAsia="zh-TW"/>
                    </w:rPr>
                  </w:pPr>
                  <w:r>
                    <w:rPr>
                      <w:lang w:eastAsia="zh-TW"/>
                    </w:rPr>
                    <w:t xml:space="preserve">Windows Vista® </w:t>
                  </w:r>
                  <w:r>
                    <w:rPr>
                      <w:rFonts w:cs="新細明體" w:hint="eastAsia"/>
                      <w:lang w:eastAsia="zh-TW"/>
                    </w:rPr>
                    <w:t>已經提供實際的好處給客戶。</w:t>
                  </w:r>
                  <w:r>
                    <w:rPr>
                      <w:lang w:eastAsia="zh-TW"/>
                    </w:rPr>
                    <w:t xml:space="preserve">Windows Vista Service Pack 1 (SP1) </w:t>
                  </w:r>
                  <w:r>
                    <w:rPr>
                      <w:rFonts w:cs="新細明體" w:hint="eastAsia"/>
                      <w:lang w:eastAsia="zh-TW"/>
                    </w:rPr>
                    <w:t>透過提供品質改進、增加對於新興硬體和標準的支援、讓企業更完善地優化其基礎結構，進一步地改善使用者經驗。</w:t>
                  </w:r>
                  <w:r w:rsidRPr="002B05EB">
                    <w:rPr>
                      <w:rFonts w:hint="eastAsia"/>
                      <w:lang w:eastAsia="zh-TW"/>
                    </w:rPr>
                    <w:t>此白皮書提供</w:t>
                  </w:r>
                  <w:r w:rsidRPr="002B05EB">
                    <w:rPr>
                      <w:lang w:eastAsia="zh-TW"/>
                    </w:rPr>
                    <w:t xml:space="preserve"> SP1 </w:t>
                  </w:r>
                  <w:r w:rsidRPr="002B05EB">
                    <w:rPr>
                      <w:rFonts w:hint="eastAsia"/>
                      <w:lang w:eastAsia="zh-TW"/>
                    </w:rPr>
                    <w:t>的概觀，</w:t>
                  </w:r>
                  <w:r w:rsidRPr="002B05EB">
                    <w:rPr>
                      <w:lang w:eastAsia="zh-TW"/>
                    </w:rPr>
                    <w:t xml:space="preserve"> </w:t>
                  </w:r>
                  <w:r w:rsidRPr="002B05EB">
                    <w:rPr>
                      <w:rFonts w:hint="eastAsia"/>
                      <w:lang w:eastAsia="zh-TW"/>
                    </w:rPr>
                    <w:t>並詳述如何取得以及安裝的內容。</w:t>
                  </w:r>
                </w:p>
              </w:txbxContent>
            </v:textbox>
            <w10:wrap anchorx="margin" anchory="margin"/>
          </v:shape>
        </w:pict>
      </w: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WinVista_h_Web" style="position:absolute;margin-left:301.75pt;margin-top:0;width:341.75pt;height:93.6pt;z-index:251656192;visibility:visible;mso-position-horizontal:right;mso-position-horizontal-relative:margin;mso-position-vertical:top;mso-position-vertical-relative:margin">
            <v:imagedata r:id="rId7" o:title=""/>
            <w10:wrap anchorx="margin" anchory="margin"/>
          </v:shape>
        </w:pict>
      </w:r>
      <w:r>
        <w:rPr>
          <w:noProof/>
          <w:lang w:eastAsia="zh-TW"/>
        </w:rPr>
        <w:pict>
          <v:shape id="_x0000_s1029" type="#_x0000_t202" style="position:absolute;margin-left:11455.1pt;margin-top:0;width:341.45pt;height:40.1pt;z-index:251657216;mso-position-horizontal:right;mso-position-horizontal-relative:margin;mso-position-vertical:center;mso-position-vertical-relative:margin;v-text-anchor:middle" filled="f" stroked="f">
            <v:textbox style="mso-next-textbox:#_x0000_s1029;mso-fit-shape-to-text:t">
              <w:txbxContent>
                <w:p w:rsidR="005005B4" w:rsidRPr="002B05EB" w:rsidRDefault="005005B4" w:rsidP="00746DE8">
                  <w:pPr>
                    <w:pStyle w:val="PaperTitle"/>
                    <w:wordWrap w:val="0"/>
                    <w:spacing w:before="0" w:after="0"/>
                    <w:ind w:right="0"/>
                    <w:jc w:val="right"/>
                    <w:rPr>
                      <w:lang w:eastAsia="zh-TW"/>
                    </w:rPr>
                  </w:pPr>
                  <w:fldSimple w:instr=" TITLE   \* MERGEFORMAT ">
                    <w:r w:rsidRPr="002B05EB">
                      <w:t xml:space="preserve"> Windows Vista® Service Pack 1</w:t>
                    </w:r>
                  </w:fldSimple>
                  <w:r w:rsidRPr="002B05EB">
                    <w:rPr>
                      <w:rFonts w:cs="新細明體" w:hint="eastAsia"/>
                      <w:lang w:eastAsia="zh-TW"/>
                    </w:rPr>
                    <w:t>概觀</w:t>
                  </w:r>
                </w:p>
                <w:p w:rsidR="005005B4" w:rsidRDefault="005005B4" w:rsidP="00746DE8">
                  <w:pPr>
                    <w:pStyle w:val="Byline"/>
                    <w:wordWrap w:val="0"/>
                    <w:jc w:val="right"/>
                    <w:rPr>
                      <w:lang w:eastAsia="zh-TW"/>
                    </w:rPr>
                  </w:pPr>
                  <w:r w:rsidRPr="002B05EB">
                    <w:t>2008</w:t>
                  </w:r>
                  <w:r w:rsidRPr="002B05EB">
                    <w:rPr>
                      <w:lang w:eastAsia="zh-TW"/>
                    </w:rPr>
                    <w:t xml:space="preserve"> </w:t>
                  </w:r>
                  <w:r w:rsidRPr="002B05EB">
                    <w:rPr>
                      <w:rFonts w:cs="新細明體" w:hint="eastAsia"/>
                      <w:lang w:eastAsia="zh-TW"/>
                    </w:rPr>
                    <w:t>年</w:t>
                  </w:r>
                  <w:r w:rsidRPr="002B05EB">
                    <w:rPr>
                      <w:lang w:eastAsia="zh-TW"/>
                    </w:rPr>
                    <w:t xml:space="preserve"> 2 </w:t>
                  </w:r>
                  <w:r w:rsidRPr="002B05EB">
                    <w:rPr>
                      <w:rFonts w:cs="新細明體" w:hint="eastAsia"/>
                      <w:lang w:eastAsia="zh-TW"/>
                    </w:rPr>
                    <w:t>月</w:t>
                  </w:r>
                </w:p>
              </w:txbxContent>
            </v:textbox>
            <w10:wrap anchorx="margin" anchory="margin"/>
          </v:shape>
        </w:pict>
      </w:r>
    </w:p>
    <w:p w:rsidR="005005B4" w:rsidRPr="00474A93" w:rsidRDefault="005005B4">
      <w:pPr>
        <w:pStyle w:val="AbstractText"/>
        <w:ind w:right="-144"/>
        <w:sectPr w:rsidR="005005B4" w:rsidRPr="00474A93" w:rsidSect="000C7721">
          <w:headerReference w:type="default" r:id="rId8"/>
          <w:pgSz w:w="12240" w:h="15840"/>
          <w:pgMar w:top="1440" w:right="720" w:bottom="1440" w:left="1800" w:header="720" w:footer="720" w:gutter="0"/>
          <w:cols w:space="720"/>
          <w:docGrid w:linePitch="272"/>
        </w:sectPr>
      </w:pPr>
    </w:p>
    <w:p w:rsidR="005005B4" w:rsidRPr="00474A93" w:rsidRDefault="005005B4" w:rsidP="00D72221">
      <w:pPr>
        <w:pStyle w:val="Legalese"/>
        <w:spacing w:line="180" w:lineRule="exact"/>
        <w:rPr>
          <w:lang w:eastAsia="zh-TW"/>
        </w:rPr>
      </w:pPr>
      <w:bookmarkStart w:id="0" w:name="_Toc23679125"/>
      <w:bookmarkStart w:id="1" w:name="_Toc26481856"/>
      <w:bookmarkStart w:id="2" w:name="_Toc26541289"/>
      <w:bookmarkStart w:id="3" w:name="_Toc26851061"/>
      <w:bookmarkStart w:id="4" w:name="_Toc26851139"/>
      <w:bookmarkStart w:id="5" w:name="_Toc26851352"/>
      <w:bookmarkStart w:id="6" w:name="_Toc28220224"/>
      <w:bookmarkStart w:id="7" w:name="_Toc41093740"/>
      <w:r w:rsidRPr="00474A93">
        <w:rPr>
          <w:rFonts w:hint="eastAsia"/>
          <w:lang w:eastAsia="zh-TW"/>
        </w:rPr>
        <w:t>文內所含的資訊，代表</w:t>
      </w:r>
      <w:r w:rsidRPr="00474A93">
        <w:rPr>
          <w:lang w:eastAsia="zh-TW"/>
        </w:rPr>
        <w:t xml:space="preserve"> Microsoft Corporation </w:t>
      </w:r>
      <w:r w:rsidRPr="00474A93">
        <w:rPr>
          <w:rFonts w:hint="eastAsia"/>
          <w:lang w:eastAsia="zh-TW"/>
        </w:rPr>
        <w:t>在發行日期當下針對討論的議題所持的觀點。由於</w:t>
      </w:r>
      <w:r w:rsidRPr="00474A93">
        <w:rPr>
          <w:lang w:eastAsia="zh-TW"/>
        </w:rPr>
        <w:t xml:space="preserve"> Microsoft </w:t>
      </w:r>
      <w:r w:rsidRPr="00474A93">
        <w:rPr>
          <w:rFonts w:hint="eastAsia"/>
          <w:lang w:eastAsia="zh-TW"/>
        </w:rPr>
        <w:t>必須對市場狀況的變動有所回應，因此本文件不應視為</w:t>
      </w:r>
      <w:r w:rsidRPr="00474A93">
        <w:rPr>
          <w:lang w:eastAsia="zh-TW"/>
        </w:rPr>
        <w:t xml:space="preserve"> Microsoft </w:t>
      </w:r>
      <w:r w:rsidRPr="00474A93">
        <w:rPr>
          <w:rFonts w:hint="eastAsia"/>
          <w:lang w:eastAsia="zh-TW"/>
        </w:rPr>
        <w:t>的承諾，</w:t>
      </w:r>
      <w:r w:rsidRPr="00474A93">
        <w:rPr>
          <w:lang w:eastAsia="zh-TW"/>
        </w:rPr>
        <w:t xml:space="preserve">Microsoft </w:t>
      </w:r>
      <w:r w:rsidRPr="00474A93">
        <w:rPr>
          <w:rFonts w:hint="eastAsia"/>
          <w:lang w:eastAsia="zh-TW"/>
        </w:rPr>
        <w:t>也無法為任何資訊在發行日之後的正確性提供保證。</w:t>
      </w:r>
    </w:p>
    <w:p w:rsidR="005005B4" w:rsidRPr="00474A93" w:rsidRDefault="005005B4" w:rsidP="00D72221">
      <w:pPr>
        <w:pStyle w:val="Legalese"/>
        <w:spacing w:line="180" w:lineRule="exact"/>
        <w:rPr>
          <w:lang w:eastAsia="zh-TW"/>
        </w:rPr>
      </w:pPr>
    </w:p>
    <w:p w:rsidR="005005B4" w:rsidRPr="00474A93" w:rsidRDefault="005005B4" w:rsidP="00240AE2">
      <w:pPr>
        <w:pStyle w:val="Legalese"/>
        <w:spacing w:line="180" w:lineRule="exact"/>
        <w:rPr>
          <w:lang w:eastAsia="zh-TW"/>
        </w:rPr>
      </w:pPr>
      <w:r w:rsidRPr="00474A93">
        <w:rPr>
          <w:rFonts w:hint="eastAsia"/>
          <w:lang w:eastAsia="zh-TW"/>
        </w:rPr>
        <w:t>本白皮書僅作提供資訊之用。</w:t>
      </w:r>
      <w:r w:rsidRPr="00474A93">
        <w:rPr>
          <w:lang w:eastAsia="zh-TW"/>
        </w:rPr>
        <w:t xml:space="preserve">Microsoft </w:t>
      </w:r>
      <w:r w:rsidRPr="00474A93">
        <w:rPr>
          <w:rFonts w:hint="eastAsia"/>
          <w:lang w:eastAsia="zh-TW"/>
        </w:rPr>
        <w:t>在本文件中不作任何明示或暗示的擔保。</w:t>
      </w:r>
    </w:p>
    <w:p w:rsidR="005005B4" w:rsidRPr="00474A93" w:rsidRDefault="005005B4" w:rsidP="00D72221">
      <w:pPr>
        <w:pStyle w:val="Legalese"/>
        <w:spacing w:line="180" w:lineRule="exact"/>
        <w:rPr>
          <w:lang w:eastAsia="zh-TW"/>
        </w:rPr>
      </w:pPr>
      <w:r w:rsidRPr="00474A93">
        <w:rPr>
          <w:rFonts w:hint="eastAsia"/>
          <w:lang w:eastAsia="zh-TW"/>
        </w:rPr>
        <w:t>遵守所有適用的著作權法是使用者的責任。在不限制任何依著作權本得享有之權利，未經</w:t>
      </w:r>
      <w:r w:rsidRPr="00474A93">
        <w:rPr>
          <w:lang w:eastAsia="zh-TW"/>
        </w:rPr>
        <w:t xml:space="preserve"> Microsoft Corporation </w:t>
      </w:r>
      <w:r w:rsidRPr="00474A93">
        <w:rPr>
          <w:rFonts w:hint="eastAsia"/>
          <w:lang w:eastAsia="zh-TW"/>
        </w:rPr>
        <w:t>書面許可，</w:t>
      </w:r>
      <w:r w:rsidRPr="00474A93">
        <w:rPr>
          <w:lang w:eastAsia="zh-TW"/>
        </w:rPr>
        <w:t xml:space="preserve"> </w:t>
      </w:r>
      <w:r w:rsidRPr="00474A93">
        <w:rPr>
          <w:rFonts w:hint="eastAsia"/>
          <w:lang w:eastAsia="zh-TW"/>
        </w:rPr>
        <w:t>貴用戶不得為任何目的使用任何形式或方法</w:t>
      </w:r>
      <w:r w:rsidRPr="00474A93">
        <w:rPr>
          <w:lang w:eastAsia="zh-TW"/>
        </w:rPr>
        <w:t xml:space="preserve"> (</w:t>
      </w:r>
      <w:r w:rsidRPr="00474A93">
        <w:rPr>
          <w:rFonts w:hint="eastAsia"/>
          <w:lang w:eastAsia="zh-TW"/>
        </w:rPr>
        <w:t>電子形式、機械形式、影印、記錄或其他方式</w:t>
      </w:r>
      <w:r w:rsidRPr="00474A93">
        <w:rPr>
          <w:lang w:eastAsia="zh-TW"/>
        </w:rPr>
        <w:t xml:space="preserve">) </w:t>
      </w:r>
      <w:r w:rsidRPr="00474A93">
        <w:rPr>
          <w:rFonts w:hint="eastAsia"/>
          <w:lang w:eastAsia="zh-TW"/>
        </w:rPr>
        <w:t>複製或傳送本文件的任何部份，也不得將本文件的任何部份儲存或放入檢索系統</w:t>
      </w:r>
      <w:r w:rsidRPr="00474A93">
        <w:rPr>
          <w:lang w:eastAsia="zh-TW"/>
        </w:rPr>
        <w:t xml:space="preserve"> (a retrieval system)</w:t>
      </w:r>
      <w:r w:rsidRPr="00474A93">
        <w:rPr>
          <w:rFonts w:hint="eastAsia"/>
          <w:lang w:eastAsia="zh-TW"/>
        </w:rPr>
        <w:t>。</w:t>
      </w:r>
    </w:p>
    <w:p w:rsidR="005005B4" w:rsidRPr="00474A93" w:rsidRDefault="005005B4" w:rsidP="00D72221">
      <w:pPr>
        <w:pStyle w:val="Legalese"/>
        <w:spacing w:line="180" w:lineRule="exact"/>
        <w:rPr>
          <w:lang w:eastAsia="zh-TW"/>
        </w:rPr>
      </w:pPr>
    </w:p>
    <w:p w:rsidR="005005B4" w:rsidRPr="00474A93" w:rsidRDefault="005005B4" w:rsidP="00BD08F7">
      <w:pPr>
        <w:pStyle w:val="Legalese"/>
        <w:spacing w:line="180" w:lineRule="exact"/>
        <w:rPr>
          <w:lang w:eastAsia="zh-TW"/>
        </w:rPr>
      </w:pPr>
      <w:r w:rsidRPr="00474A93">
        <w:rPr>
          <w:lang w:eastAsia="zh-TW"/>
        </w:rPr>
        <w:t xml:space="preserve">Microsoft </w:t>
      </w:r>
      <w:r w:rsidRPr="00474A93">
        <w:rPr>
          <w:rFonts w:hint="eastAsia"/>
          <w:lang w:eastAsia="zh-TW"/>
        </w:rPr>
        <w:t>可能擁有本文件所提及內容中所含之專利權、專利優先權、商標、著作權，或其他智慧財產權。除非</w:t>
      </w:r>
      <w:r w:rsidRPr="00474A93">
        <w:rPr>
          <w:lang w:eastAsia="zh-TW"/>
        </w:rPr>
        <w:t xml:space="preserve"> Microsoft </w:t>
      </w:r>
      <w:r w:rsidRPr="00474A93">
        <w:rPr>
          <w:rFonts w:hint="eastAsia"/>
          <w:lang w:eastAsia="zh-TW"/>
        </w:rPr>
        <w:t>書面授權合約所明示規定者外，提供本文件並不授予</w:t>
      </w:r>
      <w:r w:rsidRPr="00474A93">
        <w:rPr>
          <w:lang w:eastAsia="zh-TW"/>
        </w:rPr>
        <w:t xml:space="preserve"> </w:t>
      </w:r>
      <w:r w:rsidRPr="00474A93">
        <w:rPr>
          <w:rFonts w:hint="eastAsia"/>
          <w:lang w:eastAsia="zh-TW"/>
        </w:rPr>
        <w:t>貴用戶上述專利權、商標、著作權或其他智慧財產權。</w:t>
      </w:r>
      <w:r w:rsidRPr="00474A93">
        <w:rPr>
          <w:lang w:eastAsia="zh-TW"/>
        </w:rPr>
        <w:t xml:space="preserve"> </w:t>
      </w:r>
    </w:p>
    <w:p w:rsidR="005005B4" w:rsidRPr="00474A93" w:rsidRDefault="005005B4" w:rsidP="00BD08F7">
      <w:pPr>
        <w:pStyle w:val="Legalese"/>
        <w:spacing w:line="180" w:lineRule="exact"/>
        <w:rPr>
          <w:lang w:eastAsia="zh-TW"/>
        </w:rPr>
      </w:pPr>
    </w:p>
    <w:p w:rsidR="005005B4" w:rsidRPr="00474A93" w:rsidRDefault="005005B4" w:rsidP="00D72221">
      <w:pPr>
        <w:pStyle w:val="Legalese"/>
        <w:spacing w:line="180" w:lineRule="exact"/>
        <w:rPr>
          <w:lang w:eastAsia="zh-TW"/>
        </w:rPr>
      </w:pPr>
      <w:r w:rsidRPr="00474A93">
        <w:t xml:space="preserve">© 2008 Microsoft Corporation. </w:t>
      </w:r>
      <w:r w:rsidRPr="00474A93">
        <w:rPr>
          <w:rFonts w:hint="eastAsia"/>
        </w:rPr>
        <w:t>著作權所有，並保留一切權利。</w:t>
      </w:r>
      <w:r w:rsidRPr="00474A93">
        <w:t>Microsoft</w:t>
      </w:r>
      <w:r w:rsidRPr="00474A93">
        <w:rPr>
          <w:rFonts w:hint="eastAsia"/>
        </w:rPr>
        <w:t>、</w:t>
      </w:r>
      <w:r w:rsidRPr="00474A93">
        <w:t>BitLocker</w:t>
      </w:r>
      <w:r w:rsidRPr="00474A93">
        <w:rPr>
          <w:rFonts w:hint="eastAsia"/>
        </w:rPr>
        <w:t>、</w:t>
      </w:r>
      <w:r w:rsidRPr="00474A93">
        <w:t>MSDN</w:t>
      </w:r>
      <w:r w:rsidRPr="00474A93">
        <w:rPr>
          <w:rFonts w:hint="eastAsia"/>
        </w:rPr>
        <w:t>、</w:t>
      </w:r>
      <w:r w:rsidRPr="00474A93">
        <w:t>RemoteApp</w:t>
      </w:r>
      <w:r w:rsidRPr="00474A93">
        <w:rPr>
          <w:rFonts w:hint="eastAsia"/>
        </w:rPr>
        <w:t>、</w:t>
      </w:r>
      <w:r w:rsidRPr="00474A93">
        <w:t>Windows</w:t>
      </w:r>
      <w:r w:rsidRPr="00474A93">
        <w:rPr>
          <w:rFonts w:hint="eastAsia"/>
        </w:rPr>
        <w:t>、</w:t>
      </w:r>
      <w:r w:rsidRPr="00474A93">
        <w:t>Windows Live</w:t>
      </w:r>
      <w:r w:rsidRPr="00474A93">
        <w:rPr>
          <w:rFonts w:hint="eastAsia"/>
        </w:rPr>
        <w:t>、</w:t>
      </w:r>
      <w:r w:rsidRPr="00474A93">
        <w:t xml:space="preserve">Windows </w:t>
      </w:r>
      <w:r w:rsidRPr="00474A93">
        <w:rPr>
          <w:rFonts w:hint="eastAsia"/>
        </w:rPr>
        <w:t>商標、</w:t>
      </w:r>
      <w:r w:rsidRPr="00474A93">
        <w:t xml:space="preserve">Windows Server </w:t>
      </w:r>
      <w:r w:rsidRPr="00474A93">
        <w:rPr>
          <w:rFonts w:hint="eastAsia"/>
        </w:rPr>
        <w:t>及</w:t>
      </w:r>
      <w:r w:rsidRPr="00474A93">
        <w:t xml:space="preserve"> Windows Vista </w:t>
      </w:r>
      <w:r w:rsidRPr="00474A93">
        <w:rPr>
          <w:rFonts w:hint="eastAsia"/>
        </w:rPr>
        <w:t>係</w:t>
      </w:r>
      <w:r w:rsidRPr="00474A93">
        <w:t xml:space="preserve"> Microsoft group </w:t>
      </w:r>
      <w:r w:rsidRPr="00474A93">
        <w:rPr>
          <w:rFonts w:hint="eastAsia"/>
        </w:rPr>
        <w:t>的公司註冊商標或商標。</w:t>
      </w:r>
    </w:p>
    <w:p w:rsidR="005005B4" w:rsidRPr="00474A93" w:rsidRDefault="005005B4" w:rsidP="00D72221">
      <w:pPr>
        <w:pStyle w:val="Legalese"/>
        <w:spacing w:line="180" w:lineRule="exact"/>
        <w:rPr>
          <w:lang w:eastAsia="zh-TW"/>
        </w:rPr>
      </w:pPr>
    </w:p>
    <w:p w:rsidR="005005B4" w:rsidRPr="00474A93" w:rsidRDefault="005005B4" w:rsidP="00F72550">
      <w:pPr>
        <w:pStyle w:val="Legalese"/>
        <w:spacing w:line="180" w:lineRule="exact"/>
        <w:rPr>
          <w:lang w:eastAsia="zh-TW"/>
        </w:rPr>
      </w:pPr>
      <w:r w:rsidRPr="00474A93">
        <w:rPr>
          <w:rFonts w:hint="eastAsia"/>
          <w:lang w:eastAsia="zh-TW"/>
        </w:rPr>
        <w:t>本文件中所提實際公司和產品，可能為各所有人所有之商標。</w:t>
      </w:r>
      <w:r w:rsidRPr="00474A93">
        <w:rPr>
          <w:lang w:eastAsia="zh-TW"/>
        </w:rPr>
        <w:t>Microsoft Corporation • One Microsoft Way • Redmond, WA 98052-6399 • USA</w:t>
      </w:r>
    </w:p>
    <w:bookmarkEnd w:id="0"/>
    <w:bookmarkEnd w:id="1"/>
    <w:bookmarkEnd w:id="2"/>
    <w:bookmarkEnd w:id="3"/>
    <w:bookmarkEnd w:id="4"/>
    <w:bookmarkEnd w:id="5"/>
    <w:bookmarkEnd w:id="6"/>
    <w:bookmarkEnd w:id="7"/>
    <w:p w:rsidR="005005B4" w:rsidRPr="00474A93" w:rsidRDefault="005005B4">
      <w:pPr>
        <w:pStyle w:val="Contents"/>
        <w:rPr>
          <w:lang w:eastAsia="zh-TW"/>
        </w:rPr>
      </w:pPr>
      <w:r w:rsidRPr="00474A93">
        <w:rPr>
          <w:rFonts w:hint="eastAsia"/>
          <w:lang w:eastAsia="zh-TW"/>
        </w:rPr>
        <w:t>目錄</w:t>
      </w:r>
    </w:p>
    <w:bookmarkStart w:id="8" w:name="_Toc396470201"/>
    <w:p w:rsidR="005005B4" w:rsidRPr="00354DF1" w:rsidRDefault="005005B4">
      <w:pPr>
        <w:pStyle w:val="TOC1"/>
        <w:rPr>
          <w:rFonts w:ascii="Calibri" w:hAnsi="Calibri" w:cs="Times New Roman"/>
          <w:b w:val="0"/>
          <w:bCs w:val="0"/>
          <w:kern w:val="2"/>
          <w:sz w:val="24"/>
          <w:szCs w:val="22"/>
          <w:lang w:eastAsia="zh-TW"/>
        </w:rPr>
      </w:pPr>
      <w:r w:rsidRPr="00354DF1">
        <w:fldChar w:fldCharType="begin"/>
      </w:r>
      <w:r w:rsidRPr="00354DF1">
        <w:instrText xml:space="preserve"> TOC \o "1-3" \h \z </w:instrText>
      </w:r>
      <w:r w:rsidRPr="00354DF1">
        <w:fldChar w:fldCharType="separate"/>
      </w:r>
      <w:hyperlink w:anchor="_Toc191814420" w:history="1">
        <w:r w:rsidRPr="00354DF1">
          <w:rPr>
            <w:rStyle w:val="Hyperlink"/>
            <w:rFonts w:cs="新細明體" w:hint="eastAsia"/>
            <w:lang w:eastAsia="zh-TW"/>
          </w:rPr>
          <w:t>概觀</w:t>
        </w:r>
        <w:r w:rsidRPr="00354DF1">
          <w:rPr>
            <w:webHidden/>
          </w:rPr>
          <w:tab/>
        </w:r>
        <w:r w:rsidRPr="00354DF1">
          <w:rPr>
            <w:webHidden/>
          </w:rPr>
          <w:fldChar w:fldCharType="begin"/>
        </w:r>
        <w:r w:rsidRPr="00354DF1">
          <w:rPr>
            <w:webHidden/>
          </w:rPr>
          <w:instrText xml:space="preserve"> PAGEREF _Toc191814420 \h </w:instrText>
        </w:r>
        <w:r w:rsidRPr="00354DF1">
          <w:rPr>
            <w:webHidden/>
          </w:rPr>
        </w:r>
        <w:r w:rsidRPr="00354DF1">
          <w:rPr>
            <w:webHidden/>
          </w:rPr>
          <w:fldChar w:fldCharType="separate"/>
        </w:r>
        <w:r w:rsidRPr="00354DF1">
          <w:rPr>
            <w:webHidden/>
          </w:rPr>
          <w:t>3</w:t>
        </w:r>
        <w:r w:rsidRPr="00354DF1">
          <w:rPr>
            <w:webHidden/>
          </w:rPr>
          <w:fldChar w:fldCharType="end"/>
        </w:r>
      </w:hyperlink>
    </w:p>
    <w:p w:rsidR="005005B4" w:rsidRPr="00354DF1" w:rsidRDefault="005005B4">
      <w:pPr>
        <w:pStyle w:val="TOC1"/>
        <w:rPr>
          <w:rFonts w:ascii="Calibri" w:hAnsi="Calibri" w:cs="Times New Roman"/>
          <w:b w:val="0"/>
          <w:bCs w:val="0"/>
          <w:kern w:val="2"/>
          <w:sz w:val="24"/>
          <w:szCs w:val="22"/>
          <w:lang w:eastAsia="zh-TW"/>
        </w:rPr>
      </w:pPr>
      <w:hyperlink w:anchor="_Toc191814421" w:history="1">
        <w:r w:rsidRPr="00354DF1">
          <w:rPr>
            <w:rStyle w:val="Hyperlink"/>
            <w:rFonts w:cs="新細明體" w:hint="eastAsia"/>
            <w:lang w:eastAsia="zh-TW"/>
          </w:rPr>
          <w:t>簡介</w:t>
        </w:r>
        <w:r w:rsidRPr="00354DF1">
          <w:rPr>
            <w:rStyle w:val="Hyperlink"/>
          </w:rPr>
          <w:t xml:space="preserve"> Service Pack 1</w:t>
        </w:r>
        <w:r w:rsidRPr="00354DF1">
          <w:rPr>
            <w:webHidden/>
          </w:rPr>
          <w:tab/>
        </w:r>
        <w:r w:rsidRPr="00354DF1">
          <w:rPr>
            <w:webHidden/>
          </w:rPr>
          <w:fldChar w:fldCharType="begin"/>
        </w:r>
        <w:r w:rsidRPr="00354DF1">
          <w:rPr>
            <w:webHidden/>
          </w:rPr>
          <w:instrText xml:space="preserve"> PAGEREF _Toc191814421 \h </w:instrText>
        </w:r>
        <w:r w:rsidRPr="00354DF1">
          <w:rPr>
            <w:webHidden/>
          </w:rPr>
        </w:r>
        <w:r w:rsidRPr="00354DF1">
          <w:rPr>
            <w:webHidden/>
          </w:rPr>
          <w:fldChar w:fldCharType="separate"/>
        </w:r>
        <w:r w:rsidRPr="00354DF1">
          <w:rPr>
            <w:webHidden/>
          </w:rPr>
          <w:t>4</w:t>
        </w:r>
        <w:r w:rsidRPr="00354DF1">
          <w:rPr>
            <w:webHidden/>
          </w:rPr>
          <w:fldChar w:fldCharType="end"/>
        </w:r>
      </w:hyperlink>
    </w:p>
    <w:p w:rsidR="005005B4" w:rsidRPr="00354DF1" w:rsidRDefault="005005B4">
      <w:pPr>
        <w:pStyle w:val="TOC2"/>
        <w:rPr>
          <w:rFonts w:ascii="Calibri" w:hAnsi="Calibri" w:cs="Times New Roman"/>
          <w:kern w:val="2"/>
          <w:sz w:val="24"/>
          <w:szCs w:val="22"/>
          <w:lang w:eastAsia="zh-TW"/>
        </w:rPr>
      </w:pPr>
      <w:hyperlink w:anchor="_Toc191814422" w:history="1">
        <w:r w:rsidRPr="00354DF1">
          <w:rPr>
            <w:rStyle w:val="Hyperlink"/>
            <w:rFonts w:hint="eastAsia"/>
            <w:b/>
            <w:lang w:eastAsia="zh-TW"/>
          </w:rPr>
          <w:t>品質提升</w:t>
        </w:r>
        <w:r w:rsidRPr="00354DF1">
          <w:rPr>
            <w:webHidden/>
          </w:rPr>
          <w:tab/>
        </w:r>
        <w:r w:rsidRPr="00354DF1">
          <w:rPr>
            <w:webHidden/>
          </w:rPr>
          <w:fldChar w:fldCharType="begin"/>
        </w:r>
        <w:r w:rsidRPr="00354DF1">
          <w:rPr>
            <w:webHidden/>
          </w:rPr>
          <w:instrText xml:space="preserve"> PAGEREF _Toc191814422 \h </w:instrText>
        </w:r>
        <w:r w:rsidRPr="00354DF1">
          <w:rPr>
            <w:webHidden/>
          </w:rPr>
        </w:r>
        <w:r w:rsidRPr="00354DF1">
          <w:rPr>
            <w:webHidden/>
          </w:rPr>
          <w:fldChar w:fldCharType="separate"/>
        </w:r>
        <w:r w:rsidRPr="00354DF1">
          <w:rPr>
            <w:webHidden/>
          </w:rPr>
          <w:t>4</w:t>
        </w:r>
        <w:r w:rsidRPr="00354DF1">
          <w:rPr>
            <w:webHidden/>
          </w:rPr>
          <w:fldChar w:fldCharType="end"/>
        </w:r>
      </w:hyperlink>
    </w:p>
    <w:p w:rsidR="005005B4" w:rsidRPr="00354DF1" w:rsidRDefault="005005B4">
      <w:pPr>
        <w:pStyle w:val="TOC3"/>
        <w:rPr>
          <w:rFonts w:ascii="Calibri" w:hAnsi="Calibri" w:cs="Times New Roman"/>
          <w:kern w:val="2"/>
          <w:sz w:val="24"/>
          <w:szCs w:val="22"/>
          <w:lang w:eastAsia="zh-TW"/>
        </w:rPr>
      </w:pPr>
      <w:hyperlink w:anchor="_Toc191814423" w:history="1">
        <w:r w:rsidRPr="00354DF1">
          <w:rPr>
            <w:rStyle w:val="Hyperlink"/>
            <w:rFonts w:hint="eastAsia"/>
            <w:lang w:eastAsia="zh-TW"/>
          </w:rPr>
          <w:t>應用程式與裝置相容性提升</w:t>
        </w:r>
        <w:r w:rsidRPr="00354DF1">
          <w:rPr>
            <w:webHidden/>
          </w:rPr>
          <w:tab/>
        </w:r>
        <w:r w:rsidRPr="00354DF1">
          <w:rPr>
            <w:webHidden/>
          </w:rPr>
          <w:fldChar w:fldCharType="begin"/>
        </w:r>
        <w:r w:rsidRPr="00354DF1">
          <w:rPr>
            <w:webHidden/>
          </w:rPr>
          <w:instrText xml:space="preserve"> PAGEREF _Toc191814423 \h </w:instrText>
        </w:r>
        <w:r w:rsidRPr="00354DF1">
          <w:rPr>
            <w:webHidden/>
          </w:rPr>
        </w:r>
        <w:r w:rsidRPr="00354DF1">
          <w:rPr>
            <w:webHidden/>
          </w:rPr>
          <w:fldChar w:fldCharType="separate"/>
        </w:r>
        <w:r w:rsidRPr="00354DF1">
          <w:rPr>
            <w:webHidden/>
          </w:rPr>
          <w:t>5</w:t>
        </w:r>
        <w:r w:rsidRPr="00354DF1">
          <w:rPr>
            <w:webHidden/>
          </w:rPr>
          <w:fldChar w:fldCharType="end"/>
        </w:r>
      </w:hyperlink>
    </w:p>
    <w:p w:rsidR="005005B4" w:rsidRPr="00354DF1" w:rsidRDefault="005005B4">
      <w:pPr>
        <w:pStyle w:val="TOC3"/>
        <w:rPr>
          <w:rFonts w:ascii="Calibri" w:hAnsi="Calibri" w:cs="Times New Roman"/>
          <w:kern w:val="2"/>
          <w:sz w:val="24"/>
          <w:szCs w:val="22"/>
          <w:lang w:eastAsia="zh-TW"/>
        </w:rPr>
      </w:pPr>
      <w:hyperlink w:anchor="_Toc191814424" w:history="1">
        <w:r w:rsidRPr="00354DF1">
          <w:rPr>
            <w:rStyle w:val="Hyperlink"/>
            <w:rFonts w:cs="新細明體" w:hint="eastAsia"/>
            <w:lang w:eastAsia="zh-TW"/>
          </w:rPr>
          <w:t>可靠性</w:t>
        </w:r>
        <w:r w:rsidRPr="00354DF1">
          <w:rPr>
            <w:webHidden/>
          </w:rPr>
          <w:tab/>
        </w:r>
        <w:r w:rsidRPr="00354DF1">
          <w:rPr>
            <w:webHidden/>
          </w:rPr>
          <w:fldChar w:fldCharType="begin"/>
        </w:r>
        <w:r w:rsidRPr="00354DF1">
          <w:rPr>
            <w:webHidden/>
          </w:rPr>
          <w:instrText xml:space="preserve"> PAGEREF _Toc191814424 \h </w:instrText>
        </w:r>
        <w:r w:rsidRPr="00354DF1">
          <w:rPr>
            <w:webHidden/>
          </w:rPr>
        </w:r>
        <w:r w:rsidRPr="00354DF1">
          <w:rPr>
            <w:webHidden/>
          </w:rPr>
          <w:fldChar w:fldCharType="separate"/>
        </w:r>
        <w:r w:rsidRPr="00354DF1">
          <w:rPr>
            <w:webHidden/>
          </w:rPr>
          <w:t>5</w:t>
        </w:r>
        <w:r w:rsidRPr="00354DF1">
          <w:rPr>
            <w:webHidden/>
          </w:rPr>
          <w:fldChar w:fldCharType="end"/>
        </w:r>
      </w:hyperlink>
    </w:p>
    <w:p w:rsidR="005005B4" w:rsidRPr="00354DF1" w:rsidRDefault="005005B4">
      <w:pPr>
        <w:pStyle w:val="TOC3"/>
        <w:rPr>
          <w:rFonts w:ascii="Calibri" w:hAnsi="Calibri" w:cs="Times New Roman"/>
          <w:kern w:val="2"/>
          <w:sz w:val="24"/>
          <w:szCs w:val="22"/>
          <w:lang w:eastAsia="zh-TW"/>
        </w:rPr>
      </w:pPr>
      <w:hyperlink w:anchor="_Toc191814425" w:history="1">
        <w:r w:rsidRPr="00354DF1">
          <w:rPr>
            <w:rStyle w:val="Hyperlink"/>
            <w:rFonts w:cs="新細明體" w:hint="eastAsia"/>
            <w:lang w:eastAsia="zh-TW"/>
          </w:rPr>
          <w:t>效能</w:t>
        </w:r>
        <w:r w:rsidRPr="00354DF1">
          <w:rPr>
            <w:webHidden/>
          </w:rPr>
          <w:tab/>
        </w:r>
        <w:r w:rsidRPr="00354DF1">
          <w:rPr>
            <w:webHidden/>
          </w:rPr>
          <w:fldChar w:fldCharType="begin"/>
        </w:r>
        <w:r w:rsidRPr="00354DF1">
          <w:rPr>
            <w:webHidden/>
          </w:rPr>
          <w:instrText xml:space="preserve"> PAGEREF _Toc191814425 \h </w:instrText>
        </w:r>
        <w:r w:rsidRPr="00354DF1">
          <w:rPr>
            <w:webHidden/>
          </w:rPr>
        </w:r>
        <w:r w:rsidRPr="00354DF1">
          <w:rPr>
            <w:webHidden/>
          </w:rPr>
          <w:fldChar w:fldCharType="separate"/>
        </w:r>
        <w:r w:rsidRPr="00354DF1">
          <w:rPr>
            <w:webHidden/>
          </w:rPr>
          <w:t>6</w:t>
        </w:r>
        <w:r w:rsidRPr="00354DF1">
          <w:rPr>
            <w:webHidden/>
          </w:rPr>
          <w:fldChar w:fldCharType="end"/>
        </w:r>
      </w:hyperlink>
    </w:p>
    <w:p w:rsidR="005005B4" w:rsidRPr="00354DF1" w:rsidRDefault="005005B4">
      <w:pPr>
        <w:pStyle w:val="TOC3"/>
        <w:rPr>
          <w:rFonts w:ascii="Calibri" w:hAnsi="Calibri" w:cs="Times New Roman"/>
          <w:kern w:val="2"/>
          <w:sz w:val="24"/>
          <w:szCs w:val="22"/>
          <w:lang w:eastAsia="zh-TW"/>
        </w:rPr>
      </w:pPr>
      <w:hyperlink w:anchor="_Toc191814426" w:history="1">
        <w:r w:rsidRPr="00354DF1">
          <w:rPr>
            <w:rStyle w:val="Hyperlink"/>
            <w:rFonts w:hint="eastAsia"/>
            <w:lang w:eastAsia="zh-TW"/>
          </w:rPr>
          <w:t>安全性</w:t>
        </w:r>
        <w:r w:rsidRPr="00354DF1">
          <w:rPr>
            <w:webHidden/>
          </w:rPr>
          <w:tab/>
        </w:r>
        <w:r w:rsidRPr="00354DF1">
          <w:rPr>
            <w:webHidden/>
          </w:rPr>
          <w:fldChar w:fldCharType="begin"/>
        </w:r>
        <w:r w:rsidRPr="00354DF1">
          <w:rPr>
            <w:webHidden/>
          </w:rPr>
          <w:instrText xml:space="preserve"> PAGEREF _Toc191814426 \h </w:instrText>
        </w:r>
        <w:r w:rsidRPr="00354DF1">
          <w:rPr>
            <w:webHidden/>
          </w:rPr>
        </w:r>
        <w:r w:rsidRPr="00354DF1">
          <w:rPr>
            <w:webHidden/>
          </w:rPr>
          <w:fldChar w:fldCharType="separate"/>
        </w:r>
        <w:r w:rsidRPr="00354DF1">
          <w:rPr>
            <w:webHidden/>
          </w:rPr>
          <w:t>6</w:t>
        </w:r>
        <w:r w:rsidRPr="00354DF1">
          <w:rPr>
            <w:webHidden/>
          </w:rPr>
          <w:fldChar w:fldCharType="end"/>
        </w:r>
      </w:hyperlink>
    </w:p>
    <w:p w:rsidR="005005B4" w:rsidRPr="00354DF1" w:rsidRDefault="005005B4">
      <w:pPr>
        <w:pStyle w:val="TOC2"/>
        <w:rPr>
          <w:rFonts w:ascii="Calibri" w:hAnsi="Calibri" w:cs="Times New Roman"/>
          <w:kern w:val="2"/>
          <w:sz w:val="24"/>
          <w:szCs w:val="22"/>
          <w:lang w:eastAsia="zh-TW"/>
        </w:rPr>
      </w:pPr>
      <w:hyperlink w:anchor="_Toc191814427" w:history="1">
        <w:r w:rsidRPr="00354DF1">
          <w:rPr>
            <w:rStyle w:val="Hyperlink"/>
            <w:rFonts w:hint="eastAsia"/>
            <w:b/>
            <w:lang w:eastAsia="zh-TW"/>
          </w:rPr>
          <w:t>新興的硬體與標準</w:t>
        </w:r>
        <w:r w:rsidRPr="00354DF1">
          <w:rPr>
            <w:webHidden/>
          </w:rPr>
          <w:tab/>
        </w:r>
        <w:r w:rsidRPr="00354DF1">
          <w:rPr>
            <w:webHidden/>
          </w:rPr>
          <w:fldChar w:fldCharType="begin"/>
        </w:r>
        <w:r w:rsidRPr="00354DF1">
          <w:rPr>
            <w:webHidden/>
          </w:rPr>
          <w:instrText xml:space="preserve"> PAGEREF _Toc191814427 \h </w:instrText>
        </w:r>
        <w:r w:rsidRPr="00354DF1">
          <w:rPr>
            <w:webHidden/>
          </w:rPr>
        </w:r>
        <w:r w:rsidRPr="00354DF1">
          <w:rPr>
            <w:webHidden/>
          </w:rPr>
          <w:fldChar w:fldCharType="separate"/>
        </w:r>
        <w:r w:rsidRPr="00354DF1">
          <w:rPr>
            <w:webHidden/>
          </w:rPr>
          <w:t>7</w:t>
        </w:r>
        <w:r w:rsidRPr="00354DF1">
          <w:rPr>
            <w:webHidden/>
          </w:rPr>
          <w:fldChar w:fldCharType="end"/>
        </w:r>
      </w:hyperlink>
    </w:p>
    <w:p w:rsidR="005005B4" w:rsidRPr="00354DF1" w:rsidRDefault="005005B4">
      <w:pPr>
        <w:pStyle w:val="TOC3"/>
        <w:rPr>
          <w:rFonts w:ascii="Calibri" w:hAnsi="Calibri" w:cs="Times New Roman"/>
          <w:kern w:val="2"/>
          <w:sz w:val="24"/>
          <w:szCs w:val="22"/>
          <w:lang w:eastAsia="zh-TW"/>
        </w:rPr>
      </w:pPr>
      <w:hyperlink w:anchor="_Toc191814428" w:history="1">
        <w:r w:rsidRPr="00354DF1">
          <w:rPr>
            <w:rStyle w:val="Hyperlink"/>
            <w:rFonts w:hint="eastAsia"/>
            <w:lang w:eastAsia="zh-TW"/>
          </w:rPr>
          <w:t>嶄新的硬體</w:t>
        </w:r>
        <w:r w:rsidRPr="00354DF1">
          <w:rPr>
            <w:webHidden/>
          </w:rPr>
          <w:tab/>
        </w:r>
        <w:r w:rsidRPr="00354DF1">
          <w:rPr>
            <w:webHidden/>
          </w:rPr>
          <w:fldChar w:fldCharType="begin"/>
        </w:r>
        <w:r w:rsidRPr="00354DF1">
          <w:rPr>
            <w:webHidden/>
          </w:rPr>
          <w:instrText xml:space="preserve"> PAGEREF _Toc191814428 \h </w:instrText>
        </w:r>
        <w:r w:rsidRPr="00354DF1">
          <w:rPr>
            <w:webHidden/>
          </w:rPr>
        </w:r>
        <w:r w:rsidRPr="00354DF1">
          <w:rPr>
            <w:webHidden/>
          </w:rPr>
          <w:fldChar w:fldCharType="separate"/>
        </w:r>
        <w:r w:rsidRPr="00354DF1">
          <w:rPr>
            <w:webHidden/>
          </w:rPr>
          <w:t>7</w:t>
        </w:r>
        <w:r w:rsidRPr="00354DF1">
          <w:rPr>
            <w:webHidden/>
          </w:rPr>
          <w:fldChar w:fldCharType="end"/>
        </w:r>
      </w:hyperlink>
    </w:p>
    <w:p w:rsidR="005005B4" w:rsidRPr="00354DF1" w:rsidRDefault="005005B4">
      <w:pPr>
        <w:pStyle w:val="TOC3"/>
        <w:rPr>
          <w:rFonts w:ascii="Calibri" w:hAnsi="Calibri" w:cs="Times New Roman"/>
          <w:kern w:val="2"/>
          <w:sz w:val="24"/>
          <w:szCs w:val="22"/>
          <w:lang w:eastAsia="zh-TW"/>
        </w:rPr>
      </w:pPr>
      <w:hyperlink w:anchor="_Toc191814429" w:history="1">
        <w:r w:rsidRPr="00354DF1">
          <w:rPr>
            <w:rStyle w:val="Hyperlink"/>
            <w:rFonts w:hint="eastAsia"/>
            <w:lang w:eastAsia="zh-TW"/>
          </w:rPr>
          <w:t>嶄新的標準</w:t>
        </w:r>
        <w:r w:rsidRPr="00354DF1">
          <w:rPr>
            <w:webHidden/>
          </w:rPr>
          <w:tab/>
        </w:r>
        <w:r w:rsidRPr="00354DF1">
          <w:rPr>
            <w:webHidden/>
          </w:rPr>
          <w:fldChar w:fldCharType="begin"/>
        </w:r>
        <w:r w:rsidRPr="00354DF1">
          <w:rPr>
            <w:webHidden/>
          </w:rPr>
          <w:instrText xml:space="preserve"> PAGEREF _Toc191814429 \h </w:instrText>
        </w:r>
        <w:r w:rsidRPr="00354DF1">
          <w:rPr>
            <w:webHidden/>
          </w:rPr>
        </w:r>
        <w:r w:rsidRPr="00354DF1">
          <w:rPr>
            <w:webHidden/>
          </w:rPr>
          <w:fldChar w:fldCharType="separate"/>
        </w:r>
        <w:r w:rsidRPr="00354DF1">
          <w:rPr>
            <w:webHidden/>
          </w:rPr>
          <w:t>8</w:t>
        </w:r>
        <w:r w:rsidRPr="00354DF1">
          <w:rPr>
            <w:webHidden/>
          </w:rPr>
          <w:fldChar w:fldCharType="end"/>
        </w:r>
      </w:hyperlink>
    </w:p>
    <w:p w:rsidR="005005B4" w:rsidRPr="00354DF1" w:rsidRDefault="005005B4">
      <w:pPr>
        <w:pStyle w:val="TOC2"/>
        <w:rPr>
          <w:rFonts w:ascii="Calibri" w:hAnsi="Calibri" w:cs="Times New Roman"/>
          <w:kern w:val="2"/>
          <w:sz w:val="24"/>
          <w:szCs w:val="22"/>
          <w:lang w:eastAsia="zh-TW"/>
        </w:rPr>
      </w:pPr>
      <w:hyperlink w:anchor="_Toc191814430" w:history="1">
        <w:r w:rsidRPr="00354DF1">
          <w:rPr>
            <w:rStyle w:val="Hyperlink"/>
            <w:rFonts w:hint="eastAsia"/>
            <w:b/>
            <w:lang w:eastAsia="zh-TW"/>
          </w:rPr>
          <w:t>基礎結構最佳化</w:t>
        </w:r>
        <w:r w:rsidRPr="00354DF1">
          <w:rPr>
            <w:webHidden/>
          </w:rPr>
          <w:tab/>
        </w:r>
        <w:r w:rsidRPr="00354DF1">
          <w:rPr>
            <w:webHidden/>
          </w:rPr>
          <w:fldChar w:fldCharType="begin"/>
        </w:r>
        <w:r w:rsidRPr="00354DF1">
          <w:rPr>
            <w:webHidden/>
          </w:rPr>
          <w:instrText xml:space="preserve"> PAGEREF _Toc191814430 \h </w:instrText>
        </w:r>
        <w:r w:rsidRPr="00354DF1">
          <w:rPr>
            <w:webHidden/>
          </w:rPr>
        </w:r>
        <w:r w:rsidRPr="00354DF1">
          <w:rPr>
            <w:webHidden/>
          </w:rPr>
          <w:fldChar w:fldCharType="separate"/>
        </w:r>
        <w:r w:rsidRPr="00354DF1">
          <w:rPr>
            <w:webHidden/>
          </w:rPr>
          <w:t>9</w:t>
        </w:r>
        <w:r w:rsidRPr="00354DF1">
          <w:rPr>
            <w:webHidden/>
          </w:rPr>
          <w:fldChar w:fldCharType="end"/>
        </w:r>
      </w:hyperlink>
    </w:p>
    <w:p w:rsidR="005005B4" w:rsidRPr="00354DF1" w:rsidRDefault="005005B4">
      <w:pPr>
        <w:pStyle w:val="TOC3"/>
        <w:rPr>
          <w:rFonts w:ascii="Calibri" w:hAnsi="Calibri" w:cs="Times New Roman"/>
          <w:kern w:val="2"/>
          <w:sz w:val="24"/>
          <w:szCs w:val="22"/>
          <w:lang w:eastAsia="zh-TW"/>
        </w:rPr>
      </w:pPr>
      <w:hyperlink w:anchor="_Toc191814431" w:history="1">
        <w:r w:rsidRPr="00354DF1">
          <w:rPr>
            <w:rStyle w:val="Hyperlink"/>
            <w:rFonts w:hint="eastAsia"/>
            <w:lang w:eastAsia="zh-TW"/>
          </w:rPr>
          <w:t>部署</w:t>
        </w:r>
        <w:r w:rsidRPr="00354DF1">
          <w:rPr>
            <w:webHidden/>
          </w:rPr>
          <w:tab/>
        </w:r>
        <w:r w:rsidRPr="00354DF1">
          <w:rPr>
            <w:webHidden/>
          </w:rPr>
          <w:fldChar w:fldCharType="begin"/>
        </w:r>
        <w:r w:rsidRPr="00354DF1">
          <w:rPr>
            <w:webHidden/>
          </w:rPr>
          <w:instrText xml:space="preserve"> PAGEREF _Toc191814431 \h </w:instrText>
        </w:r>
        <w:r w:rsidRPr="00354DF1">
          <w:rPr>
            <w:webHidden/>
          </w:rPr>
        </w:r>
        <w:r w:rsidRPr="00354DF1">
          <w:rPr>
            <w:webHidden/>
          </w:rPr>
          <w:fldChar w:fldCharType="separate"/>
        </w:r>
        <w:r w:rsidRPr="00354DF1">
          <w:rPr>
            <w:webHidden/>
          </w:rPr>
          <w:t>9</w:t>
        </w:r>
        <w:r w:rsidRPr="00354DF1">
          <w:rPr>
            <w:webHidden/>
          </w:rPr>
          <w:fldChar w:fldCharType="end"/>
        </w:r>
      </w:hyperlink>
    </w:p>
    <w:p w:rsidR="005005B4" w:rsidRPr="00354DF1" w:rsidRDefault="005005B4">
      <w:pPr>
        <w:pStyle w:val="TOC3"/>
        <w:rPr>
          <w:rFonts w:ascii="Calibri" w:hAnsi="Calibri" w:cs="Times New Roman"/>
          <w:kern w:val="2"/>
          <w:sz w:val="24"/>
          <w:szCs w:val="22"/>
          <w:lang w:eastAsia="zh-TW"/>
        </w:rPr>
      </w:pPr>
      <w:hyperlink w:anchor="_Toc191814432" w:history="1">
        <w:r w:rsidRPr="00354DF1">
          <w:rPr>
            <w:rStyle w:val="Hyperlink"/>
            <w:rFonts w:hint="eastAsia"/>
            <w:lang w:eastAsia="zh-TW"/>
          </w:rPr>
          <w:t>管理</w:t>
        </w:r>
        <w:r w:rsidRPr="00354DF1">
          <w:rPr>
            <w:webHidden/>
          </w:rPr>
          <w:tab/>
        </w:r>
        <w:r w:rsidRPr="00354DF1">
          <w:rPr>
            <w:webHidden/>
          </w:rPr>
          <w:fldChar w:fldCharType="begin"/>
        </w:r>
        <w:r w:rsidRPr="00354DF1">
          <w:rPr>
            <w:webHidden/>
          </w:rPr>
          <w:instrText xml:space="preserve"> PAGEREF _Toc191814432 \h </w:instrText>
        </w:r>
        <w:r w:rsidRPr="00354DF1">
          <w:rPr>
            <w:webHidden/>
          </w:rPr>
        </w:r>
        <w:r w:rsidRPr="00354DF1">
          <w:rPr>
            <w:webHidden/>
          </w:rPr>
          <w:fldChar w:fldCharType="separate"/>
        </w:r>
        <w:r w:rsidRPr="00354DF1">
          <w:rPr>
            <w:webHidden/>
          </w:rPr>
          <w:t>10</w:t>
        </w:r>
        <w:r w:rsidRPr="00354DF1">
          <w:rPr>
            <w:webHidden/>
          </w:rPr>
          <w:fldChar w:fldCharType="end"/>
        </w:r>
      </w:hyperlink>
    </w:p>
    <w:p w:rsidR="005005B4" w:rsidRPr="00354DF1" w:rsidRDefault="005005B4">
      <w:pPr>
        <w:pStyle w:val="TOC1"/>
        <w:rPr>
          <w:rFonts w:ascii="Calibri" w:hAnsi="Calibri" w:cs="Times New Roman"/>
          <w:b w:val="0"/>
          <w:bCs w:val="0"/>
          <w:kern w:val="2"/>
          <w:sz w:val="24"/>
          <w:szCs w:val="22"/>
          <w:lang w:eastAsia="zh-TW"/>
        </w:rPr>
      </w:pPr>
      <w:hyperlink w:anchor="_Toc191814433" w:history="1">
        <w:r w:rsidRPr="00354DF1">
          <w:rPr>
            <w:rStyle w:val="Hyperlink"/>
            <w:lang w:eastAsia="zh-TW"/>
          </w:rPr>
          <w:t xml:space="preserve">Service Pack 1 </w:t>
        </w:r>
        <w:r w:rsidRPr="00354DF1">
          <w:rPr>
            <w:rStyle w:val="Hyperlink"/>
            <w:rFonts w:cs="新細明體" w:hint="eastAsia"/>
            <w:lang w:eastAsia="zh-TW"/>
          </w:rPr>
          <w:t>發行後的省思</w:t>
        </w:r>
        <w:r w:rsidRPr="00354DF1">
          <w:rPr>
            <w:webHidden/>
          </w:rPr>
          <w:tab/>
        </w:r>
        <w:r w:rsidRPr="00354DF1">
          <w:rPr>
            <w:webHidden/>
          </w:rPr>
          <w:fldChar w:fldCharType="begin"/>
        </w:r>
        <w:r w:rsidRPr="00354DF1">
          <w:rPr>
            <w:webHidden/>
          </w:rPr>
          <w:instrText xml:space="preserve"> PAGEREF _Toc191814433 \h </w:instrText>
        </w:r>
        <w:r w:rsidRPr="00354DF1">
          <w:rPr>
            <w:webHidden/>
          </w:rPr>
        </w:r>
        <w:r w:rsidRPr="00354DF1">
          <w:rPr>
            <w:webHidden/>
          </w:rPr>
          <w:fldChar w:fldCharType="separate"/>
        </w:r>
        <w:r w:rsidRPr="00354DF1">
          <w:rPr>
            <w:webHidden/>
          </w:rPr>
          <w:t>11</w:t>
        </w:r>
        <w:r w:rsidRPr="00354DF1">
          <w:rPr>
            <w:webHidden/>
          </w:rPr>
          <w:fldChar w:fldCharType="end"/>
        </w:r>
      </w:hyperlink>
    </w:p>
    <w:p w:rsidR="005005B4" w:rsidRPr="00354DF1" w:rsidRDefault="005005B4">
      <w:pPr>
        <w:pStyle w:val="TOC1"/>
        <w:rPr>
          <w:rFonts w:ascii="Calibri" w:hAnsi="Calibri" w:cs="Times New Roman"/>
          <w:b w:val="0"/>
          <w:bCs w:val="0"/>
          <w:kern w:val="2"/>
          <w:sz w:val="24"/>
          <w:szCs w:val="22"/>
          <w:lang w:eastAsia="zh-TW"/>
        </w:rPr>
      </w:pPr>
      <w:hyperlink w:anchor="_Toc191814434" w:history="1">
        <w:r w:rsidRPr="00354DF1">
          <w:rPr>
            <w:rStyle w:val="Hyperlink"/>
            <w:rFonts w:hint="eastAsia"/>
            <w:lang w:eastAsia="zh-TW"/>
          </w:rPr>
          <w:t>取得</w:t>
        </w:r>
        <w:r w:rsidRPr="00354DF1">
          <w:rPr>
            <w:rStyle w:val="Hyperlink"/>
          </w:rPr>
          <w:t xml:space="preserve"> Service Pack 1</w:t>
        </w:r>
        <w:r w:rsidRPr="00354DF1">
          <w:rPr>
            <w:rStyle w:val="Hyperlink"/>
            <w:lang w:eastAsia="zh-TW"/>
          </w:rPr>
          <w:t xml:space="preserve"> </w:t>
        </w:r>
        <w:r w:rsidRPr="00354DF1">
          <w:rPr>
            <w:rStyle w:val="Hyperlink"/>
            <w:rFonts w:hint="eastAsia"/>
            <w:lang w:eastAsia="zh-TW"/>
          </w:rPr>
          <w:t>的方式</w:t>
        </w:r>
        <w:r w:rsidRPr="00354DF1">
          <w:rPr>
            <w:webHidden/>
          </w:rPr>
          <w:tab/>
        </w:r>
        <w:r w:rsidRPr="00354DF1">
          <w:rPr>
            <w:webHidden/>
          </w:rPr>
          <w:fldChar w:fldCharType="begin"/>
        </w:r>
        <w:r w:rsidRPr="00354DF1">
          <w:rPr>
            <w:webHidden/>
          </w:rPr>
          <w:instrText xml:space="preserve"> PAGEREF _Toc191814434 \h </w:instrText>
        </w:r>
        <w:r w:rsidRPr="00354DF1">
          <w:rPr>
            <w:webHidden/>
          </w:rPr>
        </w:r>
        <w:r w:rsidRPr="00354DF1">
          <w:rPr>
            <w:webHidden/>
          </w:rPr>
          <w:fldChar w:fldCharType="separate"/>
        </w:r>
        <w:r w:rsidRPr="00354DF1">
          <w:rPr>
            <w:webHidden/>
          </w:rPr>
          <w:t>12</w:t>
        </w:r>
        <w:r w:rsidRPr="00354DF1">
          <w:rPr>
            <w:webHidden/>
          </w:rPr>
          <w:fldChar w:fldCharType="end"/>
        </w:r>
      </w:hyperlink>
    </w:p>
    <w:p w:rsidR="005005B4" w:rsidRPr="00354DF1" w:rsidRDefault="005005B4">
      <w:pPr>
        <w:pStyle w:val="TOC2"/>
        <w:rPr>
          <w:rFonts w:ascii="Calibri" w:hAnsi="Calibri" w:cs="Times New Roman"/>
          <w:kern w:val="2"/>
          <w:sz w:val="24"/>
          <w:szCs w:val="22"/>
          <w:lang w:eastAsia="zh-TW"/>
        </w:rPr>
      </w:pPr>
      <w:hyperlink w:anchor="_Toc191814435" w:history="1">
        <w:r w:rsidRPr="00354DF1">
          <w:rPr>
            <w:rStyle w:val="Hyperlink"/>
            <w:rFonts w:hint="eastAsia"/>
            <w:b/>
            <w:lang w:eastAsia="zh-TW"/>
          </w:rPr>
          <w:t>安裝方式</w:t>
        </w:r>
        <w:r w:rsidRPr="00354DF1">
          <w:rPr>
            <w:webHidden/>
          </w:rPr>
          <w:tab/>
        </w:r>
        <w:r w:rsidRPr="00354DF1">
          <w:rPr>
            <w:webHidden/>
          </w:rPr>
          <w:fldChar w:fldCharType="begin"/>
        </w:r>
        <w:r w:rsidRPr="00354DF1">
          <w:rPr>
            <w:webHidden/>
          </w:rPr>
          <w:instrText xml:space="preserve"> PAGEREF _Toc191814435 \h </w:instrText>
        </w:r>
        <w:r w:rsidRPr="00354DF1">
          <w:rPr>
            <w:webHidden/>
          </w:rPr>
        </w:r>
        <w:r w:rsidRPr="00354DF1">
          <w:rPr>
            <w:webHidden/>
          </w:rPr>
          <w:fldChar w:fldCharType="separate"/>
        </w:r>
        <w:r w:rsidRPr="00354DF1">
          <w:rPr>
            <w:webHidden/>
          </w:rPr>
          <w:t>12</w:t>
        </w:r>
        <w:r w:rsidRPr="00354DF1">
          <w:rPr>
            <w:webHidden/>
          </w:rPr>
          <w:fldChar w:fldCharType="end"/>
        </w:r>
      </w:hyperlink>
    </w:p>
    <w:p w:rsidR="005005B4" w:rsidRPr="00354DF1" w:rsidRDefault="005005B4">
      <w:pPr>
        <w:pStyle w:val="TOC2"/>
        <w:rPr>
          <w:rFonts w:ascii="Calibri" w:hAnsi="Calibri" w:cs="Times New Roman"/>
          <w:kern w:val="2"/>
          <w:sz w:val="24"/>
          <w:szCs w:val="22"/>
          <w:lang w:eastAsia="zh-TW"/>
        </w:rPr>
      </w:pPr>
      <w:hyperlink w:anchor="_Toc191814436" w:history="1">
        <w:r w:rsidRPr="00354DF1">
          <w:rPr>
            <w:rStyle w:val="Hyperlink"/>
            <w:rFonts w:hint="eastAsia"/>
            <w:b/>
            <w:lang w:eastAsia="zh-TW"/>
          </w:rPr>
          <w:t>安裝需求</w:t>
        </w:r>
        <w:r w:rsidRPr="00354DF1">
          <w:rPr>
            <w:webHidden/>
          </w:rPr>
          <w:tab/>
        </w:r>
        <w:r w:rsidRPr="00354DF1">
          <w:rPr>
            <w:webHidden/>
          </w:rPr>
          <w:fldChar w:fldCharType="begin"/>
        </w:r>
        <w:r w:rsidRPr="00354DF1">
          <w:rPr>
            <w:webHidden/>
          </w:rPr>
          <w:instrText xml:space="preserve"> PAGEREF _Toc191814436 \h </w:instrText>
        </w:r>
        <w:r w:rsidRPr="00354DF1">
          <w:rPr>
            <w:webHidden/>
          </w:rPr>
        </w:r>
        <w:r w:rsidRPr="00354DF1">
          <w:rPr>
            <w:webHidden/>
          </w:rPr>
          <w:fldChar w:fldCharType="separate"/>
        </w:r>
        <w:r w:rsidRPr="00354DF1">
          <w:rPr>
            <w:webHidden/>
          </w:rPr>
          <w:t>13</w:t>
        </w:r>
        <w:r w:rsidRPr="00354DF1">
          <w:rPr>
            <w:webHidden/>
          </w:rPr>
          <w:fldChar w:fldCharType="end"/>
        </w:r>
      </w:hyperlink>
    </w:p>
    <w:p w:rsidR="005005B4" w:rsidRPr="00354DF1" w:rsidRDefault="005005B4">
      <w:pPr>
        <w:pStyle w:val="TOC1"/>
        <w:rPr>
          <w:rFonts w:ascii="Calibri" w:hAnsi="Calibri" w:cs="Times New Roman"/>
          <w:b w:val="0"/>
          <w:bCs w:val="0"/>
          <w:kern w:val="2"/>
          <w:sz w:val="24"/>
          <w:szCs w:val="22"/>
          <w:lang w:eastAsia="zh-TW"/>
        </w:rPr>
      </w:pPr>
      <w:hyperlink w:anchor="_Toc191814437" w:history="1">
        <w:r w:rsidRPr="00354DF1">
          <w:rPr>
            <w:rStyle w:val="Hyperlink"/>
            <w:rFonts w:cs="新細明體" w:hint="eastAsia"/>
            <w:lang w:eastAsia="zh-TW"/>
          </w:rPr>
          <w:t>總結</w:t>
        </w:r>
        <w:r w:rsidRPr="00354DF1">
          <w:rPr>
            <w:webHidden/>
          </w:rPr>
          <w:tab/>
        </w:r>
        <w:r w:rsidRPr="00354DF1">
          <w:rPr>
            <w:webHidden/>
          </w:rPr>
          <w:fldChar w:fldCharType="begin"/>
        </w:r>
        <w:r w:rsidRPr="00354DF1">
          <w:rPr>
            <w:webHidden/>
          </w:rPr>
          <w:instrText xml:space="preserve"> PAGEREF _Toc191814437 \h </w:instrText>
        </w:r>
        <w:r w:rsidRPr="00354DF1">
          <w:rPr>
            <w:webHidden/>
          </w:rPr>
        </w:r>
        <w:r w:rsidRPr="00354DF1">
          <w:rPr>
            <w:webHidden/>
          </w:rPr>
          <w:fldChar w:fldCharType="separate"/>
        </w:r>
        <w:r w:rsidRPr="00354DF1">
          <w:rPr>
            <w:webHidden/>
          </w:rPr>
          <w:t>15</w:t>
        </w:r>
        <w:r w:rsidRPr="00354DF1">
          <w:rPr>
            <w:webHidden/>
          </w:rPr>
          <w:fldChar w:fldCharType="end"/>
        </w:r>
      </w:hyperlink>
    </w:p>
    <w:p w:rsidR="005005B4" w:rsidRPr="00474A93" w:rsidRDefault="005005B4" w:rsidP="006A1606">
      <w:pPr>
        <w:pStyle w:val="Heading1"/>
        <w:rPr>
          <w:lang w:eastAsia="zh-TW"/>
        </w:rPr>
      </w:pPr>
      <w:r w:rsidRPr="00354DF1">
        <w:fldChar w:fldCharType="end"/>
      </w:r>
      <w:bookmarkStart w:id="9" w:name="_Toc191814420"/>
      <w:bookmarkEnd w:id="8"/>
      <w:r w:rsidRPr="00474A93">
        <w:rPr>
          <w:rFonts w:cs="新細明體" w:hint="eastAsia"/>
          <w:lang w:eastAsia="zh-TW"/>
        </w:rPr>
        <w:t>概觀</w:t>
      </w:r>
      <w:bookmarkEnd w:id="9"/>
    </w:p>
    <w:p w:rsidR="005005B4" w:rsidRPr="00474A93" w:rsidRDefault="005005B4" w:rsidP="00F02C2E">
      <w:pPr>
        <w:rPr>
          <w:lang w:eastAsia="zh-TW"/>
        </w:rPr>
      </w:pPr>
      <w:r w:rsidRPr="00474A93">
        <w:rPr>
          <w:lang w:eastAsia="zh-TW"/>
        </w:rPr>
        <w:t xml:space="preserve">Windows Vista® </w:t>
      </w:r>
      <w:r w:rsidRPr="00474A93">
        <w:rPr>
          <w:rFonts w:cs="新細明體" w:hint="eastAsia"/>
          <w:lang w:eastAsia="zh-TW"/>
        </w:rPr>
        <w:t>已經</w:t>
      </w:r>
      <w:r w:rsidRPr="00474A93">
        <w:rPr>
          <w:rStyle w:val="A0"/>
          <w:rFonts w:ascii="Verdana" w:hAnsi="Verdana" w:cs="新細明體" w:hint="eastAsia"/>
          <w:lang w:eastAsia="zh-TW"/>
        </w:rPr>
        <w:t>成為</w:t>
      </w:r>
      <w:r w:rsidRPr="00474A93">
        <w:rPr>
          <w:rStyle w:val="A0"/>
          <w:rFonts w:ascii="Verdana" w:hAnsi="Verdana" w:cs="Verdana"/>
          <w:lang w:eastAsia="zh-TW"/>
        </w:rPr>
        <w:t xml:space="preserve"> Microsoft </w:t>
      </w:r>
      <w:r w:rsidRPr="00474A93">
        <w:rPr>
          <w:rStyle w:val="A0"/>
          <w:rFonts w:ascii="Verdana" w:hAnsi="Verdana" w:cs="新細明體" w:hint="eastAsia"/>
          <w:lang w:eastAsia="zh-TW"/>
        </w:rPr>
        <w:t>史上銷售最迅速的作業系統，目前已銷售</w:t>
      </w:r>
      <w:r w:rsidRPr="00474A93">
        <w:rPr>
          <w:lang w:eastAsia="zh-TW"/>
        </w:rPr>
        <w:t xml:space="preserve"> — </w:t>
      </w:r>
      <w:r w:rsidRPr="00474A93">
        <w:rPr>
          <w:rFonts w:cs="新細明體" w:hint="eastAsia"/>
          <w:lang w:eastAsia="zh-TW"/>
        </w:rPr>
        <w:t>且計算超過一億個授權。如果您尚未投入</w:t>
      </w:r>
      <w:r w:rsidRPr="00474A93">
        <w:rPr>
          <w:lang w:eastAsia="zh-TW"/>
        </w:rPr>
        <w:t xml:space="preserve"> Windows Vista </w:t>
      </w:r>
      <w:r w:rsidRPr="00474A93">
        <w:rPr>
          <w:rFonts w:hint="eastAsia"/>
          <w:lang w:eastAsia="zh-TW"/>
        </w:rPr>
        <w:t>的懷抱</w:t>
      </w:r>
      <w:r w:rsidRPr="00474A93">
        <w:rPr>
          <w:rFonts w:cs="新細明體" w:hint="eastAsia"/>
          <w:lang w:eastAsia="zh-TW"/>
        </w:rPr>
        <w:t>，現在就是親身體驗它的最佳時機。</w:t>
      </w:r>
    </w:p>
    <w:p w:rsidR="005005B4" w:rsidRPr="00474A93" w:rsidRDefault="005005B4" w:rsidP="00F02C2E">
      <w:pPr>
        <w:rPr>
          <w:lang w:eastAsia="zh-TW"/>
        </w:rPr>
      </w:pPr>
      <w:r w:rsidRPr="00474A93">
        <w:rPr>
          <w:lang w:eastAsia="zh-TW"/>
        </w:rPr>
        <w:t xml:space="preserve">Windows Vista </w:t>
      </w:r>
      <w:r w:rsidRPr="00474A93">
        <w:rPr>
          <w:rFonts w:cs="新細明體" w:hint="eastAsia"/>
          <w:lang w:eastAsia="zh-TW"/>
        </w:rPr>
        <w:t>已經提供實質的優勢給客戶。例如：它可協助企業較妥善地控制成本與最佳化其桌上型電腦基礎結構，並協助中型企業提升安全性、行動力和生產力。</w:t>
      </w:r>
      <w:r w:rsidRPr="00474A93">
        <w:rPr>
          <w:lang w:eastAsia="zh-TW"/>
        </w:rPr>
        <w:t xml:space="preserve">Windows Vista </w:t>
      </w:r>
      <w:r w:rsidRPr="00474A93">
        <w:rPr>
          <w:rFonts w:cs="新細明體" w:hint="eastAsia"/>
          <w:lang w:eastAsia="zh-TW"/>
        </w:rPr>
        <w:t>也可以協助小型企業快速管理資訊科技</w:t>
      </w:r>
      <w:r w:rsidRPr="00474A93">
        <w:rPr>
          <w:lang w:eastAsia="zh-TW"/>
        </w:rPr>
        <w:t xml:space="preserve"> (IT) </w:t>
      </w:r>
      <w:r w:rsidRPr="00474A93">
        <w:rPr>
          <w:rFonts w:cs="新細明體" w:hint="eastAsia"/>
          <w:lang w:eastAsia="zh-TW"/>
        </w:rPr>
        <w:t>基礎結構。由</w:t>
      </w:r>
      <w:r w:rsidRPr="00474A93">
        <w:rPr>
          <w:rFonts w:cs="新細明體"/>
          <w:lang w:eastAsia="zh-TW"/>
        </w:rPr>
        <w:t xml:space="preserve"> Windows Vista </w:t>
      </w:r>
      <w:r w:rsidRPr="00474A93">
        <w:rPr>
          <w:rFonts w:cs="新細明體" w:hint="eastAsia"/>
          <w:lang w:eastAsia="zh-TW"/>
        </w:rPr>
        <w:t>，</w:t>
      </w:r>
      <w:r w:rsidRPr="00474A93">
        <w:rPr>
          <w:lang w:eastAsia="zh-TW"/>
        </w:rPr>
        <w:t xml:space="preserve">IT </w:t>
      </w:r>
      <w:r w:rsidRPr="00474A93">
        <w:rPr>
          <w:rFonts w:cs="新細明體" w:hint="eastAsia"/>
          <w:lang w:eastAsia="zh-TW"/>
        </w:rPr>
        <w:t>專業人員可透過有效率地管理電腦而獲益，而使用者也更能享受數位生活帶來的便利。</w:t>
      </w:r>
    </w:p>
    <w:p w:rsidR="005005B4" w:rsidRPr="00474A93" w:rsidRDefault="005005B4" w:rsidP="00F02C2E">
      <w:pPr>
        <w:rPr>
          <w:lang w:eastAsia="zh-TW"/>
        </w:rPr>
      </w:pPr>
      <w:r w:rsidRPr="00474A93">
        <w:t xml:space="preserve">Windows Vista </w:t>
      </w:r>
      <w:r w:rsidRPr="00474A93">
        <w:rPr>
          <w:rFonts w:cs="新細明體" w:hint="eastAsia"/>
          <w:lang w:eastAsia="zh-TW"/>
        </w:rPr>
        <w:t>比起先前版本的</w:t>
      </w:r>
      <w:r w:rsidRPr="00474A93">
        <w:t xml:space="preserve">Windows® </w:t>
      </w:r>
      <w:r w:rsidRPr="00474A93">
        <w:rPr>
          <w:rFonts w:cs="新細明體" w:hint="eastAsia"/>
          <w:lang w:eastAsia="zh-TW"/>
        </w:rPr>
        <w:t>作業系統來的更加安全。例如：在前一年的使用期中，</w:t>
      </w:r>
      <w:r w:rsidRPr="00474A93">
        <w:rPr>
          <w:lang w:eastAsia="zh-TW"/>
        </w:rPr>
        <w:t xml:space="preserve">Windows Vista </w:t>
      </w:r>
      <w:r w:rsidRPr="00474A93">
        <w:rPr>
          <w:rFonts w:cs="新細明體" w:hint="eastAsia"/>
          <w:lang w:eastAsia="zh-TW"/>
        </w:rPr>
        <w:t>的安全性問題遠比</w:t>
      </w:r>
      <w:r w:rsidRPr="00474A93">
        <w:rPr>
          <w:lang w:eastAsia="zh-TW"/>
        </w:rPr>
        <w:t xml:space="preserve"> Windows XP</w:t>
      </w:r>
      <w:r w:rsidRPr="00474A93">
        <w:rPr>
          <w:rFonts w:cs="新細明體" w:hint="eastAsia"/>
          <w:lang w:eastAsia="zh-TW"/>
        </w:rPr>
        <w:t>少很多。在</w:t>
      </w:r>
      <w:r w:rsidRPr="00474A93">
        <w:rPr>
          <w:lang w:eastAsia="zh-TW"/>
        </w:rPr>
        <w:t xml:space="preserve"> 2007 </w:t>
      </w:r>
      <w:r w:rsidRPr="00474A93">
        <w:rPr>
          <w:rFonts w:cs="新細明體" w:hint="eastAsia"/>
          <w:lang w:eastAsia="zh-TW"/>
        </w:rPr>
        <w:t>上半年中，</w:t>
      </w:r>
      <w:r w:rsidRPr="00474A93">
        <w:rPr>
          <w:lang w:eastAsia="zh-TW"/>
        </w:rPr>
        <w:t xml:space="preserve">Windows Defender </w:t>
      </w:r>
      <w:r w:rsidRPr="00474A93">
        <w:rPr>
          <w:rFonts w:cs="新細明體" w:hint="eastAsia"/>
          <w:lang w:eastAsia="zh-TW"/>
        </w:rPr>
        <w:t>偵測到受惡意軟體以及間諜軟體感染的電腦，使用</w:t>
      </w:r>
      <w:r w:rsidRPr="00474A93">
        <w:rPr>
          <w:rFonts w:cs="新細明體"/>
          <w:lang w:eastAsia="zh-TW"/>
        </w:rPr>
        <w:t xml:space="preserve"> </w:t>
      </w:r>
      <w:r w:rsidRPr="00474A93">
        <w:rPr>
          <w:lang w:eastAsia="zh-TW"/>
        </w:rPr>
        <w:t xml:space="preserve">Windows Vista </w:t>
      </w:r>
      <w:r w:rsidRPr="00474A93">
        <w:rPr>
          <w:rFonts w:hint="eastAsia"/>
          <w:lang w:eastAsia="zh-TW"/>
        </w:rPr>
        <w:t>作業系統的</w:t>
      </w:r>
      <w:r w:rsidRPr="00474A93">
        <w:rPr>
          <w:rFonts w:cs="新細明體" w:hint="eastAsia"/>
          <w:lang w:eastAsia="zh-TW"/>
        </w:rPr>
        <w:t>的遠比</w:t>
      </w:r>
      <w:r w:rsidRPr="00474A93">
        <w:rPr>
          <w:lang w:eastAsia="zh-TW"/>
        </w:rPr>
        <w:t>Windows XP Service Pack 2 (SP2)</w:t>
      </w:r>
      <w:r w:rsidRPr="00474A93">
        <w:rPr>
          <w:rStyle w:val="FootnoteReference"/>
          <w:rFonts w:cs="Arial"/>
        </w:rPr>
        <w:footnoteReference w:id="2"/>
      </w:r>
      <w:r w:rsidRPr="00474A93">
        <w:rPr>
          <w:lang w:eastAsia="zh-TW"/>
        </w:rPr>
        <w:t xml:space="preserve"> </w:t>
      </w:r>
      <w:r w:rsidRPr="00474A93">
        <w:rPr>
          <w:rFonts w:cs="新細明體" w:hint="eastAsia"/>
          <w:lang w:eastAsia="zh-TW"/>
        </w:rPr>
        <w:t>的大幅減少約</w:t>
      </w:r>
      <w:r w:rsidRPr="00474A93">
        <w:rPr>
          <w:lang w:eastAsia="zh-TW"/>
        </w:rPr>
        <w:t xml:space="preserve"> 60%</w:t>
      </w:r>
      <w:r w:rsidRPr="00474A93">
        <w:rPr>
          <w:rFonts w:cs="新細明體" w:hint="eastAsia"/>
          <w:lang w:eastAsia="zh-TW"/>
        </w:rPr>
        <w:t>。</w:t>
      </w:r>
    </w:p>
    <w:p w:rsidR="005005B4" w:rsidRPr="00474A93" w:rsidRDefault="005005B4" w:rsidP="00F02C2E">
      <w:pPr>
        <w:rPr>
          <w:lang w:eastAsia="zh-TW"/>
        </w:rPr>
      </w:pPr>
      <w:r w:rsidRPr="00474A93">
        <w:rPr>
          <w:lang w:eastAsia="zh-TW"/>
        </w:rPr>
        <w:t xml:space="preserve">Windows Vista </w:t>
      </w:r>
      <w:r w:rsidRPr="00474A93">
        <w:rPr>
          <w:rFonts w:cs="新細明體" w:hint="eastAsia"/>
          <w:lang w:eastAsia="zh-TW"/>
        </w:rPr>
        <w:t>與</w:t>
      </w:r>
      <w:r w:rsidRPr="00474A93">
        <w:rPr>
          <w:lang w:eastAsia="zh-TW"/>
        </w:rPr>
        <w:t xml:space="preserve"> Windows Live™ </w:t>
      </w:r>
      <w:r w:rsidRPr="00474A93">
        <w:rPr>
          <w:rFonts w:cs="新細明體" w:hint="eastAsia"/>
          <w:lang w:eastAsia="zh-TW"/>
        </w:rPr>
        <w:t>在人與技術互動、彼此連線，以及維持更安全的電腦運算環境的方式上，有了相當明顯的突破。從嶄新的安全模型、支援新興類型的裝置，甚至是新一代的豐富</w:t>
      </w:r>
      <w:r w:rsidRPr="00474A93">
        <w:rPr>
          <w:lang w:eastAsia="zh-TW"/>
        </w:rPr>
        <w:t xml:space="preserve"> Web </w:t>
      </w:r>
      <w:r w:rsidRPr="00474A93">
        <w:rPr>
          <w:rFonts w:cs="新細明體" w:hint="eastAsia"/>
          <w:lang w:eastAsia="zh-TW"/>
        </w:rPr>
        <w:t>服務與應用程式，企業和使用者驚訝發現使用</w:t>
      </w:r>
      <w:r w:rsidRPr="00474A93">
        <w:rPr>
          <w:lang w:eastAsia="zh-TW"/>
        </w:rPr>
        <w:t xml:space="preserve"> Windows </w:t>
      </w:r>
      <w:r w:rsidRPr="00474A93">
        <w:rPr>
          <w:rFonts w:cs="新細明體" w:hint="eastAsia"/>
          <w:lang w:eastAsia="zh-TW"/>
        </w:rPr>
        <w:t>變得更愜意、更安全，相對之前更有生產力。人們可以充份享受通訊的樂趣、共享與體驗</w:t>
      </w:r>
      <w:r w:rsidRPr="00474A93">
        <w:rPr>
          <w:lang w:eastAsia="zh-TW"/>
        </w:rPr>
        <w:t xml:space="preserve"> Windows</w:t>
      </w:r>
      <w:r w:rsidRPr="00474A93">
        <w:rPr>
          <w:rFonts w:cs="新細明體" w:hint="eastAsia"/>
          <w:lang w:eastAsia="zh-TW"/>
        </w:rPr>
        <w:t>，並且滿足於</w:t>
      </w:r>
      <w:r w:rsidRPr="00474A93">
        <w:rPr>
          <w:lang w:eastAsia="zh-TW"/>
        </w:rPr>
        <w:t xml:space="preserve"> Windows Vista </w:t>
      </w:r>
      <w:r w:rsidRPr="00474A93">
        <w:rPr>
          <w:rFonts w:cs="新細明體" w:hint="eastAsia"/>
          <w:lang w:eastAsia="zh-TW"/>
        </w:rPr>
        <w:t>結合</w:t>
      </w:r>
      <w:r w:rsidRPr="00474A93">
        <w:rPr>
          <w:lang w:eastAsia="zh-TW"/>
        </w:rPr>
        <w:t xml:space="preserve"> Windows Live </w:t>
      </w:r>
      <w:r w:rsidRPr="00474A93">
        <w:rPr>
          <w:rFonts w:cs="新細明體" w:hint="eastAsia"/>
          <w:lang w:eastAsia="zh-TW"/>
        </w:rPr>
        <w:t>的增強功能。</w:t>
      </w:r>
    </w:p>
    <w:p w:rsidR="005005B4" w:rsidRPr="00474A93" w:rsidRDefault="005005B4" w:rsidP="00F02C2E">
      <w:pPr>
        <w:rPr>
          <w:lang w:eastAsia="zh-TW"/>
        </w:rPr>
      </w:pPr>
      <w:r w:rsidRPr="00474A93">
        <w:rPr>
          <w:lang w:eastAsia="zh-TW"/>
        </w:rPr>
        <w:t xml:space="preserve">Windows Vista </w:t>
      </w:r>
      <w:r w:rsidRPr="00474A93">
        <w:rPr>
          <w:rFonts w:cs="新細明體" w:hint="eastAsia"/>
          <w:lang w:eastAsia="zh-TW"/>
        </w:rPr>
        <w:t>刻畫了重要的里程碑，相對也伴隨一些挑戰。雖然</w:t>
      </w:r>
      <w:r w:rsidRPr="00474A93">
        <w:rPr>
          <w:lang w:eastAsia="zh-TW"/>
        </w:rPr>
        <w:t xml:space="preserve"> Microsoft </w:t>
      </w:r>
      <w:r w:rsidRPr="00474A93">
        <w:rPr>
          <w:rFonts w:cs="新細明體" w:hint="eastAsia"/>
          <w:lang w:eastAsia="zh-TW"/>
        </w:rPr>
        <w:t>清楚瞭解許多</w:t>
      </w:r>
      <w:r w:rsidRPr="00474A93">
        <w:rPr>
          <w:lang w:eastAsia="zh-TW"/>
        </w:rPr>
        <w:t xml:space="preserve"> Windows Vista </w:t>
      </w:r>
      <w:r w:rsidRPr="00474A93">
        <w:rPr>
          <w:rFonts w:cs="新細明體" w:hint="eastAsia"/>
          <w:lang w:eastAsia="zh-TW"/>
        </w:rPr>
        <w:t>使用者在執行</w:t>
      </w:r>
      <w:r w:rsidRPr="00474A93">
        <w:rPr>
          <w:lang w:eastAsia="zh-TW"/>
        </w:rPr>
        <w:t xml:space="preserve"> Windows Vista </w:t>
      </w:r>
      <w:r w:rsidRPr="00474A93">
        <w:rPr>
          <w:rFonts w:cs="新細明體" w:hint="eastAsia"/>
          <w:lang w:eastAsia="zh-TW"/>
        </w:rPr>
        <w:t>時擁有正面的經驗，但並非每位使用者都有如此順暢的經驗。對於某些人來說，他們搭配</w:t>
      </w:r>
      <w:r w:rsidRPr="00474A93">
        <w:rPr>
          <w:rFonts w:cs="新細明體"/>
          <w:lang w:eastAsia="zh-TW"/>
        </w:rPr>
        <w:t xml:space="preserve"> Windows XP </w:t>
      </w:r>
      <w:r w:rsidRPr="00474A93">
        <w:rPr>
          <w:rFonts w:cs="新細明體" w:hint="eastAsia"/>
          <w:lang w:eastAsia="zh-TW"/>
        </w:rPr>
        <w:t>使用的應用程式和裝置不再能搭配</w:t>
      </w:r>
      <w:r w:rsidRPr="00474A93">
        <w:rPr>
          <w:lang w:eastAsia="zh-TW"/>
        </w:rPr>
        <w:t xml:space="preserve"> Windows Vista </w:t>
      </w:r>
      <w:r w:rsidRPr="00474A93">
        <w:rPr>
          <w:rFonts w:hint="eastAsia"/>
          <w:lang w:eastAsia="zh-TW"/>
        </w:rPr>
        <w:t>運作</w:t>
      </w:r>
      <w:r w:rsidRPr="00474A93">
        <w:rPr>
          <w:rFonts w:cs="新細明體" w:hint="eastAsia"/>
          <w:lang w:eastAsia="zh-TW"/>
        </w:rPr>
        <w:t>，這很令人沮喪。在接下來的一年中，</w:t>
      </w:r>
      <w:r w:rsidRPr="00474A93">
        <w:rPr>
          <w:lang w:eastAsia="zh-TW"/>
        </w:rPr>
        <w:t xml:space="preserve">Microsoft </w:t>
      </w:r>
      <w:r w:rsidRPr="00474A93">
        <w:rPr>
          <w:rFonts w:cs="新細明體" w:hint="eastAsia"/>
          <w:lang w:eastAsia="zh-TW"/>
        </w:rPr>
        <w:t>聽取了其客戶的意見，並且與其合作夥伴在解決</w:t>
      </w:r>
      <w:r w:rsidRPr="00474A93">
        <w:rPr>
          <w:lang w:eastAsia="zh-TW"/>
        </w:rPr>
        <w:t xml:space="preserve"> Windows Vista </w:t>
      </w:r>
      <w:r w:rsidRPr="00474A93">
        <w:rPr>
          <w:rFonts w:cs="新細明體" w:hint="eastAsia"/>
          <w:lang w:eastAsia="zh-TW"/>
        </w:rPr>
        <w:t>相容性問題上也有很大的進展。</w:t>
      </w:r>
    </w:p>
    <w:p w:rsidR="005005B4" w:rsidRPr="00474A93" w:rsidRDefault="005005B4" w:rsidP="003E783D">
      <w:pPr>
        <w:rPr>
          <w:lang w:eastAsia="zh-TW"/>
        </w:rPr>
      </w:pPr>
      <w:r w:rsidRPr="00474A93">
        <w:rPr>
          <w:rFonts w:cs="新細明體" w:hint="eastAsia"/>
          <w:lang w:eastAsia="zh-TW"/>
        </w:rPr>
        <w:t>現在，有</w:t>
      </w:r>
      <w:r w:rsidRPr="00474A93">
        <w:rPr>
          <w:lang w:eastAsia="zh-TW"/>
        </w:rPr>
        <w:t>Windows Vista Service Pack 1 (SP1)</w:t>
      </w:r>
      <w:r w:rsidRPr="00474A93">
        <w:rPr>
          <w:rFonts w:cs="新細明體" w:hint="eastAsia"/>
          <w:lang w:eastAsia="zh-TW"/>
        </w:rPr>
        <w:t>，</w:t>
      </w:r>
      <w:r w:rsidRPr="00474A93">
        <w:t xml:space="preserve">Windows Vista </w:t>
      </w:r>
      <w:r w:rsidRPr="00474A93">
        <w:rPr>
          <w:rFonts w:cs="新細明體" w:hint="eastAsia"/>
          <w:lang w:eastAsia="zh-TW"/>
        </w:rPr>
        <w:t>經驗變得更精彩。</w:t>
      </w:r>
      <w:r w:rsidRPr="00474A93">
        <w:rPr>
          <w:lang w:eastAsia="zh-TW"/>
        </w:rPr>
        <w:t xml:space="preserve">SP1 </w:t>
      </w:r>
      <w:r w:rsidRPr="00474A93">
        <w:rPr>
          <w:rFonts w:hint="eastAsia"/>
          <w:lang w:eastAsia="zh-TW"/>
        </w:rPr>
        <w:t>大幅提昇</w:t>
      </w:r>
      <w:r w:rsidRPr="00474A93">
        <w:rPr>
          <w:rFonts w:cs="新細明體" w:hint="eastAsia"/>
          <w:lang w:eastAsia="zh-TW"/>
        </w:rPr>
        <w:t>了</w:t>
      </w:r>
      <w:r w:rsidRPr="00474A93">
        <w:rPr>
          <w:lang w:eastAsia="zh-TW"/>
        </w:rPr>
        <w:t xml:space="preserve"> Windows Vista </w:t>
      </w:r>
      <w:r w:rsidRPr="00474A93">
        <w:rPr>
          <w:rFonts w:cs="新細明體" w:hint="eastAsia"/>
          <w:lang w:eastAsia="zh-TW"/>
        </w:rPr>
        <w:t>的可靠性、效能與安全性。例如：</w:t>
      </w:r>
      <w:r w:rsidRPr="00474A93">
        <w:rPr>
          <w:lang w:eastAsia="zh-TW"/>
        </w:rPr>
        <w:t xml:space="preserve">SP1 </w:t>
      </w:r>
      <w:r w:rsidRPr="00474A93">
        <w:rPr>
          <w:rFonts w:cs="新細明體" w:hint="eastAsia"/>
          <w:lang w:eastAsia="zh-TW"/>
        </w:rPr>
        <w:t>提供更迅速的檔案複製效率、大型檔案處理和檔案解壓縮。</w:t>
      </w:r>
      <w:r w:rsidRPr="00474A93">
        <w:rPr>
          <w:lang w:eastAsia="zh-TW"/>
        </w:rPr>
        <w:t xml:space="preserve">SP1 </w:t>
      </w:r>
      <w:r w:rsidRPr="00474A93">
        <w:rPr>
          <w:rFonts w:cs="新細明體" w:hint="eastAsia"/>
          <w:lang w:eastAsia="zh-TW"/>
        </w:rPr>
        <w:t>也增加了對於新興技術和標準的支援，並且協助企業完善地最佳化其</w:t>
      </w:r>
      <w:r w:rsidRPr="00474A93">
        <w:rPr>
          <w:lang w:eastAsia="zh-TW"/>
        </w:rPr>
        <w:t xml:space="preserve"> IT </w:t>
      </w:r>
      <w:r w:rsidRPr="00474A93">
        <w:rPr>
          <w:rFonts w:cs="新細明體" w:hint="eastAsia"/>
          <w:lang w:eastAsia="zh-TW"/>
        </w:rPr>
        <w:t>基礎結構。</w:t>
      </w:r>
    </w:p>
    <w:p w:rsidR="005005B4" w:rsidRPr="00474A93" w:rsidRDefault="005005B4" w:rsidP="003E783D">
      <w:pPr>
        <w:rPr>
          <w:lang w:eastAsia="zh-TW"/>
        </w:rPr>
      </w:pPr>
      <w:r w:rsidRPr="00474A93">
        <w:rPr>
          <w:rFonts w:hint="eastAsia"/>
          <w:lang w:eastAsia="zh-TW"/>
        </w:rPr>
        <w:t>本白皮書提供了關於</w:t>
      </w:r>
      <w:r w:rsidRPr="00474A93">
        <w:rPr>
          <w:lang w:eastAsia="zh-TW"/>
        </w:rPr>
        <w:t xml:space="preserve"> SP1 </w:t>
      </w:r>
      <w:r w:rsidRPr="00474A93">
        <w:rPr>
          <w:rFonts w:hint="eastAsia"/>
          <w:lang w:eastAsia="zh-TW"/>
        </w:rPr>
        <w:t>的概述以及傳遞的改進。它同時也提供從何種管道取得</w:t>
      </w:r>
      <w:r w:rsidRPr="00474A93">
        <w:rPr>
          <w:lang w:eastAsia="zh-TW"/>
        </w:rPr>
        <w:t xml:space="preserve"> SP1 </w:t>
      </w:r>
      <w:r w:rsidRPr="00474A93">
        <w:rPr>
          <w:rFonts w:hint="eastAsia"/>
          <w:lang w:eastAsia="zh-TW"/>
        </w:rPr>
        <w:t>以及如何安裝的概觀。</w:t>
      </w:r>
    </w:p>
    <w:p w:rsidR="005005B4" w:rsidRPr="00474A93" w:rsidRDefault="005005B4" w:rsidP="00A21484">
      <w:pPr>
        <w:pStyle w:val="Heading1"/>
      </w:pPr>
      <w:bookmarkStart w:id="10" w:name="_Toc191814421"/>
      <w:r w:rsidRPr="00474A93">
        <w:rPr>
          <w:rFonts w:cs="新細明體" w:hint="eastAsia"/>
          <w:lang w:eastAsia="zh-TW"/>
        </w:rPr>
        <w:t>簡介</w:t>
      </w:r>
      <w:r w:rsidRPr="00474A93">
        <w:t xml:space="preserve"> Service Pack 1</w:t>
      </w:r>
      <w:bookmarkEnd w:id="10"/>
    </w:p>
    <w:p w:rsidR="005005B4" w:rsidRPr="00474A93" w:rsidRDefault="005005B4" w:rsidP="0048194D">
      <w:pPr>
        <w:rPr>
          <w:lang w:eastAsia="zh-TW"/>
        </w:rPr>
      </w:pPr>
      <w:r>
        <w:rPr>
          <w:noProof/>
          <w:lang w:eastAsia="zh-TW"/>
        </w:rPr>
        <w:pict>
          <v:shape id="圖片 10" o:spid="_x0000_s1030" type="#_x0000_t75" style="position:absolute;margin-left:135pt;margin-top:1.5pt;width:294.25pt;height:213.6pt;z-index:-251657216;visibility:visible;mso-wrap-distance-left:18pt;mso-wrap-distance-top:81.6pt;mso-wrap-distance-right:18pt;mso-wrap-distance-bottom:85.2pt;mso-position-horizontal-relative:margin;mso-position-vertical-relative:lin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">
            <v:imagedata r:id="rId9" o:title=""/>
            <o:lock v:ext="edit" aspectratio="f"/>
            <w10:wrap type="square" anchorx="margin"/>
          </v:shape>
        </w:pict>
      </w:r>
      <w:r w:rsidRPr="00474A93">
        <w:t xml:space="preserve"> </w:t>
      </w:r>
      <w:r w:rsidRPr="00474A93">
        <w:rPr>
          <w:noProof/>
          <w:lang w:eastAsia="zh-TW"/>
        </w:rPr>
        <w:t>Windows Vista SP1</w:t>
      </w:r>
      <w:r w:rsidRPr="00474A93">
        <w:t xml:space="preserve"> </w:t>
      </w:r>
      <w:r w:rsidRPr="00474A93">
        <w:rPr>
          <w:rFonts w:cs="新細明體" w:hint="eastAsia"/>
          <w:lang w:eastAsia="zh-TW"/>
        </w:rPr>
        <w:t>的發行讓客戶可善加利用</w:t>
      </w:r>
      <w:r w:rsidRPr="00474A93">
        <w:rPr>
          <w:lang w:eastAsia="zh-TW"/>
        </w:rPr>
        <w:t xml:space="preserve"> Microsoft </w:t>
      </w:r>
      <w:r w:rsidRPr="00474A93">
        <w:rPr>
          <w:rFonts w:cs="新細明體" w:hint="eastAsia"/>
          <w:lang w:eastAsia="zh-TW"/>
        </w:rPr>
        <w:t>與其合作夥伴所開發的改進。</w:t>
      </w:r>
      <w:r w:rsidRPr="00474A93">
        <w:rPr>
          <w:lang w:eastAsia="zh-TW"/>
        </w:rPr>
        <w:t xml:space="preserve">Microsoft </w:t>
      </w:r>
      <w:r w:rsidRPr="00474A93">
        <w:rPr>
          <w:rFonts w:cs="新細明體" w:hint="eastAsia"/>
          <w:lang w:eastAsia="zh-TW"/>
        </w:rPr>
        <w:t>與其合作夥伴繼續不斷地提供最佳的經驗。目標乃是在不破壞應用程式相容性下，解決</w:t>
      </w:r>
      <w:r w:rsidRPr="00474A93">
        <w:rPr>
          <w:lang w:eastAsia="zh-TW"/>
        </w:rPr>
        <w:t xml:space="preserve"> Microsoft </w:t>
      </w:r>
      <w:r w:rsidRPr="00474A93">
        <w:rPr>
          <w:rFonts w:cs="新細明體" w:hint="eastAsia"/>
          <w:lang w:eastAsia="zh-TW"/>
        </w:rPr>
        <w:t>從客戶得到的重要意見。</w:t>
      </w:r>
      <w:r w:rsidRPr="00474A93">
        <w:rPr>
          <w:lang w:eastAsia="zh-TW"/>
        </w:rPr>
        <w:t xml:space="preserve">SP1 </w:t>
      </w:r>
      <w:r w:rsidRPr="00474A93">
        <w:rPr>
          <w:rFonts w:cs="新細明體" w:hint="eastAsia"/>
          <w:lang w:eastAsia="zh-TW"/>
        </w:rPr>
        <w:t>提供了對客戶影響較大的現有功能的改進和增強，但不會提供重大的新作業系統功能。例如：</w:t>
      </w:r>
      <w:r w:rsidRPr="00474A93">
        <w:rPr>
          <w:rFonts w:cs="新細明體"/>
          <w:lang w:eastAsia="zh-TW"/>
        </w:rPr>
        <w:t xml:space="preserve">Service Pack </w:t>
      </w:r>
      <w:r w:rsidRPr="00474A93">
        <w:rPr>
          <w:rFonts w:cs="新細明體" w:hint="eastAsia"/>
          <w:lang w:eastAsia="zh-TW"/>
        </w:rPr>
        <w:t>改善了檔案複製效能，但並未包含新版的</w:t>
      </w:r>
      <w:r w:rsidRPr="00474A93">
        <w:rPr>
          <w:lang w:eastAsia="zh-TW"/>
        </w:rPr>
        <w:t xml:space="preserve"> Windows </w:t>
      </w:r>
      <w:r w:rsidRPr="00474A93">
        <w:rPr>
          <w:rFonts w:cs="新細明體" w:hint="eastAsia"/>
          <w:lang w:eastAsia="zh-TW"/>
        </w:rPr>
        <w:t>檔案總管。</w:t>
      </w:r>
    </w:p>
    <w:p w:rsidR="005005B4" w:rsidRPr="00474A93" w:rsidRDefault="005005B4" w:rsidP="0048194D">
      <w:pPr>
        <w:rPr>
          <w:lang w:eastAsia="zh-TW"/>
        </w:rPr>
      </w:pPr>
      <w:r w:rsidRPr="00474A93">
        <w:rPr>
          <w:lang w:eastAsia="zh-TW"/>
        </w:rPr>
        <w:t xml:space="preserve">SP1 </w:t>
      </w:r>
      <w:r w:rsidRPr="00474A93">
        <w:rPr>
          <w:rFonts w:hint="eastAsia"/>
          <w:lang w:eastAsia="zh-TW"/>
        </w:rPr>
        <w:t>中的更新可分成三類，下列幾節將更詳細地描述這三類：</w:t>
      </w:r>
    </w:p>
    <w:p w:rsidR="005005B4" w:rsidRPr="00474A93" w:rsidRDefault="005005B4" w:rsidP="0048194D">
      <w:pPr>
        <w:pStyle w:val="Bullet1"/>
        <w:numPr>
          <w:ilvl w:val="0"/>
          <w:numId w:val="24"/>
        </w:numPr>
      </w:pPr>
      <w:r w:rsidRPr="00474A93">
        <w:rPr>
          <w:rFonts w:hint="eastAsia"/>
          <w:lang w:eastAsia="zh-TW"/>
        </w:rPr>
        <w:t>品質改善，包括所有先前發行的更新，它們解決了可靠性、安全性和效能。</w:t>
      </w:r>
      <w:r w:rsidRPr="00474A93">
        <w:rPr>
          <w:lang w:eastAsia="zh-TW"/>
        </w:rPr>
        <w:t xml:space="preserve">(SP1 </w:t>
      </w:r>
      <w:r w:rsidRPr="00474A93">
        <w:rPr>
          <w:rFonts w:cs="新細明體" w:hint="eastAsia"/>
          <w:lang w:eastAsia="zh-TW"/>
        </w:rPr>
        <w:t>並未包含</w:t>
      </w:r>
      <w:r w:rsidRPr="00474A93">
        <w:rPr>
          <w:lang w:eastAsia="zh-TW"/>
        </w:rPr>
        <w:t xml:space="preserve"> SP1 </w:t>
      </w:r>
      <w:r w:rsidRPr="00474A93">
        <w:rPr>
          <w:rFonts w:cs="新細明體" w:hint="eastAsia"/>
          <w:lang w:eastAsia="zh-TW"/>
        </w:rPr>
        <w:t>發行前兩個月內發行的更新，以減少發行前的關鍵時間內的最後一分鐘變更的個數。</w:t>
      </w:r>
      <w:r w:rsidRPr="00474A93">
        <w:t>)</w:t>
      </w:r>
    </w:p>
    <w:p w:rsidR="005005B4" w:rsidRPr="00474A93" w:rsidRDefault="005005B4" w:rsidP="00CF5065">
      <w:pPr>
        <w:pStyle w:val="Bullet1"/>
        <w:numPr>
          <w:ilvl w:val="0"/>
          <w:numId w:val="24"/>
        </w:numPr>
      </w:pPr>
      <w:r w:rsidRPr="00474A93">
        <w:rPr>
          <w:rFonts w:hint="eastAsia"/>
        </w:rPr>
        <w:t>支援新興的硬體和標準，例如：可延伸韌體介面</w:t>
      </w:r>
      <w:r w:rsidRPr="00474A93">
        <w:t xml:space="preserve"> (Extensible Firmware Interface</w:t>
      </w:r>
      <w:r w:rsidRPr="00474A93">
        <w:rPr>
          <w:rFonts w:hint="eastAsia"/>
        </w:rPr>
        <w:t>；</w:t>
      </w:r>
      <w:r w:rsidRPr="00474A93">
        <w:t xml:space="preserve">EFI) </w:t>
      </w:r>
      <w:r w:rsidRPr="00474A93">
        <w:rPr>
          <w:rFonts w:hint="eastAsia"/>
        </w:rPr>
        <w:t>和使用</w:t>
      </w:r>
      <w:r w:rsidRPr="00474A93">
        <w:t xml:space="preserve"> Extended File Allocation Table (exFAT) </w:t>
      </w:r>
      <w:r w:rsidRPr="00474A93">
        <w:rPr>
          <w:rFonts w:hint="eastAsia"/>
        </w:rPr>
        <w:t>快閃裝置規格的檔案格式。</w:t>
      </w:r>
    </w:p>
    <w:p w:rsidR="005005B4" w:rsidRPr="00474A93" w:rsidRDefault="005005B4" w:rsidP="00CF5065">
      <w:pPr>
        <w:pStyle w:val="Bullet1"/>
        <w:numPr>
          <w:ilvl w:val="0"/>
          <w:numId w:val="24"/>
        </w:numPr>
        <w:rPr>
          <w:lang w:eastAsia="zh-TW"/>
        </w:rPr>
      </w:pPr>
      <w:r w:rsidRPr="00474A93">
        <w:rPr>
          <w:rFonts w:hint="eastAsia"/>
          <w:lang w:eastAsia="zh-TW"/>
        </w:rPr>
        <w:t>提升並協助企業完善地最佳化其</w:t>
      </w:r>
      <w:r w:rsidRPr="00474A93">
        <w:rPr>
          <w:lang w:eastAsia="zh-TW"/>
        </w:rPr>
        <w:t xml:space="preserve"> IT </w:t>
      </w:r>
      <w:r w:rsidRPr="00474A93">
        <w:rPr>
          <w:rFonts w:hint="eastAsia"/>
          <w:lang w:eastAsia="zh-TW"/>
        </w:rPr>
        <w:t>基礎結構。</w:t>
      </w:r>
    </w:p>
    <w:p w:rsidR="005005B4" w:rsidRPr="00474A93" w:rsidRDefault="005005B4" w:rsidP="0048194D">
      <w:pPr>
        <w:pStyle w:val="Bullet1"/>
        <w:tabs>
          <w:tab w:val="clear" w:pos="360"/>
        </w:tabs>
        <w:ind w:left="0" w:firstLine="0"/>
        <w:rPr>
          <w:lang w:eastAsia="zh-TW"/>
        </w:rPr>
      </w:pPr>
      <w:r w:rsidRPr="00474A93">
        <w:rPr>
          <w:rFonts w:hint="eastAsia"/>
          <w:lang w:eastAsia="zh-TW"/>
        </w:rPr>
        <w:t>下列幾節將說明變更的範例。如需更詳盡的變更列表，請造訪</w:t>
      </w:r>
      <w:r w:rsidRPr="00474A93">
        <w:rPr>
          <w:lang w:eastAsia="zh-TW"/>
        </w:rPr>
        <w:t xml:space="preserve"> Microsoft® TechNet </w:t>
      </w:r>
      <w:r w:rsidRPr="00474A93">
        <w:rPr>
          <w:rFonts w:hint="eastAsia"/>
          <w:lang w:eastAsia="zh-TW"/>
        </w:rPr>
        <w:t>網站上的</w:t>
      </w:r>
      <w:r w:rsidRPr="00474A93">
        <w:rPr>
          <w:lang w:eastAsia="zh-TW"/>
        </w:rPr>
        <w:t xml:space="preserve"> Windows Vista Service Pack 1 (SP1) </w:t>
      </w:r>
      <w:r w:rsidRPr="00474A93">
        <w:rPr>
          <w:rFonts w:hint="eastAsia"/>
          <w:lang w:eastAsia="zh-TW"/>
        </w:rPr>
        <w:t>一節說明</w:t>
      </w:r>
      <w:hyperlink r:id="rId10" w:history="1">
        <w:r w:rsidRPr="00474A93">
          <w:rPr>
            <w:rStyle w:val="Hyperlink"/>
            <w:rFonts w:cs="Arial"/>
            <w:lang w:eastAsia="zh-TW"/>
          </w:rPr>
          <w:t>http://technet.microsoft.com/zh-tw/windowsvista/bb738089.aspx</w:t>
        </w:r>
      </w:hyperlink>
      <w:r w:rsidRPr="00474A93">
        <w:rPr>
          <w:rFonts w:hint="eastAsia"/>
          <w:lang w:eastAsia="zh-TW"/>
        </w:rPr>
        <w:t>。</w:t>
      </w:r>
    </w:p>
    <w:p w:rsidR="005005B4" w:rsidRPr="00474A93" w:rsidRDefault="005005B4" w:rsidP="0048194D">
      <w:pPr>
        <w:pStyle w:val="Heading2"/>
        <w:rPr>
          <w:rFonts w:cs="Arial"/>
          <w:lang w:eastAsia="zh-TW"/>
        </w:rPr>
      </w:pPr>
      <w:bookmarkStart w:id="11" w:name="_Toc191814422"/>
      <w:r w:rsidRPr="00474A93">
        <w:rPr>
          <w:rFonts w:hint="eastAsia"/>
          <w:b/>
          <w:lang w:eastAsia="zh-TW"/>
        </w:rPr>
        <w:t>品質提升</w:t>
      </w:r>
      <w:bookmarkEnd w:id="11"/>
    </w:p>
    <w:p w:rsidR="005005B4" w:rsidRPr="00474A93" w:rsidRDefault="005005B4" w:rsidP="0048194D">
      <w:pPr>
        <w:rPr>
          <w:lang w:eastAsia="zh-TW"/>
        </w:rPr>
      </w:pPr>
      <w:r w:rsidRPr="00474A93">
        <w:rPr>
          <w:rFonts w:hint="eastAsia"/>
          <w:lang w:eastAsia="zh-TW"/>
        </w:rPr>
        <w:t>品質提升對於所有客戶都有最廣泛的影響。它是</w:t>
      </w:r>
      <w:r w:rsidRPr="00474A93">
        <w:rPr>
          <w:lang w:eastAsia="zh-TW"/>
        </w:rPr>
        <w:t xml:space="preserve"> Windows Vista SP1 </w:t>
      </w:r>
      <w:r w:rsidRPr="00474A93">
        <w:rPr>
          <w:rFonts w:hint="eastAsia"/>
          <w:lang w:eastAsia="zh-TW"/>
        </w:rPr>
        <w:t>的基礎</w:t>
      </w:r>
      <w:r w:rsidRPr="00474A93">
        <w:rPr>
          <w:lang w:eastAsia="zh-TW"/>
        </w:rPr>
        <w:t xml:space="preserve"> </w:t>
      </w:r>
      <w:r w:rsidRPr="00474A93">
        <w:rPr>
          <w:rFonts w:hint="eastAsia"/>
          <w:lang w:eastAsia="zh-TW"/>
        </w:rPr>
        <w:t>，並且與改善整體的</w:t>
      </w:r>
      <w:r w:rsidRPr="00474A93">
        <w:rPr>
          <w:lang w:eastAsia="zh-TW"/>
        </w:rPr>
        <w:t xml:space="preserve"> Windows Vista </w:t>
      </w:r>
      <w:r w:rsidRPr="00474A93">
        <w:rPr>
          <w:rFonts w:hint="eastAsia"/>
          <w:lang w:eastAsia="zh-TW"/>
        </w:rPr>
        <w:t>經驗有關。</w:t>
      </w:r>
    </w:p>
    <w:p w:rsidR="005005B4" w:rsidRPr="00474A93" w:rsidRDefault="005005B4" w:rsidP="00EF774C">
      <w:pPr>
        <w:rPr>
          <w:lang w:eastAsia="zh-TW"/>
        </w:rPr>
      </w:pPr>
      <w:r w:rsidRPr="00474A93">
        <w:rPr>
          <w:lang w:eastAsia="zh-TW"/>
        </w:rPr>
        <w:t xml:space="preserve">SP1 </w:t>
      </w:r>
      <w:r w:rsidRPr="00474A93">
        <w:rPr>
          <w:rFonts w:hint="eastAsia"/>
          <w:lang w:eastAsia="zh-TW"/>
        </w:rPr>
        <w:t>將包含所有先前發行的</w:t>
      </w:r>
      <w:r w:rsidRPr="00474A93">
        <w:rPr>
          <w:lang w:eastAsia="zh-TW"/>
        </w:rPr>
        <w:t xml:space="preserve"> Windows Vista </w:t>
      </w:r>
      <w:r w:rsidRPr="00474A93">
        <w:rPr>
          <w:rFonts w:hint="eastAsia"/>
          <w:lang w:eastAsia="zh-TW"/>
        </w:rPr>
        <w:t>更新，除更新在兩個月前發布的</w:t>
      </w:r>
      <w:r w:rsidRPr="00474A93">
        <w:rPr>
          <w:lang w:eastAsia="zh-TW"/>
        </w:rPr>
        <w:t xml:space="preserve"> SP1 </w:t>
      </w:r>
      <w:r w:rsidRPr="00474A93">
        <w:rPr>
          <w:rFonts w:hint="eastAsia"/>
          <w:lang w:eastAsia="zh-TW"/>
        </w:rPr>
        <w:t>發表（如前所述），它也將包含安全性、可靠性和效能改進。這些改進的目標是</w:t>
      </w:r>
      <w:r w:rsidRPr="00474A93">
        <w:rPr>
          <w:lang w:eastAsia="zh-TW"/>
        </w:rPr>
        <w:t xml:space="preserve"> Microsoft </w:t>
      </w:r>
      <w:r w:rsidRPr="00474A93">
        <w:rPr>
          <w:rFonts w:hint="eastAsia"/>
          <w:lang w:eastAsia="zh-TW"/>
        </w:rPr>
        <w:t>視為作業系統當機最常見原因的一些問題，因而提供客戶一個更可靠的經驗。</w:t>
      </w:r>
      <w:r w:rsidRPr="00474A93">
        <w:rPr>
          <w:lang w:eastAsia="zh-TW"/>
        </w:rPr>
        <w:t xml:space="preserve">Microsoft </w:t>
      </w:r>
      <w:r w:rsidRPr="00474A93">
        <w:rPr>
          <w:rFonts w:cs="新細明體" w:hint="eastAsia"/>
          <w:lang w:eastAsia="zh-TW"/>
        </w:rPr>
        <w:t>分析了</w:t>
      </w:r>
      <w:r w:rsidRPr="00474A93">
        <w:rPr>
          <w:lang w:eastAsia="zh-TW"/>
        </w:rPr>
        <w:t xml:space="preserve"> Windows Vista </w:t>
      </w:r>
      <w:r w:rsidRPr="00474A93">
        <w:rPr>
          <w:rFonts w:cs="新細明體" w:hint="eastAsia"/>
          <w:lang w:eastAsia="zh-TW"/>
        </w:rPr>
        <w:t>客戶所告知的眾多系統當機和應用程式當機，並且透過</w:t>
      </w:r>
      <w:r w:rsidRPr="00474A93">
        <w:rPr>
          <w:lang w:eastAsia="zh-TW"/>
        </w:rPr>
        <w:t xml:space="preserve"> Windows Update </w:t>
      </w:r>
      <w:r w:rsidRPr="00474A93">
        <w:rPr>
          <w:rFonts w:cs="新細明體" w:hint="eastAsia"/>
          <w:lang w:eastAsia="zh-TW"/>
        </w:rPr>
        <w:t>發行許多可靠性更新，解決了這組問題中幾乎半數肇因於</w:t>
      </w:r>
      <w:r w:rsidRPr="00474A93">
        <w:rPr>
          <w:lang w:eastAsia="zh-TW"/>
        </w:rPr>
        <w:t xml:space="preserve"> Microsoft </w:t>
      </w:r>
      <w:r w:rsidRPr="00474A93">
        <w:rPr>
          <w:rFonts w:cs="新細明體" w:hint="eastAsia"/>
          <w:lang w:eastAsia="zh-TW"/>
        </w:rPr>
        <w:t>程式碼的應用程式和作業系統失敗。</w:t>
      </w:r>
      <w:r w:rsidRPr="00474A93">
        <w:rPr>
          <w:lang w:eastAsia="zh-TW"/>
        </w:rPr>
        <w:t xml:space="preserve">SP1 </w:t>
      </w:r>
      <w:r w:rsidRPr="00474A93">
        <w:rPr>
          <w:rFonts w:cs="新細明體" w:hint="eastAsia"/>
          <w:lang w:eastAsia="zh-TW"/>
        </w:rPr>
        <w:t>也包含新的改進，進一步地解決了這組相同的問題中追溯到</w:t>
      </w:r>
      <w:r w:rsidRPr="00474A93">
        <w:rPr>
          <w:lang w:eastAsia="zh-TW"/>
        </w:rPr>
        <w:t xml:space="preserve"> Microsoft </w:t>
      </w:r>
      <w:r w:rsidRPr="00474A93">
        <w:rPr>
          <w:rFonts w:cs="新細明體" w:hint="eastAsia"/>
          <w:lang w:eastAsia="zh-TW"/>
        </w:rPr>
        <w:t>程式碼的三分之二到四分之三的失敗，有助於讓</w:t>
      </w:r>
      <w:r w:rsidRPr="00474A93">
        <w:rPr>
          <w:lang w:eastAsia="zh-TW"/>
        </w:rPr>
        <w:t xml:space="preserve"> Windows Vista </w:t>
      </w:r>
      <w:r w:rsidRPr="00474A93">
        <w:rPr>
          <w:rFonts w:cs="新細明體" w:hint="eastAsia"/>
          <w:lang w:eastAsia="zh-TW"/>
        </w:rPr>
        <w:t>更容易使用、使用者更有生產力。</w:t>
      </w:r>
    </w:p>
    <w:p w:rsidR="005005B4" w:rsidRPr="00474A93" w:rsidRDefault="005005B4" w:rsidP="0048194D">
      <w:r w:rsidRPr="00474A93">
        <w:rPr>
          <w:rFonts w:hint="eastAsia"/>
        </w:rPr>
        <w:t>下列幾節說明了將包含於</w:t>
      </w:r>
      <w:r w:rsidRPr="00474A93">
        <w:t xml:space="preserve"> Windows Vista SP1 </w:t>
      </w:r>
      <w:r w:rsidRPr="00474A93">
        <w:rPr>
          <w:rFonts w:hint="eastAsia"/>
        </w:rPr>
        <w:t>已交付的安全性、可靠性和效能改進。</w:t>
      </w:r>
    </w:p>
    <w:p w:rsidR="005005B4" w:rsidRPr="00474A93" w:rsidRDefault="005005B4" w:rsidP="0048194D">
      <w:pPr>
        <w:pStyle w:val="Heading3"/>
        <w:rPr>
          <w:lang w:eastAsia="zh-TW"/>
        </w:rPr>
      </w:pPr>
      <w:bookmarkStart w:id="12" w:name="_Toc191814423"/>
      <w:bookmarkStart w:id="13" w:name="_Toc175944547"/>
      <w:r w:rsidRPr="00474A93">
        <w:rPr>
          <w:rFonts w:hint="eastAsia"/>
          <w:lang w:eastAsia="zh-TW"/>
        </w:rPr>
        <w:t>應用程式與裝置相容性提升</w:t>
      </w:r>
      <w:bookmarkEnd w:id="12"/>
    </w:p>
    <w:p w:rsidR="005005B4" w:rsidRPr="00474A93" w:rsidRDefault="005005B4" w:rsidP="00185DD3">
      <w:pPr>
        <w:rPr>
          <w:lang w:eastAsia="zh-TW"/>
        </w:rPr>
      </w:pPr>
      <w:r w:rsidRPr="00474A93">
        <w:rPr>
          <w:rFonts w:cs="新細明體" w:hint="eastAsia"/>
          <w:lang w:eastAsia="zh-TW"/>
        </w:rPr>
        <w:t>去年，在解決</w:t>
      </w:r>
      <w:r w:rsidRPr="00474A93">
        <w:rPr>
          <w:lang w:eastAsia="zh-TW"/>
        </w:rPr>
        <w:t xml:space="preserve"> Vista </w:t>
      </w:r>
      <w:r w:rsidRPr="00474A93">
        <w:rPr>
          <w:rFonts w:cs="新細明體" w:hint="eastAsia"/>
          <w:lang w:eastAsia="zh-TW"/>
        </w:rPr>
        <w:t>的相容性問題上，系統有大幅度的進展。</w:t>
      </w:r>
      <w:r w:rsidRPr="00474A93">
        <w:rPr>
          <w:rFonts w:hint="eastAsia"/>
          <w:lang w:eastAsia="zh-TW"/>
        </w:rPr>
        <w:t>有超過</w:t>
      </w:r>
      <w:r w:rsidRPr="00474A93">
        <w:rPr>
          <w:lang w:eastAsia="zh-TW"/>
        </w:rPr>
        <w:t xml:space="preserve"> 2,500 </w:t>
      </w:r>
      <w:r w:rsidRPr="00474A93">
        <w:rPr>
          <w:rFonts w:hint="eastAsia"/>
          <w:lang w:eastAsia="zh-TW"/>
        </w:rPr>
        <w:t>項應用程式以及超過</w:t>
      </w:r>
      <w:r w:rsidRPr="00474A93">
        <w:rPr>
          <w:lang w:eastAsia="zh-TW"/>
        </w:rPr>
        <w:t xml:space="preserve"> 15,000 </w:t>
      </w:r>
      <w:r w:rsidRPr="00474A93">
        <w:rPr>
          <w:rFonts w:hint="eastAsia"/>
          <w:lang w:eastAsia="zh-TW"/>
        </w:rPr>
        <w:t>個元件與裝置已標示</w:t>
      </w:r>
      <w:r w:rsidRPr="00474A93">
        <w:rPr>
          <w:lang w:eastAsia="zh-TW"/>
        </w:rPr>
        <w:t xml:space="preserve"> [Works with Windows Vista] </w:t>
      </w:r>
      <w:r w:rsidRPr="00474A93">
        <w:rPr>
          <w:rFonts w:hint="eastAsia"/>
          <w:lang w:eastAsia="zh-TW"/>
        </w:rPr>
        <w:t>或是</w:t>
      </w:r>
      <w:r w:rsidRPr="00474A93">
        <w:rPr>
          <w:lang w:eastAsia="zh-TW"/>
        </w:rPr>
        <w:t xml:space="preserve"> [Certified for Windows Vista] </w:t>
      </w:r>
      <w:r w:rsidRPr="00474A93">
        <w:rPr>
          <w:rFonts w:hint="eastAsia"/>
          <w:lang w:eastAsia="zh-TW"/>
        </w:rPr>
        <w:t>標誌。截至</w:t>
      </w:r>
      <w:r w:rsidRPr="00474A93">
        <w:rPr>
          <w:lang w:eastAsia="zh-TW"/>
        </w:rPr>
        <w:t xml:space="preserve"> 2007 </w:t>
      </w:r>
      <w:r w:rsidRPr="00474A93">
        <w:rPr>
          <w:rFonts w:hint="eastAsia"/>
          <w:lang w:eastAsia="zh-TW"/>
        </w:rPr>
        <w:t>年</w:t>
      </w:r>
      <w:r w:rsidRPr="00474A93">
        <w:rPr>
          <w:lang w:eastAsia="zh-TW"/>
        </w:rPr>
        <w:t xml:space="preserve"> 12 </w:t>
      </w:r>
      <w:r w:rsidRPr="00474A93">
        <w:rPr>
          <w:rFonts w:hint="eastAsia"/>
          <w:lang w:eastAsia="zh-TW"/>
        </w:rPr>
        <w:t>月，</w:t>
      </w:r>
      <w:r w:rsidRPr="00474A93">
        <w:rPr>
          <w:lang w:eastAsia="zh-TW"/>
        </w:rPr>
        <w:t xml:space="preserve">200 </w:t>
      </w:r>
      <w:r w:rsidRPr="00474A93">
        <w:rPr>
          <w:rFonts w:cs="新細明體" w:hint="eastAsia"/>
          <w:lang w:eastAsia="zh-TW"/>
        </w:rPr>
        <w:t>項最暢銷的應用程式</w:t>
      </w:r>
      <w:r w:rsidRPr="00474A93">
        <w:rPr>
          <w:rStyle w:val="FootnoteReference"/>
          <w:rFonts w:cs="Arial"/>
        </w:rPr>
        <w:footnoteReference w:id="3"/>
      </w:r>
      <w:r w:rsidRPr="00474A93">
        <w:rPr>
          <w:rFonts w:cs="新細明體" w:hint="eastAsia"/>
          <w:lang w:eastAsia="zh-TW"/>
        </w:rPr>
        <w:t>中有</w:t>
      </w:r>
      <w:r w:rsidRPr="00474A93">
        <w:rPr>
          <w:lang w:eastAsia="zh-TW"/>
        </w:rPr>
        <w:t xml:space="preserve"> 93%</w:t>
      </w:r>
      <w:r w:rsidRPr="00474A93">
        <w:rPr>
          <w:rFonts w:cs="新細明體" w:hint="eastAsia"/>
          <w:lang w:eastAsia="zh-TW"/>
        </w:rPr>
        <w:t>、而</w:t>
      </w:r>
      <w:r w:rsidRPr="00474A93">
        <w:rPr>
          <w:lang w:eastAsia="zh-TW"/>
        </w:rPr>
        <w:t xml:space="preserve"> Download.com </w:t>
      </w:r>
      <w:r w:rsidRPr="00474A93">
        <w:rPr>
          <w:rFonts w:cs="新細明體" w:hint="eastAsia"/>
          <w:lang w:eastAsia="zh-TW"/>
        </w:rPr>
        <w:t>上前</w:t>
      </w:r>
      <w:r w:rsidRPr="00474A93">
        <w:rPr>
          <w:lang w:eastAsia="zh-TW"/>
        </w:rPr>
        <w:t xml:space="preserve"> 50 </w:t>
      </w:r>
      <w:r w:rsidRPr="00474A93">
        <w:rPr>
          <w:rFonts w:cs="新細明體" w:hint="eastAsia"/>
          <w:lang w:eastAsia="zh-TW"/>
        </w:rPr>
        <w:t>名下載的應用程式中有</w:t>
      </w:r>
      <w:r w:rsidRPr="00474A93">
        <w:rPr>
          <w:lang w:eastAsia="zh-TW"/>
        </w:rPr>
        <w:t xml:space="preserve"> 46 </w:t>
      </w:r>
      <w:r w:rsidRPr="00474A93">
        <w:rPr>
          <w:rFonts w:cs="新細明體" w:hint="eastAsia"/>
          <w:lang w:eastAsia="zh-TW"/>
        </w:rPr>
        <w:t>個都與</w:t>
      </w:r>
      <w:r w:rsidRPr="00474A93">
        <w:rPr>
          <w:lang w:eastAsia="zh-TW"/>
        </w:rPr>
        <w:t xml:space="preserve"> Windows Vista </w:t>
      </w:r>
      <w:r w:rsidRPr="00474A93">
        <w:rPr>
          <w:rFonts w:cs="新細明體" w:hint="eastAsia"/>
          <w:lang w:eastAsia="zh-TW"/>
        </w:rPr>
        <w:t>相容。</w:t>
      </w:r>
    </w:p>
    <w:p w:rsidR="005005B4" w:rsidRPr="00474A93" w:rsidRDefault="005005B4" w:rsidP="00185DD3">
      <w:pPr>
        <w:rPr>
          <w:lang w:eastAsia="zh-TW"/>
        </w:rPr>
      </w:pPr>
      <w:r w:rsidRPr="00474A93">
        <w:rPr>
          <w:lang w:eastAsia="zh-TW"/>
        </w:rPr>
        <w:t xml:space="preserve">Microsoft </w:t>
      </w:r>
      <w:r w:rsidRPr="00474A93">
        <w:rPr>
          <w:rFonts w:cs="新細明體" w:hint="eastAsia"/>
          <w:lang w:eastAsia="zh-TW"/>
        </w:rPr>
        <w:t>也非常瞭解我們的客戶使用</w:t>
      </w:r>
      <w:r w:rsidRPr="00474A93">
        <w:rPr>
          <w:lang w:eastAsia="zh-TW"/>
        </w:rPr>
        <w:t xml:space="preserve"> Windows Vista </w:t>
      </w:r>
      <w:r w:rsidRPr="00474A93">
        <w:rPr>
          <w:rFonts w:cs="新細明體" w:hint="eastAsia"/>
          <w:lang w:eastAsia="zh-TW"/>
        </w:rPr>
        <w:t>的經驗。</w:t>
      </w:r>
      <w:r w:rsidRPr="00474A93">
        <w:rPr>
          <w:lang w:eastAsia="zh-TW"/>
        </w:rPr>
        <w:t xml:space="preserve">Microsoft </w:t>
      </w:r>
      <w:r w:rsidRPr="00474A93">
        <w:rPr>
          <w:rFonts w:cs="新細明體" w:hint="eastAsia"/>
          <w:lang w:eastAsia="zh-TW"/>
        </w:rPr>
        <w:t>擁有其經驗的絕佳資訊，因為</w:t>
      </w:r>
      <w:r w:rsidRPr="00474A93">
        <w:rPr>
          <w:lang w:eastAsia="zh-TW"/>
        </w:rPr>
        <w:t xml:space="preserve"> Windows Vista </w:t>
      </w:r>
      <w:r w:rsidRPr="00474A93">
        <w:rPr>
          <w:rFonts w:cs="新細明體" w:hint="eastAsia"/>
          <w:lang w:eastAsia="zh-TW"/>
        </w:rPr>
        <w:t>建立了與客戶之間的共生意見迴圈。它可讓</w:t>
      </w:r>
      <w:r w:rsidRPr="00474A93">
        <w:rPr>
          <w:lang w:eastAsia="zh-TW"/>
        </w:rPr>
        <w:t xml:space="preserve"> Microsoft </w:t>
      </w:r>
      <w:r w:rsidRPr="00474A93">
        <w:rPr>
          <w:rFonts w:cs="新細明體" w:hint="eastAsia"/>
          <w:lang w:eastAsia="zh-TW"/>
        </w:rPr>
        <w:t>準確地找到問題，接著快速、有效率地提供解決方式。例如：當您插入裝置到執行</w:t>
      </w:r>
      <w:r w:rsidRPr="00474A93">
        <w:rPr>
          <w:lang w:eastAsia="zh-TW"/>
        </w:rPr>
        <w:t xml:space="preserve"> Windows Vista </w:t>
      </w:r>
      <w:r w:rsidRPr="00474A93">
        <w:rPr>
          <w:rFonts w:cs="新細明體" w:hint="eastAsia"/>
          <w:lang w:eastAsia="zh-TW"/>
        </w:rPr>
        <w:t>的電腦時，作業系統會自動在</w:t>
      </w:r>
      <w:r w:rsidRPr="00474A93">
        <w:rPr>
          <w:lang w:eastAsia="zh-TW"/>
        </w:rPr>
        <w:t xml:space="preserve"> Windows Update </w:t>
      </w:r>
      <w:r w:rsidRPr="00474A93">
        <w:rPr>
          <w:rFonts w:cs="新細明體" w:hint="eastAsia"/>
          <w:lang w:eastAsia="zh-TW"/>
        </w:rPr>
        <w:t>上搜尋該裝置的正確驅動程式。如果驅動程式沒有出現在</w:t>
      </w:r>
      <w:r w:rsidRPr="00474A93">
        <w:rPr>
          <w:lang w:eastAsia="zh-TW"/>
        </w:rPr>
        <w:t xml:space="preserve"> Windows Update </w:t>
      </w:r>
      <w:r w:rsidRPr="00474A93">
        <w:rPr>
          <w:rFonts w:cs="新細明體" w:hint="eastAsia"/>
          <w:lang w:eastAsia="zh-TW"/>
        </w:rPr>
        <w:t>上，這就是</w:t>
      </w:r>
      <w:r w:rsidRPr="00474A93">
        <w:rPr>
          <w:lang w:eastAsia="zh-TW"/>
        </w:rPr>
        <w:t xml:space="preserve"> Microsoft </w:t>
      </w:r>
      <w:r w:rsidRPr="00474A93">
        <w:rPr>
          <w:rFonts w:cs="新細明體" w:hint="eastAsia"/>
          <w:lang w:eastAsia="zh-TW"/>
        </w:rPr>
        <w:t>想要知道以便修正。</w:t>
      </w:r>
    </w:p>
    <w:p w:rsidR="005005B4" w:rsidRPr="00474A93" w:rsidRDefault="005005B4" w:rsidP="00185DD3">
      <w:pPr>
        <w:rPr>
          <w:lang w:eastAsia="zh-TW"/>
        </w:rPr>
      </w:pPr>
      <w:r w:rsidRPr="00474A93">
        <w:rPr>
          <w:lang w:eastAsia="zh-TW"/>
        </w:rPr>
        <w:t xml:space="preserve">Microsoft </w:t>
      </w:r>
      <w:r w:rsidRPr="00474A93">
        <w:rPr>
          <w:rFonts w:cs="新細明體" w:hint="eastAsia"/>
          <w:lang w:eastAsia="zh-TW"/>
        </w:rPr>
        <w:t>查看最常被要求的驅動程式，並且經常與硬體合作夥伴合作，以便在</w:t>
      </w:r>
      <w:r w:rsidRPr="00474A93">
        <w:rPr>
          <w:lang w:eastAsia="zh-TW"/>
        </w:rPr>
        <w:t xml:space="preserve"> Windows Update </w:t>
      </w:r>
      <w:r w:rsidRPr="00474A93">
        <w:rPr>
          <w:rFonts w:cs="新細明體" w:hint="eastAsia"/>
          <w:lang w:eastAsia="zh-TW"/>
        </w:rPr>
        <w:t>上提供更多的驅動程式，如此當您安裝新的裝置時，所有的功能都可以運作。該生態系統已經得到了很大的進展。一年之前，當</w:t>
      </w:r>
      <w:r w:rsidRPr="00474A93">
        <w:rPr>
          <w:lang w:eastAsia="zh-TW"/>
        </w:rPr>
        <w:t xml:space="preserve"> Windows Vista </w:t>
      </w:r>
      <w:r w:rsidRPr="00474A93">
        <w:rPr>
          <w:rFonts w:cs="新細明體" w:hint="eastAsia"/>
          <w:lang w:eastAsia="zh-TW"/>
        </w:rPr>
        <w:t>上市時，</w:t>
      </w:r>
      <w:r w:rsidRPr="00474A93">
        <w:rPr>
          <w:lang w:eastAsia="zh-TW"/>
        </w:rPr>
        <w:t xml:space="preserve"> Windows Update </w:t>
      </w:r>
      <w:r w:rsidRPr="00474A93">
        <w:rPr>
          <w:rFonts w:cs="新細明體" w:hint="eastAsia"/>
          <w:lang w:eastAsia="zh-TW"/>
        </w:rPr>
        <w:t>支援了</w:t>
      </w:r>
      <w:r w:rsidRPr="00474A93">
        <w:rPr>
          <w:lang w:eastAsia="zh-TW"/>
        </w:rPr>
        <w:t xml:space="preserve"> 13,000 </w:t>
      </w:r>
      <w:r w:rsidRPr="00474A93">
        <w:rPr>
          <w:rFonts w:cs="新細明體" w:hint="eastAsia"/>
          <w:lang w:eastAsia="zh-TW"/>
        </w:rPr>
        <w:t>個額外的元件和裝置，但現在則支援超過</w:t>
      </w:r>
      <w:r w:rsidRPr="00474A93">
        <w:rPr>
          <w:lang w:eastAsia="zh-TW"/>
        </w:rPr>
        <w:t xml:space="preserve"> 54,000 </w:t>
      </w:r>
      <w:r w:rsidRPr="00474A93">
        <w:rPr>
          <w:rFonts w:cs="新細明體" w:hint="eastAsia"/>
          <w:lang w:eastAsia="zh-TW"/>
        </w:rPr>
        <w:t>個元件和裝置。對於執行</w:t>
      </w:r>
      <w:r w:rsidRPr="00474A93">
        <w:rPr>
          <w:lang w:eastAsia="zh-TW"/>
        </w:rPr>
        <w:t xml:space="preserve"> Windows Vista </w:t>
      </w:r>
      <w:r w:rsidRPr="00474A93">
        <w:rPr>
          <w:rFonts w:cs="新細明體" w:hint="eastAsia"/>
          <w:lang w:eastAsia="zh-TW"/>
        </w:rPr>
        <w:t>的電腦，幾乎當前所有電腦上的每個裝置的驅動程式都出現在</w:t>
      </w:r>
      <w:r w:rsidRPr="00474A93">
        <w:rPr>
          <w:lang w:eastAsia="zh-TW"/>
        </w:rPr>
        <w:t xml:space="preserve"> Windows Update </w:t>
      </w:r>
      <w:r w:rsidRPr="00474A93">
        <w:rPr>
          <w:rFonts w:cs="新細明體" w:hint="eastAsia"/>
          <w:lang w:eastAsia="zh-TW"/>
        </w:rPr>
        <w:t>上。您也可以透過硬體廠商的網站取得裝置驅動程式。</w:t>
      </w:r>
    </w:p>
    <w:p w:rsidR="005005B4" w:rsidRPr="00474A93" w:rsidRDefault="005005B4" w:rsidP="003502B0">
      <w:pPr>
        <w:pStyle w:val="Note"/>
        <w:rPr>
          <w:lang w:eastAsia="zh-TW"/>
        </w:rPr>
      </w:pPr>
      <w:r w:rsidRPr="00474A93">
        <w:rPr>
          <w:rFonts w:cs="新細明體" w:hint="eastAsia"/>
          <w:b/>
          <w:bCs/>
          <w:lang w:eastAsia="zh-TW"/>
        </w:rPr>
        <w:t>注意</w:t>
      </w:r>
      <w:r w:rsidRPr="00474A93">
        <w:rPr>
          <w:b/>
          <w:bCs/>
          <w:lang w:eastAsia="zh-TW"/>
        </w:rPr>
        <w:t>   </w:t>
      </w:r>
      <w:r w:rsidRPr="00474A93">
        <w:rPr>
          <w:rFonts w:cs="新細明體" w:hint="eastAsia"/>
          <w:lang w:eastAsia="zh-TW"/>
        </w:rPr>
        <w:t>由於刻意的架構變更</w:t>
      </w:r>
      <w:r w:rsidRPr="00474A93">
        <w:rPr>
          <w:rFonts w:cs="新細明體"/>
          <w:lang w:eastAsia="zh-TW"/>
        </w:rPr>
        <w:t xml:space="preserve"> </w:t>
      </w:r>
      <w:r w:rsidRPr="00474A93">
        <w:rPr>
          <w:lang w:eastAsia="zh-TW"/>
        </w:rPr>
        <w:t>(</w:t>
      </w:r>
      <w:r w:rsidRPr="00474A93">
        <w:rPr>
          <w:rFonts w:cs="新細明體" w:hint="eastAsia"/>
          <w:lang w:eastAsia="zh-TW"/>
        </w:rPr>
        <w:t>例如：</w:t>
      </w:r>
      <w:r w:rsidRPr="00474A93">
        <w:rPr>
          <w:lang w:eastAsia="zh-TW"/>
        </w:rPr>
        <w:t xml:space="preserve">Vista </w:t>
      </w:r>
      <w:r w:rsidRPr="00474A93">
        <w:rPr>
          <w:rFonts w:cs="新細明體" w:hint="eastAsia"/>
          <w:lang w:eastAsia="zh-TW"/>
        </w:rPr>
        <w:t>使用者帳戶控制</w:t>
      </w:r>
      <w:r w:rsidRPr="00474A93">
        <w:rPr>
          <w:lang w:eastAsia="zh-TW"/>
        </w:rPr>
        <w:t xml:space="preserve"> [UAC])  </w:t>
      </w:r>
      <w:r w:rsidRPr="00474A93">
        <w:rPr>
          <w:rFonts w:cs="新細明體" w:hint="eastAsia"/>
          <w:lang w:eastAsia="zh-TW"/>
        </w:rPr>
        <w:t>而未與</w:t>
      </w:r>
      <w:r w:rsidRPr="00474A93">
        <w:rPr>
          <w:lang w:eastAsia="zh-TW"/>
        </w:rPr>
        <w:t xml:space="preserve"> Windows Vista </w:t>
      </w:r>
      <w:r w:rsidRPr="00474A93">
        <w:rPr>
          <w:rFonts w:cs="新細明體" w:hint="eastAsia"/>
          <w:lang w:eastAsia="zh-TW"/>
        </w:rPr>
        <w:t>初次發行相容的大部分應用程式仍將不適用於含</w:t>
      </w:r>
      <w:r w:rsidRPr="00474A93">
        <w:rPr>
          <w:rFonts w:cs="新細明體"/>
          <w:lang w:eastAsia="zh-TW"/>
        </w:rPr>
        <w:t xml:space="preserve"> SP1 </w:t>
      </w:r>
      <w:r w:rsidRPr="00474A93">
        <w:rPr>
          <w:rFonts w:cs="新細明體" w:hint="eastAsia"/>
          <w:lang w:eastAsia="zh-TW"/>
        </w:rPr>
        <w:t>的</w:t>
      </w:r>
      <w:r w:rsidRPr="00474A93">
        <w:rPr>
          <w:rFonts w:cs="新細明體"/>
          <w:lang w:eastAsia="zh-TW"/>
        </w:rPr>
        <w:t xml:space="preserve"> Windows Vista</w:t>
      </w:r>
      <w:r w:rsidRPr="00474A93">
        <w:rPr>
          <w:rFonts w:cs="新細明體" w:hint="eastAsia"/>
          <w:lang w:eastAsia="zh-TW"/>
        </w:rPr>
        <w:t>。含</w:t>
      </w:r>
      <w:r w:rsidRPr="00474A93">
        <w:rPr>
          <w:rFonts w:cs="新細明體"/>
          <w:lang w:eastAsia="zh-TW"/>
        </w:rPr>
        <w:t xml:space="preserve"> SP1 </w:t>
      </w:r>
      <w:r w:rsidRPr="00474A93">
        <w:rPr>
          <w:rFonts w:cs="新細明體" w:hint="eastAsia"/>
          <w:lang w:eastAsia="zh-TW"/>
        </w:rPr>
        <w:t>的</w:t>
      </w:r>
      <w:r w:rsidRPr="00474A93">
        <w:rPr>
          <w:rFonts w:cs="新細明體"/>
          <w:lang w:eastAsia="zh-TW"/>
        </w:rPr>
        <w:t xml:space="preserve"> Windows Vista</w:t>
      </w:r>
      <w:r w:rsidRPr="00474A93">
        <w:rPr>
          <w:rFonts w:cs="新細明體" w:hint="eastAsia"/>
          <w:lang w:eastAsia="zh-TW"/>
        </w:rPr>
        <w:t>保有這些相同的架構變更，因為它們是刻意的，並且是基於安全性和可靠性等重要原因而如此設計。</w:t>
      </w:r>
    </w:p>
    <w:p w:rsidR="005005B4" w:rsidRPr="00474A93" w:rsidRDefault="005005B4" w:rsidP="0048194D">
      <w:pPr>
        <w:pStyle w:val="Heading3"/>
      </w:pPr>
      <w:bookmarkStart w:id="14" w:name="_Toc191814424"/>
      <w:r w:rsidRPr="00474A93">
        <w:rPr>
          <w:rFonts w:cs="新細明體" w:hint="eastAsia"/>
          <w:lang w:eastAsia="zh-TW"/>
        </w:rPr>
        <w:t>可靠性</w:t>
      </w:r>
      <w:bookmarkEnd w:id="13"/>
      <w:bookmarkEnd w:id="14"/>
    </w:p>
    <w:p w:rsidR="005005B4" w:rsidRPr="00474A93" w:rsidRDefault="005005B4" w:rsidP="00714725">
      <w:pPr>
        <w:rPr>
          <w:lang w:eastAsia="zh-TW"/>
        </w:rPr>
      </w:pPr>
      <w:r w:rsidRPr="00474A93">
        <w:t xml:space="preserve">Microsoft </w:t>
      </w:r>
      <w:r w:rsidRPr="00474A93">
        <w:rPr>
          <w:rFonts w:cs="新細明體" w:hint="eastAsia"/>
          <w:lang w:eastAsia="zh-TW"/>
        </w:rPr>
        <w:t>並不僅受到</w:t>
      </w:r>
      <w:r w:rsidRPr="00474A93">
        <w:t xml:space="preserve"> Windows Update </w:t>
      </w:r>
      <w:r w:rsidRPr="00474A93">
        <w:rPr>
          <w:rFonts w:cs="新細明體" w:hint="eastAsia"/>
          <w:lang w:eastAsia="zh-TW"/>
        </w:rPr>
        <w:t>支援的裝置個數來衡量改進</w:t>
      </w:r>
      <w:r w:rsidRPr="00474A93">
        <w:rPr>
          <w:lang w:eastAsia="zh-TW"/>
        </w:rPr>
        <w:t xml:space="preserve"> </w:t>
      </w:r>
      <w:r w:rsidRPr="00474A93">
        <w:t>—</w:t>
      </w:r>
      <w:r w:rsidRPr="00474A93">
        <w:rPr>
          <w:lang w:eastAsia="zh-TW"/>
        </w:rPr>
        <w:t xml:space="preserve"> </w:t>
      </w:r>
      <w:r w:rsidRPr="00474A93">
        <w:t xml:space="preserve">Microsoft </w:t>
      </w:r>
      <w:r w:rsidRPr="00474A93">
        <w:rPr>
          <w:rFonts w:cs="新細明體" w:hint="eastAsia"/>
          <w:lang w:eastAsia="zh-TW"/>
        </w:rPr>
        <w:t>也衡量</w:t>
      </w:r>
      <w:r w:rsidRPr="00474A93">
        <w:rPr>
          <w:lang w:eastAsia="zh-TW"/>
        </w:rPr>
        <w:t xml:space="preserve"> Windows Vista </w:t>
      </w:r>
      <w:r w:rsidRPr="00474A93">
        <w:rPr>
          <w:rFonts w:cs="新細明體" w:hint="eastAsia"/>
          <w:lang w:eastAsia="zh-TW"/>
        </w:rPr>
        <w:t>經驗的穩定性。</w:t>
      </w:r>
      <w:r w:rsidRPr="00474A93">
        <w:rPr>
          <w:lang w:eastAsia="zh-TW"/>
        </w:rPr>
        <w:t xml:space="preserve">Microsoft </w:t>
      </w:r>
      <w:r w:rsidRPr="00474A93">
        <w:rPr>
          <w:rFonts w:cs="新細明體" w:hint="eastAsia"/>
          <w:lang w:eastAsia="zh-TW"/>
        </w:rPr>
        <w:t>收集</w:t>
      </w:r>
      <w:r w:rsidRPr="00474A93">
        <w:rPr>
          <w:lang w:eastAsia="zh-TW"/>
        </w:rPr>
        <w:t xml:space="preserve"> (</w:t>
      </w:r>
      <w:r w:rsidRPr="00474A93">
        <w:rPr>
          <w:rFonts w:cs="新細明體" w:hint="eastAsia"/>
          <w:lang w:eastAsia="zh-TW"/>
        </w:rPr>
        <w:t>透過使用工具，像是</w:t>
      </w:r>
      <w:r w:rsidRPr="00474A93">
        <w:rPr>
          <w:lang w:eastAsia="zh-TW"/>
        </w:rPr>
        <w:t xml:space="preserve"> Customer Experience Improvement Program (CEIP) — </w:t>
      </w:r>
      <w:r w:rsidRPr="00474A93">
        <w:rPr>
          <w:rFonts w:cs="新細明體" w:hint="eastAsia"/>
          <w:lang w:eastAsia="zh-TW"/>
        </w:rPr>
        <w:t>匿名、選擇加入的服務</w:t>
      </w:r>
      <w:r w:rsidRPr="00474A93">
        <w:rPr>
          <w:lang w:eastAsia="zh-TW"/>
        </w:rPr>
        <w:t xml:space="preserve"> — </w:t>
      </w:r>
      <w:r w:rsidRPr="00474A93">
        <w:rPr>
          <w:rFonts w:cs="新細明體" w:hint="eastAsia"/>
          <w:lang w:eastAsia="zh-TW"/>
        </w:rPr>
        <w:t>以及</w:t>
      </w:r>
      <w:r w:rsidRPr="00474A93">
        <w:rPr>
          <w:lang w:eastAsia="zh-TW"/>
        </w:rPr>
        <w:t xml:space="preserve"> Microsoft Online Crash Analysis (OCA) </w:t>
      </w:r>
      <w:r w:rsidRPr="00474A93">
        <w:rPr>
          <w:rFonts w:cs="新細明體" w:hint="eastAsia"/>
          <w:lang w:eastAsia="zh-TW"/>
        </w:rPr>
        <w:t>和</w:t>
      </w:r>
      <w:r w:rsidRPr="00474A93">
        <w:rPr>
          <w:lang w:eastAsia="zh-TW"/>
        </w:rPr>
        <w:t xml:space="preserve"> Windows Error Reporting (WER) — </w:t>
      </w:r>
      <w:r w:rsidRPr="00474A93">
        <w:rPr>
          <w:rFonts w:cs="新細明體" w:hint="eastAsia"/>
          <w:lang w:eastAsia="zh-TW"/>
        </w:rPr>
        <w:t>這兩者都是選擇加入的服務</w:t>
      </w:r>
      <w:r w:rsidRPr="00474A93">
        <w:rPr>
          <w:lang w:eastAsia="zh-TW"/>
        </w:rPr>
        <w:t xml:space="preserve">) </w:t>
      </w:r>
      <w:r w:rsidRPr="00474A93">
        <w:rPr>
          <w:rFonts w:cs="新細明體" w:hint="eastAsia"/>
          <w:lang w:eastAsia="zh-TW"/>
        </w:rPr>
        <w:t>的資訊可協助</w:t>
      </w:r>
      <w:r w:rsidRPr="00474A93">
        <w:rPr>
          <w:lang w:eastAsia="zh-TW"/>
        </w:rPr>
        <w:t xml:space="preserve"> Microsoft </w:t>
      </w:r>
      <w:r w:rsidRPr="00474A93">
        <w:rPr>
          <w:rFonts w:cs="新細明體" w:hint="eastAsia"/>
          <w:lang w:eastAsia="zh-TW"/>
        </w:rPr>
        <w:t>瞭解哪些裝置和應用程式失敗，以及原因為何。</w:t>
      </w:r>
    </w:p>
    <w:p w:rsidR="005005B4" w:rsidRPr="00474A93" w:rsidRDefault="005005B4" w:rsidP="00714725">
      <w:pPr>
        <w:rPr>
          <w:lang w:eastAsia="zh-TW"/>
        </w:rPr>
      </w:pPr>
      <w:r w:rsidRPr="00474A93">
        <w:rPr>
          <w:lang w:eastAsia="zh-TW"/>
        </w:rPr>
        <w:t xml:space="preserve">Microsoft </w:t>
      </w:r>
      <w:r w:rsidRPr="00474A93">
        <w:rPr>
          <w:rFonts w:cs="新細明體" w:hint="eastAsia"/>
          <w:lang w:eastAsia="zh-TW"/>
        </w:rPr>
        <w:t>瞭解失敗會影響客戶的經驗，因此我們花了很多時間和精力，努力地改善</w:t>
      </w:r>
      <w:r w:rsidRPr="00474A93">
        <w:rPr>
          <w:lang w:eastAsia="zh-TW"/>
        </w:rPr>
        <w:t xml:space="preserve"> Windows Vista </w:t>
      </w:r>
      <w:r w:rsidRPr="00474A93">
        <w:rPr>
          <w:rFonts w:cs="新細明體" w:hint="eastAsia"/>
          <w:lang w:eastAsia="zh-TW"/>
        </w:rPr>
        <w:t>的穩定性。首先，</w:t>
      </w:r>
      <w:r w:rsidRPr="00474A93">
        <w:rPr>
          <w:lang w:eastAsia="zh-TW"/>
        </w:rPr>
        <w:t xml:space="preserve">Microsoft </w:t>
      </w:r>
      <w:r w:rsidRPr="00474A93">
        <w:rPr>
          <w:rFonts w:cs="新細明體" w:hint="eastAsia"/>
          <w:lang w:eastAsia="zh-TW"/>
        </w:rPr>
        <w:t>分析了</w:t>
      </w:r>
      <w:r w:rsidRPr="00474A93">
        <w:rPr>
          <w:lang w:eastAsia="zh-TW"/>
        </w:rPr>
        <w:t xml:space="preserve"> Windows Vista </w:t>
      </w:r>
      <w:r w:rsidRPr="00474A93">
        <w:rPr>
          <w:rFonts w:cs="新細明體" w:hint="eastAsia"/>
          <w:lang w:eastAsia="zh-TW"/>
        </w:rPr>
        <w:t>客戶所告知的眾多系統當機和應用程式當機，並且透過</w:t>
      </w:r>
      <w:r w:rsidRPr="00474A93">
        <w:rPr>
          <w:lang w:eastAsia="zh-TW"/>
        </w:rPr>
        <w:t xml:space="preserve"> Windows Update </w:t>
      </w:r>
      <w:r w:rsidRPr="00474A93">
        <w:rPr>
          <w:rFonts w:cs="新細明體" w:hint="eastAsia"/>
          <w:lang w:eastAsia="zh-TW"/>
        </w:rPr>
        <w:t>發行許多可靠性更新，解決了這組問題中幾乎半數肇因於</w:t>
      </w:r>
      <w:r w:rsidRPr="00474A93">
        <w:rPr>
          <w:lang w:eastAsia="zh-TW"/>
        </w:rPr>
        <w:t xml:space="preserve"> Microsoft </w:t>
      </w:r>
      <w:r w:rsidRPr="00474A93">
        <w:rPr>
          <w:rFonts w:cs="新細明體" w:hint="eastAsia"/>
          <w:lang w:eastAsia="zh-TW"/>
        </w:rPr>
        <w:t>程式碼的應用程式和作業系統失敗。</w:t>
      </w:r>
    </w:p>
    <w:p w:rsidR="005005B4" w:rsidRPr="00474A93" w:rsidRDefault="005005B4" w:rsidP="00714725">
      <w:pPr>
        <w:rPr>
          <w:lang w:eastAsia="zh-TW"/>
        </w:rPr>
      </w:pPr>
      <w:r w:rsidRPr="00474A93">
        <w:rPr>
          <w:rFonts w:cs="新細明體" w:hint="eastAsia"/>
          <w:lang w:eastAsia="zh-TW"/>
        </w:rPr>
        <w:t>有時候，失敗發生於協力廠商的軟體中，有時候，則是在</w:t>
      </w:r>
      <w:r w:rsidRPr="00474A93">
        <w:rPr>
          <w:lang w:eastAsia="zh-TW"/>
        </w:rPr>
        <w:t xml:space="preserve"> Microsoft </w:t>
      </w:r>
      <w:r w:rsidRPr="00474A93">
        <w:rPr>
          <w:rFonts w:cs="新細明體" w:hint="eastAsia"/>
          <w:lang w:eastAsia="zh-TW"/>
        </w:rPr>
        <w:t>軟體中。在許多狀況中，當</w:t>
      </w:r>
      <w:r w:rsidRPr="00474A93">
        <w:rPr>
          <w:lang w:eastAsia="zh-TW"/>
        </w:rPr>
        <w:t xml:space="preserve"> Microsoft </w:t>
      </w:r>
      <w:r w:rsidRPr="00474A93">
        <w:rPr>
          <w:rFonts w:cs="新細明體" w:hint="eastAsia"/>
          <w:lang w:eastAsia="zh-TW"/>
        </w:rPr>
        <w:t>得知一個經常發生的失敗時，</w:t>
      </w:r>
      <w:r w:rsidRPr="00474A93">
        <w:rPr>
          <w:lang w:eastAsia="zh-TW"/>
        </w:rPr>
        <w:t xml:space="preserve">Microsoft </w:t>
      </w:r>
      <w:r w:rsidRPr="00474A93">
        <w:rPr>
          <w:rFonts w:cs="新細明體" w:hint="eastAsia"/>
          <w:lang w:eastAsia="zh-TW"/>
        </w:rPr>
        <w:t>分析師會調查該問題，並且將其發現分享給軟體廠商。在許多狀況中，他們會合作修復此問題。</w:t>
      </w:r>
    </w:p>
    <w:p w:rsidR="005005B4" w:rsidRPr="00474A93" w:rsidRDefault="005005B4" w:rsidP="0048194D">
      <w:pPr>
        <w:rPr>
          <w:lang w:eastAsia="zh-TW"/>
        </w:rPr>
      </w:pPr>
      <w:r w:rsidRPr="00474A93">
        <w:rPr>
          <w:lang w:eastAsia="zh-TW"/>
        </w:rPr>
        <w:t xml:space="preserve">Windows Vista SP1 </w:t>
      </w:r>
      <w:r w:rsidRPr="00474A93">
        <w:rPr>
          <w:rFonts w:hint="eastAsia"/>
          <w:lang w:eastAsia="zh-TW"/>
        </w:rPr>
        <w:t>針對作業系統當機的最常見原因加以改進，提供使用者一個更一致的經驗。除此之外，</w:t>
      </w:r>
      <w:r w:rsidRPr="00474A93">
        <w:rPr>
          <w:lang w:eastAsia="zh-TW"/>
        </w:rPr>
        <w:t xml:space="preserve">SP1 </w:t>
      </w:r>
      <w:r w:rsidRPr="00474A93">
        <w:rPr>
          <w:rFonts w:hint="eastAsia"/>
          <w:lang w:eastAsia="zh-TW"/>
        </w:rPr>
        <w:t>還提供下列強化的功能：</w:t>
      </w:r>
    </w:p>
    <w:p w:rsidR="005005B4" w:rsidRPr="00474A93" w:rsidRDefault="005005B4" w:rsidP="00E824DE">
      <w:pPr>
        <w:pStyle w:val="Bullet1"/>
        <w:numPr>
          <w:ilvl w:val="0"/>
          <w:numId w:val="24"/>
        </w:numPr>
        <w:rPr>
          <w:lang w:eastAsia="zh-TW"/>
        </w:rPr>
      </w:pPr>
      <w:r w:rsidRPr="00474A93">
        <w:rPr>
          <w:rFonts w:cs="新細明體" w:hint="eastAsia"/>
          <w:lang w:eastAsia="zh-TW"/>
        </w:rPr>
        <w:t>協助防止在退出</w:t>
      </w:r>
      <w:r w:rsidRPr="00474A93">
        <w:rPr>
          <w:lang w:eastAsia="zh-TW"/>
        </w:rPr>
        <w:t xml:space="preserve"> NTFS </w:t>
      </w:r>
      <w:r w:rsidRPr="00474A93">
        <w:rPr>
          <w:rFonts w:cs="新細明體" w:hint="eastAsia"/>
          <w:lang w:eastAsia="zh-TW"/>
        </w:rPr>
        <w:t>檔案系統時遺失資料</w:t>
      </w:r>
      <w:r w:rsidRPr="00474A93">
        <w:rPr>
          <w:lang w:eastAsia="zh-TW"/>
        </w:rPr>
        <w:t xml:space="preserve"> –</w:t>
      </w:r>
      <w:r w:rsidRPr="00474A93">
        <w:rPr>
          <w:rFonts w:hint="eastAsia"/>
          <w:lang w:eastAsia="zh-TW"/>
        </w:rPr>
        <w:t>卸除式媒體格式</w:t>
      </w:r>
    </w:p>
    <w:p w:rsidR="005005B4" w:rsidRPr="00474A93" w:rsidRDefault="005005B4" w:rsidP="00E824DE">
      <w:pPr>
        <w:pStyle w:val="Bullet1"/>
        <w:numPr>
          <w:ilvl w:val="0"/>
          <w:numId w:val="24"/>
        </w:numPr>
      </w:pPr>
      <w:r w:rsidRPr="00474A93">
        <w:rPr>
          <w:rFonts w:cs="新細明體" w:hint="eastAsia"/>
          <w:lang w:eastAsia="zh-TW"/>
        </w:rPr>
        <w:t>改善</w:t>
      </w:r>
      <w:r w:rsidRPr="00474A93">
        <w:t xml:space="preserve"> Windows Vista</w:t>
      </w:r>
      <w:r w:rsidRPr="00474A93">
        <w:rPr>
          <w:lang w:eastAsia="zh-TW"/>
        </w:rPr>
        <w:t xml:space="preserve"> </w:t>
      </w:r>
      <w:r w:rsidRPr="00474A93">
        <w:rPr>
          <w:rFonts w:cs="新細明體" w:hint="eastAsia"/>
          <w:lang w:eastAsia="zh-TW"/>
        </w:rPr>
        <w:t>中的網路可靠性：</w:t>
      </w:r>
    </w:p>
    <w:p w:rsidR="005005B4" w:rsidRPr="00474A93" w:rsidRDefault="005005B4" w:rsidP="004D7B7D">
      <w:pPr>
        <w:pStyle w:val="Bullet2"/>
        <w:rPr>
          <w:lang w:eastAsia="zh-TW"/>
        </w:rPr>
      </w:pPr>
      <w:r w:rsidRPr="00474A93">
        <w:rPr>
          <w:rFonts w:cs="新細明體" w:hint="eastAsia"/>
          <w:lang w:eastAsia="zh-TW"/>
        </w:rPr>
        <w:t>透過協助確保所有的</w:t>
      </w:r>
      <w:r>
        <w:rPr>
          <w:lang w:eastAsia="zh-TW"/>
        </w:rPr>
        <w:t>Neighbor Discovery Request for Comments (</w:t>
      </w:r>
      <w:r w:rsidRPr="00474A93">
        <w:rPr>
          <w:lang w:eastAsia="zh-TW"/>
        </w:rPr>
        <w:t xml:space="preserve">RFC) </w:t>
      </w:r>
      <w:r w:rsidRPr="00474A93">
        <w:rPr>
          <w:rFonts w:cs="新細明體" w:hint="eastAsia"/>
          <w:lang w:eastAsia="zh-TW"/>
        </w:rPr>
        <w:t>流量</w:t>
      </w:r>
      <w:r>
        <w:rPr>
          <w:rFonts w:cs="新細明體" w:hint="eastAsia"/>
          <w:lang w:eastAsia="zh-TW"/>
        </w:rPr>
        <w:t>皆</w:t>
      </w:r>
      <w:r w:rsidRPr="00474A93">
        <w:rPr>
          <w:rFonts w:cs="新細明體" w:hint="eastAsia"/>
          <w:lang w:eastAsia="zh-TW"/>
        </w:rPr>
        <w:t>不受</w:t>
      </w:r>
      <w:r w:rsidRPr="00474A93">
        <w:rPr>
          <w:rFonts w:cs="新細明體"/>
          <w:lang w:eastAsia="zh-TW"/>
        </w:rPr>
        <w:t xml:space="preserve"> IPsec</w:t>
      </w:r>
      <w:r w:rsidRPr="00474A93">
        <w:rPr>
          <w:rFonts w:cs="新細明體" w:hint="eastAsia"/>
          <w:lang w:eastAsia="zh-TW"/>
        </w:rPr>
        <w:t>限制，改善</w:t>
      </w:r>
      <w:r w:rsidRPr="00474A93">
        <w:rPr>
          <w:lang w:eastAsia="zh-TW"/>
        </w:rPr>
        <w:t xml:space="preserve"> TCP/IP </w:t>
      </w:r>
      <w:r w:rsidRPr="00474A93">
        <w:rPr>
          <w:rFonts w:cs="新細明體" w:hint="eastAsia"/>
          <w:lang w:eastAsia="zh-TW"/>
        </w:rPr>
        <w:t>第</w:t>
      </w:r>
      <w:r w:rsidRPr="00474A93">
        <w:rPr>
          <w:lang w:eastAsia="zh-TW"/>
        </w:rPr>
        <w:t xml:space="preserve"> 6 </w:t>
      </w:r>
      <w:r w:rsidRPr="00474A93">
        <w:rPr>
          <w:rFonts w:cs="新細明體" w:hint="eastAsia"/>
          <w:lang w:eastAsia="zh-TW"/>
        </w:rPr>
        <w:t>版</w:t>
      </w:r>
      <w:r w:rsidRPr="00474A93">
        <w:rPr>
          <w:lang w:eastAsia="zh-TW"/>
        </w:rPr>
        <w:t xml:space="preserve"> (IPv6) </w:t>
      </w:r>
      <w:r w:rsidRPr="00474A93">
        <w:rPr>
          <w:rFonts w:cs="新細明體" w:hint="eastAsia"/>
          <w:lang w:eastAsia="zh-TW"/>
        </w:rPr>
        <w:t>上的網際網路通訊協定安全性</w:t>
      </w:r>
      <w:r w:rsidRPr="00474A93">
        <w:rPr>
          <w:lang w:eastAsia="zh-TW"/>
        </w:rPr>
        <w:t xml:space="preserve"> (IPsec) </w:t>
      </w:r>
      <w:r w:rsidRPr="00474A93">
        <w:rPr>
          <w:rFonts w:cs="新細明體" w:hint="eastAsia"/>
          <w:lang w:eastAsia="zh-TW"/>
        </w:rPr>
        <w:t>連線的可靠性</w:t>
      </w:r>
    </w:p>
    <w:p w:rsidR="005005B4" w:rsidRPr="00474A93" w:rsidRDefault="005005B4" w:rsidP="004D7B7D">
      <w:pPr>
        <w:pStyle w:val="Bullet2"/>
        <w:rPr>
          <w:lang w:eastAsia="zh-TW"/>
        </w:rPr>
      </w:pPr>
      <w:r w:rsidRPr="00474A93">
        <w:rPr>
          <w:rFonts w:cs="新細明體" w:hint="eastAsia"/>
          <w:lang w:eastAsia="zh-TW"/>
        </w:rPr>
        <w:t>透過協助確保驅動程式在進入睡眠之前具有足夠的時間來傳輸或放棄任何未送的封包，改善驅動程式進入睡眠時仍有未完成封包傳輸的案例</w:t>
      </w:r>
    </w:p>
    <w:p w:rsidR="005005B4" w:rsidRPr="00474A93" w:rsidRDefault="005005B4" w:rsidP="004D7B7D">
      <w:pPr>
        <w:pStyle w:val="Bullet2"/>
        <w:rPr>
          <w:lang w:eastAsia="zh-TW"/>
        </w:rPr>
      </w:pPr>
      <w:r w:rsidRPr="00474A93">
        <w:rPr>
          <w:rFonts w:cs="新細明體" w:hint="eastAsia"/>
          <w:lang w:eastAsia="zh-TW"/>
        </w:rPr>
        <w:t>改善無線的臨機操作連線</w:t>
      </w:r>
      <w:r w:rsidRPr="00474A93">
        <w:rPr>
          <w:lang w:eastAsia="zh-TW"/>
        </w:rPr>
        <w:t xml:space="preserve"> (</w:t>
      </w:r>
      <w:r w:rsidRPr="00474A93">
        <w:rPr>
          <w:rFonts w:hint="eastAsia"/>
          <w:lang w:eastAsia="zh-TW"/>
        </w:rPr>
        <w:t>也就是指，電腦與電腦之間的無線連線</w:t>
      </w:r>
      <w:r w:rsidRPr="00474A93">
        <w:rPr>
          <w:lang w:eastAsia="zh-TW"/>
        </w:rPr>
        <w:t xml:space="preserve">) </w:t>
      </w:r>
      <w:r w:rsidRPr="00474A93">
        <w:rPr>
          <w:rFonts w:cs="新細明體" w:hint="eastAsia"/>
          <w:lang w:eastAsia="zh-TW"/>
        </w:rPr>
        <w:t>成功率</w:t>
      </w:r>
    </w:p>
    <w:p w:rsidR="005005B4" w:rsidRPr="00474A93" w:rsidRDefault="005005B4" w:rsidP="004D7B7D">
      <w:pPr>
        <w:pStyle w:val="Bullet2"/>
        <w:rPr>
          <w:lang w:eastAsia="zh-TW"/>
        </w:rPr>
      </w:pPr>
      <w:r w:rsidRPr="00474A93">
        <w:rPr>
          <w:rFonts w:cs="新細明體" w:hint="eastAsia"/>
          <w:lang w:eastAsia="zh-TW"/>
        </w:rPr>
        <w:t>改善當兩部電腦都在對</w:t>
      </w:r>
      <w:r>
        <w:rPr>
          <w:rFonts w:cs="新細明體" w:hint="eastAsia"/>
          <w:lang w:eastAsia="zh-TW"/>
        </w:rPr>
        <w:t>等</w:t>
      </w:r>
      <w:r w:rsidRPr="00474A93">
        <w:rPr>
          <w:rFonts w:cs="新細明體" w:hint="eastAsia"/>
          <w:lang w:eastAsia="zh-TW"/>
        </w:rPr>
        <w:t>防火牆後面時的點對點連線的成功率，例如：</w:t>
      </w:r>
      <w:r w:rsidRPr="00474A93">
        <w:rPr>
          <w:lang w:eastAsia="zh-TW"/>
        </w:rPr>
        <w:t xml:space="preserve"> Windows </w:t>
      </w:r>
      <w:r w:rsidRPr="00474A93">
        <w:rPr>
          <w:rFonts w:hint="eastAsia"/>
          <w:lang w:eastAsia="zh-TW"/>
        </w:rPr>
        <w:t>會議空間</w:t>
      </w:r>
      <w:r w:rsidRPr="00474A93">
        <w:rPr>
          <w:rFonts w:cs="新細明體" w:hint="eastAsia"/>
          <w:lang w:eastAsia="zh-TW"/>
        </w:rPr>
        <w:t>或遠端協助應用程式</w:t>
      </w:r>
    </w:p>
    <w:p w:rsidR="005005B4" w:rsidRPr="00474A93" w:rsidRDefault="005005B4" w:rsidP="00E824DE">
      <w:pPr>
        <w:pStyle w:val="Bullet1"/>
        <w:numPr>
          <w:ilvl w:val="0"/>
          <w:numId w:val="24"/>
        </w:numPr>
        <w:rPr>
          <w:lang w:eastAsia="zh-TW"/>
        </w:rPr>
      </w:pPr>
      <w:r w:rsidRPr="00474A93">
        <w:rPr>
          <w:rFonts w:cs="新細明體" w:hint="eastAsia"/>
          <w:lang w:eastAsia="zh-TW"/>
        </w:rPr>
        <w:t>改善內建的備份解決方案，以包含加密檔案系統</w:t>
      </w:r>
      <w:r w:rsidRPr="00474A93">
        <w:rPr>
          <w:lang w:eastAsia="zh-TW"/>
        </w:rPr>
        <w:t xml:space="preserve"> (EFS)–</w:t>
      </w:r>
      <w:r w:rsidRPr="00474A93">
        <w:rPr>
          <w:rFonts w:hint="eastAsia"/>
          <w:lang w:eastAsia="zh-TW"/>
        </w:rPr>
        <w:t>加密檔案</w:t>
      </w:r>
    </w:p>
    <w:p w:rsidR="005005B4" w:rsidRPr="00474A93" w:rsidRDefault="005005B4" w:rsidP="0048194D">
      <w:pPr>
        <w:pStyle w:val="Heading3"/>
      </w:pPr>
      <w:bookmarkStart w:id="15" w:name="_Toc175944548"/>
      <w:bookmarkStart w:id="16" w:name="_Toc191814425"/>
      <w:r w:rsidRPr="00474A93">
        <w:rPr>
          <w:rFonts w:cs="新細明體" w:hint="eastAsia"/>
          <w:lang w:eastAsia="zh-TW"/>
        </w:rPr>
        <w:t>效能</w:t>
      </w:r>
      <w:bookmarkEnd w:id="15"/>
      <w:bookmarkEnd w:id="16"/>
    </w:p>
    <w:p w:rsidR="005005B4" w:rsidRPr="00474A93" w:rsidRDefault="005005B4" w:rsidP="0048194D">
      <w:pPr>
        <w:rPr>
          <w:lang w:eastAsia="zh-TW"/>
        </w:rPr>
      </w:pPr>
      <w:r w:rsidRPr="00474A93">
        <w:t xml:space="preserve">Windows Vista SP1 </w:t>
      </w:r>
      <w:r w:rsidRPr="00474A93">
        <w:rPr>
          <w:rFonts w:hint="eastAsia"/>
          <w:lang w:eastAsia="zh-TW"/>
        </w:rPr>
        <w:t>涵蓋廣泛的效能增強。以</w:t>
      </w:r>
      <w:r w:rsidRPr="00474A93">
        <w:t xml:space="preserve"> SP1</w:t>
      </w:r>
      <w:r w:rsidRPr="00474A93">
        <w:rPr>
          <w:lang w:eastAsia="zh-TW"/>
        </w:rPr>
        <w:t xml:space="preserve"> </w:t>
      </w:r>
      <w:r w:rsidRPr="00474A93">
        <w:rPr>
          <w:rFonts w:hint="eastAsia"/>
          <w:lang w:eastAsia="zh-TW"/>
        </w:rPr>
        <w:t>舉例來說：</w:t>
      </w:r>
    </w:p>
    <w:p w:rsidR="005005B4" w:rsidRPr="00474A93" w:rsidRDefault="005005B4" w:rsidP="0031441B">
      <w:pPr>
        <w:pStyle w:val="Bullet1"/>
        <w:numPr>
          <w:ilvl w:val="0"/>
          <w:numId w:val="24"/>
        </w:numPr>
        <w:rPr>
          <w:lang w:eastAsia="zh-TW"/>
        </w:rPr>
      </w:pPr>
      <w:r w:rsidRPr="00474A93">
        <w:rPr>
          <w:rFonts w:hint="eastAsia"/>
          <w:lang w:eastAsia="zh-TW"/>
        </w:rPr>
        <w:t>解決目前的</w:t>
      </w:r>
      <w:r w:rsidRPr="00474A93">
        <w:rPr>
          <w:lang w:eastAsia="zh-TW"/>
        </w:rPr>
        <w:t xml:space="preserve"> Windows Vista </w:t>
      </w:r>
      <w:r w:rsidRPr="00474A93">
        <w:rPr>
          <w:rFonts w:hint="eastAsia"/>
          <w:lang w:eastAsia="zh-TW"/>
        </w:rPr>
        <w:t>版本中的一個問題</w:t>
      </w:r>
      <w:r w:rsidRPr="00474A93">
        <w:rPr>
          <w:lang w:eastAsia="zh-TW"/>
        </w:rPr>
        <w:t xml:space="preserve"> </w:t>
      </w:r>
      <w:r w:rsidRPr="00474A93">
        <w:rPr>
          <w:rFonts w:hint="eastAsia"/>
          <w:lang w:eastAsia="zh-TW"/>
        </w:rPr>
        <w:t>─</w:t>
      </w:r>
      <w:r w:rsidRPr="00474A93">
        <w:rPr>
          <w:lang w:eastAsia="zh-TW"/>
        </w:rPr>
        <w:t xml:space="preserve"> </w:t>
      </w:r>
      <w:r w:rsidRPr="00474A93">
        <w:rPr>
          <w:rFonts w:hint="eastAsia"/>
          <w:lang w:eastAsia="zh-TW"/>
        </w:rPr>
        <w:t>瀏覽網路的檔案共用會消耗很多頻寬，而且執行速度不如預期快速。</w:t>
      </w:r>
    </w:p>
    <w:p w:rsidR="005005B4" w:rsidRPr="00474A93" w:rsidRDefault="005005B4" w:rsidP="0048194D">
      <w:pPr>
        <w:pStyle w:val="Bullet1"/>
        <w:numPr>
          <w:ilvl w:val="0"/>
          <w:numId w:val="24"/>
        </w:numPr>
        <w:rPr>
          <w:lang w:eastAsia="zh-TW"/>
        </w:rPr>
      </w:pPr>
      <w:r w:rsidRPr="00474A93">
        <w:rPr>
          <w:rFonts w:cs="新細明體" w:hint="eastAsia"/>
          <w:lang w:eastAsia="zh-TW"/>
        </w:rPr>
        <w:t>改善複製檔案的效能。在內部測試中，從一個資料夾複製檔案到相同本機磁碟的另一個資料夾可以快上</w:t>
      </w:r>
      <w:r w:rsidRPr="00474A93">
        <w:rPr>
          <w:lang w:eastAsia="zh-TW"/>
        </w:rPr>
        <w:t xml:space="preserve"> 25%</w:t>
      </w:r>
      <w:r w:rsidRPr="00474A93">
        <w:rPr>
          <w:rFonts w:cs="新細明體" w:hint="eastAsia"/>
          <w:lang w:eastAsia="zh-TW"/>
        </w:rPr>
        <w:t>。從不是執行</w:t>
      </w:r>
      <w:r w:rsidRPr="00474A93">
        <w:rPr>
          <w:lang w:eastAsia="zh-TW"/>
        </w:rPr>
        <w:t xml:space="preserve"> Windows Vista SP1 </w:t>
      </w:r>
      <w:r w:rsidRPr="00474A93">
        <w:rPr>
          <w:rFonts w:cs="新細明體" w:hint="eastAsia"/>
          <w:lang w:eastAsia="zh-TW"/>
        </w:rPr>
        <w:t>的遠端電腦複製檔案則快上</w:t>
      </w:r>
      <w:r w:rsidRPr="00474A93">
        <w:rPr>
          <w:lang w:eastAsia="zh-TW"/>
        </w:rPr>
        <w:t xml:space="preserve"> 45%</w:t>
      </w:r>
      <w:r w:rsidRPr="00474A93">
        <w:rPr>
          <w:rFonts w:cs="新細明體" w:hint="eastAsia"/>
          <w:lang w:eastAsia="zh-TW"/>
        </w:rPr>
        <w:t>。由於</w:t>
      </w:r>
      <w:r w:rsidRPr="00474A93">
        <w:rPr>
          <w:lang w:eastAsia="zh-TW"/>
        </w:rPr>
        <w:t xml:space="preserve"> SP1 </w:t>
      </w:r>
      <w:r w:rsidRPr="00474A93">
        <w:rPr>
          <w:rFonts w:cs="新細明體" w:hint="eastAsia"/>
          <w:lang w:eastAsia="zh-TW"/>
        </w:rPr>
        <w:t>中的網路改進，從也是執行</w:t>
      </w:r>
      <w:r w:rsidRPr="00474A93">
        <w:rPr>
          <w:lang w:eastAsia="zh-TW"/>
        </w:rPr>
        <w:t xml:space="preserve"> Windows Vista SP1 </w:t>
      </w:r>
      <w:r w:rsidRPr="00474A93">
        <w:rPr>
          <w:rFonts w:cs="新細明體" w:hint="eastAsia"/>
          <w:lang w:eastAsia="zh-TW"/>
        </w:rPr>
        <w:t>的遠端電腦複製檔案可以快上</w:t>
      </w:r>
      <w:r w:rsidRPr="00474A93">
        <w:rPr>
          <w:lang w:eastAsia="zh-TW"/>
        </w:rPr>
        <w:t xml:space="preserve"> 50%</w:t>
      </w:r>
      <w:r w:rsidRPr="00474A93">
        <w:rPr>
          <w:rFonts w:cs="新細明體" w:hint="eastAsia"/>
          <w:lang w:eastAsia="zh-TW"/>
        </w:rPr>
        <w:t>。</w:t>
      </w:r>
      <w:r w:rsidRPr="00474A93">
        <w:rPr>
          <w:rStyle w:val="FootnoteReference"/>
          <w:rFonts w:cs="Arial"/>
        </w:rPr>
        <w:footnoteReference w:id="4"/>
      </w:r>
    </w:p>
    <w:p w:rsidR="005005B4" w:rsidRPr="00474A93" w:rsidRDefault="005005B4" w:rsidP="0031441B">
      <w:pPr>
        <w:pStyle w:val="Bullet1"/>
        <w:numPr>
          <w:ilvl w:val="0"/>
          <w:numId w:val="24"/>
        </w:numPr>
        <w:rPr>
          <w:lang w:eastAsia="zh-TW"/>
        </w:rPr>
      </w:pPr>
      <w:r w:rsidRPr="00474A93">
        <w:rPr>
          <w:rFonts w:cs="新細明體" w:hint="eastAsia"/>
          <w:lang w:eastAsia="zh-TW"/>
        </w:rPr>
        <w:t>透過使用</w:t>
      </w:r>
      <w:r w:rsidRPr="00474A93">
        <w:rPr>
          <w:lang w:eastAsia="zh-TW"/>
        </w:rPr>
        <w:t xml:space="preserve"> Windows </w:t>
      </w:r>
      <w:r w:rsidRPr="00474A93">
        <w:rPr>
          <w:rFonts w:cs="新細明體" w:hint="eastAsia"/>
          <w:lang w:eastAsia="zh-TW"/>
        </w:rPr>
        <w:t>檔案總管來複製檔案，以至於讓進度視窗之中的時間預估可在兩秒鐘內出現，改善了進度的預估。</w:t>
      </w:r>
    </w:p>
    <w:p w:rsidR="005005B4" w:rsidRPr="00474A93" w:rsidRDefault="005005B4" w:rsidP="0048194D">
      <w:pPr>
        <w:pStyle w:val="Bullet1"/>
        <w:numPr>
          <w:ilvl w:val="0"/>
          <w:numId w:val="24"/>
        </w:numPr>
        <w:rPr>
          <w:lang w:eastAsia="zh-TW"/>
        </w:rPr>
      </w:pPr>
      <w:r w:rsidRPr="00474A93">
        <w:rPr>
          <w:rFonts w:cs="新細明體" w:hint="eastAsia"/>
          <w:lang w:eastAsia="zh-TW"/>
        </w:rPr>
        <w:t>改善加入檔案到壓縮資料夾，以及從壓縮資料夾中解壓縮檔案的速度。</w:t>
      </w:r>
    </w:p>
    <w:p w:rsidR="005005B4" w:rsidRPr="00474A93" w:rsidRDefault="005005B4" w:rsidP="0048194D">
      <w:pPr>
        <w:pStyle w:val="Bullet1"/>
        <w:numPr>
          <w:ilvl w:val="0"/>
          <w:numId w:val="24"/>
        </w:numPr>
        <w:rPr>
          <w:lang w:eastAsia="zh-TW"/>
        </w:rPr>
      </w:pPr>
      <w:r w:rsidRPr="00474A93">
        <w:rPr>
          <w:rFonts w:cs="新細明體" w:hint="eastAsia"/>
          <w:lang w:eastAsia="zh-TW"/>
        </w:rPr>
        <w:t>改善電源轉換的效能</w:t>
      </w:r>
      <w:r w:rsidRPr="00474A93">
        <w:rPr>
          <w:lang w:eastAsia="zh-TW"/>
        </w:rPr>
        <w:t xml:space="preserve"> (</w:t>
      </w:r>
      <w:r w:rsidRPr="00474A93">
        <w:rPr>
          <w:rFonts w:cs="新細明體" w:hint="eastAsia"/>
          <w:lang w:eastAsia="zh-TW"/>
        </w:rPr>
        <w:t>例如：從休眠和待命模式中繼續</w:t>
      </w:r>
      <w:r w:rsidRPr="00474A93">
        <w:rPr>
          <w:lang w:eastAsia="zh-TW"/>
        </w:rPr>
        <w:t>)</w:t>
      </w:r>
      <w:r w:rsidRPr="00474A93">
        <w:rPr>
          <w:rFonts w:cs="新細明體" w:hint="eastAsia"/>
          <w:lang w:eastAsia="zh-TW"/>
        </w:rPr>
        <w:t>。</w:t>
      </w:r>
    </w:p>
    <w:p w:rsidR="005005B4" w:rsidRPr="00474A93" w:rsidRDefault="005005B4" w:rsidP="0048194D">
      <w:pPr>
        <w:pStyle w:val="Bullet1"/>
        <w:numPr>
          <w:ilvl w:val="0"/>
          <w:numId w:val="24"/>
        </w:numPr>
        <w:rPr>
          <w:lang w:eastAsia="zh-TW"/>
        </w:rPr>
      </w:pPr>
      <w:r w:rsidRPr="00474A93">
        <w:rPr>
          <w:rFonts w:cs="新細明體" w:hint="eastAsia"/>
          <w:lang w:eastAsia="zh-TW"/>
        </w:rPr>
        <w:t>改善離開網域時，已加入網域的電腦效能；在目前的</w:t>
      </w:r>
      <w:r w:rsidRPr="00474A93">
        <w:rPr>
          <w:lang w:eastAsia="zh-TW"/>
        </w:rPr>
        <w:t xml:space="preserve"> Windows Vista SP1 </w:t>
      </w:r>
      <w:r w:rsidRPr="00474A93">
        <w:rPr>
          <w:rFonts w:cs="新細明體" w:hint="eastAsia"/>
          <w:lang w:eastAsia="zh-TW"/>
        </w:rPr>
        <w:t>版本中，使用者會在開啟</w:t>
      </w:r>
      <w:r w:rsidRPr="00474A93">
        <w:rPr>
          <w:lang w:eastAsia="zh-TW"/>
        </w:rPr>
        <w:t xml:space="preserve"> [</w:t>
      </w:r>
      <w:r w:rsidRPr="00474A93">
        <w:rPr>
          <w:rFonts w:cs="新細明體" w:hint="eastAsia"/>
          <w:lang w:eastAsia="zh-TW"/>
        </w:rPr>
        <w:t>檔案</w:t>
      </w:r>
      <w:r w:rsidRPr="00474A93">
        <w:rPr>
          <w:lang w:eastAsia="zh-TW"/>
        </w:rPr>
        <w:t xml:space="preserve">] </w:t>
      </w:r>
      <w:r w:rsidRPr="00474A93">
        <w:rPr>
          <w:rFonts w:cs="新細明體" w:hint="eastAsia"/>
          <w:lang w:eastAsia="zh-TW"/>
        </w:rPr>
        <w:t>對話方塊時等待很長的時間。</w:t>
      </w:r>
    </w:p>
    <w:p w:rsidR="005005B4" w:rsidRPr="00474A93" w:rsidRDefault="005005B4" w:rsidP="0048194D">
      <w:pPr>
        <w:pStyle w:val="Bullet1"/>
        <w:numPr>
          <w:ilvl w:val="0"/>
          <w:numId w:val="24"/>
        </w:numPr>
        <w:rPr>
          <w:lang w:eastAsia="zh-TW"/>
        </w:rPr>
      </w:pPr>
      <w:r w:rsidRPr="00474A93">
        <w:rPr>
          <w:rFonts w:cs="新細明體" w:hint="eastAsia"/>
          <w:lang w:eastAsia="zh-TW"/>
        </w:rPr>
        <w:t>減少</w:t>
      </w:r>
      <w:r w:rsidRPr="00474A93">
        <w:rPr>
          <w:lang w:eastAsia="zh-TW"/>
        </w:rPr>
        <w:t xml:space="preserve"> CPU </w:t>
      </w:r>
      <w:r w:rsidRPr="00474A93">
        <w:rPr>
          <w:rFonts w:cs="新細明體" w:hint="eastAsia"/>
          <w:lang w:eastAsia="zh-TW"/>
        </w:rPr>
        <w:t>使用率和較少次刷新螢幕，進而改善電池的壽命。</w:t>
      </w:r>
    </w:p>
    <w:p w:rsidR="005005B4" w:rsidRPr="00474A93" w:rsidRDefault="005005B4" w:rsidP="0048194D">
      <w:pPr>
        <w:pStyle w:val="Bullet1"/>
        <w:numPr>
          <w:ilvl w:val="0"/>
          <w:numId w:val="24"/>
        </w:numPr>
        <w:rPr>
          <w:lang w:eastAsia="zh-TW"/>
        </w:rPr>
      </w:pPr>
      <w:r w:rsidRPr="00474A93">
        <w:rPr>
          <w:rFonts w:cs="新細明體" w:hint="eastAsia"/>
          <w:lang w:eastAsia="zh-TW"/>
        </w:rPr>
        <w:t>透過移除</w:t>
      </w:r>
      <w:r w:rsidRPr="00474A93">
        <w:rPr>
          <w:lang w:eastAsia="zh-TW"/>
        </w:rPr>
        <w:t xml:space="preserve"> CTRL-ALT-DEL </w:t>
      </w:r>
      <w:r w:rsidRPr="00474A93">
        <w:rPr>
          <w:rFonts w:cs="新細明體" w:hint="eastAsia"/>
          <w:lang w:eastAsia="zh-TW"/>
        </w:rPr>
        <w:t>和密碼提示之間偶爾的</w:t>
      </w:r>
      <w:r w:rsidRPr="00474A93">
        <w:rPr>
          <w:lang w:eastAsia="zh-TW"/>
        </w:rPr>
        <w:t xml:space="preserve"> 10 </w:t>
      </w:r>
      <w:r w:rsidRPr="00474A93">
        <w:rPr>
          <w:rFonts w:cs="新細明體" w:hint="eastAsia"/>
          <w:lang w:eastAsia="zh-TW"/>
        </w:rPr>
        <w:t>秒延遲，改善登入的經驗。</w:t>
      </w:r>
    </w:p>
    <w:p w:rsidR="005005B4" w:rsidRPr="00474A93" w:rsidRDefault="005005B4" w:rsidP="00BB5945">
      <w:pPr>
        <w:pStyle w:val="Bullet1"/>
        <w:numPr>
          <w:ilvl w:val="0"/>
          <w:numId w:val="24"/>
        </w:numPr>
        <w:rPr>
          <w:lang w:eastAsia="zh-TW"/>
        </w:rPr>
      </w:pPr>
      <w:r w:rsidRPr="00474A93">
        <w:rPr>
          <w:rFonts w:cs="新細明體" w:hint="eastAsia"/>
          <w:lang w:eastAsia="zh-TW"/>
        </w:rPr>
        <w:t>減少在使用相片螢幕保護程式時返回使用者工作階段的時間。</w:t>
      </w:r>
    </w:p>
    <w:p w:rsidR="005005B4" w:rsidRPr="00474A93" w:rsidRDefault="005005B4" w:rsidP="00BB5945">
      <w:pPr>
        <w:pStyle w:val="Bullet1"/>
        <w:numPr>
          <w:ilvl w:val="0"/>
          <w:numId w:val="24"/>
        </w:numPr>
        <w:rPr>
          <w:lang w:eastAsia="zh-TW"/>
        </w:rPr>
      </w:pPr>
      <w:r w:rsidRPr="00474A93">
        <w:rPr>
          <w:rFonts w:cs="新細明體" w:hint="eastAsia"/>
          <w:lang w:eastAsia="zh-TW"/>
        </w:rPr>
        <w:t>透過減少許多的干擾，改善整體的媒體效能。</w:t>
      </w:r>
    </w:p>
    <w:p w:rsidR="005005B4" w:rsidRPr="00474A93" w:rsidRDefault="005005B4" w:rsidP="00BB5945">
      <w:pPr>
        <w:pStyle w:val="Bullet1"/>
        <w:numPr>
          <w:ilvl w:val="0"/>
          <w:numId w:val="24"/>
        </w:numPr>
        <w:rPr>
          <w:lang w:eastAsia="zh-TW"/>
        </w:rPr>
      </w:pPr>
      <w:r w:rsidRPr="00474A93">
        <w:rPr>
          <w:rFonts w:cs="新細明體" w:hint="eastAsia"/>
          <w:lang w:eastAsia="zh-TW"/>
        </w:rPr>
        <w:t>在內部測試中，大約減少</w:t>
      </w:r>
      <w:r w:rsidRPr="00474A93">
        <w:rPr>
          <w:lang w:eastAsia="zh-TW"/>
        </w:rPr>
        <w:t xml:space="preserve"> 75% </w:t>
      </w:r>
      <w:r w:rsidRPr="00474A93">
        <w:rPr>
          <w:rFonts w:cs="新細明體" w:hint="eastAsia"/>
          <w:lang w:eastAsia="zh-TW"/>
        </w:rPr>
        <w:t>啟動事件檢視器的時間。</w:t>
      </w:r>
    </w:p>
    <w:p w:rsidR="005005B4" w:rsidRPr="00474A93" w:rsidRDefault="005005B4" w:rsidP="00DC5EE7">
      <w:pPr>
        <w:rPr>
          <w:lang w:eastAsia="zh-TW"/>
        </w:rPr>
      </w:pPr>
      <w:bookmarkStart w:id="17" w:name="_Toc175944546"/>
      <w:bookmarkStart w:id="18" w:name="_Toc175944550"/>
      <w:r w:rsidRPr="00474A93">
        <w:rPr>
          <w:rFonts w:cs="新細明體" w:hint="eastAsia"/>
          <w:lang w:eastAsia="zh-TW"/>
        </w:rPr>
        <w:t>在過去一年中，</w:t>
      </w:r>
      <w:r w:rsidRPr="00474A93">
        <w:rPr>
          <w:lang w:eastAsia="zh-TW"/>
        </w:rPr>
        <w:t xml:space="preserve">Microsoft </w:t>
      </w:r>
      <w:r w:rsidRPr="00474A93">
        <w:rPr>
          <w:rFonts w:cs="新細明體" w:hint="eastAsia"/>
          <w:lang w:eastAsia="zh-TW"/>
        </w:rPr>
        <w:t>硬體和軟體合作夥伴已經提供額外的更新，以非常實質的方式改善了</w:t>
      </w:r>
      <w:r w:rsidRPr="00474A93">
        <w:rPr>
          <w:lang w:eastAsia="zh-TW"/>
        </w:rPr>
        <w:t xml:space="preserve"> Windows Vista </w:t>
      </w:r>
      <w:r w:rsidRPr="00474A93">
        <w:rPr>
          <w:rFonts w:cs="新細明體" w:hint="eastAsia"/>
          <w:lang w:eastAsia="zh-TW"/>
        </w:rPr>
        <w:t>經驗。同時，相容性並非唯一的改進。這些更新改善了品質和效能，如同電池壽命所說明的。比較</w:t>
      </w:r>
      <w:r w:rsidRPr="00474A93">
        <w:rPr>
          <w:lang w:eastAsia="zh-TW"/>
        </w:rPr>
        <w:t xml:space="preserve"> Microsoft </w:t>
      </w:r>
      <w:r w:rsidRPr="00474A93">
        <w:rPr>
          <w:rFonts w:cs="新細明體" w:hint="eastAsia"/>
          <w:lang w:eastAsia="zh-TW"/>
        </w:rPr>
        <w:t>發行</w:t>
      </w:r>
      <w:r w:rsidRPr="00474A93">
        <w:rPr>
          <w:lang w:eastAsia="zh-TW"/>
        </w:rPr>
        <w:t xml:space="preserve"> Windows Vista </w:t>
      </w:r>
      <w:r w:rsidRPr="00474A93">
        <w:rPr>
          <w:rFonts w:cs="新細明體" w:hint="eastAsia"/>
          <w:lang w:eastAsia="zh-TW"/>
        </w:rPr>
        <w:t>時的電腦電池壽命，以及從</w:t>
      </w:r>
      <w:r w:rsidRPr="00474A93">
        <w:rPr>
          <w:lang w:eastAsia="zh-TW"/>
        </w:rPr>
        <w:t xml:space="preserve"> Windows Update </w:t>
      </w:r>
      <w:r w:rsidRPr="00474A93">
        <w:rPr>
          <w:rFonts w:cs="新細明體" w:hint="eastAsia"/>
          <w:lang w:eastAsia="zh-TW"/>
        </w:rPr>
        <w:t>更新裝置驅動程式之後的相同電腦的電池壽命，您將看到改進，程度取決於您的電腦。在測量內部的</w:t>
      </w:r>
      <w:r w:rsidRPr="00474A93">
        <w:rPr>
          <w:lang w:eastAsia="zh-TW"/>
        </w:rPr>
        <w:t xml:space="preserve"> 16 </w:t>
      </w:r>
      <w:r w:rsidRPr="00474A93">
        <w:rPr>
          <w:rFonts w:cs="新細明體" w:hint="eastAsia"/>
          <w:lang w:eastAsia="zh-TW"/>
        </w:rPr>
        <w:t>部電腦之後，中等的改進為</w:t>
      </w:r>
      <w:r w:rsidRPr="00474A93">
        <w:rPr>
          <w:lang w:eastAsia="zh-TW"/>
        </w:rPr>
        <w:t xml:space="preserve"> 7%</w:t>
      </w:r>
      <w:r w:rsidRPr="00474A93">
        <w:rPr>
          <w:rFonts w:cs="新細明體" w:hint="eastAsia"/>
          <w:lang w:eastAsia="zh-TW"/>
        </w:rPr>
        <w:t>，而五部電腦則有超過</w:t>
      </w:r>
      <w:r w:rsidRPr="00474A93">
        <w:rPr>
          <w:lang w:eastAsia="zh-TW"/>
        </w:rPr>
        <w:t xml:space="preserve"> 10% </w:t>
      </w:r>
      <w:r w:rsidRPr="00474A93">
        <w:rPr>
          <w:rFonts w:cs="新細明體" w:hint="eastAsia"/>
          <w:lang w:eastAsia="zh-TW"/>
        </w:rPr>
        <w:t>電池壽命的改進。</w:t>
      </w:r>
    </w:p>
    <w:p w:rsidR="005005B4" w:rsidRPr="00474A93" w:rsidRDefault="005005B4" w:rsidP="00185DD3">
      <w:pPr>
        <w:pStyle w:val="Heading3"/>
        <w:rPr>
          <w:lang w:eastAsia="zh-TW"/>
        </w:rPr>
      </w:pPr>
      <w:bookmarkStart w:id="19" w:name="_Toc191814426"/>
      <w:bookmarkEnd w:id="17"/>
      <w:r w:rsidRPr="00474A93">
        <w:rPr>
          <w:rFonts w:hint="eastAsia"/>
          <w:lang w:eastAsia="zh-TW"/>
        </w:rPr>
        <w:t>安全性</w:t>
      </w:r>
      <w:bookmarkEnd w:id="19"/>
    </w:p>
    <w:p w:rsidR="005005B4" w:rsidRPr="00474A93" w:rsidRDefault="005005B4" w:rsidP="00185DD3">
      <w:pPr>
        <w:rPr>
          <w:lang w:eastAsia="zh-TW"/>
        </w:rPr>
      </w:pPr>
      <w:r w:rsidRPr="00474A93">
        <w:t>Windows Vista SP1</w:t>
      </w:r>
      <w:r w:rsidRPr="00474A93">
        <w:rPr>
          <w:rFonts w:hint="eastAsia"/>
          <w:lang w:eastAsia="zh-TW"/>
        </w:rPr>
        <w:t>也包含許多安全性的提升。</w:t>
      </w:r>
      <w:r w:rsidRPr="00474A93">
        <w:t xml:space="preserve"> </w:t>
      </w:r>
      <w:r w:rsidRPr="00474A93">
        <w:rPr>
          <w:rFonts w:hint="eastAsia"/>
          <w:lang w:eastAsia="zh-TW"/>
        </w:rPr>
        <w:t>舉例來說，</w:t>
      </w:r>
      <w:r w:rsidRPr="00474A93">
        <w:t xml:space="preserve"> Windows Vista SP1</w:t>
      </w:r>
      <w:r w:rsidRPr="00474A93">
        <w:rPr>
          <w:rFonts w:hint="eastAsia"/>
          <w:lang w:eastAsia="zh-TW"/>
        </w:rPr>
        <w:t>包含：</w:t>
      </w:r>
    </w:p>
    <w:p w:rsidR="005005B4" w:rsidRPr="00474A93" w:rsidRDefault="005005B4" w:rsidP="00185DD3">
      <w:pPr>
        <w:pStyle w:val="Bullet1"/>
        <w:numPr>
          <w:ilvl w:val="0"/>
          <w:numId w:val="24"/>
        </w:numPr>
      </w:pPr>
      <w:r w:rsidRPr="00474A93">
        <w:rPr>
          <w:rFonts w:hint="eastAsia"/>
        </w:rPr>
        <w:t>大幅增強的</w:t>
      </w:r>
      <w:r w:rsidRPr="00474A93">
        <w:t xml:space="preserve"> Windows BitLocker</w:t>
      </w:r>
      <w:r w:rsidRPr="00474A93">
        <w:rPr>
          <w:rFonts w:hint="eastAsia"/>
        </w:rPr>
        <w:t>™</w:t>
      </w:r>
      <w:r w:rsidRPr="00474A93">
        <w:t xml:space="preserve"> </w:t>
      </w:r>
      <w:r w:rsidRPr="00474A93">
        <w:rPr>
          <w:rFonts w:hint="eastAsia"/>
        </w:rPr>
        <w:t>磁碟加密</w:t>
      </w:r>
      <w:r w:rsidRPr="00474A93">
        <w:t xml:space="preserve"> (BDE)</w:t>
      </w:r>
      <w:r w:rsidRPr="00474A93">
        <w:rPr>
          <w:rFonts w:hint="eastAsia"/>
        </w:rPr>
        <w:t>，諸如：</w:t>
      </w:r>
    </w:p>
    <w:p w:rsidR="005005B4" w:rsidRPr="00474A93" w:rsidRDefault="005005B4" w:rsidP="00185DD3">
      <w:pPr>
        <w:pStyle w:val="Bullet2"/>
        <w:rPr>
          <w:lang w:eastAsia="zh-TW"/>
        </w:rPr>
      </w:pPr>
      <w:r w:rsidRPr="00474A93">
        <w:rPr>
          <w:rFonts w:cs="新細明體" w:hint="eastAsia"/>
          <w:lang w:eastAsia="zh-TW"/>
        </w:rPr>
        <w:t>加密額外的本機磁碟區。例如：現在不只可以加密</w:t>
      </w:r>
      <w:r w:rsidRPr="00474A93">
        <w:rPr>
          <w:rFonts w:hint="eastAsia"/>
          <w:lang w:eastAsia="zh-TW"/>
        </w:rPr>
        <w:t>磁碟機</w:t>
      </w:r>
      <w:r w:rsidRPr="00474A93">
        <w:rPr>
          <w:lang w:eastAsia="zh-TW"/>
        </w:rPr>
        <w:t xml:space="preserve"> C</w:t>
      </w:r>
      <w:r w:rsidRPr="00474A93">
        <w:rPr>
          <w:rFonts w:cs="新細明體" w:hint="eastAsia"/>
          <w:lang w:eastAsia="zh-TW"/>
        </w:rPr>
        <w:t>，客戶也可以加密</w:t>
      </w:r>
      <w:r w:rsidRPr="00474A93">
        <w:rPr>
          <w:rFonts w:hint="eastAsia"/>
          <w:lang w:eastAsia="zh-TW"/>
        </w:rPr>
        <w:t>磁碟機</w:t>
      </w:r>
      <w:r w:rsidRPr="00474A93">
        <w:rPr>
          <w:lang w:eastAsia="zh-TW"/>
        </w:rPr>
        <w:t xml:space="preserve"> D</w:t>
      </w:r>
      <w:r w:rsidRPr="00474A93">
        <w:rPr>
          <w:rFonts w:cs="新細明體" w:hint="eastAsia"/>
          <w:lang w:eastAsia="zh-TW"/>
        </w:rPr>
        <w:t>、</w:t>
      </w:r>
      <w:r w:rsidRPr="00474A93">
        <w:rPr>
          <w:rFonts w:hint="eastAsia"/>
          <w:lang w:eastAsia="zh-TW"/>
        </w:rPr>
        <w:t>磁碟機</w:t>
      </w:r>
      <w:r w:rsidRPr="00474A93">
        <w:rPr>
          <w:lang w:eastAsia="zh-TW"/>
        </w:rPr>
        <w:t xml:space="preserve"> E </w:t>
      </w:r>
      <w:r w:rsidRPr="00474A93">
        <w:rPr>
          <w:rFonts w:cs="新細明體" w:hint="eastAsia"/>
          <w:lang w:eastAsia="zh-TW"/>
        </w:rPr>
        <w:t>等等。</w:t>
      </w:r>
    </w:p>
    <w:p w:rsidR="005005B4" w:rsidRPr="00474A93" w:rsidRDefault="005005B4" w:rsidP="00185DD3">
      <w:pPr>
        <w:pStyle w:val="Bullet2"/>
        <w:rPr>
          <w:lang w:eastAsia="zh-TW"/>
        </w:rPr>
      </w:pPr>
      <w:r w:rsidRPr="00474A93">
        <w:rPr>
          <w:rFonts w:hint="eastAsia"/>
          <w:lang w:eastAsia="zh-TW"/>
        </w:rPr>
        <w:t>額外的多重要素驗證方法結合了受可信賴平台模組</w:t>
      </w:r>
      <w:r w:rsidRPr="00474A93">
        <w:rPr>
          <w:lang w:eastAsia="zh-TW"/>
        </w:rPr>
        <w:t xml:space="preserve"> (TPM) </w:t>
      </w:r>
      <w:r w:rsidRPr="00474A93">
        <w:rPr>
          <w:rFonts w:hint="eastAsia"/>
          <w:lang w:eastAsia="zh-TW"/>
        </w:rPr>
        <w:t>保護的金鑰、儲存於</w:t>
      </w:r>
      <w:r w:rsidRPr="00474A93">
        <w:rPr>
          <w:lang w:eastAsia="zh-TW"/>
        </w:rPr>
        <w:t xml:space="preserve"> USB </w:t>
      </w:r>
      <w:r w:rsidRPr="00474A93">
        <w:rPr>
          <w:rFonts w:hint="eastAsia"/>
          <w:lang w:eastAsia="zh-TW"/>
        </w:rPr>
        <w:t>儲存裝置上的啟動金鑰，以及使用者產生的</w:t>
      </w:r>
      <w:r w:rsidRPr="00474A93">
        <w:rPr>
          <w:lang w:eastAsia="zh-TW"/>
        </w:rPr>
        <w:t xml:space="preserve"> PIN </w:t>
      </w:r>
      <w:r w:rsidRPr="00474A93">
        <w:rPr>
          <w:rFonts w:hint="eastAsia"/>
          <w:lang w:eastAsia="zh-TW"/>
        </w:rPr>
        <w:t>碼</w:t>
      </w:r>
      <w:r w:rsidRPr="00474A93">
        <w:rPr>
          <w:lang w:eastAsia="zh-TW"/>
        </w:rPr>
        <w:t>(</w:t>
      </w:r>
      <w:r w:rsidRPr="00474A93">
        <w:rPr>
          <w:rFonts w:hint="eastAsia"/>
          <w:lang w:eastAsia="zh-TW"/>
        </w:rPr>
        <w:t>個人識別碼</w:t>
      </w:r>
      <w:r w:rsidRPr="00474A93">
        <w:rPr>
          <w:lang w:eastAsia="zh-TW"/>
        </w:rPr>
        <w:t>)</w:t>
      </w:r>
      <w:r w:rsidRPr="00474A93">
        <w:rPr>
          <w:rFonts w:hint="eastAsia"/>
          <w:lang w:eastAsia="zh-TW"/>
        </w:rPr>
        <w:t>。</w:t>
      </w:r>
    </w:p>
    <w:p w:rsidR="005005B4" w:rsidRPr="00474A93" w:rsidRDefault="005005B4" w:rsidP="00185DD3">
      <w:pPr>
        <w:pStyle w:val="Bullet1"/>
        <w:numPr>
          <w:ilvl w:val="0"/>
          <w:numId w:val="24"/>
        </w:numPr>
      </w:pPr>
      <w:r w:rsidRPr="00474A93">
        <w:rPr>
          <w:rFonts w:hint="eastAsia"/>
          <w:lang w:eastAsia="zh-TW"/>
        </w:rPr>
        <w:t>透過應用程式發展介面</w:t>
      </w:r>
      <w:r w:rsidRPr="00474A93">
        <w:rPr>
          <w:lang w:eastAsia="zh-TW"/>
        </w:rPr>
        <w:t xml:space="preserve"> (APIs)</w:t>
      </w:r>
      <w:r w:rsidRPr="00474A93">
        <w:rPr>
          <w:rFonts w:hint="eastAsia"/>
          <w:lang w:eastAsia="zh-TW"/>
        </w:rPr>
        <w:t>，非</w:t>
      </w:r>
      <w:r w:rsidRPr="00474A93">
        <w:rPr>
          <w:lang w:eastAsia="zh-TW"/>
        </w:rPr>
        <w:t xml:space="preserve"> Microsoft </w:t>
      </w:r>
      <w:r w:rsidRPr="00474A93">
        <w:rPr>
          <w:rFonts w:hint="eastAsia"/>
          <w:lang w:eastAsia="zh-TW"/>
        </w:rPr>
        <w:t>廠商的安全性和惡意軟體，偵測應用程式可以搭配</w:t>
      </w:r>
      <w:r w:rsidRPr="00474A93">
        <w:rPr>
          <w:lang w:eastAsia="zh-TW"/>
        </w:rPr>
        <w:t xml:space="preserve"> Windows Vista x64 </w:t>
      </w:r>
      <w:r w:rsidRPr="00474A93">
        <w:rPr>
          <w:rFonts w:hint="eastAsia"/>
          <w:lang w:eastAsia="zh-TW"/>
        </w:rPr>
        <w:t>版本的核心修補保護來運作。這些</w:t>
      </w:r>
      <w:r w:rsidRPr="00474A93">
        <w:rPr>
          <w:lang w:eastAsia="zh-TW"/>
        </w:rPr>
        <w:t xml:space="preserve"> API </w:t>
      </w:r>
      <w:r w:rsidRPr="00474A93">
        <w:rPr>
          <w:rFonts w:hint="eastAsia"/>
          <w:lang w:eastAsia="zh-TW"/>
        </w:rPr>
        <w:t>能協助</w:t>
      </w:r>
      <w:r w:rsidRPr="00474A93">
        <w:rPr>
          <w:lang w:eastAsia="zh-TW"/>
        </w:rPr>
        <w:t xml:space="preserve"> ISV </w:t>
      </w:r>
      <w:r w:rsidRPr="00474A93">
        <w:rPr>
          <w:rFonts w:hint="eastAsia"/>
          <w:lang w:eastAsia="zh-TW"/>
        </w:rPr>
        <w:t>開發可擴充</w:t>
      </w:r>
      <w:r w:rsidRPr="00474A93">
        <w:rPr>
          <w:lang w:eastAsia="zh-TW"/>
        </w:rPr>
        <w:t xml:space="preserve"> x64 </w:t>
      </w:r>
      <w:r w:rsidRPr="00474A93">
        <w:rPr>
          <w:rFonts w:hint="eastAsia"/>
          <w:lang w:eastAsia="zh-TW"/>
        </w:rPr>
        <w:t>電腦上</w:t>
      </w:r>
      <w:r w:rsidRPr="00474A93">
        <w:rPr>
          <w:lang w:eastAsia="zh-TW"/>
        </w:rPr>
        <w:t xml:space="preserve"> Windows </w:t>
      </w:r>
      <w:r w:rsidRPr="00474A93">
        <w:rPr>
          <w:rFonts w:hint="eastAsia"/>
          <w:lang w:eastAsia="zh-TW"/>
        </w:rPr>
        <w:t>核心功能的軟體，並且不會停用或減弱核心修補保護所提供保護。</w:t>
      </w:r>
      <w:r w:rsidRPr="00474A93">
        <w:rPr>
          <w:rFonts w:cs="新細明體" w:hint="eastAsia"/>
          <w:lang w:eastAsia="zh-TW"/>
        </w:rPr>
        <w:t>這些</w:t>
      </w:r>
      <w:r w:rsidRPr="00474A93">
        <w:t xml:space="preserve"> API </w:t>
      </w:r>
      <w:r w:rsidRPr="00474A93">
        <w:rPr>
          <w:rFonts w:cs="新細明體" w:hint="eastAsia"/>
          <w:lang w:eastAsia="zh-TW"/>
        </w:rPr>
        <w:t>可協助軟體合作夥伴開發能擴充</w:t>
      </w:r>
      <w:r w:rsidRPr="00474A93">
        <w:rPr>
          <w:rFonts w:ascii="新細明體" w:hAnsi="新細明體" w:cs="新細明體"/>
          <w:lang w:eastAsia="zh-TW"/>
        </w:rPr>
        <w:t xml:space="preserve"> </w:t>
      </w:r>
      <w:r w:rsidRPr="00474A93">
        <w:rPr>
          <w:lang w:eastAsia="zh-TW"/>
        </w:rPr>
        <w:t>64</w:t>
      </w:r>
      <w:r w:rsidRPr="00474A93">
        <w:rPr>
          <w:rFonts w:ascii="新細明體" w:hAnsi="新細明體" w:cs="新細明體"/>
          <w:lang w:eastAsia="zh-TW"/>
        </w:rPr>
        <w:t xml:space="preserve"> </w:t>
      </w:r>
      <w:r w:rsidRPr="00474A93">
        <w:rPr>
          <w:rFonts w:ascii="新細明體" w:hAnsi="新細明體" w:cs="新細明體" w:hint="eastAsia"/>
          <w:lang w:eastAsia="zh-TW"/>
        </w:rPr>
        <w:t>位元電腦上的核心功能、並且不會停用或減弱</w:t>
      </w:r>
      <w:r w:rsidRPr="00474A93">
        <w:t xml:space="preserve"> Kernel Patch Protection </w:t>
      </w:r>
      <w:r w:rsidRPr="00474A93">
        <w:rPr>
          <w:rFonts w:ascii="新細明體" w:hAnsi="新細明體" w:cs="新細明體" w:hint="eastAsia"/>
          <w:lang w:eastAsia="zh-TW"/>
        </w:rPr>
        <w:t>所提供保護的應用程式。</w:t>
      </w:r>
    </w:p>
    <w:p w:rsidR="005005B4" w:rsidRPr="00474A93" w:rsidRDefault="005005B4" w:rsidP="00185DD3">
      <w:pPr>
        <w:pStyle w:val="Bullet1"/>
        <w:numPr>
          <w:ilvl w:val="0"/>
          <w:numId w:val="24"/>
        </w:numPr>
        <w:rPr>
          <w:lang w:eastAsia="zh-TW"/>
        </w:rPr>
      </w:pPr>
      <w:r w:rsidRPr="00474A93">
        <w:rPr>
          <w:rFonts w:cs="新細明體" w:hint="eastAsia"/>
          <w:lang w:eastAsia="zh-TW"/>
        </w:rPr>
        <w:t>增加對於重要的新安全性標準的支援：</w:t>
      </w:r>
    </w:p>
    <w:p w:rsidR="005005B4" w:rsidRPr="00474A93" w:rsidRDefault="005005B4" w:rsidP="00185DD3">
      <w:pPr>
        <w:pStyle w:val="Bullet2"/>
        <w:rPr>
          <w:lang w:eastAsia="zh-TW"/>
        </w:rPr>
      </w:pPr>
      <w:r w:rsidRPr="00474A93">
        <w:rPr>
          <w:rFonts w:hint="eastAsia"/>
          <w:lang w:eastAsia="zh-TW"/>
        </w:rPr>
        <w:t>嶄新的聯邦資訊處理標準</w:t>
      </w:r>
      <w:r w:rsidRPr="00474A93">
        <w:rPr>
          <w:lang w:eastAsia="zh-TW"/>
        </w:rPr>
        <w:t xml:space="preserve"> (FIPS)–</w:t>
      </w:r>
      <w:r w:rsidRPr="00474A93">
        <w:rPr>
          <w:rFonts w:hint="eastAsia"/>
          <w:lang w:eastAsia="zh-TW"/>
        </w:rPr>
        <w:t>無線網路客戶端的相容模式</w:t>
      </w:r>
    </w:p>
    <w:p w:rsidR="005005B4" w:rsidRPr="00474A93" w:rsidRDefault="005005B4" w:rsidP="00185DD3">
      <w:pPr>
        <w:pStyle w:val="Bullet2"/>
      </w:pPr>
      <w:r w:rsidRPr="00474A93">
        <w:rPr>
          <w:rFonts w:cs="新細明體" w:hint="eastAsia"/>
          <w:lang w:eastAsia="zh-TW"/>
        </w:rPr>
        <w:t>可以遵循</w:t>
      </w:r>
      <w:r w:rsidRPr="00474A93">
        <w:t xml:space="preserve"> European Union Digital Signature Directive and National ID (eID)</w:t>
      </w:r>
      <w:r w:rsidRPr="00474A93">
        <w:rPr>
          <w:lang w:eastAsia="zh-TW"/>
        </w:rPr>
        <w:t xml:space="preserve"> </w:t>
      </w:r>
      <w:r w:rsidRPr="00474A93">
        <w:rPr>
          <w:rFonts w:cs="新細明體" w:hint="eastAsia"/>
          <w:lang w:eastAsia="zh-TW"/>
        </w:rPr>
        <w:t>的全新智慧卡架構</w:t>
      </w:r>
    </w:p>
    <w:p w:rsidR="005005B4" w:rsidRPr="00474A93" w:rsidRDefault="005005B4" w:rsidP="00185DD3">
      <w:pPr>
        <w:pStyle w:val="Bullet2"/>
      </w:pPr>
      <w:r w:rsidRPr="00474A93">
        <w:rPr>
          <w:rFonts w:hint="eastAsia"/>
          <w:lang w:eastAsia="zh-TW"/>
        </w:rPr>
        <w:t>嶄新的</w:t>
      </w:r>
      <w:r w:rsidRPr="00474A93">
        <w:t xml:space="preserve"> Suite B </w:t>
      </w:r>
      <w:r w:rsidRPr="00474A93">
        <w:rPr>
          <w:rFonts w:hint="eastAsia"/>
        </w:rPr>
        <w:t>密碼編譯演算法</w:t>
      </w:r>
      <w:r w:rsidRPr="00474A93">
        <w:rPr>
          <w:lang w:eastAsia="zh-TW"/>
        </w:rPr>
        <w:t>–</w:t>
      </w:r>
      <w:r w:rsidRPr="00474A93">
        <w:rPr>
          <w:rFonts w:cs="新細明體" w:hint="eastAsia"/>
          <w:lang w:eastAsia="zh-TW"/>
        </w:rPr>
        <w:t>用於</w:t>
      </w:r>
      <w:r w:rsidRPr="00474A93">
        <w:t xml:space="preserve"> Windows </w:t>
      </w:r>
      <w:r w:rsidRPr="00474A93">
        <w:rPr>
          <w:rFonts w:cs="新細明體" w:hint="eastAsia"/>
          <w:lang w:eastAsia="zh-TW"/>
        </w:rPr>
        <w:t>防火牆和</w:t>
      </w:r>
      <w:r w:rsidRPr="00474A93">
        <w:t xml:space="preserve"> IPsec</w:t>
      </w:r>
      <w:r w:rsidRPr="00474A93">
        <w:rPr>
          <w:rFonts w:cs="新細明體" w:hint="eastAsia"/>
          <w:lang w:eastAsia="zh-TW"/>
        </w:rPr>
        <w:t>相容的密碼編譯演算法</w:t>
      </w:r>
    </w:p>
    <w:p w:rsidR="005005B4" w:rsidRPr="00474A93" w:rsidRDefault="005005B4" w:rsidP="00185DD3">
      <w:pPr>
        <w:pStyle w:val="Bullet1"/>
        <w:numPr>
          <w:ilvl w:val="0"/>
          <w:numId w:val="24"/>
        </w:numPr>
        <w:rPr>
          <w:lang w:eastAsia="zh-TW"/>
        </w:rPr>
      </w:pPr>
      <w:r w:rsidRPr="00474A93">
        <w:rPr>
          <w:rFonts w:cs="新細明體" w:hint="eastAsia"/>
          <w:lang w:eastAsia="zh-TW"/>
        </w:rPr>
        <w:t>以運用可用的</w:t>
      </w:r>
      <w:r w:rsidRPr="00474A93">
        <w:rPr>
          <w:lang w:eastAsia="zh-TW"/>
        </w:rPr>
        <w:t xml:space="preserve"> Entropy TPM</w:t>
      </w:r>
      <w:r w:rsidRPr="00474A93">
        <w:rPr>
          <w:rFonts w:cs="新細明體" w:hint="eastAsia"/>
          <w:lang w:eastAsia="zh-TW"/>
        </w:rPr>
        <w:t>、且遵循最新標準的重新設計的隨機數字產生器</w:t>
      </w:r>
      <w:r w:rsidRPr="00474A93">
        <w:rPr>
          <w:lang w:eastAsia="zh-TW"/>
        </w:rPr>
        <w:t xml:space="preserve"> (RNG) </w:t>
      </w:r>
      <w:r w:rsidRPr="00474A93">
        <w:rPr>
          <w:rFonts w:cs="新細明體" w:hint="eastAsia"/>
          <w:lang w:eastAsia="zh-TW"/>
        </w:rPr>
        <w:t>強化密碼編譯平台。在預設下，重新設計的</w:t>
      </w:r>
      <w:r w:rsidRPr="00474A93">
        <w:rPr>
          <w:lang w:eastAsia="zh-TW"/>
        </w:rPr>
        <w:t xml:space="preserve"> RNG </w:t>
      </w:r>
      <w:r w:rsidRPr="00474A93">
        <w:rPr>
          <w:rFonts w:cs="新細明體" w:hint="eastAsia"/>
          <w:lang w:eastAsia="zh-TW"/>
        </w:rPr>
        <w:t>使用</w:t>
      </w:r>
      <w:r w:rsidRPr="00474A93">
        <w:rPr>
          <w:rFonts w:cs="新細明體"/>
          <w:lang w:eastAsia="zh-TW"/>
        </w:rPr>
        <w:t xml:space="preserve"> </w:t>
      </w:r>
      <w:r w:rsidRPr="00474A93">
        <w:rPr>
          <w:lang w:eastAsia="zh-TW"/>
        </w:rPr>
        <w:t xml:space="preserve">National Institute of Standards and Technology  (NIST) Special Publication 800-90 </w:t>
      </w:r>
      <w:r w:rsidRPr="00474A93">
        <w:rPr>
          <w:rFonts w:cs="新細明體" w:hint="eastAsia"/>
          <w:lang w:eastAsia="zh-TW"/>
        </w:rPr>
        <w:t>所提供的</w:t>
      </w:r>
      <w:r w:rsidRPr="00474A93">
        <w:rPr>
          <w:lang w:eastAsia="zh-TW"/>
        </w:rPr>
        <w:t xml:space="preserve"> Advanced Encryption Standard (AES) </w:t>
      </w:r>
      <w:r w:rsidRPr="00474A93">
        <w:rPr>
          <w:rFonts w:cs="新細明體" w:hint="eastAsia"/>
          <w:lang w:eastAsia="zh-TW"/>
        </w:rPr>
        <w:t>架構的虛擬隨機數字產生器</w:t>
      </w:r>
      <w:r w:rsidRPr="00474A93">
        <w:rPr>
          <w:lang w:eastAsia="zh-TW"/>
        </w:rPr>
        <w:t xml:space="preserve"> (PRNG)</w:t>
      </w:r>
      <w:r w:rsidRPr="00474A93">
        <w:rPr>
          <w:rFonts w:cs="新細明體" w:hint="eastAsia"/>
          <w:lang w:eastAsia="zh-TW"/>
        </w:rPr>
        <w:t>。而如果客戶偏好，也可以使用</w:t>
      </w:r>
      <w:r w:rsidRPr="00474A93">
        <w:rPr>
          <w:lang w:eastAsia="zh-TW"/>
        </w:rPr>
        <w:t xml:space="preserve"> SP 800-90 </w:t>
      </w:r>
      <w:r w:rsidRPr="00474A93">
        <w:rPr>
          <w:rFonts w:cs="新細明體" w:hint="eastAsia"/>
          <w:lang w:eastAsia="zh-TW"/>
        </w:rPr>
        <w:t>提供的</w:t>
      </w:r>
      <w:r w:rsidRPr="00474A93">
        <w:rPr>
          <w:lang w:eastAsia="zh-TW"/>
        </w:rPr>
        <w:t xml:space="preserve"> Dual Elliptical Curve (Dual EC) PRNG</w:t>
      </w:r>
      <w:r w:rsidRPr="00474A93">
        <w:rPr>
          <w:rFonts w:cs="新細明體" w:hint="eastAsia"/>
          <w:lang w:eastAsia="zh-TW"/>
        </w:rPr>
        <w:t>。</w:t>
      </w:r>
    </w:p>
    <w:p w:rsidR="005005B4" w:rsidRPr="00474A93" w:rsidRDefault="005005B4" w:rsidP="00185DD3">
      <w:pPr>
        <w:pStyle w:val="Bullet1"/>
        <w:numPr>
          <w:ilvl w:val="0"/>
          <w:numId w:val="24"/>
        </w:numPr>
        <w:rPr>
          <w:lang w:eastAsia="zh-TW"/>
        </w:rPr>
      </w:pPr>
      <w:r w:rsidRPr="00474A93">
        <w:rPr>
          <w:rFonts w:cs="新細明體" w:hint="eastAsia"/>
          <w:lang w:eastAsia="zh-TW"/>
        </w:rPr>
        <w:t>改善智慧卡案例中的安全性。首先，</w:t>
      </w:r>
      <w:r w:rsidRPr="00474A93">
        <w:rPr>
          <w:lang w:eastAsia="zh-TW"/>
        </w:rPr>
        <w:t xml:space="preserve">SP1 </w:t>
      </w:r>
      <w:r w:rsidRPr="00474A93">
        <w:rPr>
          <w:rFonts w:cs="新細明體" w:hint="eastAsia"/>
          <w:lang w:eastAsia="zh-TW"/>
        </w:rPr>
        <w:t>引入新的</w:t>
      </w:r>
      <w:r w:rsidRPr="00474A93">
        <w:rPr>
          <w:lang w:eastAsia="zh-TW"/>
        </w:rPr>
        <w:t xml:space="preserve"> PIN </w:t>
      </w:r>
      <w:r w:rsidRPr="00474A93">
        <w:rPr>
          <w:rFonts w:cs="新細明體" w:hint="eastAsia"/>
          <w:lang w:eastAsia="zh-TW"/>
        </w:rPr>
        <w:t>通道，以便更安全地透過電腦來收集智慧卡</w:t>
      </w:r>
      <w:r w:rsidRPr="00474A93">
        <w:rPr>
          <w:lang w:eastAsia="zh-TW"/>
        </w:rPr>
        <w:t xml:space="preserve"> PIN</w:t>
      </w:r>
      <w:r w:rsidRPr="00474A93">
        <w:rPr>
          <w:rFonts w:cs="新細明體" w:hint="eastAsia"/>
          <w:lang w:eastAsia="zh-TW"/>
        </w:rPr>
        <w:t>。這減輕了多個先前需要外部</w:t>
      </w:r>
      <w:r w:rsidRPr="00474A93">
        <w:rPr>
          <w:lang w:eastAsia="zh-TW"/>
        </w:rPr>
        <w:t xml:space="preserve"> PIN </w:t>
      </w:r>
      <w:r w:rsidRPr="00474A93">
        <w:rPr>
          <w:rFonts w:cs="新細明體" w:hint="eastAsia"/>
          <w:lang w:eastAsia="zh-TW"/>
        </w:rPr>
        <w:t>讀取裝置才能避免的攻擊。其次，</w:t>
      </w:r>
      <w:r w:rsidRPr="00474A93">
        <w:rPr>
          <w:lang w:eastAsia="zh-TW"/>
        </w:rPr>
        <w:t xml:space="preserve">SP1 </w:t>
      </w:r>
      <w:r w:rsidRPr="00474A93">
        <w:rPr>
          <w:rFonts w:cs="新細明體" w:hint="eastAsia"/>
          <w:lang w:eastAsia="zh-TW"/>
        </w:rPr>
        <w:t>啟用了使用生物特徵驗證</w:t>
      </w:r>
      <w:r w:rsidRPr="00474A93">
        <w:rPr>
          <w:lang w:eastAsia="zh-TW"/>
        </w:rPr>
        <w:t xml:space="preserve"> (</w:t>
      </w:r>
      <w:r w:rsidRPr="00474A93">
        <w:rPr>
          <w:rFonts w:cs="新細明體" w:hint="eastAsia"/>
          <w:lang w:eastAsia="zh-TW"/>
        </w:rPr>
        <w:t>而非</w:t>
      </w:r>
      <w:r w:rsidRPr="00474A93">
        <w:rPr>
          <w:lang w:eastAsia="zh-TW"/>
        </w:rPr>
        <w:t xml:space="preserve"> PIN) </w:t>
      </w:r>
      <w:r w:rsidRPr="00474A93">
        <w:rPr>
          <w:rFonts w:cs="新細明體" w:hint="eastAsia"/>
          <w:lang w:eastAsia="zh-TW"/>
        </w:rPr>
        <w:t>的智慧卡。</w:t>
      </w:r>
    </w:p>
    <w:p w:rsidR="005005B4" w:rsidRPr="00474A93" w:rsidRDefault="005005B4" w:rsidP="00185DD3">
      <w:pPr>
        <w:pStyle w:val="Bullet1"/>
        <w:numPr>
          <w:ilvl w:val="0"/>
          <w:numId w:val="24"/>
        </w:numPr>
        <w:rPr>
          <w:lang w:eastAsia="zh-TW"/>
        </w:rPr>
      </w:pPr>
      <w:r w:rsidRPr="00474A93">
        <w:rPr>
          <w:rFonts w:cs="新細明體" w:hint="eastAsia"/>
          <w:lang w:eastAsia="zh-TW"/>
        </w:rPr>
        <w:t>提供安全性軟體廠商一個更安全的方式來與</w:t>
      </w:r>
      <w:r w:rsidRPr="00474A93">
        <w:rPr>
          <w:lang w:eastAsia="zh-TW"/>
        </w:rPr>
        <w:t xml:space="preserve"> Windows </w:t>
      </w:r>
      <w:r w:rsidRPr="00474A93">
        <w:rPr>
          <w:rFonts w:cs="新細明體" w:hint="eastAsia"/>
          <w:lang w:eastAsia="zh-TW"/>
        </w:rPr>
        <w:t>資訊安全中心通訊。</w:t>
      </w:r>
    </w:p>
    <w:p w:rsidR="005005B4" w:rsidRPr="00474A93" w:rsidRDefault="005005B4" w:rsidP="0048194D">
      <w:pPr>
        <w:pStyle w:val="Heading2"/>
        <w:rPr>
          <w:rFonts w:cs="Arial"/>
          <w:lang w:eastAsia="zh-TW"/>
        </w:rPr>
      </w:pPr>
      <w:bookmarkStart w:id="20" w:name="_Toc191814427"/>
      <w:bookmarkEnd w:id="18"/>
      <w:r w:rsidRPr="00474A93">
        <w:rPr>
          <w:rFonts w:hint="eastAsia"/>
          <w:b/>
          <w:lang w:eastAsia="zh-TW"/>
        </w:rPr>
        <w:t>新興的硬體與標準</w:t>
      </w:r>
      <w:bookmarkEnd w:id="20"/>
    </w:p>
    <w:p w:rsidR="005005B4" w:rsidRPr="00474A93" w:rsidRDefault="005005B4" w:rsidP="0048194D">
      <w:pPr>
        <w:rPr>
          <w:lang w:eastAsia="zh-TW"/>
        </w:rPr>
      </w:pPr>
      <w:r w:rsidRPr="00474A93">
        <w:rPr>
          <w:rFonts w:hint="eastAsia"/>
          <w:lang w:eastAsia="zh-TW"/>
        </w:rPr>
        <w:t>科技產業步調極快，並且瞬息萬變。在任何</w:t>
      </w:r>
      <w:r w:rsidRPr="00474A93">
        <w:rPr>
          <w:lang w:eastAsia="zh-TW"/>
        </w:rPr>
        <w:t xml:space="preserve"> Windows </w:t>
      </w:r>
      <w:r w:rsidRPr="00474A93">
        <w:rPr>
          <w:rFonts w:hint="eastAsia"/>
          <w:lang w:eastAsia="zh-TW"/>
        </w:rPr>
        <w:t>作業系統</w:t>
      </w:r>
      <w:r w:rsidRPr="00474A93">
        <w:rPr>
          <w:lang w:eastAsia="zh-TW"/>
        </w:rPr>
        <w:t xml:space="preserve"> </w:t>
      </w:r>
      <w:r w:rsidRPr="00474A93">
        <w:rPr>
          <w:rFonts w:hint="eastAsia"/>
          <w:lang w:eastAsia="zh-TW"/>
        </w:rPr>
        <w:t>版本的生命週期中，業界都會建立新的硬體創新，並且定義新的標準。</w:t>
      </w:r>
      <w:r w:rsidRPr="00474A93">
        <w:rPr>
          <w:lang w:eastAsia="zh-TW"/>
        </w:rPr>
        <w:t xml:space="preserve">Windows Vista SP1 </w:t>
      </w:r>
      <w:r w:rsidRPr="00474A93">
        <w:rPr>
          <w:rFonts w:hint="eastAsia"/>
          <w:lang w:eastAsia="zh-TW"/>
        </w:rPr>
        <w:t>將支援這些新的硬體創新和標準中的一部份，因為</w:t>
      </w:r>
      <w:r w:rsidRPr="00474A93">
        <w:rPr>
          <w:lang w:eastAsia="zh-TW"/>
        </w:rPr>
        <w:t xml:space="preserve"> Microsoft </w:t>
      </w:r>
      <w:r w:rsidRPr="00474A93">
        <w:rPr>
          <w:rFonts w:hint="eastAsia"/>
          <w:lang w:eastAsia="zh-TW"/>
        </w:rPr>
        <w:t>預期它們在不遠的未來</w:t>
      </w:r>
      <w:r w:rsidRPr="00474A93">
        <w:rPr>
          <w:lang w:eastAsia="zh-TW"/>
        </w:rPr>
        <w:t xml:space="preserve"> </w:t>
      </w:r>
      <w:r w:rsidRPr="00474A93">
        <w:rPr>
          <w:rFonts w:hint="eastAsia"/>
          <w:lang w:eastAsia="zh-TW"/>
        </w:rPr>
        <w:t>將會越來越重要。下一節將說明這些新興的創新和標準。</w:t>
      </w:r>
    </w:p>
    <w:p w:rsidR="005005B4" w:rsidRPr="00474A93" w:rsidRDefault="005005B4" w:rsidP="00403F1A">
      <w:pPr>
        <w:pStyle w:val="Heading3"/>
        <w:rPr>
          <w:lang w:eastAsia="zh-TW"/>
        </w:rPr>
      </w:pPr>
      <w:bookmarkStart w:id="21" w:name="_Toc191814428"/>
      <w:r w:rsidRPr="00474A93">
        <w:rPr>
          <w:rFonts w:hint="eastAsia"/>
          <w:lang w:eastAsia="zh-TW"/>
        </w:rPr>
        <w:t>嶄新的硬體</w:t>
      </w:r>
      <w:bookmarkEnd w:id="21"/>
    </w:p>
    <w:p w:rsidR="005005B4" w:rsidRPr="00474A93" w:rsidRDefault="005005B4" w:rsidP="00403F1A">
      <w:pPr>
        <w:rPr>
          <w:lang w:eastAsia="zh-TW"/>
        </w:rPr>
      </w:pPr>
      <w:r w:rsidRPr="00474A93">
        <w:rPr>
          <w:rFonts w:cs="新細明體" w:hint="eastAsia"/>
          <w:lang w:eastAsia="zh-TW"/>
        </w:rPr>
        <w:t>在每個</w:t>
      </w:r>
      <w:r w:rsidRPr="00474A93">
        <w:rPr>
          <w:lang w:eastAsia="zh-TW"/>
        </w:rPr>
        <w:t xml:space="preserve"> Windows </w:t>
      </w:r>
      <w:r w:rsidRPr="00474A93">
        <w:rPr>
          <w:rFonts w:cs="新細明體" w:hint="eastAsia"/>
          <w:lang w:eastAsia="zh-TW"/>
        </w:rPr>
        <w:t>發行版本之間，產業會推出新的硬體創新。為支援目前的硬體創新，並預期未來的創新，</w:t>
      </w:r>
      <w:r w:rsidRPr="00474A93">
        <w:rPr>
          <w:lang w:eastAsia="zh-TW"/>
        </w:rPr>
        <w:t>Windows Vista SP1</w:t>
      </w:r>
      <w:r w:rsidRPr="00474A93">
        <w:rPr>
          <w:rFonts w:hint="eastAsia"/>
          <w:lang w:eastAsia="zh-TW"/>
        </w:rPr>
        <w:t>：</w:t>
      </w:r>
    </w:p>
    <w:p w:rsidR="005005B4" w:rsidRPr="00474A93" w:rsidRDefault="005005B4" w:rsidP="00403F1A">
      <w:pPr>
        <w:pStyle w:val="Bullet1"/>
        <w:numPr>
          <w:ilvl w:val="0"/>
          <w:numId w:val="24"/>
        </w:numPr>
        <w:rPr>
          <w:lang w:eastAsia="zh-TW"/>
        </w:rPr>
      </w:pPr>
      <w:r w:rsidRPr="00474A93">
        <w:rPr>
          <w:rFonts w:hint="eastAsia"/>
          <w:lang w:eastAsia="zh-TW"/>
        </w:rPr>
        <w:t>擴大對</w:t>
      </w:r>
      <w:r w:rsidRPr="00474A93">
        <w:rPr>
          <w:lang w:eastAsia="zh-TW"/>
        </w:rPr>
        <w:t xml:space="preserve"> 64 </w:t>
      </w:r>
      <w:r w:rsidRPr="00474A93">
        <w:rPr>
          <w:rFonts w:hint="eastAsia"/>
          <w:lang w:eastAsia="zh-TW"/>
        </w:rPr>
        <w:t>位元電腦的支援：</w:t>
      </w:r>
    </w:p>
    <w:p w:rsidR="005005B4" w:rsidRPr="00474A93" w:rsidRDefault="005005B4" w:rsidP="00292101">
      <w:pPr>
        <w:pStyle w:val="Bullet2"/>
        <w:rPr>
          <w:lang w:eastAsia="zh-TW"/>
        </w:rPr>
      </w:pPr>
      <w:r w:rsidRPr="00474A93">
        <w:rPr>
          <w:lang w:eastAsia="zh-TW"/>
        </w:rPr>
        <w:t xml:space="preserve">SP1 </w:t>
      </w:r>
      <w:r w:rsidRPr="00474A93">
        <w:rPr>
          <w:rFonts w:cs="新細明體" w:hint="eastAsia"/>
          <w:lang w:eastAsia="zh-TW"/>
        </w:rPr>
        <w:t>增加對於</w:t>
      </w:r>
      <w:r w:rsidRPr="00474A93">
        <w:rPr>
          <w:lang w:eastAsia="zh-TW"/>
        </w:rPr>
        <w:t xml:space="preserve"> 64 </w:t>
      </w:r>
      <w:r w:rsidRPr="00474A93">
        <w:rPr>
          <w:rFonts w:cs="新細明體" w:hint="eastAsia"/>
          <w:lang w:eastAsia="zh-TW"/>
        </w:rPr>
        <w:t>位元可延伸韌體介面</w:t>
      </w:r>
      <w:r w:rsidRPr="00474A93">
        <w:rPr>
          <w:lang w:eastAsia="zh-TW"/>
        </w:rPr>
        <w:t xml:space="preserve"> (EFI) </w:t>
      </w:r>
      <w:r w:rsidRPr="00474A93">
        <w:rPr>
          <w:rFonts w:cs="新細明體" w:hint="eastAsia"/>
          <w:lang w:eastAsia="zh-TW"/>
        </w:rPr>
        <w:t>網路開機的支援。它也增加對於包含功能性同位檢查和舊版基本輸出入系統</w:t>
      </w:r>
      <w:r w:rsidRPr="00474A93">
        <w:rPr>
          <w:lang w:eastAsia="zh-TW"/>
        </w:rPr>
        <w:t xml:space="preserve"> (BIOS) </w:t>
      </w:r>
      <w:r w:rsidRPr="00474A93">
        <w:rPr>
          <w:rFonts w:cs="新細明體" w:hint="eastAsia"/>
          <w:lang w:eastAsia="zh-TW"/>
        </w:rPr>
        <w:t>韌體的</w:t>
      </w:r>
      <w:r w:rsidRPr="00474A93">
        <w:rPr>
          <w:lang w:eastAsia="zh-TW"/>
        </w:rPr>
        <w:t xml:space="preserve"> 64 </w:t>
      </w:r>
      <w:r w:rsidRPr="00474A93">
        <w:rPr>
          <w:rFonts w:cs="新細明體" w:hint="eastAsia"/>
          <w:lang w:eastAsia="zh-TW"/>
        </w:rPr>
        <w:t>位元系統的全新統一可延伸韌體介面</w:t>
      </w:r>
      <w:r w:rsidRPr="00474A93">
        <w:rPr>
          <w:lang w:eastAsia="zh-TW"/>
        </w:rPr>
        <w:t xml:space="preserve"> (UEFI) </w:t>
      </w:r>
      <w:r w:rsidRPr="00474A93">
        <w:rPr>
          <w:rFonts w:cs="新細明體" w:hint="eastAsia"/>
          <w:lang w:eastAsia="zh-TW"/>
        </w:rPr>
        <w:t>產業標準的電腦靭體的支援。這允許</w:t>
      </w:r>
      <w:r w:rsidRPr="00474A93">
        <w:rPr>
          <w:lang w:eastAsia="zh-TW"/>
        </w:rPr>
        <w:t xml:space="preserve"> Windows Vista SP1 </w:t>
      </w:r>
      <w:r w:rsidRPr="00474A93">
        <w:rPr>
          <w:rFonts w:cs="新細明體" w:hint="eastAsia"/>
          <w:lang w:eastAsia="zh-TW"/>
        </w:rPr>
        <w:t>安裝到</w:t>
      </w:r>
      <w:r w:rsidRPr="00474A93">
        <w:rPr>
          <w:lang w:eastAsia="zh-TW"/>
        </w:rPr>
        <w:t xml:space="preserve"> GUID </w:t>
      </w:r>
      <w:r w:rsidRPr="00474A93">
        <w:rPr>
          <w:rFonts w:cs="新細明體" w:hint="eastAsia"/>
          <w:lang w:eastAsia="zh-TW"/>
        </w:rPr>
        <w:t>磁碟分割表格</w:t>
      </w:r>
      <w:r w:rsidRPr="00474A93">
        <w:rPr>
          <w:lang w:eastAsia="zh-TW"/>
        </w:rPr>
        <w:t xml:space="preserve"> (GPT) </w:t>
      </w:r>
      <w:r w:rsidRPr="00474A93">
        <w:rPr>
          <w:rFonts w:cs="新細明體" w:hint="eastAsia"/>
          <w:lang w:eastAsia="zh-TW"/>
        </w:rPr>
        <w:t>格式的磁碟，並且使用</w:t>
      </w:r>
      <w:r w:rsidRPr="00474A93">
        <w:rPr>
          <w:lang w:eastAsia="zh-TW"/>
        </w:rPr>
        <w:t xml:space="preserve"> UEFI </w:t>
      </w:r>
      <w:r w:rsidRPr="00474A93">
        <w:rPr>
          <w:rFonts w:cs="新細明體" w:hint="eastAsia"/>
          <w:lang w:eastAsia="zh-TW"/>
        </w:rPr>
        <w:t>韌體從休眠中啟動和繼續。</w:t>
      </w:r>
    </w:p>
    <w:p w:rsidR="005005B4" w:rsidRPr="00474A93" w:rsidRDefault="005005B4" w:rsidP="00292101">
      <w:pPr>
        <w:pStyle w:val="Bullet2"/>
      </w:pPr>
      <w:r w:rsidRPr="00474A93">
        <w:rPr>
          <w:rFonts w:cs="新細明體" w:hint="eastAsia"/>
          <w:lang w:eastAsia="zh-TW"/>
        </w:rPr>
        <w:t>增加對於</w:t>
      </w:r>
      <w:r w:rsidRPr="00474A93">
        <w:t xml:space="preserve"> ODBC </w:t>
      </w:r>
      <w:r w:rsidRPr="00474A93">
        <w:rPr>
          <w:rFonts w:cs="新細明體" w:hint="eastAsia"/>
          <w:lang w:eastAsia="zh-TW"/>
        </w:rPr>
        <w:t>驅動程式</w:t>
      </w:r>
      <w:r w:rsidRPr="00474A93">
        <w:t xml:space="preserve"> (MSDASQL)</w:t>
      </w:r>
      <w:r w:rsidRPr="00474A93">
        <w:rPr>
          <w:lang w:eastAsia="zh-TW"/>
        </w:rPr>
        <w:t xml:space="preserve"> </w:t>
      </w:r>
      <w:r w:rsidRPr="00474A93">
        <w:rPr>
          <w:rFonts w:cs="新細明體" w:hint="eastAsia"/>
          <w:lang w:eastAsia="zh-TW"/>
        </w:rPr>
        <w:t>的</w:t>
      </w:r>
      <w:r w:rsidRPr="00474A93">
        <w:t xml:space="preserve"> Microsoft OLEDB </w:t>
      </w:r>
      <w:r w:rsidRPr="00474A93">
        <w:rPr>
          <w:rFonts w:cs="新細明體" w:hint="eastAsia"/>
          <w:lang w:eastAsia="zh-TW"/>
        </w:rPr>
        <w:t>提供者</w:t>
      </w:r>
      <w:r w:rsidRPr="00474A93">
        <w:rPr>
          <w:lang w:eastAsia="zh-TW"/>
        </w:rPr>
        <w:t xml:space="preserve"> 64 </w:t>
      </w:r>
      <w:r w:rsidRPr="00474A93">
        <w:rPr>
          <w:rFonts w:cs="新細明體" w:hint="eastAsia"/>
          <w:lang w:eastAsia="zh-TW"/>
        </w:rPr>
        <w:t>位元版本的支援，它可作為從</w:t>
      </w:r>
      <w:r w:rsidRPr="00474A93">
        <w:t xml:space="preserve"> OLEDB </w:t>
      </w:r>
      <w:r w:rsidRPr="00474A93">
        <w:rPr>
          <w:rFonts w:cs="新細明體" w:hint="eastAsia"/>
          <w:lang w:eastAsia="zh-TW"/>
        </w:rPr>
        <w:t>到各式</w:t>
      </w:r>
      <w:r w:rsidRPr="00474A93">
        <w:t xml:space="preserve"> Open Database Connectivity (ODBC) </w:t>
      </w:r>
      <w:r w:rsidRPr="00474A93">
        <w:rPr>
          <w:rFonts w:cs="新細明體" w:hint="eastAsia"/>
          <w:lang w:eastAsia="zh-TW"/>
        </w:rPr>
        <w:t>驅動程式的橋樑，並且簡化了從</w:t>
      </w:r>
      <w:r w:rsidRPr="00474A93">
        <w:t xml:space="preserve"> Windows Vista 32</w:t>
      </w:r>
      <w:r w:rsidRPr="00474A93">
        <w:rPr>
          <w:lang w:eastAsia="zh-TW"/>
        </w:rPr>
        <w:t xml:space="preserve"> </w:t>
      </w:r>
      <w:r w:rsidRPr="00474A93">
        <w:rPr>
          <w:rFonts w:cs="新細明體" w:hint="eastAsia"/>
          <w:lang w:eastAsia="zh-TW"/>
        </w:rPr>
        <w:t>位元平台到</w:t>
      </w:r>
      <w:r w:rsidRPr="00474A93">
        <w:t xml:space="preserve"> 64</w:t>
      </w:r>
      <w:r w:rsidRPr="00474A93">
        <w:rPr>
          <w:lang w:eastAsia="zh-TW"/>
        </w:rPr>
        <w:t xml:space="preserve"> </w:t>
      </w:r>
      <w:r w:rsidRPr="00474A93">
        <w:rPr>
          <w:rFonts w:cs="新細明體" w:hint="eastAsia"/>
          <w:lang w:eastAsia="zh-TW"/>
        </w:rPr>
        <w:t>位元的應用程式移轉。</w:t>
      </w:r>
    </w:p>
    <w:p w:rsidR="005005B4" w:rsidRPr="00474A93" w:rsidRDefault="005005B4" w:rsidP="00403F1A">
      <w:pPr>
        <w:pStyle w:val="Bullet1"/>
        <w:numPr>
          <w:ilvl w:val="0"/>
          <w:numId w:val="24"/>
        </w:numPr>
        <w:rPr>
          <w:lang w:eastAsia="zh-TW"/>
        </w:rPr>
      </w:pPr>
      <w:r w:rsidRPr="00474A93">
        <w:rPr>
          <w:rFonts w:hint="eastAsia"/>
          <w:lang w:eastAsia="zh-TW"/>
        </w:rPr>
        <w:t>涵蓋最新的儲存技術支援：</w:t>
      </w:r>
    </w:p>
    <w:p w:rsidR="005005B4" w:rsidRPr="00474A93" w:rsidRDefault="005005B4" w:rsidP="000E3D20">
      <w:pPr>
        <w:pStyle w:val="Bullet2"/>
        <w:rPr>
          <w:lang w:eastAsia="zh-TW"/>
        </w:rPr>
      </w:pPr>
      <w:r w:rsidRPr="00474A93">
        <w:rPr>
          <w:rFonts w:cs="新細明體" w:hint="eastAsia"/>
          <w:lang w:eastAsia="zh-TW"/>
        </w:rPr>
        <w:t>增加對於</w:t>
      </w:r>
      <w:r w:rsidRPr="00474A93">
        <w:rPr>
          <w:lang w:eastAsia="zh-TW"/>
        </w:rPr>
        <w:t xml:space="preserve"> exFAT </w:t>
      </w:r>
      <w:r w:rsidRPr="00474A93">
        <w:rPr>
          <w:rFonts w:cs="新細明體" w:hint="eastAsia"/>
          <w:lang w:eastAsia="zh-TW"/>
        </w:rPr>
        <w:t>的支援，嶄新的檔案系統可支援大容量和較大檔案，而這也是快閃記憶體</w:t>
      </w:r>
      <w:r w:rsidRPr="00474A93">
        <w:rPr>
          <w:lang w:eastAsia="zh-TW"/>
        </w:rPr>
        <w:t>-</w:t>
      </w:r>
      <w:r w:rsidRPr="00474A93">
        <w:rPr>
          <w:rFonts w:cs="新細明體" w:hint="eastAsia"/>
          <w:lang w:eastAsia="zh-TW"/>
        </w:rPr>
        <w:t>儲存體和使用者裝置將要使用的檔案系統。</w:t>
      </w:r>
    </w:p>
    <w:p w:rsidR="005005B4" w:rsidRPr="00474A93" w:rsidRDefault="005005B4" w:rsidP="000E3D20">
      <w:pPr>
        <w:pStyle w:val="Bullet2"/>
        <w:rPr>
          <w:lang w:eastAsia="zh-TW"/>
        </w:rPr>
      </w:pPr>
      <w:r w:rsidRPr="00474A93">
        <w:rPr>
          <w:rFonts w:cs="新細明體" w:hint="eastAsia"/>
          <w:lang w:eastAsia="zh-TW"/>
        </w:rPr>
        <w:t>增加對於相容的</w:t>
      </w:r>
      <w:r w:rsidRPr="00474A93">
        <w:rPr>
          <w:lang w:eastAsia="zh-TW"/>
        </w:rPr>
        <w:t xml:space="preserve"> SD </w:t>
      </w:r>
      <w:r w:rsidRPr="00474A93">
        <w:rPr>
          <w:rFonts w:cs="新細明體" w:hint="eastAsia"/>
          <w:lang w:eastAsia="zh-TW"/>
        </w:rPr>
        <w:t>標準主機控制器上的安全數位</w:t>
      </w:r>
      <w:r w:rsidRPr="00474A93">
        <w:rPr>
          <w:lang w:eastAsia="zh-TW"/>
        </w:rPr>
        <w:t xml:space="preserve"> (SD) </w:t>
      </w:r>
      <w:r w:rsidRPr="00474A93">
        <w:rPr>
          <w:rFonts w:cs="新細明體" w:hint="eastAsia"/>
          <w:lang w:eastAsia="zh-TW"/>
        </w:rPr>
        <w:t>進階直接記憶體存取</w:t>
      </w:r>
      <w:r w:rsidRPr="00474A93">
        <w:rPr>
          <w:lang w:eastAsia="zh-TW"/>
        </w:rPr>
        <w:t xml:space="preserve"> (ADMA) </w:t>
      </w:r>
      <w:r w:rsidRPr="00474A93">
        <w:rPr>
          <w:rFonts w:cs="新細明體" w:hint="eastAsia"/>
          <w:lang w:eastAsia="zh-TW"/>
        </w:rPr>
        <w:t>的支援。預期不久之後此全新的傳輸機制將支援於</w:t>
      </w:r>
      <w:r w:rsidRPr="00474A93">
        <w:rPr>
          <w:lang w:eastAsia="zh-TW"/>
        </w:rPr>
        <w:t xml:space="preserve"> SD </w:t>
      </w:r>
      <w:r w:rsidRPr="00474A93">
        <w:rPr>
          <w:rFonts w:cs="新細明體" w:hint="eastAsia"/>
          <w:lang w:eastAsia="zh-TW"/>
        </w:rPr>
        <w:t>控制器內，它可改善傳輸效能與減少</w:t>
      </w:r>
      <w:r w:rsidRPr="00474A93">
        <w:rPr>
          <w:lang w:eastAsia="zh-TW"/>
        </w:rPr>
        <w:t xml:space="preserve"> CPU </w:t>
      </w:r>
      <w:r w:rsidRPr="00474A93">
        <w:rPr>
          <w:rFonts w:cs="新細明體" w:hint="eastAsia"/>
          <w:lang w:eastAsia="zh-TW"/>
        </w:rPr>
        <w:t>使用。</w:t>
      </w:r>
    </w:p>
    <w:p w:rsidR="005005B4" w:rsidRPr="00474A93" w:rsidRDefault="005005B4" w:rsidP="000E3D20">
      <w:pPr>
        <w:pStyle w:val="Bullet2"/>
        <w:rPr>
          <w:lang w:eastAsia="zh-TW"/>
        </w:rPr>
      </w:pPr>
      <w:r w:rsidRPr="00474A93">
        <w:rPr>
          <w:rFonts w:cs="新細明體" w:hint="eastAsia"/>
          <w:lang w:eastAsia="zh-TW"/>
        </w:rPr>
        <w:t>增加對於建立以</w:t>
      </w:r>
      <w:r w:rsidRPr="00474A93">
        <w:rPr>
          <w:lang w:eastAsia="zh-TW"/>
        </w:rPr>
        <w:t xml:space="preserve"> BIOS </w:t>
      </w:r>
      <w:r w:rsidRPr="00474A93">
        <w:rPr>
          <w:rFonts w:cs="新細明體" w:hint="eastAsia"/>
          <w:lang w:eastAsia="zh-TW"/>
        </w:rPr>
        <w:t>或</w:t>
      </w:r>
      <w:r w:rsidRPr="00474A93">
        <w:rPr>
          <w:lang w:eastAsia="zh-TW"/>
        </w:rPr>
        <w:t xml:space="preserve"> EFI </w:t>
      </w:r>
      <w:r w:rsidRPr="00474A93">
        <w:rPr>
          <w:rFonts w:cs="新細明體" w:hint="eastAsia"/>
          <w:lang w:eastAsia="zh-TW"/>
        </w:rPr>
        <w:t>啟動於電腦上的單一</w:t>
      </w:r>
      <w:r w:rsidRPr="00474A93">
        <w:rPr>
          <w:lang w:eastAsia="zh-TW"/>
        </w:rPr>
        <w:t xml:space="preserve"> DVD </w:t>
      </w:r>
      <w:r w:rsidRPr="00474A93">
        <w:rPr>
          <w:rFonts w:cs="新細明體" w:hint="eastAsia"/>
          <w:lang w:eastAsia="zh-TW"/>
        </w:rPr>
        <w:t>媒體的支援。</w:t>
      </w:r>
    </w:p>
    <w:p w:rsidR="005005B4" w:rsidRPr="00474A93" w:rsidRDefault="005005B4" w:rsidP="000E3D20">
      <w:pPr>
        <w:pStyle w:val="Bullet2"/>
        <w:rPr>
          <w:lang w:eastAsia="zh-TW"/>
        </w:rPr>
      </w:pPr>
      <w:r w:rsidRPr="00474A93">
        <w:rPr>
          <w:rFonts w:cs="新細明體" w:hint="eastAsia"/>
          <w:lang w:eastAsia="zh-TW"/>
        </w:rPr>
        <w:t>透過加入新圖示和標籤來識別</w:t>
      </w:r>
      <w:r w:rsidRPr="00474A93">
        <w:rPr>
          <w:lang w:eastAsia="zh-TW"/>
        </w:rPr>
        <w:t xml:space="preserve"> HD-DVD </w:t>
      </w:r>
      <w:r w:rsidRPr="00474A93">
        <w:rPr>
          <w:rFonts w:cs="新細明體" w:hint="eastAsia"/>
          <w:lang w:eastAsia="zh-TW"/>
        </w:rPr>
        <w:t>和藍光為</w:t>
      </w:r>
      <w:r w:rsidRPr="00474A93">
        <w:rPr>
          <w:lang w:eastAsia="zh-TW"/>
        </w:rPr>
        <w:t xml:space="preserve"> HD</w:t>
      </w:r>
      <w:r w:rsidRPr="00474A93">
        <w:rPr>
          <w:rFonts w:ascii="新細明體" w:hAnsi="新細明體" w:cs="新細明體"/>
          <w:lang w:eastAsia="zh-TW"/>
        </w:rPr>
        <w:t xml:space="preserve"> </w:t>
      </w:r>
      <w:r w:rsidRPr="00474A93">
        <w:rPr>
          <w:rFonts w:ascii="新細明體" w:hAnsi="新細明體" w:cs="新細明體" w:hint="eastAsia"/>
          <w:lang w:eastAsia="zh-TW"/>
        </w:rPr>
        <w:t>磁碟機，大幅提高對於高畫質</w:t>
      </w:r>
      <w:r w:rsidRPr="00474A93">
        <w:rPr>
          <w:lang w:eastAsia="zh-TW"/>
        </w:rPr>
        <w:t xml:space="preserve"> (HD) </w:t>
      </w:r>
      <w:r w:rsidRPr="00474A93">
        <w:rPr>
          <w:rFonts w:ascii="新細明體" w:hAnsi="新細明體" w:cs="新細明體" w:hint="eastAsia"/>
          <w:lang w:eastAsia="zh-TW"/>
        </w:rPr>
        <w:t>磁碟機的支援</w:t>
      </w:r>
      <w:r w:rsidRPr="00474A93">
        <w:rPr>
          <w:rFonts w:cs="新細明體" w:hint="eastAsia"/>
          <w:lang w:eastAsia="zh-TW"/>
        </w:rPr>
        <w:t>。</w:t>
      </w:r>
    </w:p>
    <w:p w:rsidR="005005B4" w:rsidRPr="00474A93" w:rsidRDefault="005005B4" w:rsidP="000E3D20">
      <w:pPr>
        <w:pStyle w:val="Bullet1"/>
        <w:numPr>
          <w:ilvl w:val="0"/>
          <w:numId w:val="24"/>
        </w:numPr>
        <w:rPr>
          <w:lang w:eastAsia="zh-TW"/>
        </w:rPr>
      </w:pPr>
      <w:r w:rsidRPr="00474A93">
        <w:rPr>
          <w:rFonts w:hint="eastAsia"/>
          <w:lang w:eastAsia="zh-TW"/>
        </w:rPr>
        <w:t>新增對於</w:t>
      </w:r>
      <w:r w:rsidRPr="00474A93">
        <w:rPr>
          <w:lang w:eastAsia="zh-TW"/>
        </w:rPr>
        <w:t xml:space="preserve"> Direct3D® 10.1 </w:t>
      </w:r>
      <w:r w:rsidRPr="00474A93">
        <w:rPr>
          <w:rFonts w:hint="eastAsia"/>
          <w:lang w:eastAsia="zh-TW"/>
        </w:rPr>
        <w:t>的支援，</w:t>
      </w:r>
      <w:r w:rsidRPr="00474A93">
        <w:rPr>
          <w:lang w:eastAsia="zh-TW"/>
        </w:rPr>
        <w:t xml:space="preserve"> </w:t>
      </w:r>
      <w:r w:rsidRPr="00474A93">
        <w:rPr>
          <w:rFonts w:cs="新細明體" w:hint="eastAsia"/>
          <w:lang w:eastAsia="zh-TW"/>
        </w:rPr>
        <w:t>此</w:t>
      </w:r>
      <w:r w:rsidRPr="00474A93">
        <w:rPr>
          <w:lang w:eastAsia="zh-TW"/>
        </w:rPr>
        <w:t xml:space="preserve"> Direct3D 10 </w:t>
      </w:r>
      <w:r w:rsidRPr="00474A93">
        <w:rPr>
          <w:rFonts w:cs="新細明體" w:hint="eastAsia"/>
          <w:lang w:eastAsia="zh-TW"/>
        </w:rPr>
        <w:t>更新可擴充</w:t>
      </w:r>
      <w:r w:rsidRPr="00474A93">
        <w:rPr>
          <w:lang w:eastAsia="zh-TW"/>
        </w:rPr>
        <w:t xml:space="preserve"> API </w:t>
      </w:r>
      <w:r w:rsidRPr="00474A93">
        <w:rPr>
          <w:rFonts w:cs="新細明體" w:hint="eastAsia"/>
          <w:lang w:eastAsia="zh-TW"/>
        </w:rPr>
        <w:t>來支援新的硬體功能，並且讓</w:t>
      </w:r>
      <w:r w:rsidRPr="00474A93">
        <w:rPr>
          <w:lang w:eastAsia="zh-TW"/>
        </w:rPr>
        <w:t xml:space="preserve"> 3D </w:t>
      </w:r>
      <w:r w:rsidRPr="00474A93">
        <w:rPr>
          <w:rFonts w:cs="新細明體" w:hint="eastAsia"/>
          <w:lang w:eastAsia="zh-TW"/>
        </w:rPr>
        <w:t>應用程式和</w:t>
      </w:r>
      <w:r w:rsidRPr="00474A93">
        <w:rPr>
          <w:lang w:eastAsia="zh-TW"/>
        </w:rPr>
        <w:t xml:space="preserve"> 3D </w:t>
      </w:r>
      <w:r w:rsidRPr="00474A93">
        <w:rPr>
          <w:rFonts w:cs="新細明體" w:hint="eastAsia"/>
          <w:lang w:eastAsia="zh-TW"/>
        </w:rPr>
        <w:t>遊戲開發人員更完整、更靈活地運用即將來臨的圖形硬體世代。</w:t>
      </w:r>
    </w:p>
    <w:p w:rsidR="005005B4" w:rsidRPr="00474A93" w:rsidRDefault="005005B4" w:rsidP="000E3D20">
      <w:pPr>
        <w:pStyle w:val="Bullet1"/>
        <w:numPr>
          <w:ilvl w:val="0"/>
          <w:numId w:val="24"/>
        </w:numPr>
        <w:rPr>
          <w:lang w:eastAsia="zh-TW"/>
        </w:rPr>
      </w:pPr>
      <w:r w:rsidRPr="00474A93">
        <w:rPr>
          <w:rFonts w:cs="新細明體" w:hint="eastAsia"/>
          <w:lang w:eastAsia="zh-TW"/>
        </w:rPr>
        <w:t>增強</w:t>
      </w:r>
      <w:r w:rsidRPr="00474A93">
        <w:rPr>
          <w:lang w:eastAsia="zh-TW"/>
        </w:rPr>
        <w:t xml:space="preserve"> Windows </w:t>
      </w:r>
      <w:r w:rsidRPr="00474A93">
        <w:rPr>
          <w:rFonts w:cs="新細明體" w:hint="eastAsia"/>
          <w:lang w:eastAsia="zh-TW"/>
        </w:rPr>
        <w:t>網路投影機，以暫時調整桌面大小來容納自訂的投影機解析度。</w:t>
      </w:r>
    </w:p>
    <w:p w:rsidR="005005B4" w:rsidRPr="00474A93" w:rsidRDefault="005005B4" w:rsidP="00403F1A">
      <w:pPr>
        <w:pStyle w:val="Bullet1"/>
        <w:numPr>
          <w:ilvl w:val="0"/>
          <w:numId w:val="24"/>
        </w:numPr>
      </w:pPr>
      <w:r w:rsidRPr="00474A93">
        <w:rPr>
          <w:rFonts w:hint="eastAsia"/>
          <w:lang w:eastAsia="zh-TW"/>
        </w:rPr>
        <w:t>新增</w:t>
      </w:r>
      <w:r w:rsidRPr="00474A93">
        <w:t>Windows Media Center</w:t>
      </w:r>
      <w:r w:rsidRPr="00474A93">
        <w:rPr>
          <w:rFonts w:hint="eastAsia"/>
          <w:lang w:eastAsia="zh-TW"/>
        </w:rPr>
        <w:t>的嶄新功能：</w:t>
      </w:r>
    </w:p>
    <w:p w:rsidR="005005B4" w:rsidRPr="00474A93" w:rsidRDefault="005005B4" w:rsidP="000E3D20">
      <w:pPr>
        <w:pStyle w:val="Bullet2"/>
      </w:pPr>
      <w:r w:rsidRPr="00474A93">
        <w:rPr>
          <w:rFonts w:cs="新細明體" w:hint="eastAsia"/>
          <w:lang w:eastAsia="zh-TW"/>
        </w:rPr>
        <w:t>增加對於啟用新類型的</w:t>
      </w:r>
      <w:r w:rsidRPr="00474A93">
        <w:t xml:space="preserve"> Windows Media Center Extenders</w:t>
      </w:r>
      <w:r w:rsidRPr="00474A93">
        <w:rPr>
          <w:lang w:eastAsia="zh-TW"/>
        </w:rPr>
        <w:t xml:space="preserve"> </w:t>
      </w:r>
      <w:r w:rsidRPr="00474A93">
        <w:rPr>
          <w:rFonts w:cs="新細明體" w:hint="eastAsia"/>
          <w:lang w:eastAsia="zh-TW"/>
        </w:rPr>
        <w:t>的支援，例如：數位電視和網路</w:t>
      </w:r>
      <w:r w:rsidRPr="00474A93">
        <w:t xml:space="preserve"> DVD </w:t>
      </w:r>
      <w:r w:rsidRPr="00474A93">
        <w:rPr>
          <w:rFonts w:cs="新細明體" w:hint="eastAsia"/>
          <w:lang w:eastAsia="zh-TW"/>
        </w:rPr>
        <w:t>播放機，以連線至</w:t>
      </w:r>
      <w:r w:rsidRPr="00474A93">
        <w:t xml:space="preserve"> Windows Media Center </w:t>
      </w:r>
      <w:r w:rsidRPr="00474A93">
        <w:rPr>
          <w:rFonts w:cs="新細明體" w:hint="eastAsia"/>
          <w:lang w:eastAsia="zh-TW"/>
        </w:rPr>
        <w:t>系統。</w:t>
      </w:r>
    </w:p>
    <w:p w:rsidR="005005B4" w:rsidRPr="00474A93" w:rsidRDefault="005005B4" w:rsidP="000E3D20">
      <w:pPr>
        <w:pStyle w:val="Bullet2"/>
        <w:rPr>
          <w:lang w:eastAsia="zh-TW"/>
        </w:rPr>
      </w:pPr>
      <w:r w:rsidRPr="00474A93">
        <w:rPr>
          <w:rFonts w:cs="新細明體" w:hint="eastAsia"/>
          <w:lang w:eastAsia="zh-TW"/>
        </w:rPr>
        <w:t>增強</w:t>
      </w:r>
      <w:r w:rsidRPr="00474A93">
        <w:t xml:space="preserve"> MPEG-2 </w:t>
      </w:r>
      <w:r w:rsidRPr="00474A93">
        <w:rPr>
          <w:rFonts w:cs="新細明體" w:hint="eastAsia"/>
          <w:lang w:eastAsia="zh-TW"/>
        </w:rPr>
        <w:t>解碼器，以支援以</w:t>
      </w:r>
      <w:r w:rsidRPr="00474A93">
        <w:t xml:space="preserve"> Digital Cable Tuner </w:t>
      </w:r>
      <w:r w:rsidRPr="00474A93">
        <w:rPr>
          <w:rFonts w:cs="新細明體" w:hint="eastAsia"/>
          <w:lang w:eastAsia="zh-TW"/>
        </w:rPr>
        <w:t>硬體設定的</w:t>
      </w:r>
      <w:r w:rsidRPr="00474A93">
        <w:t xml:space="preserve"> Windows Media Center </w:t>
      </w:r>
      <w:r w:rsidRPr="00474A93">
        <w:rPr>
          <w:rFonts w:cs="新細明體" w:hint="eastAsia"/>
          <w:lang w:eastAsia="zh-TW"/>
        </w:rPr>
        <w:t>電腦上的使用者可存取匯流排間的內容保護。這可在商業</w:t>
      </w:r>
      <w:r w:rsidRPr="00474A93">
        <w:rPr>
          <w:lang w:eastAsia="zh-TW"/>
        </w:rPr>
        <w:t xml:space="preserve"> DVD </w:t>
      </w:r>
      <w:r w:rsidRPr="00474A93">
        <w:rPr>
          <w:rFonts w:cs="新細明體" w:hint="eastAsia"/>
          <w:lang w:eastAsia="zh-TW"/>
        </w:rPr>
        <w:t>播放於一些電腦上時，啟用更高階的硬體解碼器加速。</w:t>
      </w:r>
    </w:p>
    <w:p w:rsidR="005005B4" w:rsidRPr="00474A93" w:rsidRDefault="005005B4" w:rsidP="00403F1A">
      <w:pPr>
        <w:pStyle w:val="Heading3"/>
        <w:rPr>
          <w:lang w:eastAsia="zh-TW"/>
        </w:rPr>
      </w:pPr>
      <w:bookmarkStart w:id="22" w:name="_Toc191814429"/>
      <w:r w:rsidRPr="00474A93">
        <w:rPr>
          <w:rFonts w:hint="eastAsia"/>
          <w:lang w:eastAsia="zh-TW"/>
        </w:rPr>
        <w:t>嶄新的標準</w:t>
      </w:r>
      <w:bookmarkEnd w:id="22"/>
    </w:p>
    <w:p w:rsidR="005005B4" w:rsidRPr="00474A93" w:rsidRDefault="005005B4" w:rsidP="00403F1A">
      <w:pPr>
        <w:rPr>
          <w:lang w:eastAsia="zh-TW"/>
        </w:rPr>
      </w:pPr>
      <w:r w:rsidRPr="00474A93">
        <w:rPr>
          <w:rFonts w:cs="新細明體" w:hint="eastAsia"/>
          <w:lang w:eastAsia="zh-TW"/>
        </w:rPr>
        <w:t>隨著硬體的創新，產業會在</w:t>
      </w:r>
      <w:r w:rsidRPr="00474A93">
        <w:rPr>
          <w:lang w:eastAsia="zh-TW"/>
        </w:rPr>
        <w:t xml:space="preserve"> Windows </w:t>
      </w:r>
      <w:r w:rsidRPr="00474A93">
        <w:rPr>
          <w:rFonts w:cs="新細明體" w:hint="eastAsia"/>
          <w:lang w:eastAsia="zh-TW"/>
        </w:rPr>
        <w:t>發行版本之間定義全新、創新的標準和技術。為利用這些創新，</w:t>
      </w:r>
      <w:r w:rsidRPr="00474A93">
        <w:rPr>
          <w:lang w:eastAsia="zh-TW"/>
        </w:rPr>
        <w:t>Windows Vista SP1</w:t>
      </w:r>
      <w:r w:rsidRPr="00474A93">
        <w:rPr>
          <w:rFonts w:cs="新細明體" w:hint="eastAsia"/>
          <w:lang w:eastAsia="zh-TW"/>
        </w:rPr>
        <w:t>：</w:t>
      </w:r>
    </w:p>
    <w:p w:rsidR="005005B4" w:rsidRPr="00474A93" w:rsidRDefault="005005B4" w:rsidP="00403F1A">
      <w:pPr>
        <w:pStyle w:val="Bullet1"/>
        <w:numPr>
          <w:ilvl w:val="0"/>
          <w:numId w:val="24"/>
        </w:numPr>
        <w:rPr>
          <w:lang w:eastAsia="zh-TW"/>
        </w:rPr>
      </w:pPr>
      <w:r w:rsidRPr="00474A93">
        <w:rPr>
          <w:rFonts w:hint="eastAsia"/>
          <w:lang w:eastAsia="zh-TW"/>
        </w:rPr>
        <w:t>包含支援嶄新的密碼編譯演算法：</w:t>
      </w:r>
    </w:p>
    <w:p w:rsidR="005005B4" w:rsidRPr="00474A93" w:rsidRDefault="005005B4" w:rsidP="003A7C5E">
      <w:pPr>
        <w:pStyle w:val="Bullet2"/>
      </w:pPr>
      <w:r w:rsidRPr="00474A93">
        <w:rPr>
          <w:lang w:eastAsia="zh-TW"/>
        </w:rPr>
        <w:t xml:space="preserve">SP1 </w:t>
      </w:r>
      <w:r w:rsidRPr="00474A93">
        <w:rPr>
          <w:rFonts w:cs="新細明體" w:hint="eastAsia"/>
          <w:lang w:eastAsia="zh-TW"/>
        </w:rPr>
        <w:t>增加對於</w:t>
      </w:r>
      <w:r w:rsidRPr="00474A93">
        <w:t xml:space="preserve"> IPsec</w:t>
      </w:r>
      <w:r w:rsidRPr="00474A93">
        <w:rPr>
          <w:lang w:eastAsia="zh-TW"/>
        </w:rPr>
        <w:t xml:space="preserve"> </w:t>
      </w:r>
      <w:r w:rsidRPr="00474A93">
        <w:rPr>
          <w:rFonts w:cs="新細明體" w:hint="eastAsia"/>
          <w:lang w:eastAsia="zh-TW"/>
        </w:rPr>
        <w:t>中使用的全新增強式密碼編譯演算法的支援：</w:t>
      </w:r>
      <w:r w:rsidRPr="00474A93">
        <w:t>Secure Hash Algorithm (SHA)-256</w:t>
      </w:r>
      <w:r w:rsidRPr="00474A93">
        <w:rPr>
          <w:rFonts w:cs="新細明體" w:hint="eastAsia"/>
          <w:lang w:eastAsia="zh-TW"/>
        </w:rPr>
        <w:t>、</w:t>
      </w:r>
      <w:r w:rsidRPr="00474A93">
        <w:t xml:space="preserve">Advanced Encryption Standard–Galois/Counter Mode (AES-GCM) </w:t>
      </w:r>
      <w:r w:rsidRPr="00474A93">
        <w:rPr>
          <w:rFonts w:cs="新細明體" w:hint="eastAsia"/>
          <w:lang w:eastAsia="zh-TW"/>
        </w:rPr>
        <w:t>和</w:t>
      </w:r>
      <w:r w:rsidRPr="00474A93">
        <w:t xml:space="preserve"> AES–Galois Message Authentication Code (AES-GMAC) for Encapsulating Security Payload (ESP)</w:t>
      </w:r>
      <w:r w:rsidRPr="00474A93">
        <w:rPr>
          <w:rFonts w:cs="新細明體" w:hint="eastAsia"/>
          <w:lang w:eastAsia="zh-TW"/>
        </w:rPr>
        <w:t>。</w:t>
      </w:r>
    </w:p>
    <w:p w:rsidR="005005B4" w:rsidRPr="00474A93" w:rsidRDefault="005005B4" w:rsidP="003A7C5E">
      <w:pPr>
        <w:pStyle w:val="Bullet2"/>
      </w:pPr>
      <w:r w:rsidRPr="00474A93">
        <w:t xml:space="preserve">SP1 </w:t>
      </w:r>
      <w:r w:rsidRPr="00474A93">
        <w:rPr>
          <w:rFonts w:cs="新細明體" w:hint="eastAsia"/>
          <w:lang w:eastAsia="zh-TW"/>
        </w:rPr>
        <w:t>增加對於</w:t>
      </w:r>
      <w:r w:rsidRPr="00474A93">
        <w:t xml:space="preserve"> Authentication Header (AH)</w:t>
      </w:r>
      <w:r w:rsidRPr="00474A93">
        <w:rPr>
          <w:rFonts w:cs="新細明體" w:hint="eastAsia"/>
          <w:lang w:eastAsia="zh-TW"/>
        </w:rPr>
        <w:t>、</w:t>
      </w:r>
      <w:r w:rsidRPr="00474A93">
        <w:t>Elliptic Curve Digital Signature Algorithm (ECDSA)</w:t>
      </w:r>
      <w:r w:rsidRPr="00474A93">
        <w:rPr>
          <w:rFonts w:cs="新細明體" w:hint="eastAsia"/>
          <w:lang w:eastAsia="zh-TW"/>
        </w:rPr>
        <w:t>、</w:t>
      </w:r>
      <w:r w:rsidRPr="00474A93">
        <w:t xml:space="preserve">Internet Key Exchange (IKE) </w:t>
      </w:r>
      <w:r w:rsidRPr="00474A93">
        <w:rPr>
          <w:rFonts w:cs="新細明體" w:hint="eastAsia"/>
          <w:lang w:eastAsia="zh-TW"/>
        </w:rPr>
        <w:t>的</w:t>
      </w:r>
      <w:r w:rsidRPr="00474A93">
        <w:rPr>
          <w:lang w:eastAsia="zh-TW"/>
        </w:rPr>
        <w:t xml:space="preserve"> </w:t>
      </w:r>
      <w:r w:rsidRPr="00474A93">
        <w:t xml:space="preserve">SHA-256 </w:t>
      </w:r>
      <w:r w:rsidRPr="00474A93">
        <w:rPr>
          <w:rFonts w:cs="新細明體" w:hint="eastAsia"/>
          <w:lang w:eastAsia="zh-TW"/>
        </w:rPr>
        <w:t>和</w:t>
      </w:r>
      <w:r w:rsidRPr="00474A93">
        <w:t xml:space="preserve"> SHA-384 </w:t>
      </w:r>
      <w:r w:rsidRPr="00474A93">
        <w:rPr>
          <w:rFonts w:cs="新細明體" w:hint="eastAsia"/>
          <w:lang w:eastAsia="zh-TW"/>
        </w:rPr>
        <w:t>以及</w:t>
      </w:r>
      <w:r w:rsidRPr="00474A93">
        <w:t xml:space="preserve"> Authenticated Internet Protocol (AuthIP)</w:t>
      </w:r>
      <w:r w:rsidRPr="00474A93">
        <w:rPr>
          <w:lang w:eastAsia="zh-TW"/>
        </w:rPr>
        <w:t xml:space="preserve"> </w:t>
      </w:r>
      <w:r w:rsidRPr="00474A93">
        <w:rPr>
          <w:rFonts w:cs="新細明體" w:hint="eastAsia"/>
          <w:lang w:eastAsia="zh-TW"/>
        </w:rPr>
        <w:t>的支援。</w:t>
      </w:r>
    </w:p>
    <w:p w:rsidR="005005B4" w:rsidRPr="00474A93" w:rsidRDefault="005005B4" w:rsidP="003A7C5E">
      <w:pPr>
        <w:pStyle w:val="Bullet2"/>
      </w:pPr>
      <w:r w:rsidRPr="00474A93">
        <w:t xml:space="preserve">SP1 </w:t>
      </w:r>
      <w:r w:rsidRPr="00474A93">
        <w:rPr>
          <w:rFonts w:cs="新細明體" w:hint="eastAsia"/>
          <w:lang w:eastAsia="zh-TW"/>
        </w:rPr>
        <w:t>加入</w:t>
      </w:r>
      <w:r w:rsidRPr="00474A93">
        <w:t xml:space="preserve"> NIST SP 800-90 Elliptic Curve Cryptography (ECC) PRNG </w:t>
      </w:r>
      <w:r w:rsidRPr="00474A93">
        <w:rPr>
          <w:rFonts w:cs="新細明體" w:hint="eastAsia"/>
          <w:lang w:eastAsia="zh-TW"/>
        </w:rPr>
        <w:t>到</w:t>
      </w:r>
      <w:r w:rsidRPr="00474A93">
        <w:rPr>
          <w:lang w:eastAsia="zh-TW"/>
        </w:rPr>
        <w:t xml:space="preserve"> Windows Vista </w:t>
      </w:r>
      <w:r w:rsidRPr="00474A93">
        <w:rPr>
          <w:rFonts w:cs="新細明體" w:hint="eastAsia"/>
          <w:lang w:eastAsia="zh-TW"/>
        </w:rPr>
        <w:t>中的可用</w:t>
      </w:r>
      <w:r w:rsidRPr="00474A93">
        <w:rPr>
          <w:lang w:eastAsia="zh-TW"/>
        </w:rPr>
        <w:t xml:space="preserve"> </w:t>
      </w:r>
      <w:r w:rsidRPr="00474A93">
        <w:t xml:space="preserve">PRNG </w:t>
      </w:r>
      <w:r w:rsidRPr="00474A93">
        <w:rPr>
          <w:rFonts w:cs="新細明體" w:hint="eastAsia"/>
          <w:lang w:eastAsia="zh-TW"/>
        </w:rPr>
        <w:t>清單內。</w:t>
      </w:r>
    </w:p>
    <w:p w:rsidR="005005B4" w:rsidRPr="00474A93" w:rsidRDefault="005005B4" w:rsidP="003A7C5E">
      <w:pPr>
        <w:pStyle w:val="Bullet1"/>
        <w:numPr>
          <w:ilvl w:val="0"/>
          <w:numId w:val="24"/>
        </w:numPr>
        <w:rPr>
          <w:lang w:eastAsia="zh-TW"/>
        </w:rPr>
      </w:pPr>
      <w:r w:rsidRPr="00474A93">
        <w:rPr>
          <w:rFonts w:hint="eastAsia"/>
          <w:lang w:eastAsia="zh-TW"/>
        </w:rPr>
        <w:t>包含支援嶄新的有線與無線網路標準：</w:t>
      </w:r>
    </w:p>
    <w:p w:rsidR="005005B4" w:rsidRPr="00474A93" w:rsidRDefault="005005B4" w:rsidP="003A7C5E">
      <w:pPr>
        <w:pStyle w:val="Bullet2"/>
      </w:pPr>
      <w:r w:rsidRPr="00474A93">
        <w:rPr>
          <w:rFonts w:cs="新細明體" w:hint="eastAsia"/>
          <w:lang w:eastAsia="zh-TW"/>
        </w:rPr>
        <w:t>完整支援最近的</w:t>
      </w:r>
      <w:r w:rsidRPr="00474A93">
        <w:rPr>
          <w:rFonts w:cs="新細明體" w:hint="eastAsia"/>
        </w:rPr>
        <w:t>電子電機工程師協會</w:t>
      </w:r>
      <w:r w:rsidRPr="00474A93">
        <w:t xml:space="preserve"> (Institute of Electrical and Electronics Engineer</w:t>
      </w:r>
      <w:r w:rsidRPr="00474A93">
        <w:rPr>
          <w:rFonts w:cs="新細明體" w:hint="eastAsia"/>
        </w:rPr>
        <w:t>，</w:t>
      </w:r>
      <w:r w:rsidRPr="00474A93">
        <w:t>IEEE)</w:t>
      </w:r>
      <w:r w:rsidRPr="00474A93">
        <w:rPr>
          <w:lang w:eastAsia="zh-TW"/>
        </w:rPr>
        <w:t xml:space="preserve"> </w:t>
      </w:r>
      <w:r w:rsidRPr="00474A93">
        <w:rPr>
          <w:rFonts w:cs="新細明體" w:hint="eastAsia"/>
          <w:lang w:eastAsia="zh-TW"/>
        </w:rPr>
        <w:t>的</w:t>
      </w:r>
      <w:r w:rsidRPr="00474A93">
        <w:t xml:space="preserve"> 802.11n </w:t>
      </w:r>
      <w:r w:rsidRPr="00474A93">
        <w:rPr>
          <w:rFonts w:cs="新細明體" w:hint="eastAsia"/>
          <w:lang w:eastAsia="zh-TW"/>
        </w:rPr>
        <w:t>無線網路草案</w:t>
      </w:r>
    </w:p>
    <w:p w:rsidR="005005B4" w:rsidRPr="00474A93" w:rsidRDefault="005005B4" w:rsidP="003A7C5E">
      <w:pPr>
        <w:pStyle w:val="Bullet2"/>
        <w:rPr>
          <w:lang w:eastAsia="zh-TW"/>
        </w:rPr>
      </w:pPr>
      <w:r w:rsidRPr="00474A93">
        <w:rPr>
          <w:rFonts w:cs="新細明體" w:hint="eastAsia"/>
          <w:lang w:eastAsia="zh-TW"/>
        </w:rPr>
        <w:t>支援</w:t>
      </w:r>
      <w:r w:rsidRPr="00474A93">
        <w:rPr>
          <w:lang w:eastAsia="zh-TW"/>
        </w:rPr>
        <w:t xml:space="preserve"> Secure Sockets Tunnel Protocol (SSTP)</w:t>
      </w:r>
      <w:r w:rsidRPr="00474A93">
        <w:rPr>
          <w:rFonts w:cs="新細明體" w:hint="eastAsia"/>
          <w:lang w:eastAsia="zh-TW"/>
        </w:rPr>
        <w:t>，此遠端存取虛擬私人網路</w:t>
      </w:r>
      <w:r w:rsidRPr="00474A93">
        <w:rPr>
          <w:lang w:eastAsia="zh-TW"/>
        </w:rPr>
        <w:t xml:space="preserve"> (VPN) </w:t>
      </w:r>
      <w:r w:rsidRPr="00474A93">
        <w:rPr>
          <w:rFonts w:cs="新細明體" w:hint="eastAsia"/>
          <w:lang w:eastAsia="zh-TW"/>
        </w:rPr>
        <w:t>通道通訊協定將成為</w:t>
      </w:r>
      <w:r w:rsidRPr="00474A93">
        <w:rPr>
          <w:lang w:eastAsia="zh-TW"/>
        </w:rPr>
        <w:t xml:space="preserve"> Microsoft Routing and Remote Access Service (RRAS) </w:t>
      </w:r>
      <w:r w:rsidRPr="00474A93">
        <w:rPr>
          <w:rFonts w:cs="新細明體" w:hint="eastAsia"/>
          <w:lang w:eastAsia="zh-TW"/>
        </w:rPr>
        <w:t>平台的一部份</w:t>
      </w:r>
      <w:r w:rsidRPr="00474A93">
        <w:rPr>
          <w:lang w:eastAsia="zh-TW"/>
        </w:rPr>
        <w:t xml:space="preserve"> (SSTP </w:t>
      </w:r>
      <w:r w:rsidRPr="00474A93">
        <w:rPr>
          <w:rFonts w:cs="新細明體" w:hint="eastAsia"/>
          <w:lang w:eastAsia="zh-TW"/>
        </w:rPr>
        <w:t>透過允許</w:t>
      </w:r>
      <w:r w:rsidRPr="00474A93">
        <w:rPr>
          <w:lang w:eastAsia="zh-TW"/>
        </w:rPr>
        <w:t xml:space="preserve"> VPN </w:t>
      </w:r>
      <w:r w:rsidRPr="00474A93">
        <w:rPr>
          <w:rFonts w:cs="新細明體" w:hint="eastAsia"/>
          <w:lang w:eastAsia="zh-TW"/>
        </w:rPr>
        <w:t>流量更安全地流動於已設定封鎖其他類型</w:t>
      </w:r>
      <w:r w:rsidRPr="00474A93">
        <w:rPr>
          <w:lang w:eastAsia="zh-TW"/>
        </w:rPr>
        <w:t xml:space="preserve"> VPN </w:t>
      </w:r>
      <w:r w:rsidRPr="00474A93">
        <w:rPr>
          <w:rFonts w:cs="新細明體" w:hint="eastAsia"/>
          <w:lang w:eastAsia="zh-TW"/>
        </w:rPr>
        <w:t>流量的防火牆，簡化特定類型的</w:t>
      </w:r>
      <w:r w:rsidRPr="00474A93">
        <w:rPr>
          <w:lang w:eastAsia="zh-TW"/>
        </w:rPr>
        <w:t xml:space="preserve"> VPN </w:t>
      </w:r>
      <w:r w:rsidRPr="00474A93">
        <w:rPr>
          <w:rFonts w:cs="新細明體" w:hint="eastAsia"/>
          <w:lang w:eastAsia="zh-TW"/>
        </w:rPr>
        <w:t>連線，此狀況通常出現於旅館、咖啡廳和其他的公開作用點。</w:t>
      </w:r>
      <w:r w:rsidRPr="00474A93">
        <w:rPr>
          <w:lang w:eastAsia="zh-TW"/>
        </w:rPr>
        <w:t>)</w:t>
      </w:r>
    </w:p>
    <w:p w:rsidR="005005B4" w:rsidRPr="00474A93" w:rsidRDefault="005005B4" w:rsidP="003A7C5E">
      <w:pPr>
        <w:pStyle w:val="Bullet2"/>
      </w:pPr>
      <w:r w:rsidRPr="00474A93">
        <w:rPr>
          <w:rFonts w:cs="新細明體" w:hint="eastAsia"/>
          <w:lang w:eastAsia="zh-TW"/>
        </w:rPr>
        <w:t>透過新的</w:t>
      </w:r>
      <w:r w:rsidRPr="00474A93">
        <w:rPr>
          <w:lang w:eastAsia="zh-TW"/>
        </w:rPr>
        <w:t xml:space="preserve"> EAPHost </w:t>
      </w:r>
      <w:r w:rsidRPr="00474A93">
        <w:rPr>
          <w:rFonts w:cs="新細明體" w:hint="eastAsia"/>
          <w:lang w:eastAsia="zh-TW"/>
        </w:rPr>
        <w:t>執行階段</w:t>
      </w:r>
      <w:r w:rsidRPr="00474A93">
        <w:rPr>
          <w:lang w:eastAsia="zh-TW"/>
        </w:rPr>
        <w:t xml:space="preserve"> API </w:t>
      </w:r>
      <w:r w:rsidRPr="00474A93">
        <w:rPr>
          <w:rFonts w:cs="新細明體" w:hint="eastAsia"/>
          <w:lang w:eastAsia="zh-TW"/>
        </w:rPr>
        <w:t>和通道方法</w:t>
      </w:r>
      <w:r w:rsidRPr="00474A93">
        <w:rPr>
          <w:lang w:eastAsia="zh-TW"/>
        </w:rPr>
        <w:t xml:space="preserve"> (</w:t>
      </w:r>
      <w:r w:rsidRPr="00474A93">
        <w:rPr>
          <w:rFonts w:cs="新細明體" w:hint="eastAsia"/>
          <w:lang w:eastAsia="zh-TW"/>
        </w:rPr>
        <w:t>要求</w:t>
      </w:r>
      <w:r w:rsidRPr="00474A93">
        <w:rPr>
          <w:lang w:eastAsia="zh-TW"/>
        </w:rPr>
        <w:t xml:space="preserve">) </w:t>
      </w:r>
      <w:r w:rsidRPr="00474A93">
        <w:rPr>
          <w:rFonts w:cs="新細明體" w:hint="eastAsia"/>
          <w:lang w:eastAsia="zh-TW"/>
        </w:rPr>
        <w:t>的組態</w:t>
      </w:r>
      <w:r w:rsidRPr="00474A93">
        <w:rPr>
          <w:lang w:eastAsia="zh-TW"/>
        </w:rPr>
        <w:t xml:space="preserve"> UI</w:t>
      </w:r>
      <w:r w:rsidRPr="00474A93">
        <w:rPr>
          <w:rFonts w:cs="新細明體" w:hint="eastAsia"/>
          <w:lang w:eastAsia="zh-TW"/>
        </w:rPr>
        <w:t>，支援以內部方法取得識別和叫用識別使用者介面</w:t>
      </w:r>
      <w:r w:rsidRPr="00474A93">
        <w:rPr>
          <w:lang w:eastAsia="zh-TW"/>
        </w:rPr>
        <w:t xml:space="preserve"> (UI) (</w:t>
      </w:r>
      <w:r w:rsidRPr="00474A93">
        <w:rPr>
          <w:rFonts w:cs="新細明體" w:hint="eastAsia"/>
          <w:lang w:eastAsia="zh-TW"/>
        </w:rPr>
        <w:t>這些</w:t>
      </w:r>
      <w:r w:rsidRPr="00474A93">
        <w:rPr>
          <w:lang w:eastAsia="zh-TW"/>
        </w:rPr>
        <w:t xml:space="preserve"> API </w:t>
      </w:r>
      <w:r w:rsidRPr="00474A93">
        <w:rPr>
          <w:rFonts w:cs="新細明體" w:hint="eastAsia"/>
          <w:lang w:eastAsia="zh-TW"/>
        </w:rPr>
        <w:t>對於處理通道和多階段可延伸驗證通訊協定</w:t>
      </w:r>
      <w:r w:rsidRPr="00474A93">
        <w:rPr>
          <w:lang w:eastAsia="zh-TW"/>
        </w:rPr>
        <w:t xml:space="preserve"> [EAP] </w:t>
      </w:r>
      <w:r w:rsidRPr="00474A93">
        <w:rPr>
          <w:rFonts w:cs="新細明體" w:hint="eastAsia"/>
          <w:lang w:eastAsia="zh-TW"/>
        </w:rPr>
        <w:t>驗證方法的開發人員，以及實作消耗</w:t>
      </w:r>
      <w:r w:rsidRPr="00474A93">
        <w:rPr>
          <w:lang w:eastAsia="zh-TW"/>
        </w:rPr>
        <w:t xml:space="preserve"> EAP </w:t>
      </w:r>
      <w:r w:rsidRPr="00474A93">
        <w:rPr>
          <w:rFonts w:cs="新細明體" w:hint="eastAsia"/>
          <w:lang w:eastAsia="zh-TW"/>
        </w:rPr>
        <w:t>驗證的網路要求的開發人員很有用。</w:t>
      </w:r>
      <w:r w:rsidRPr="00474A93">
        <w:t>)</w:t>
      </w:r>
    </w:p>
    <w:p w:rsidR="005005B4" w:rsidRPr="00474A93" w:rsidRDefault="005005B4" w:rsidP="003A7C5E">
      <w:pPr>
        <w:pStyle w:val="Bullet2"/>
      </w:pPr>
      <w:r w:rsidRPr="00474A93">
        <w:rPr>
          <w:rFonts w:cs="新細明體" w:hint="eastAsia"/>
          <w:lang w:eastAsia="zh-TW"/>
        </w:rPr>
        <w:t>增強</w:t>
      </w:r>
      <w:r w:rsidRPr="00474A93">
        <w:t xml:space="preserve"> TCP Chimney </w:t>
      </w:r>
      <w:r w:rsidRPr="00474A93">
        <w:rPr>
          <w:rFonts w:cs="新細明體" w:hint="eastAsia"/>
          <w:lang w:eastAsia="zh-TW"/>
        </w:rPr>
        <w:t>網路卡支援，以便讓</w:t>
      </w:r>
      <w:r w:rsidRPr="00474A93">
        <w:t xml:space="preserve"> TCP Chimney </w:t>
      </w:r>
      <w:r w:rsidRPr="00474A93">
        <w:rPr>
          <w:rFonts w:cs="新細明體" w:hint="eastAsia"/>
          <w:lang w:eastAsia="zh-TW"/>
        </w:rPr>
        <w:t>網路卡也支援</w:t>
      </w:r>
      <w:r w:rsidRPr="00474A93">
        <w:rPr>
          <w:rFonts w:hint="eastAsia"/>
        </w:rPr>
        <w:t>複合</w:t>
      </w:r>
      <w:r w:rsidRPr="00474A93">
        <w:t xml:space="preserve"> TCP</w:t>
      </w:r>
      <w:r w:rsidRPr="00474A93">
        <w:rPr>
          <w:rFonts w:cs="新細明體" w:hint="eastAsia"/>
          <w:lang w:eastAsia="zh-TW"/>
        </w:rPr>
        <w:t>。</w:t>
      </w:r>
    </w:p>
    <w:p w:rsidR="005005B4" w:rsidRPr="00474A93" w:rsidRDefault="005005B4" w:rsidP="00403F1A">
      <w:pPr>
        <w:pStyle w:val="Bullet1"/>
        <w:numPr>
          <w:ilvl w:val="0"/>
          <w:numId w:val="24"/>
        </w:numPr>
      </w:pPr>
      <w:r w:rsidRPr="00474A93">
        <w:rPr>
          <w:rFonts w:cs="新細明體" w:hint="eastAsia"/>
          <w:lang w:eastAsia="zh-TW"/>
        </w:rPr>
        <w:t>增加對於韓國遊戲分級委員會</w:t>
      </w:r>
      <w:r w:rsidRPr="00474A93">
        <w:t xml:space="preserve"> (Korean Game Rating Board</w:t>
      </w:r>
      <w:r w:rsidRPr="00474A93">
        <w:rPr>
          <w:rFonts w:cs="新細明體" w:hint="eastAsia"/>
          <w:lang w:eastAsia="zh-TW"/>
        </w:rPr>
        <w:t>，</w:t>
      </w:r>
      <w:r w:rsidRPr="00474A93">
        <w:t>GRB)</w:t>
      </w:r>
      <w:r w:rsidRPr="00474A93">
        <w:rPr>
          <w:lang w:eastAsia="zh-TW"/>
        </w:rPr>
        <w:t xml:space="preserve"> </w:t>
      </w:r>
      <w:r w:rsidRPr="00474A93">
        <w:rPr>
          <w:rFonts w:cs="新細明體" w:hint="eastAsia"/>
          <w:lang w:eastAsia="zh-TW"/>
        </w:rPr>
        <w:t>所提出的「家長監護遊戲限制」</w:t>
      </w:r>
      <w:r w:rsidRPr="00474A93">
        <w:rPr>
          <w:lang w:eastAsia="zh-TW"/>
        </w:rPr>
        <w:t>(</w:t>
      </w:r>
      <w:r w:rsidRPr="00474A93">
        <w:t>Parental Controls Games Restrictions</w:t>
      </w:r>
      <w:r w:rsidRPr="00474A93">
        <w:rPr>
          <w:lang w:eastAsia="zh-TW"/>
        </w:rPr>
        <w:t>)</w:t>
      </w:r>
      <w:r w:rsidRPr="00474A93">
        <w:t xml:space="preserve"> </w:t>
      </w:r>
      <w:r w:rsidRPr="00474A93">
        <w:rPr>
          <w:rFonts w:cs="新細明體" w:hint="eastAsia"/>
          <w:lang w:eastAsia="zh-TW"/>
        </w:rPr>
        <w:t>分級的支援。</w:t>
      </w:r>
    </w:p>
    <w:p w:rsidR="005005B4" w:rsidRPr="00474A93" w:rsidRDefault="005005B4" w:rsidP="00446072">
      <w:pPr>
        <w:pStyle w:val="Heading2"/>
        <w:rPr>
          <w:rFonts w:cs="Arial"/>
          <w:lang w:eastAsia="zh-TW"/>
        </w:rPr>
      </w:pPr>
      <w:bookmarkStart w:id="23" w:name="_Toc191814430"/>
      <w:r w:rsidRPr="00474A93">
        <w:rPr>
          <w:rFonts w:hint="eastAsia"/>
          <w:b/>
          <w:lang w:eastAsia="zh-TW"/>
        </w:rPr>
        <w:t>基礎結構最佳化</w:t>
      </w:r>
      <w:bookmarkEnd w:id="23"/>
    </w:p>
    <w:p w:rsidR="005005B4" w:rsidRPr="00474A93" w:rsidRDefault="005005B4" w:rsidP="00446072">
      <w:pPr>
        <w:rPr>
          <w:lang w:eastAsia="zh-TW"/>
        </w:rPr>
      </w:pPr>
      <w:r w:rsidRPr="00474A93">
        <w:t xml:space="preserve">Windows Vista SP1 </w:t>
      </w:r>
      <w:r w:rsidRPr="00474A93">
        <w:rPr>
          <w:rFonts w:cs="新細明體" w:hint="eastAsia"/>
          <w:lang w:eastAsia="zh-TW"/>
        </w:rPr>
        <w:t>中的許多變更改善了</w:t>
      </w:r>
      <w:r w:rsidRPr="00474A93">
        <w:rPr>
          <w:lang w:eastAsia="zh-TW"/>
        </w:rPr>
        <w:t xml:space="preserve"> Windows Vista </w:t>
      </w:r>
      <w:r w:rsidRPr="00474A93">
        <w:rPr>
          <w:rFonts w:cs="新細明體" w:hint="eastAsia"/>
          <w:lang w:eastAsia="zh-TW"/>
        </w:rPr>
        <w:t>客戶的部署、管理和支援經驗。下列的幾節提供了這些改進的概觀。</w:t>
      </w:r>
    </w:p>
    <w:p w:rsidR="005005B4" w:rsidRPr="00474A93" w:rsidRDefault="005005B4" w:rsidP="002D2A2B">
      <w:pPr>
        <w:pStyle w:val="Heading3"/>
        <w:rPr>
          <w:lang w:eastAsia="zh-TW"/>
        </w:rPr>
      </w:pPr>
      <w:bookmarkStart w:id="24" w:name="_Toc191814431"/>
      <w:r w:rsidRPr="00474A93">
        <w:rPr>
          <w:rFonts w:hint="eastAsia"/>
          <w:lang w:eastAsia="zh-TW"/>
        </w:rPr>
        <w:t>部署</w:t>
      </w:r>
      <w:bookmarkEnd w:id="24"/>
    </w:p>
    <w:p w:rsidR="005005B4" w:rsidRPr="00474A93" w:rsidRDefault="005005B4" w:rsidP="00715A02">
      <w:pPr>
        <w:rPr>
          <w:lang w:eastAsia="zh-TW"/>
        </w:rPr>
      </w:pPr>
      <w:r w:rsidRPr="00474A93">
        <w:rPr>
          <w:lang w:eastAsia="zh-TW"/>
        </w:rPr>
        <w:t xml:space="preserve">Microsoft </w:t>
      </w:r>
      <w:r w:rsidRPr="00474A93">
        <w:rPr>
          <w:rFonts w:cs="新細明體" w:hint="eastAsia"/>
          <w:lang w:eastAsia="zh-TW"/>
        </w:rPr>
        <w:t>找出許多部署問題，並且改善了</w:t>
      </w:r>
      <w:r w:rsidRPr="00474A93">
        <w:rPr>
          <w:lang w:eastAsia="zh-TW"/>
        </w:rPr>
        <w:t xml:space="preserve"> Windows Vista </w:t>
      </w:r>
      <w:r w:rsidRPr="00474A93">
        <w:rPr>
          <w:rFonts w:cs="新細明體" w:hint="eastAsia"/>
          <w:lang w:eastAsia="zh-TW"/>
        </w:rPr>
        <w:t>中的作業系統服務可靠性。因此，</w:t>
      </w:r>
      <w:r w:rsidRPr="00474A93">
        <w:rPr>
          <w:lang w:eastAsia="zh-TW"/>
        </w:rPr>
        <w:t xml:space="preserve">Windows Vista SP1 </w:t>
      </w:r>
      <w:r w:rsidRPr="00474A93">
        <w:rPr>
          <w:rFonts w:cs="新細明體" w:hint="eastAsia"/>
          <w:lang w:eastAsia="zh-TW"/>
        </w:rPr>
        <w:t>做了可解決所找到問題的多</w:t>
      </w:r>
      <w:r>
        <w:rPr>
          <w:rFonts w:cs="新細明體" w:hint="eastAsia"/>
          <w:lang w:eastAsia="zh-TW"/>
        </w:rPr>
        <w:t>項</w:t>
      </w:r>
      <w:r w:rsidRPr="00474A93">
        <w:rPr>
          <w:rFonts w:cs="新細明體" w:hint="eastAsia"/>
          <w:lang w:eastAsia="zh-TW"/>
        </w:rPr>
        <w:t>變更，並且改善</w:t>
      </w:r>
      <w:r w:rsidRPr="00474A93">
        <w:rPr>
          <w:lang w:eastAsia="zh-TW"/>
        </w:rPr>
        <w:t xml:space="preserve"> Windows Vista </w:t>
      </w:r>
      <w:r w:rsidRPr="00474A93">
        <w:rPr>
          <w:rFonts w:cs="新細明體" w:hint="eastAsia"/>
          <w:lang w:eastAsia="zh-TW"/>
        </w:rPr>
        <w:t>的部署經驗。</w:t>
      </w:r>
      <w:r w:rsidRPr="00474A93">
        <w:rPr>
          <w:rFonts w:hint="eastAsia"/>
          <w:lang w:eastAsia="zh-TW"/>
        </w:rPr>
        <w:t>例如：</w:t>
      </w:r>
      <w:r w:rsidRPr="00474A93">
        <w:rPr>
          <w:lang w:eastAsia="zh-TW"/>
        </w:rPr>
        <w:t xml:space="preserve"> Windows Vista SP1:</w:t>
      </w:r>
    </w:p>
    <w:p w:rsidR="005005B4" w:rsidRPr="00474A93" w:rsidRDefault="005005B4" w:rsidP="00446072">
      <w:pPr>
        <w:pStyle w:val="Bullet1"/>
        <w:numPr>
          <w:ilvl w:val="0"/>
          <w:numId w:val="24"/>
        </w:numPr>
      </w:pPr>
      <w:r w:rsidRPr="00474A93">
        <w:rPr>
          <w:rFonts w:hint="eastAsia"/>
        </w:rPr>
        <w:t>協助</w:t>
      </w:r>
      <w:r w:rsidRPr="00474A93">
        <w:rPr>
          <w:rFonts w:hint="eastAsia"/>
          <w:lang w:eastAsia="zh-TW"/>
        </w:rPr>
        <w:t>企業</w:t>
      </w:r>
      <w:r w:rsidRPr="00474A93">
        <w:rPr>
          <w:rFonts w:hint="eastAsia"/>
        </w:rPr>
        <w:t>完善部署</w:t>
      </w:r>
      <w:r w:rsidRPr="00474A93">
        <w:t xml:space="preserve"> Windows Vista </w:t>
      </w:r>
      <w:r w:rsidRPr="00474A93">
        <w:rPr>
          <w:rFonts w:hint="eastAsia"/>
        </w:rPr>
        <w:t>更新：</w:t>
      </w:r>
    </w:p>
    <w:p w:rsidR="005005B4" w:rsidRPr="00474A93" w:rsidRDefault="005005B4" w:rsidP="003A7C5E">
      <w:pPr>
        <w:pStyle w:val="Bullet2"/>
        <w:rPr>
          <w:lang w:eastAsia="zh-TW"/>
        </w:rPr>
      </w:pPr>
      <w:r w:rsidRPr="00474A93">
        <w:rPr>
          <w:rFonts w:cs="新細明體" w:hint="eastAsia"/>
          <w:lang w:eastAsia="zh-TW"/>
        </w:rPr>
        <w:t>增加對於熱修補的支援，此減少重新開機的維護技術可提供最大的執行時間</w:t>
      </w:r>
      <w:r w:rsidRPr="00474A93">
        <w:rPr>
          <w:lang w:eastAsia="zh-TW"/>
        </w:rPr>
        <w:t xml:space="preserve"> (</w:t>
      </w:r>
      <w:r w:rsidRPr="00474A93">
        <w:rPr>
          <w:rFonts w:cs="新細明體" w:hint="eastAsia"/>
          <w:lang w:eastAsia="zh-TW"/>
        </w:rPr>
        <w:t>熱修補的作法是允許</w:t>
      </w:r>
      <w:r w:rsidRPr="00474A93">
        <w:rPr>
          <w:lang w:eastAsia="zh-TW"/>
        </w:rPr>
        <w:t xml:space="preserve"> Windows </w:t>
      </w:r>
      <w:r w:rsidRPr="00474A93">
        <w:rPr>
          <w:rFonts w:cs="新細明體" w:hint="eastAsia"/>
          <w:lang w:eastAsia="zh-TW"/>
        </w:rPr>
        <w:t>元件在仍被執行中處理序使用時進行更新。支援熱修補的更新套件可透過傳統更新套件的相同方法來安裝，但並不會觸發重新開機。</w:t>
      </w:r>
      <w:r w:rsidRPr="00474A93">
        <w:rPr>
          <w:lang w:eastAsia="zh-TW"/>
        </w:rPr>
        <w:t>)</w:t>
      </w:r>
    </w:p>
    <w:p w:rsidR="005005B4" w:rsidRPr="00474A93" w:rsidRDefault="005005B4" w:rsidP="003A7C5E">
      <w:pPr>
        <w:pStyle w:val="Bullet2"/>
        <w:rPr>
          <w:lang w:eastAsia="zh-TW"/>
        </w:rPr>
      </w:pPr>
      <w:r w:rsidRPr="00474A93">
        <w:rPr>
          <w:rFonts w:cs="新細明體" w:hint="eastAsia"/>
          <w:lang w:eastAsia="zh-TW"/>
        </w:rPr>
        <w:t>透過在多重更新擱置、並且一個更新失敗會導致其他更新也失敗時重試失敗的更新，以改善更新的部署</w:t>
      </w:r>
    </w:p>
    <w:p w:rsidR="005005B4" w:rsidRPr="00474A93" w:rsidRDefault="005005B4" w:rsidP="003A7C5E">
      <w:pPr>
        <w:pStyle w:val="Bullet2"/>
        <w:rPr>
          <w:lang w:eastAsia="zh-TW"/>
        </w:rPr>
      </w:pPr>
      <w:r w:rsidRPr="00474A93">
        <w:rPr>
          <w:rFonts w:cs="新細明體" w:hint="eastAsia"/>
          <w:lang w:eastAsia="zh-TW"/>
        </w:rPr>
        <w:t>透過改善暫時性錯誤</w:t>
      </w:r>
      <w:r w:rsidRPr="00474A93">
        <w:rPr>
          <w:lang w:eastAsia="zh-TW"/>
        </w:rPr>
        <w:t xml:space="preserve"> (</w:t>
      </w:r>
      <w:r w:rsidRPr="00474A93">
        <w:rPr>
          <w:rFonts w:cs="新細明體" w:hint="eastAsia"/>
          <w:lang w:eastAsia="zh-TW"/>
        </w:rPr>
        <w:t>例如：共用違規、存取違規</w:t>
      </w:r>
      <w:r w:rsidRPr="00474A93">
        <w:rPr>
          <w:lang w:eastAsia="zh-TW"/>
        </w:rPr>
        <w:t xml:space="preserve">) </w:t>
      </w:r>
      <w:r w:rsidRPr="00474A93">
        <w:rPr>
          <w:rFonts w:cs="新細明體" w:hint="eastAsia"/>
          <w:lang w:eastAsia="zh-TW"/>
        </w:rPr>
        <w:t>和意外的中斷</w:t>
      </w:r>
      <w:r w:rsidRPr="00474A93">
        <w:rPr>
          <w:lang w:eastAsia="zh-TW"/>
        </w:rPr>
        <w:t xml:space="preserve"> (</w:t>
      </w:r>
      <w:r w:rsidRPr="00474A93">
        <w:rPr>
          <w:rFonts w:cs="新細明體" w:hint="eastAsia"/>
          <w:lang w:eastAsia="zh-TW"/>
        </w:rPr>
        <w:t>例如：斷電</w:t>
      </w:r>
      <w:r w:rsidRPr="00474A93">
        <w:rPr>
          <w:lang w:eastAsia="zh-TW"/>
        </w:rPr>
        <w:t xml:space="preserve">) </w:t>
      </w:r>
      <w:r w:rsidRPr="00474A93">
        <w:rPr>
          <w:rFonts w:cs="新細明體" w:hint="eastAsia"/>
          <w:lang w:eastAsia="zh-TW"/>
        </w:rPr>
        <w:t>的恢復，改善更新安裝過程的穩定性</w:t>
      </w:r>
    </w:p>
    <w:p w:rsidR="005005B4" w:rsidRPr="00474A93" w:rsidRDefault="005005B4" w:rsidP="003A7C5E">
      <w:pPr>
        <w:pStyle w:val="Bullet2"/>
        <w:rPr>
          <w:lang w:eastAsia="zh-TW"/>
        </w:rPr>
      </w:pPr>
      <w:r w:rsidRPr="00474A93">
        <w:rPr>
          <w:rFonts w:cs="新細明體" w:hint="eastAsia"/>
          <w:lang w:eastAsia="zh-TW"/>
        </w:rPr>
        <w:t>透過改善自訂作業系統安裝程式碼中的解除安裝常式，改善更新的解除安裝經驗</w:t>
      </w:r>
    </w:p>
    <w:p w:rsidR="005005B4" w:rsidRPr="00474A93" w:rsidRDefault="005005B4" w:rsidP="003A7C5E">
      <w:pPr>
        <w:pStyle w:val="Bullet2"/>
      </w:pPr>
      <w:r w:rsidRPr="00474A93">
        <w:rPr>
          <w:rFonts w:cs="新細明體" w:hint="eastAsia"/>
          <w:lang w:eastAsia="zh-TW"/>
        </w:rPr>
        <w:t>透過最佳化作業系統安裝程式，以便讓它們只在更新安裝過程中有需要時才執行，啟用更可靠的作業系統安裝</w:t>
      </w:r>
      <w:r w:rsidRPr="00474A93">
        <w:rPr>
          <w:lang w:eastAsia="zh-TW"/>
        </w:rPr>
        <w:t xml:space="preserve"> (</w:t>
      </w:r>
      <w:r w:rsidRPr="00474A93">
        <w:rPr>
          <w:rFonts w:cs="新細明體" w:hint="eastAsia"/>
          <w:lang w:eastAsia="zh-TW"/>
        </w:rPr>
        <w:t>較少安裝程式執行的結果將是較少的失敗點，進而產生更穩定可靠的安裝。</w:t>
      </w:r>
      <w:r w:rsidRPr="00474A93">
        <w:t>)</w:t>
      </w:r>
    </w:p>
    <w:p w:rsidR="005005B4" w:rsidRPr="00474A93" w:rsidRDefault="005005B4" w:rsidP="00446072">
      <w:pPr>
        <w:pStyle w:val="Bullet1"/>
        <w:numPr>
          <w:ilvl w:val="0"/>
          <w:numId w:val="24"/>
        </w:numPr>
      </w:pPr>
      <w:r w:rsidRPr="00474A93">
        <w:rPr>
          <w:rFonts w:cs="新細明體" w:hint="eastAsia"/>
          <w:lang w:eastAsia="zh-TW"/>
        </w:rPr>
        <w:t>改善使用</w:t>
      </w:r>
      <w:r w:rsidRPr="00474A93">
        <w:t xml:space="preserve"> </w:t>
      </w:r>
      <w:r w:rsidRPr="00474A93">
        <w:rPr>
          <w:lang w:eastAsia="zh-TW"/>
        </w:rPr>
        <w:t>Windows Preinstallation Environment (Windows PE)</w:t>
      </w:r>
      <w:r w:rsidRPr="00474A93">
        <w:t xml:space="preserve"> </w:t>
      </w:r>
      <w:r w:rsidRPr="00474A93">
        <w:rPr>
          <w:rFonts w:cs="新細明體" w:hint="eastAsia"/>
          <w:lang w:eastAsia="zh-TW"/>
        </w:rPr>
        <w:t>作為</w:t>
      </w:r>
      <w:r w:rsidRPr="00474A93">
        <w:rPr>
          <w:lang w:eastAsia="zh-TW"/>
        </w:rPr>
        <w:t xml:space="preserve"> Windows Vista </w:t>
      </w:r>
      <w:r w:rsidRPr="00474A93">
        <w:rPr>
          <w:rFonts w:cs="新細明體" w:hint="eastAsia"/>
          <w:lang w:eastAsia="zh-TW"/>
        </w:rPr>
        <w:t>的部署平台：</w:t>
      </w:r>
    </w:p>
    <w:p w:rsidR="005005B4" w:rsidRPr="00474A93" w:rsidRDefault="005005B4" w:rsidP="003A7C5E">
      <w:pPr>
        <w:pStyle w:val="Bullet2"/>
        <w:rPr>
          <w:lang w:eastAsia="zh-TW"/>
        </w:rPr>
      </w:pPr>
      <w:r w:rsidRPr="00474A93">
        <w:rPr>
          <w:rFonts w:cs="新細明體" w:hint="eastAsia"/>
          <w:lang w:eastAsia="zh-TW"/>
        </w:rPr>
        <w:t>透過讓客戶從</w:t>
      </w:r>
      <w:r w:rsidRPr="00474A93">
        <w:rPr>
          <w:rFonts w:ascii="MS Mincho" w:hAnsi="MS Mincho" w:cs="MS Mincho"/>
          <w:lang w:eastAsia="zh-TW"/>
        </w:rPr>
        <w:t xml:space="preserve"> </w:t>
      </w:r>
      <w:r w:rsidRPr="00474A93">
        <w:rPr>
          <w:lang w:eastAsia="zh-TW"/>
        </w:rPr>
        <w:t xml:space="preserve">32 </w:t>
      </w:r>
      <w:r w:rsidRPr="00474A93">
        <w:rPr>
          <w:rFonts w:ascii="MS Mincho" w:hAnsi="MS Mincho" w:cs="新細明體" w:hint="eastAsia"/>
          <w:lang w:eastAsia="zh-TW"/>
        </w:rPr>
        <w:t>位元作業系統安裝</w:t>
      </w:r>
      <w:r w:rsidRPr="00474A93">
        <w:rPr>
          <w:rFonts w:ascii="MS Mincho" w:hAnsi="MS Mincho" w:cs="MS Mincho"/>
          <w:lang w:eastAsia="zh-TW"/>
        </w:rPr>
        <w:t xml:space="preserve"> </w:t>
      </w:r>
      <w:r w:rsidRPr="00474A93">
        <w:rPr>
          <w:lang w:eastAsia="zh-TW"/>
        </w:rPr>
        <w:t xml:space="preserve">64 </w:t>
      </w:r>
      <w:r w:rsidRPr="00474A93">
        <w:rPr>
          <w:rFonts w:ascii="MS Mincho" w:hAnsi="MS Mincho" w:cs="新細明體" w:hint="eastAsia"/>
          <w:lang w:eastAsia="zh-TW"/>
        </w:rPr>
        <w:t>位元的</w:t>
      </w:r>
      <w:r w:rsidRPr="00474A93">
        <w:rPr>
          <w:rFonts w:ascii="MS Mincho" w:hAnsi="MS Mincho" w:cs="新細明體"/>
          <w:lang w:eastAsia="zh-TW"/>
        </w:rPr>
        <w:t xml:space="preserve"> </w:t>
      </w:r>
      <w:r w:rsidRPr="00474A93">
        <w:rPr>
          <w:lang w:eastAsia="zh-TW"/>
        </w:rPr>
        <w:t xml:space="preserve">Vista </w:t>
      </w:r>
      <w:r w:rsidRPr="00474A93">
        <w:rPr>
          <w:rFonts w:ascii="MS Mincho" w:hAnsi="MS Mincho" w:cs="新細明體" w:hint="eastAsia"/>
          <w:lang w:eastAsia="zh-TW"/>
        </w:rPr>
        <w:t>版本，改善</w:t>
      </w:r>
      <w:r w:rsidRPr="00474A93">
        <w:rPr>
          <w:lang w:eastAsia="zh-TW"/>
        </w:rPr>
        <w:t xml:space="preserve"> Windows Vista </w:t>
      </w:r>
      <w:r w:rsidRPr="00474A93">
        <w:rPr>
          <w:rFonts w:cs="新細明體" w:hint="eastAsia"/>
          <w:lang w:eastAsia="zh-TW"/>
        </w:rPr>
        <w:t>部署</w:t>
      </w:r>
      <w:r w:rsidRPr="00474A93">
        <w:rPr>
          <w:lang w:eastAsia="zh-TW"/>
        </w:rPr>
        <w:t xml:space="preserve"> (</w:t>
      </w:r>
      <w:r w:rsidRPr="00474A93">
        <w:rPr>
          <w:rFonts w:cs="新細明體" w:hint="eastAsia"/>
          <w:lang w:eastAsia="zh-TW"/>
        </w:rPr>
        <w:t>這可讓</w:t>
      </w:r>
      <w:r w:rsidRPr="00474A93">
        <w:rPr>
          <w:lang w:eastAsia="zh-TW"/>
        </w:rPr>
        <w:t xml:space="preserve"> IT </w:t>
      </w:r>
      <w:r w:rsidRPr="00474A93">
        <w:rPr>
          <w:rFonts w:cs="新細明體" w:hint="eastAsia"/>
          <w:lang w:eastAsia="zh-TW"/>
        </w:rPr>
        <w:t>專業人員維護單一的</w:t>
      </w:r>
      <w:r w:rsidRPr="00474A93">
        <w:rPr>
          <w:lang w:eastAsia="zh-TW"/>
        </w:rPr>
        <w:t xml:space="preserve"> Windows PE </w:t>
      </w:r>
      <w:r w:rsidRPr="00474A93">
        <w:rPr>
          <w:rFonts w:cs="新細明體" w:hint="eastAsia"/>
          <w:lang w:eastAsia="zh-TW"/>
        </w:rPr>
        <w:t>映像。</w:t>
      </w:r>
      <w:r w:rsidRPr="00474A93">
        <w:rPr>
          <w:lang w:eastAsia="zh-TW"/>
        </w:rPr>
        <w:t>)</w:t>
      </w:r>
    </w:p>
    <w:p w:rsidR="005005B4" w:rsidRPr="00474A93" w:rsidRDefault="005005B4" w:rsidP="003A7C5E">
      <w:pPr>
        <w:pStyle w:val="Bullet2"/>
        <w:rPr>
          <w:lang w:eastAsia="zh-TW"/>
        </w:rPr>
      </w:pPr>
      <w:r w:rsidRPr="00474A93">
        <w:rPr>
          <w:rFonts w:cs="新細明體" w:hint="eastAsia"/>
          <w:lang w:eastAsia="zh-TW"/>
        </w:rPr>
        <w:t>透過支援離線開機所需的重要儲存體驅動程式的安裝，改善部署</w:t>
      </w:r>
      <w:r w:rsidRPr="00474A93">
        <w:rPr>
          <w:lang w:eastAsia="zh-TW"/>
        </w:rPr>
        <w:t xml:space="preserve"> (</w:t>
      </w:r>
      <w:r w:rsidRPr="00474A93">
        <w:rPr>
          <w:rFonts w:cs="新細明體" w:hint="eastAsia"/>
          <w:lang w:eastAsia="zh-TW"/>
        </w:rPr>
        <w:t>透過</w:t>
      </w:r>
      <w:r w:rsidRPr="00474A93">
        <w:rPr>
          <w:lang w:eastAsia="zh-TW"/>
        </w:rPr>
        <w:t xml:space="preserve"> SP1</w:t>
      </w:r>
      <w:r w:rsidRPr="00474A93">
        <w:rPr>
          <w:rFonts w:cs="新細明體" w:hint="eastAsia"/>
          <w:lang w:eastAsia="zh-TW"/>
        </w:rPr>
        <w:t>，</w:t>
      </w:r>
      <w:r w:rsidRPr="00474A93">
        <w:rPr>
          <w:lang w:eastAsia="zh-TW"/>
        </w:rPr>
        <w:t xml:space="preserve">Windows PE </w:t>
      </w:r>
      <w:r w:rsidRPr="00474A93">
        <w:rPr>
          <w:rFonts w:cs="新細明體" w:hint="eastAsia"/>
          <w:lang w:eastAsia="zh-TW"/>
        </w:rPr>
        <w:t>會自動尋找隱藏的驅動程式分割。它將遞迴地搜尋該分割，而如果找到開機所需的重要驅動程式，</w:t>
      </w:r>
      <w:r w:rsidRPr="00474A93">
        <w:rPr>
          <w:lang w:eastAsia="zh-TW"/>
        </w:rPr>
        <w:t xml:space="preserve">Windows PE </w:t>
      </w:r>
      <w:r w:rsidRPr="00474A93">
        <w:rPr>
          <w:rFonts w:cs="新細明體" w:hint="eastAsia"/>
          <w:lang w:eastAsia="zh-TW"/>
        </w:rPr>
        <w:t>就會載入它們。</w:t>
      </w:r>
      <w:r w:rsidRPr="00474A93">
        <w:rPr>
          <w:lang w:eastAsia="zh-TW"/>
        </w:rPr>
        <w:t>)</w:t>
      </w:r>
    </w:p>
    <w:p w:rsidR="005005B4" w:rsidRPr="00474A93" w:rsidRDefault="005005B4" w:rsidP="002D2A2B">
      <w:pPr>
        <w:pStyle w:val="Heading3"/>
        <w:rPr>
          <w:lang w:eastAsia="zh-TW"/>
        </w:rPr>
      </w:pPr>
      <w:bookmarkStart w:id="25" w:name="_Toc191814432"/>
      <w:r w:rsidRPr="00474A93">
        <w:rPr>
          <w:rFonts w:hint="eastAsia"/>
          <w:lang w:eastAsia="zh-TW"/>
        </w:rPr>
        <w:t>管理</w:t>
      </w:r>
      <w:bookmarkEnd w:id="25"/>
    </w:p>
    <w:p w:rsidR="005005B4" w:rsidRPr="00474A93" w:rsidRDefault="005005B4" w:rsidP="008E083A">
      <w:pPr>
        <w:rPr>
          <w:lang w:eastAsia="zh-TW"/>
        </w:rPr>
      </w:pPr>
      <w:r w:rsidRPr="00474A93">
        <w:rPr>
          <w:lang w:eastAsia="zh-TW"/>
        </w:rPr>
        <w:t xml:space="preserve">Windows Vista </w:t>
      </w:r>
      <w:r w:rsidRPr="00474A93">
        <w:rPr>
          <w:rFonts w:cs="新細明體" w:hint="eastAsia"/>
          <w:lang w:eastAsia="zh-TW"/>
        </w:rPr>
        <w:t>擁有許多全新和改善的管理和疑難排解功能，用來更有效率地診斷問題，進而減少電腦支援和設定的成本和複雜性。底下列出了</w:t>
      </w:r>
      <w:r w:rsidRPr="00474A93">
        <w:rPr>
          <w:lang w:eastAsia="zh-TW"/>
        </w:rPr>
        <w:t xml:space="preserve"> SP1 </w:t>
      </w:r>
      <w:r w:rsidRPr="00474A93">
        <w:rPr>
          <w:rFonts w:cs="新細明體" w:hint="eastAsia"/>
          <w:lang w:eastAsia="zh-TW"/>
        </w:rPr>
        <w:t>所包含改進的範例：</w:t>
      </w:r>
    </w:p>
    <w:p w:rsidR="005005B4" w:rsidRPr="00474A93" w:rsidRDefault="005005B4" w:rsidP="00446072">
      <w:pPr>
        <w:pStyle w:val="Bullet1"/>
        <w:numPr>
          <w:ilvl w:val="0"/>
          <w:numId w:val="24"/>
        </w:numPr>
        <w:rPr>
          <w:lang w:eastAsia="zh-TW"/>
        </w:rPr>
      </w:pPr>
      <w:r w:rsidRPr="00474A93">
        <w:rPr>
          <w:rFonts w:cs="新細明體" w:hint="eastAsia"/>
          <w:lang w:eastAsia="zh-TW"/>
        </w:rPr>
        <w:t>網路診斷工具可以協助客戶除了已經診斷的基本問題外，還解決最常見的檔案共用問題。</w:t>
      </w:r>
    </w:p>
    <w:p w:rsidR="005005B4" w:rsidRPr="00474A93" w:rsidRDefault="005005B4" w:rsidP="00446072">
      <w:pPr>
        <w:pStyle w:val="Bullet1"/>
        <w:numPr>
          <w:ilvl w:val="0"/>
          <w:numId w:val="24"/>
        </w:numPr>
        <w:rPr>
          <w:lang w:eastAsia="zh-TW"/>
        </w:rPr>
      </w:pPr>
      <w:r w:rsidRPr="00474A93">
        <w:rPr>
          <w:rFonts w:cs="新細明體" w:hint="eastAsia"/>
          <w:lang w:eastAsia="zh-TW"/>
        </w:rPr>
        <w:t>系統管理員可以控制要在其上執行磁碟重組工具的磁碟區。</w:t>
      </w:r>
    </w:p>
    <w:p w:rsidR="005005B4" w:rsidRPr="00474A93" w:rsidRDefault="005005B4" w:rsidP="00446072">
      <w:pPr>
        <w:pStyle w:val="Bullet1"/>
        <w:numPr>
          <w:ilvl w:val="0"/>
          <w:numId w:val="24"/>
        </w:numPr>
        <w:rPr>
          <w:lang w:eastAsia="zh-TW"/>
        </w:rPr>
      </w:pPr>
      <w:r w:rsidRPr="00474A93">
        <w:rPr>
          <w:lang w:eastAsia="zh-TW"/>
        </w:rPr>
        <w:t xml:space="preserve">Network Access Protection (NAP) </w:t>
      </w:r>
      <w:r w:rsidRPr="00474A93">
        <w:rPr>
          <w:rFonts w:cs="新細明體" w:hint="eastAsia"/>
          <w:lang w:eastAsia="zh-TW"/>
        </w:rPr>
        <w:t>是一個內建到</w:t>
      </w:r>
      <w:r w:rsidRPr="00474A93">
        <w:rPr>
          <w:lang w:eastAsia="zh-TW"/>
        </w:rPr>
        <w:t xml:space="preserve"> Windows Vista </w:t>
      </w:r>
      <w:r w:rsidRPr="00474A93">
        <w:rPr>
          <w:rFonts w:cs="新細明體" w:hint="eastAsia"/>
          <w:lang w:eastAsia="zh-TW"/>
        </w:rPr>
        <w:t>和</w:t>
      </w:r>
      <w:r w:rsidRPr="00474A93">
        <w:rPr>
          <w:lang w:eastAsia="zh-TW"/>
        </w:rPr>
        <w:t xml:space="preserve"> Windows Server® 2008 </w:t>
      </w:r>
      <w:r w:rsidRPr="00474A93">
        <w:rPr>
          <w:rFonts w:cs="新細明體" w:hint="eastAsia"/>
          <w:lang w:eastAsia="zh-TW"/>
        </w:rPr>
        <w:t>的原則強制平台。安裝</w:t>
      </w:r>
      <w:r w:rsidRPr="00474A93">
        <w:rPr>
          <w:lang w:eastAsia="zh-TW"/>
        </w:rPr>
        <w:t xml:space="preserve"> SP1 </w:t>
      </w:r>
      <w:r w:rsidRPr="00474A93">
        <w:rPr>
          <w:rFonts w:cs="新細明體" w:hint="eastAsia"/>
          <w:lang w:eastAsia="zh-TW"/>
        </w:rPr>
        <w:t>之後，系統管理員可以設定</w:t>
      </w:r>
      <w:r w:rsidRPr="00474A93">
        <w:rPr>
          <w:lang w:eastAsia="zh-TW"/>
        </w:rPr>
        <w:t xml:space="preserve"> NAP </w:t>
      </w:r>
      <w:r w:rsidRPr="00474A93">
        <w:rPr>
          <w:rFonts w:cs="新細明體" w:hint="eastAsia"/>
          <w:lang w:eastAsia="zh-TW"/>
        </w:rPr>
        <w:t>用戶端來：</w:t>
      </w:r>
    </w:p>
    <w:p w:rsidR="005005B4" w:rsidRPr="00474A93" w:rsidRDefault="005005B4" w:rsidP="005E274D">
      <w:pPr>
        <w:pStyle w:val="Bullet2"/>
        <w:rPr>
          <w:lang w:eastAsia="zh-TW"/>
        </w:rPr>
      </w:pPr>
      <w:r w:rsidRPr="00474A93">
        <w:rPr>
          <w:rFonts w:cs="新細明體" w:hint="eastAsia"/>
          <w:lang w:eastAsia="zh-TW"/>
        </w:rPr>
        <w:t>允許支援工程師從狀況良好的電腦建立</w:t>
      </w:r>
      <w:r w:rsidRPr="00474A93">
        <w:rPr>
          <w:lang w:eastAsia="zh-TW"/>
        </w:rPr>
        <w:t xml:space="preserve"> IPsec </w:t>
      </w:r>
      <w:r w:rsidRPr="00474A93">
        <w:rPr>
          <w:rFonts w:cs="新細明體" w:hint="eastAsia"/>
          <w:lang w:eastAsia="zh-TW"/>
        </w:rPr>
        <w:t>連線來連到狀況不佳的電腦，進而透過提供支援技術人員狀況良好的相容電腦來建立連線以協助解決問題，改善</w:t>
      </w:r>
      <w:r w:rsidRPr="00474A93">
        <w:rPr>
          <w:lang w:eastAsia="zh-TW"/>
        </w:rPr>
        <w:t xml:space="preserve"> NAP </w:t>
      </w:r>
      <w:r w:rsidRPr="00474A93">
        <w:rPr>
          <w:rFonts w:cs="新細明體" w:hint="eastAsia"/>
          <w:lang w:eastAsia="zh-TW"/>
        </w:rPr>
        <w:t>的支援性。</w:t>
      </w:r>
    </w:p>
    <w:p w:rsidR="005005B4" w:rsidRPr="00474A93" w:rsidRDefault="005005B4" w:rsidP="005E274D">
      <w:pPr>
        <w:pStyle w:val="Bullet2"/>
        <w:rPr>
          <w:lang w:eastAsia="zh-TW"/>
        </w:rPr>
      </w:pPr>
      <w:r w:rsidRPr="00474A93">
        <w:rPr>
          <w:rFonts w:cs="新細明體" w:hint="eastAsia"/>
          <w:lang w:eastAsia="zh-TW"/>
        </w:rPr>
        <w:t>允許系統管理員設定</w:t>
      </w:r>
      <w:r w:rsidRPr="00474A93">
        <w:rPr>
          <w:lang w:eastAsia="zh-TW"/>
        </w:rPr>
        <w:t xml:space="preserve"> Windows Vista NAP</w:t>
      </w:r>
      <w:r w:rsidRPr="00474A93">
        <w:rPr>
          <w:rFonts w:cs="新細明體" w:hint="eastAsia"/>
          <w:lang w:eastAsia="zh-TW"/>
        </w:rPr>
        <w:t>，以從</w:t>
      </w:r>
      <w:r w:rsidRPr="00474A93">
        <w:rPr>
          <w:lang w:eastAsia="zh-TW"/>
        </w:rPr>
        <w:t xml:space="preserve"> Windows Update </w:t>
      </w:r>
      <w:r w:rsidRPr="00474A93">
        <w:rPr>
          <w:rFonts w:cs="新細明體" w:hint="eastAsia"/>
          <w:lang w:eastAsia="zh-TW"/>
        </w:rPr>
        <w:t>或</w:t>
      </w:r>
      <w:r w:rsidRPr="00474A93">
        <w:rPr>
          <w:lang w:eastAsia="zh-TW"/>
        </w:rPr>
        <w:t xml:space="preserve"> Microsoft Update </w:t>
      </w:r>
      <w:r w:rsidRPr="00474A93">
        <w:rPr>
          <w:rFonts w:cs="新細明體" w:hint="eastAsia"/>
          <w:lang w:eastAsia="zh-TW"/>
        </w:rPr>
        <w:t>接收更新、</w:t>
      </w:r>
      <w:r w:rsidRPr="00474A93">
        <w:rPr>
          <w:lang w:eastAsia="zh-TW"/>
        </w:rPr>
        <w:t xml:space="preserve"> </w:t>
      </w:r>
      <w:r w:rsidRPr="00474A93">
        <w:rPr>
          <w:rFonts w:cs="新細明體" w:hint="eastAsia"/>
          <w:lang w:eastAsia="zh-TW"/>
        </w:rPr>
        <w:t>定義用戶端電腦必須擷取和送出狀況良好聲明的時間，並在沒有</w:t>
      </w:r>
      <w:r w:rsidRPr="00474A93">
        <w:rPr>
          <w:lang w:eastAsia="zh-TW"/>
        </w:rPr>
        <w:t xml:space="preserve"> Health Registration Authority (HRA) </w:t>
      </w:r>
      <w:r w:rsidRPr="00474A93">
        <w:rPr>
          <w:rFonts w:cs="新細明體" w:hint="eastAsia"/>
          <w:lang w:eastAsia="zh-TW"/>
        </w:rPr>
        <w:t>是在本機設定或透過群組原則設定時使用</w:t>
      </w:r>
      <w:r w:rsidRPr="00474A93">
        <w:rPr>
          <w:lang w:eastAsia="zh-TW"/>
        </w:rPr>
        <w:t xml:space="preserve"> Domain Name System (DNS) </w:t>
      </w:r>
      <w:r w:rsidRPr="00474A93">
        <w:rPr>
          <w:rFonts w:cs="新細明體" w:hint="eastAsia"/>
          <w:lang w:eastAsia="zh-TW"/>
        </w:rPr>
        <w:t>伺服器記錄來探索</w:t>
      </w:r>
      <w:r w:rsidRPr="00474A93">
        <w:rPr>
          <w:lang w:eastAsia="zh-TW"/>
        </w:rPr>
        <w:t xml:space="preserve"> HRA </w:t>
      </w:r>
      <w:r w:rsidRPr="00474A93">
        <w:rPr>
          <w:rFonts w:cs="新細明體" w:hint="eastAsia"/>
          <w:lang w:eastAsia="zh-TW"/>
        </w:rPr>
        <w:t>伺服器。</w:t>
      </w:r>
    </w:p>
    <w:p w:rsidR="005005B4" w:rsidRPr="00474A93" w:rsidRDefault="005005B4" w:rsidP="00446072">
      <w:pPr>
        <w:pStyle w:val="Bullet1"/>
        <w:numPr>
          <w:ilvl w:val="0"/>
          <w:numId w:val="24"/>
        </w:numPr>
        <w:rPr>
          <w:lang w:eastAsia="zh-TW"/>
        </w:rPr>
      </w:pPr>
      <w:r w:rsidRPr="00474A93">
        <w:rPr>
          <w:lang w:eastAsia="zh-TW"/>
        </w:rPr>
        <w:t xml:space="preserve">Windows Management Instrumentation (WMI) </w:t>
      </w:r>
      <w:r w:rsidRPr="00474A93">
        <w:rPr>
          <w:rFonts w:cs="新細明體" w:hint="eastAsia"/>
          <w:lang w:eastAsia="zh-TW"/>
        </w:rPr>
        <w:t>介面取代了</w:t>
      </w:r>
      <w:r w:rsidRPr="00474A93">
        <w:rPr>
          <w:lang w:eastAsia="zh-TW"/>
        </w:rPr>
        <w:t xml:space="preserve"> MoveUser.exe </w:t>
      </w:r>
      <w:r w:rsidRPr="00474A93">
        <w:rPr>
          <w:rFonts w:cs="新細明體" w:hint="eastAsia"/>
          <w:lang w:eastAsia="zh-TW"/>
        </w:rPr>
        <w:t>工具，後者已從</w:t>
      </w:r>
      <w:r w:rsidRPr="00474A93">
        <w:rPr>
          <w:lang w:eastAsia="zh-TW"/>
        </w:rPr>
        <w:t xml:space="preserve"> Windows Vista </w:t>
      </w:r>
      <w:r w:rsidRPr="00474A93">
        <w:rPr>
          <w:rFonts w:cs="新細明體" w:hint="eastAsia"/>
          <w:lang w:eastAsia="zh-TW"/>
        </w:rPr>
        <w:t>中移除。此介面可讓客戶重新對應現有的工作群組或網域使用者帳戶設定檔到新的網域使用者帳戶設定檔。</w:t>
      </w:r>
    </w:p>
    <w:p w:rsidR="005005B4" w:rsidRPr="00474A93" w:rsidRDefault="005005B4" w:rsidP="00446072">
      <w:pPr>
        <w:pStyle w:val="Bullet1"/>
        <w:numPr>
          <w:ilvl w:val="0"/>
          <w:numId w:val="24"/>
        </w:numPr>
        <w:rPr>
          <w:lang w:eastAsia="zh-TW"/>
        </w:rPr>
      </w:pPr>
      <w:r w:rsidRPr="00474A93">
        <w:rPr>
          <w:rFonts w:cs="新細明體" w:hint="eastAsia"/>
          <w:lang w:eastAsia="zh-TW"/>
        </w:rPr>
        <w:t>系統管理員可以設定網路屬性，例如：名稱，並且透過使用群組原則，部署變更到整個網路。</w:t>
      </w:r>
    </w:p>
    <w:p w:rsidR="005005B4" w:rsidRPr="00474A93" w:rsidRDefault="005005B4" w:rsidP="00446072">
      <w:pPr>
        <w:pStyle w:val="Bullet1"/>
        <w:numPr>
          <w:ilvl w:val="0"/>
          <w:numId w:val="24"/>
        </w:numPr>
        <w:rPr>
          <w:lang w:eastAsia="zh-TW"/>
        </w:rPr>
      </w:pPr>
      <w:r w:rsidRPr="00474A93">
        <w:rPr>
          <w:rFonts w:cs="新細明體" w:hint="eastAsia"/>
          <w:lang w:eastAsia="zh-TW"/>
        </w:rPr>
        <w:t>允許</w:t>
      </w:r>
      <w:r w:rsidRPr="00474A93">
        <w:rPr>
          <w:lang w:eastAsia="zh-TW"/>
        </w:rPr>
        <w:t xml:space="preserve"> Key Management Service (KMS) </w:t>
      </w:r>
      <w:r w:rsidRPr="00474A93">
        <w:rPr>
          <w:rFonts w:cs="新細明體" w:hint="eastAsia"/>
          <w:lang w:eastAsia="zh-TW"/>
        </w:rPr>
        <w:t>執行於虛擬機器</w:t>
      </w:r>
      <w:r w:rsidRPr="00474A93">
        <w:rPr>
          <w:lang w:eastAsia="zh-TW"/>
        </w:rPr>
        <w:t xml:space="preserve"> (VM) </w:t>
      </w:r>
      <w:r w:rsidRPr="00474A93">
        <w:rPr>
          <w:rFonts w:cs="新細明體" w:hint="eastAsia"/>
          <w:lang w:eastAsia="zh-TW"/>
        </w:rPr>
        <w:t>內。</w:t>
      </w:r>
    </w:p>
    <w:p w:rsidR="005005B4" w:rsidRPr="00474A93" w:rsidRDefault="005005B4" w:rsidP="000C5ACA">
      <w:pPr>
        <w:pStyle w:val="Bullet1"/>
        <w:numPr>
          <w:ilvl w:val="0"/>
          <w:numId w:val="24"/>
        </w:numPr>
        <w:rPr>
          <w:lang w:eastAsia="zh-TW"/>
        </w:rPr>
      </w:pPr>
      <w:r w:rsidRPr="00474A93">
        <w:rPr>
          <w:rFonts w:cs="新細明體" w:hint="eastAsia"/>
          <w:lang w:eastAsia="zh-TW"/>
        </w:rPr>
        <w:t>啟用彈性的電腦運算模型：</w:t>
      </w:r>
    </w:p>
    <w:p w:rsidR="005005B4" w:rsidRPr="00474A93" w:rsidRDefault="005005B4" w:rsidP="000C5ACA">
      <w:pPr>
        <w:pStyle w:val="Bullet2"/>
        <w:rPr>
          <w:lang w:eastAsia="zh-TW"/>
        </w:rPr>
      </w:pPr>
      <w:r w:rsidRPr="00474A93">
        <w:rPr>
          <w:rFonts w:cs="新細明體" w:hint="eastAsia"/>
          <w:lang w:eastAsia="zh-TW"/>
        </w:rPr>
        <w:t>解決問題，並且從</w:t>
      </w:r>
      <w:r w:rsidRPr="00474A93">
        <w:rPr>
          <w:lang w:eastAsia="zh-TW"/>
        </w:rPr>
        <w:t xml:space="preserve"> Windows Server 2008 </w:t>
      </w:r>
      <w:r w:rsidRPr="00474A93">
        <w:rPr>
          <w:rFonts w:cs="新細明體" w:hint="eastAsia"/>
          <w:lang w:eastAsia="zh-TW"/>
        </w:rPr>
        <w:t>終端機服務工作階段列印到本機印表機。</w:t>
      </w:r>
    </w:p>
    <w:p w:rsidR="005005B4" w:rsidRPr="00474A93" w:rsidRDefault="005005B4" w:rsidP="000C5ACA">
      <w:pPr>
        <w:pStyle w:val="Bullet2"/>
      </w:pPr>
      <w:r w:rsidRPr="00474A93">
        <w:rPr>
          <w:rFonts w:cs="新細明體" w:hint="eastAsia"/>
          <w:lang w:eastAsia="zh-TW"/>
        </w:rPr>
        <w:t>透過允許為</w:t>
      </w:r>
      <w:r w:rsidRPr="00474A93">
        <w:rPr>
          <w:lang w:eastAsia="zh-TW"/>
        </w:rPr>
        <w:t xml:space="preserve"> Remote Desktop Protocol (RDP) </w:t>
      </w:r>
      <w:r w:rsidRPr="00474A93">
        <w:rPr>
          <w:rFonts w:cs="新細明體" w:hint="eastAsia"/>
          <w:lang w:eastAsia="zh-TW"/>
        </w:rPr>
        <w:t>檔案簽章，改善執行</w:t>
      </w:r>
      <w:r w:rsidRPr="00474A93">
        <w:t xml:space="preserve"> Terminal Services RemoteApp™ (TS RemoteApp) </w:t>
      </w:r>
      <w:r w:rsidRPr="00474A93">
        <w:rPr>
          <w:rFonts w:cs="新細明體" w:hint="eastAsia"/>
          <w:lang w:eastAsia="zh-TW"/>
        </w:rPr>
        <w:t>程式和電腦的安全性。客戶可以根據發行者的識別擁有不同的經驗。</w:t>
      </w:r>
    </w:p>
    <w:p w:rsidR="005005B4" w:rsidRPr="00474A93" w:rsidRDefault="005005B4" w:rsidP="006855AC">
      <w:pPr>
        <w:rPr>
          <w:lang w:eastAsia="zh-TW"/>
        </w:rPr>
      </w:pPr>
      <w:r w:rsidRPr="00474A93">
        <w:rPr>
          <w:rFonts w:cs="新細明體" w:hint="eastAsia"/>
          <w:lang w:eastAsia="zh-TW"/>
        </w:rPr>
        <w:t>當您安裝</w:t>
      </w:r>
      <w:r w:rsidRPr="00474A93">
        <w:rPr>
          <w:lang w:eastAsia="zh-TW"/>
        </w:rPr>
        <w:t xml:space="preserve"> Windows Vista SP1 </w:t>
      </w:r>
      <w:r w:rsidRPr="00474A93">
        <w:rPr>
          <w:rFonts w:cs="新細明體" w:hint="eastAsia"/>
          <w:lang w:eastAsia="zh-TW"/>
        </w:rPr>
        <w:t>時，安裝程式會從電腦中移除</w:t>
      </w:r>
      <w:r w:rsidRPr="00474A93">
        <w:rPr>
          <w:lang w:eastAsia="zh-TW"/>
        </w:rPr>
        <w:t xml:space="preserve"> Group Policy Management Console (GPMC)</w:t>
      </w:r>
      <w:r w:rsidRPr="00474A93">
        <w:rPr>
          <w:rFonts w:cs="新細明體" w:hint="eastAsia"/>
          <w:lang w:eastAsia="zh-TW"/>
        </w:rPr>
        <w:t>。您可以在</w:t>
      </w:r>
      <w:r w:rsidRPr="00474A93">
        <w:rPr>
          <w:lang w:eastAsia="zh-TW"/>
        </w:rPr>
        <w:t xml:space="preserve"> Windows Server 2008 </w:t>
      </w:r>
      <w:r w:rsidRPr="00474A93">
        <w:rPr>
          <w:rFonts w:cs="新細明體" w:hint="eastAsia"/>
          <w:lang w:eastAsia="zh-TW"/>
        </w:rPr>
        <w:t>發行之後不久從</w:t>
      </w:r>
      <w:r w:rsidRPr="00474A93">
        <w:rPr>
          <w:lang w:eastAsia="zh-TW"/>
        </w:rPr>
        <w:t xml:space="preserve"> </w:t>
      </w:r>
      <w:hyperlink r:id="rId11" w:history="1">
        <w:r w:rsidRPr="00474A93">
          <w:rPr>
            <w:rStyle w:val="Hyperlink"/>
            <w:rFonts w:cs="Arial"/>
            <w:lang w:eastAsia="zh-TW"/>
          </w:rPr>
          <w:t>http://go.microsoft.com/fwlink/?LinkId=108134</w:t>
        </w:r>
      </w:hyperlink>
      <w:r w:rsidRPr="00474A93">
        <w:rPr>
          <w:lang w:eastAsia="zh-TW"/>
        </w:rPr>
        <w:t xml:space="preserve"> </w:t>
      </w:r>
      <w:r w:rsidRPr="00474A93">
        <w:rPr>
          <w:rFonts w:cs="新細明體" w:hint="eastAsia"/>
          <w:lang w:eastAsia="zh-TW"/>
        </w:rPr>
        <w:t>下載更新的版本作為</w:t>
      </w:r>
      <w:r w:rsidRPr="00474A93">
        <w:rPr>
          <w:lang w:eastAsia="zh-TW"/>
        </w:rPr>
        <w:t xml:space="preserve"> Remote Server Administration Tools (RSAT) </w:t>
      </w:r>
      <w:r w:rsidRPr="00474A93">
        <w:rPr>
          <w:rFonts w:cs="新細明體" w:hint="eastAsia"/>
          <w:lang w:eastAsia="zh-TW"/>
        </w:rPr>
        <w:t>的一部份。要繼續同時從用戶端電腦管理群組原則，您可以使用執行不含</w:t>
      </w:r>
      <w:r w:rsidRPr="00474A93">
        <w:rPr>
          <w:lang w:eastAsia="zh-TW"/>
        </w:rPr>
        <w:t xml:space="preserve"> SP1</w:t>
      </w:r>
      <w:r w:rsidRPr="00474A93">
        <w:rPr>
          <w:rFonts w:cs="新細明體" w:hint="eastAsia"/>
          <w:lang w:eastAsia="zh-TW"/>
        </w:rPr>
        <w:t>的</w:t>
      </w:r>
      <w:r w:rsidRPr="00474A93">
        <w:rPr>
          <w:lang w:eastAsia="zh-TW"/>
        </w:rPr>
        <w:t xml:space="preserve"> Windows Vista </w:t>
      </w:r>
      <w:r w:rsidRPr="00474A93">
        <w:rPr>
          <w:rFonts w:cs="新細明體" w:hint="eastAsia"/>
          <w:lang w:eastAsia="zh-TW"/>
        </w:rPr>
        <w:t>的電腦，或是使用遠端桌面從遠端連線到執行</w:t>
      </w:r>
      <w:r w:rsidRPr="00474A93">
        <w:rPr>
          <w:lang w:eastAsia="zh-TW"/>
        </w:rPr>
        <w:t xml:space="preserve"> GPMC </w:t>
      </w:r>
      <w:r w:rsidRPr="00474A93">
        <w:rPr>
          <w:rFonts w:cs="新細明體" w:hint="eastAsia"/>
          <w:lang w:eastAsia="zh-TW"/>
        </w:rPr>
        <w:t>的電腦。</w:t>
      </w:r>
    </w:p>
    <w:p w:rsidR="005005B4" w:rsidRPr="00474A93" w:rsidRDefault="005005B4" w:rsidP="00A21484">
      <w:pPr>
        <w:pStyle w:val="Heading1"/>
        <w:rPr>
          <w:lang w:eastAsia="zh-TW"/>
        </w:rPr>
      </w:pPr>
      <w:bookmarkStart w:id="26" w:name="_Toc191814433"/>
      <w:r w:rsidRPr="00474A93">
        <w:rPr>
          <w:lang w:eastAsia="zh-TW"/>
        </w:rPr>
        <w:t xml:space="preserve">Service Pack 1 </w:t>
      </w:r>
      <w:r w:rsidRPr="00474A93">
        <w:rPr>
          <w:rFonts w:cs="新細明體" w:hint="eastAsia"/>
          <w:lang w:eastAsia="zh-TW"/>
        </w:rPr>
        <w:t>發行後的省思</w:t>
      </w:r>
      <w:bookmarkEnd w:id="26"/>
    </w:p>
    <w:p w:rsidR="005005B4" w:rsidRPr="00474A93" w:rsidRDefault="005005B4" w:rsidP="003B7B62">
      <w:pPr>
        <w:rPr>
          <w:lang w:eastAsia="zh-TW"/>
        </w:rPr>
      </w:pPr>
      <w:r w:rsidRPr="00474A93">
        <w:rPr>
          <w:rFonts w:cs="新細明體" w:hint="eastAsia"/>
          <w:lang w:eastAsia="zh-TW"/>
        </w:rPr>
        <w:t>困難的工作不會在發行</w:t>
      </w:r>
      <w:r w:rsidRPr="00474A93">
        <w:rPr>
          <w:lang w:eastAsia="zh-TW"/>
        </w:rPr>
        <w:t xml:space="preserve"> </w:t>
      </w:r>
      <w:r w:rsidRPr="00474A93">
        <w:t>Windows Vista SP1</w:t>
      </w:r>
      <w:r w:rsidRPr="00474A93">
        <w:rPr>
          <w:lang w:eastAsia="zh-TW"/>
        </w:rPr>
        <w:t xml:space="preserve"> </w:t>
      </w:r>
      <w:r w:rsidRPr="00474A93">
        <w:rPr>
          <w:rFonts w:cs="新細明體" w:hint="eastAsia"/>
          <w:lang w:eastAsia="zh-TW"/>
        </w:rPr>
        <w:t>之後就停止。</w:t>
      </w:r>
      <w:r w:rsidRPr="00474A93">
        <w:rPr>
          <w:lang w:eastAsia="zh-TW"/>
        </w:rPr>
        <w:t xml:space="preserve">Microsoft </w:t>
      </w:r>
      <w:r w:rsidRPr="00474A93">
        <w:rPr>
          <w:rFonts w:cs="新細明體" w:hint="eastAsia"/>
          <w:lang w:eastAsia="zh-TW"/>
        </w:rPr>
        <w:t>計畫繼續改善</w:t>
      </w:r>
      <w:r w:rsidRPr="00474A93">
        <w:rPr>
          <w:lang w:eastAsia="zh-TW"/>
        </w:rPr>
        <w:t xml:space="preserve"> Windows Vista </w:t>
      </w:r>
      <w:r w:rsidRPr="00474A93">
        <w:rPr>
          <w:rFonts w:cs="新細明體" w:hint="eastAsia"/>
          <w:lang w:eastAsia="zh-TW"/>
        </w:rPr>
        <w:t>經驗。</w:t>
      </w:r>
      <w:r w:rsidRPr="00474A93">
        <w:rPr>
          <w:lang w:eastAsia="zh-TW"/>
        </w:rPr>
        <w:t xml:space="preserve">Microsoft </w:t>
      </w:r>
      <w:r w:rsidRPr="00474A93">
        <w:rPr>
          <w:rFonts w:cs="新細明體" w:hint="eastAsia"/>
          <w:lang w:eastAsia="zh-TW"/>
        </w:rPr>
        <w:t>持續著重於協助軟體合作夥伴找出通常發生的失敗，讓他們可以解決這些問題。同樣地，</w:t>
      </w:r>
      <w:r w:rsidRPr="00474A93">
        <w:rPr>
          <w:lang w:eastAsia="zh-TW"/>
        </w:rPr>
        <w:t xml:space="preserve">Microsoft </w:t>
      </w:r>
      <w:r w:rsidRPr="00474A93">
        <w:rPr>
          <w:rFonts w:cs="新細明體" w:hint="eastAsia"/>
          <w:lang w:eastAsia="zh-TW"/>
        </w:rPr>
        <w:t>持續與硬體合作夥伴合作，以協助他們改善其裝置驅動程式的涵蓋範圍和品質。</w:t>
      </w:r>
    </w:p>
    <w:p w:rsidR="005005B4" w:rsidRPr="00474A93" w:rsidRDefault="005005B4" w:rsidP="003B7B62">
      <w:pPr>
        <w:rPr>
          <w:lang w:eastAsia="zh-TW"/>
        </w:rPr>
      </w:pPr>
      <w:r w:rsidRPr="00474A93">
        <w:rPr>
          <w:lang w:eastAsia="zh-TW"/>
        </w:rPr>
        <w:t xml:space="preserve">Microsoft </w:t>
      </w:r>
      <w:r w:rsidRPr="00474A93">
        <w:rPr>
          <w:rFonts w:cs="新細明體" w:hint="eastAsia"/>
          <w:lang w:eastAsia="zh-TW"/>
        </w:rPr>
        <w:t>也密切地與許多電腦製造商合作，以運用公司在</w:t>
      </w:r>
      <w:r w:rsidRPr="00474A93">
        <w:rPr>
          <w:lang w:eastAsia="zh-TW"/>
        </w:rPr>
        <w:t xml:space="preserve"> Windows Vista </w:t>
      </w:r>
      <w:r w:rsidRPr="00474A93">
        <w:rPr>
          <w:rFonts w:cs="新細明體" w:hint="eastAsia"/>
          <w:lang w:eastAsia="zh-TW"/>
        </w:rPr>
        <w:t>首年度獲得的資訊，並且共同改進其商品，以最佳化效能、可靠性和電池壽命。此外，</w:t>
      </w:r>
      <w:r w:rsidRPr="00474A93">
        <w:rPr>
          <w:lang w:eastAsia="zh-TW"/>
        </w:rPr>
        <w:t xml:space="preserve">Microsoft </w:t>
      </w:r>
      <w:r w:rsidRPr="00474A93">
        <w:rPr>
          <w:rFonts w:cs="新細明體" w:hint="eastAsia"/>
          <w:lang w:eastAsia="zh-TW"/>
        </w:rPr>
        <w:t>持續地在</w:t>
      </w:r>
      <w:r w:rsidRPr="00474A93">
        <w:rPr>
          <w:lang w:eastAsia="zh-TW"/>
        </w:rPr>
        <w:t xml:space="preserve"> Windows Vista </w:t>
      </w:r>
      <w:r w:rsidRPr="00474A93">
        <w:rPr>
          <w:rFonts w:cs="新細明體" w:hint="eastAsia"/>
          <w:lang w:eastAsia="zh-TW"/>
        </w:rPr>
        <w:t>和</w:t>
      </w:r>
      <w:r w:rsidRPr="00474A93">
        <w:rPr>
          <w:lang w:eastAsia="zh-TW"/>
        </w:rPr>
        <w:t xml:space="preserve"> Windows Live </w:t>
      </w:r>
      <w:r w:rsidRPr="00474A93">
        <w:rPr>
          <w:rFonts w:cs="新細明體" w:hint="eastAsia"/>
          <w:lang w:eastAsia="zh-TW"/>
        </w:rPr>
        <w:t>上建立和擴充，增加了擴充和增強案例的功能。</w:t>
      </w:r>
      <w:r w:rsidRPr="00474A93">
        <w:rPr>
          <w:lang w:eastAsia="zh-TW"/>
        </w:rPr>
        <w:t xml:space="preserve">Microsoft </w:t>
      </w:r>
      <w:r w:rsidRPr="00474A93">
        <w:rPr>
          <w:rFonts w:cs="新細明體" w:hint="eastAsia"/>
          <w:lang w:eastAsia="zh-TW"/>
        </w:rPr>
        <w:t>以一組可將</w:t>
      </w:r>
      <w:r w:rsidRPr="00474A93">
        <w:rPr>
          <w:lang w:eastAsia="zh-TW"/>
        </w:rPr>
        <w:t xml:space="preserve"> Web </w:t>
      </w:r>
      <w:r w:rsidRPr="00474A93">
        <w:rPr>
          <w:rFonts w:cs="新細明體" w:hint="eastAsia"/>
          <w:lang w:eastAsia="zh-TW"/>
        </w:rPr>
        <w:t>能力放入電腦或行動裝置內的工具來設計</w:t>
      </w:r>
      <w:r w:rsidRPr="00474A93">
        <w:rPr>
          <w:lang w:eastAsia="zh-TW"/>
        </w:rPr>
        <w:t xml:space="preserve"> Windows Live</w:t>
      </w:r>
      <w:r w:rsidRPr="00474A93">
        <w:rPr>
          <w:rFonts w:cs="新細明體" w:hint="eastAsia"/>
          <w:lang w:eastAsia="zh-TW"/>
        </w:rPr>
        <w:t>，以增強線上和</w:t>
      </w:r>
      <w:r w:rsidRPr="00474A93">
        <w:rPr>
          <w:lang w:eastAsia="zh-TW"/>
        </w:rPr>
        <w:t xml:space="preserve"> Windows Vista </w:t>
      </w:r>
      <w:r w:rsidRPr="00474A93">
        <w:rPr>
          <w:rFonts w:cs="新細明體" w:hint="eastAsia"/>
          <w:lang w:eastAsia="zh-TW"/>
        </w:rPr>
        <w:t>經驗，讓您可跟其他人通訊和分享。</w:t>
      </w:r>
      <w:r w:rsidRPr="00474A93">
        <w:rPr>
          <w:lang w:eastAsia="zh-TW"/>
        </w:rPr>
        <w:t xml:space="preserve">Windows Vista </w:t>
      </w:r>
      <w:r w:rsidRPr="00474A93">
        <w:rPr>
          <w:rFonts w:cs="新細明體" w:hint="eastAsia"/>
          <w:lang w:eastAsia="zh-TW"/>
        </w:rPr>
        <w:t>結合</w:t>
      </w:r>
      <w:r w:rsidRPr="00474A93">
        <w:rPr>
          <w:lang w:eastAsia="zh-TW"/>
        </w:rPr>
        <w:t xml:space="preserve"> Windows Live </w:t>
      </w:r>
      <w:r w:rsidRPr="00474A93">
        <w:rPr>
          <w:rFonts w:cs="新細明體" w:hint="eastAsia"/>
          <w:lang w:eastAsia="zh-TW"/>
        </w:rPr>
        <w:t>可讓您在</w:t>
      </w:r>
      <w:r w:rsidRPr="00474A93">
        <w:rPr>
          <w:lang w:eastAsia="zh-TW"/>
        </w:rPr>
        <w:t xml:space="preserve"> Microsoft </w:t>
      </w:r>
      <w:r w:rsidRPr="00474A93">
        <w:rPr>
          <w:rFonts w:cs="新細明體" w:hint="eastAsia"/>
          <w:lang w:eastAsia="zh-TW"/>
        </w:rPr>
        <w:t>和業界的其他廠商持續提供新的創新時，讓您的軟體和服務保持最新狀態。</w:t>
      </w:r>
    </w:p>
    <w:p w:rsidR="005005B4" w:rsidRPr="00474A93" w:rsidRDefault="005005B4" w:rsidP="00B0376C">
      <w:pPr>
        <w:pStyle w:val="Heading1"/>
        <w:rPr>
          <w:lang w:eastAsia="zh-TW"/>
        </w:rPr>
      </w:pPr>
      <w:bookmarkStart w:id="27" w:name="_Toc191814434"/>
      <w:r w:rsidRPr="00474A93">
        <w:rPr>
          <w:rFonts w:hint="eastAsia"/>
          <w:lang w:eastAsia="zh-TW"/>
        </w:rPr>
        <w:t>取得</w:t>
      </w:r>
      <w:r w:rsidRPr="00474A93">
        <w:t xml:space="preserve"> Service Pack 1</w:t>
      </w:r>
      <w:r w:rsidRPr="00474A93">
        <w:rPr>
          <w:lang w:eastAsia="zh-TW"/>
        </w:rPr>
        <w:t xml:space="preserve"> </w:t>
      </w:r>
      <w:r w:rsidRPr="00474A93">
        <w:rPr>
          <w:rFonts w:hint="eastAsia"/>
          <w:lang w:eastAsia="zh-TW"/>
        </w:rPr>
        <w:t>的方式</w:t>
      </w:r>
      <w:bookmarkEnd w:id="27"/>
    </w:p>
    <w:p w:rsidR="005005B4" w:rsidRPr="00474A93" w:rsidRDefault="005005B4" w:rsidP="003C7131">
      <w:pPr>
        <w:rPr>
          <w:lang w:eastAsia="zh-TW"/>
        </w:rPr>
      </w:pPr>
      <w:hyperlink r:id="rId12" w:history="1">
        <w:r w:rsidRPr="00474A93">
          <w:rPr>
            <w:rStyle w:val="Hyperlink"/>
            <w:rFonts w:cs="Arial"/>
          </w:rPr>
          <w:t>http://technet2.microsoft.com/windowsvista/en/library/5cf710a1-1414-4d11-97de-0748abdcec651033.mspx?mfr=true</w:t>
        </w:r>
      </w:hyperlink>
      <w:r w:rsidRPr="00474A93">
        <w:t xml:space="preserve"> </w:t>
      </w:r>
      <w:r w:rsidRPr="00474A93">
        <w:rPr>
          <w:rFonts w:cs="新細明體" w:hint="eastAsia"/>
          <w:lang w:eastAsia="zh-TW"/>
        </w:rPr>
        <w:t>上的＜</w:t>
      </w:r>
      <w:r w:rsidRPr="00474A93">
        <w:rPr>
          <w:rStyle w:val="Italic"/>
          <w:rFonts w:cs="Arial"/>
          <w:lang w:eastAsia="zh-TW"/>
        </w:rPr>
        <w:t xml:space="preserve">Windows Vista Service Pack 1 RC </w:t>
      </w:r>
      <w:r w:rsidRPr="00474A93">
        <w:rPr>
          <w:rStyle w:val="Italic"/>
          <w:rFonts w:cs="新細明體" w:hint="eastAsia"/>
          <w:lang w:eastAsia="zh-TW"/>
        </w:rPr>
        <w:t>版部署手冊＞</w:t>
      </w:r>
      <w:r w:rsidRPr="00474A93">
        <w:rPr>
          <w:rStyle w:val="Italic"/>
          <w:rFonts w:cs="Arial"/>
          <w:lang w:eastAsia="zh-TW"/>
        </w:rPr>
        <w:t xml:space="preserve"> (D</w:t>
      </w:r>
      <w:r w:rsidRPr="00474A93">
        <w:rPr>
          <w:rStyle w:val="Italic"/>
          <w:rFonts w:cs="Arial"/>
        </w:rPr>
        <w:t xml:space="preserve">eployment Guide for the Release Candidate Version of </w:t>
      </w:r>
      <w:r w:rsidRPr="00474A93">
        <w:rPr>
          <w:rStyle w:val="Italic"/>
          <w:rFonts w:cs="Arial"/>
          <w:lang w:eastAsia="zh-TW"/>
        </w:rPr>
        <w:t>Windows Vista Service Pack 1)</w:t>
      </w:r>
      <w:r w:rsidRPr="00474A93">
        <w:t xml:space="preserve"> </w:t>
      </w:r>
      <w:r w:rsidRPr="00474A93">
        <w:rPr>
          <w:rFonts w:cs="新細明體" w:hint="eastAsia"/>
          <w:lang w:eastAsia="zh-TW"/>
        </w:rPr>
        <w:t>詳細說明了</w:t>
      </w:r>
      <w:r w:rsidRPr="00474A93">
        <w:t xml:space="preserve"> Windows Vista SP1</w:t>
      </w:r>
      <w:r w:rsidRPr="00474A93">
        <w:rPr>
          <w:rFonts w:cs="新細明體" w:hint="eastAsia"/>
          <w:lang w:eastAsia="zh-TW"/>
        </w:rPr>
        <w:t>支援的部署案例和方法。下列的幾節將說明可用的安裝方法，以及</w:t>
      </w:r>
      <w:r w:rsidRPr="00474A93">
        <w:rPr>
          <w:lang w:eastAsia="zh-TW"/>
        </w:rPr>
        <w:t xml:space="preserve"> SP1 </w:t>
      </w:r>
      <w:r w:rsidRPr="00474A93">
        <w:rPr>
          <w:rFonts w:cs="新細明體" w:hint="eastAsia"/>
          <w:lang w:eastAsia="zh-TW"/>
        </w:rPr>
        <w:t>的安裝需求。</w:t>
      </w:r>
    </w:p>
    <w:p w:rsidR="005005B4" w:rsidRPr="00474A93" w:rsidRDefault="005005B4" w:rsidP="003C7131">
      <w:pPr>
        <w:rPr>
          <w:lang w:eastAsia="zh-TW"/>
        </w:rPr>
      </w:pPr>
      <w:fldSimple w:instr=" REF _Ref188718816 \h  \* MERGEFORMAT ">
        <w:r w:rsidRPr="00474A93">
          <w:rPr>
            <w:rFonts w:cs="新細明體" w:hint="eastAsia"/>
            <w:lang w:eastAsia="zh-TW"/>
          </w:rPr>
          <w:t>表</w:t>
        </w:r>
        <w:r w:rsidRPr="00474A93">
          <w:rPr>
            <w:lang w:eastAsia="zh-TW"/>
          </w:rPr>
          <w:t xml:space="preserve"> </w:t>
        </w:r>
        <w:r w:rsidRPr="00474A93">
          <w:rPr>
            <w:noProof/>
            <w:lang w:eastAsia="zh-TW"/>
          </w:rPr>
          <w:t>1</w:t>
        </w:r>
      </w:fldSimple>
      <w:r w:rsidRPr="00474A93">
        <w:rPr>
          <w:lang w:eastAsia="zh-TW"/>
        </w:rPr>
        <w:t xml:space="preserve"> </w:t>
      </w:r>
      <w:r w:rsidRPr="00474A93">
        <w:rPr>
          <w:rFonts w:cs="新細明體" w:hint="eastAsia"/>
          <w:lang w:eastAsia="zh-TW"/>
        </w:rPr>
        <w:t>建議了適合不同類型使用者的最佳安裝方法。使用者和小型企業的使用者應該購買已經裝有</w:t>
      </w:r>
      <w:r w:rsidRPr="00474A93">
        <w:rPr>
          <w:lang w:eastAsia="zh-TW"/>
        </w:rPr>
        <w:t xml:space="preserve"> SP1 </w:t>
      </w:r>
      <w:r w:rsidRPr="00474A93">
        <w:rPr>
          <w:rFonts w:cs="新細明體" w:hint="eastAsia"/>
          <w:lang w:eastAsia="zh-TW"/>
        </w:rPr>
        <w:t>的電腦，或使用</w:t>
      </w:r>
      <w:r w:rsidRPr="00474A93">
        <w:rPr>
          <w:lang w:eastAsia="zh-TW"/>
        </w:rPr>
        <w:t xml:space="preserve"> Windows Update </w:t>
      </w:r>
      <w:r w:rsidRPr="00474A93">
        <w:rPr>
          <w:rFonts w:cs="新細明體" w:hint="eastAsia"/>
          <w:lang w:eastAsia="zh-TW"/>
        </w:rPr>
        <w:t>以</w:t>
      </w:r>
      <w:r w:rsidRPr="00474A93">
        <w:rPr>
          <w:lang w:eastAsia="zh-TW"/>
        </w:rPr>
        <w:t xml:space="preserve"> SP1 </w:t>
      </w:r>
      <w:r w:rsidRPr="00474A93">
        <w:rPr>
          <w:rFonts w:cs="新細明體" w:hint="eastAsia"/>
          <w:lang w:eastAsia="zh-TW"/>
        </w:rPr>
        <w:t>來更新</w:t>
      </w:r>
      <w:r w:rsidRPr="00474A93">
        <w:rPr>
          <w:lang w:eastAsia="zh-TW"/>
        </w:rPr>
        <w:t xml:space="preserve"> Windows Vista</w:t>
      </w:r>
      <w:r w:rsidRPr="00474A93">
        <w:rPr>
          <w:rFonts w:cs="新細明體" w:hint="eastAsia"/>
          <w:lang w:eastAsia="zh-TW"/>
        </w:rPr>
        <w:t>。</w:t>
      </w:r>
      <w:r w:rsidRPr="00474A93">
        <w:rPr>
          <w:lang w:eastAsia="zh-TW"/>
        </w:rPr>
        <w:t xml:space="preserve">IT </w:t>
      </w:r>
      <w:r w:rsidRPr="00474A93">
        <w:rPr>
          <w:rFonts w:cs="新細明體" w:hint="eastAsia"/>
          <w:lang w:eastAsia="zh-TW"/>
        </w:rPr>
        <w:t>專業人員應該部署獨立套件到已經執行</w:t>
      </w:r>
      <w:r w:rsidRPr="00474A93">
        <w:rPr>
          <w:lang w:eastAsia="zh-TW"/>
        </w:rPr>
        <w:t xml:space="preserve"> Vista </w:t>
      </w:r>
      <w:r w:rsidRPr="00474A93">
        <w:rPr>
          <w:rFonts w:cs="新細明體" w:hint="eastAsia"/>
          <w:lang w:eastAsia="zh-TW"/>
        </w:rPr>
        <w:t>的電腦；他們應該使用整合的安裝方法來部署</w:t>
      </w:r>
      <w:r w:rsidRPr="00474A93">
        <w:rPr>
          <w:rFonts w:hint="eastAsia"/>
          <w:lang w:eastAsia="zh-TW"/>
        </w:rPr>
        <w:t>含</w:t>
      </w:r>
      <w:r w:rsidRPr="00474A93">
        <w:rPr>
          <w:lang w:eastAsia="zh-TW"/>
        </w:rPr>
        <w:t xml:space="preserve"> SP1 </w:t>
      </w:r>
      <w:r w:rsidRPr="00474A93">
        <w:rPr>
          <w:rFonts w:hint="eastAsia"/>
          <w:lang w:eastAsia="zh-TW"/>
        </w:rPr>
        <w:t>的</w:t>
      </w:r>
      <w:r w:rsidRPr="00474A93">
        <w:rPr>
          <w:lang w:eastAsia="zh-TW"/>
        </w:rPr>
        <w:t xml:space="preserve"> Windows Vista </w:t>
      </w:r>
      <w:r w:rsidRPr="00474A93">
        <w:rPr>
          <w:rFonts w:cs="新細明體" w:hint="eastAsia"/>
          <w:lang w:eastAsia="zh-TW"/>
        </w:rPr>
        <w:t>到還沒有作業系統的電腦，或是正在其上執行全新安裝的電腦。如需透過使用</w:t>
      </w:r>
      <w:r w:rsidRPr="00474A93">
        <w:rPr>
          <w:lang w:eastAsia="zh-TW"/>
        </w:rPr>
        <w:t xml:space="preserve"> Windows Update</w:t>
      </w:r>
      <w:r w:rsidRPr="00474A93">
        <w:rPr>
          <w:rFonts w:cs="新細明體" w:hint="eastAsia"/>
          <w:lang w:eastAsia="zh-TW"/>
        </w:rPr>
        <w:t>、獨立套件或整合安裝來安裝</w:t>
      </w:r>
      <w:r w:rsidRPr="00474A93">
        <w:rPr>
          <w:lang w:eastAsia="zh-TW"/>
        </w:rPr>
        <w:t xml:space="preserve"> SP1 </w:t>
      </w:r>
      <w:r w:rsidRPr="00474A93">
        <w:rPr>
          <w:rFonts w:cs="新細明體" w:hint="eastAsia"/>
          <w:lang w:eastAsia="zh-TW"/>
        </w:rPr>
        <w:t>的詳細資訊，請參閱「安裝方式」一節。</w:t>
      </w:r>
    </w:p>
    <w:p w:rsidR="005005B4" w:rsidRPr="00474A93" w:rsidRDefault="005005B4" w:rsidP="005B08DC">
      <w:pPr>
        <w:pStyle w:val="Caption"/>
        <w:keepNext/>
        <w:spacing w:after="0"/>
        <w:rPr>
          <w:lang w:eastAsia="zh-TW"/>
        </w:rPr>
      </w:pPr>
      <w:bookmarkStart w:id="28" w:name="_Ref188718816"/>
      <w:r w:rsidRPr="00474A93">
        <w:rPr>
          <w:rFonts w:hint="eastAsia"/>
          <w:lang w:eastAsia="zh-TW"/>
        </w:rPr>
        <w:t>表</w:t>
      </w:r>
      <w:r w:rsidRPr="00474A93">
        <w:t> </w:t>
      </w:r>
      <w:fldSimple w:instr=" SEQ Table \* ARABIC ">
        <w:r w:rsidRPr="00474A93">
          <w:rPr>
            <w:noProof/>
          </w:rPr>
          <w:t>1</w:t>
        </w:r>
      </w:fldSimple>
      <w:bookmarkEnd w:id="28"/>
      <w:r w:rsidRPr="00474A93">
        <w:t>.</w:t>
      </w:r>
      <w:r w:rsidRPr="00474A93">
        <w:rPr>
          <w:rFonts w:hint="eastAsia"/>
          <w:lang w:eastAsia="zh-TW"/>
        </w:rPr>
        <w:t>安裝方式</w:t>
      </w:r>
    </w:p>
    <w:tbl>
      <w:tblPr>
        <w:tblW w:w="0" w:type="auto"/>
        <w:tblInd w:w="-1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1618"/>
        <w:gridCol w:w="4902"/>
      </w:tblGrid>
      <w:tr w:rsidR="005005B4" w:rsidRPr="00474A93">
        <w:tc>
          <w:tcPr>
            <w:tcW w:w="0" w:type="auto"/>
            <w:tcBorders>
              <w:top w:val="single" w:sz="8" w:space="0" w:color="FFFFFF"/>
              <w:bottom w:val="single" w:sz="24" w:space="0" w:color="FFFFFF"/>
              <w:right w:val="single" w:sz="8" w:space="0" w:color="FFFFFF"/>
            </w:tcBorders>
            <w:shd w:val="clear" w:color="auto" w:fill="9BBB59"/>
          </w:tcPr>
          <w:p w:rsidR="005005B4" w:rsidRPr="00474A93" w:rsidRDefault="005005B4" w:rsidP="00C900B3">
            <w:pPr>
              <w:rPr>
                <w:b/>
                <w:bCs/>
                <w:color w:val="FFFFFF"/>
                <w:lang w:eastAsia="zh-TW"/>
              </w:rPr>
            </w:pPr>
            <w:r w:rsidRPr="00474A93">
              <w:rPr>
                <w:rFonts w:hint="eastAsia"/>
                <w:b/>
                <w:bCs/>
                <w:color w:val="FFFFFF"/>
                <w:lang w:eastAsia="zh-TW"/>
              </w:rPr>
              <w:t>您的角色</w:t>
            </w:r>
          </w:p>
        </w:tc>
        <w:tc>
          <w:tcPr>
            <w:tcW w:w="4902" w:type="dxa"/>
            <w:tcBorders>
              <w:top w:val="single" w:sz="8" w:space="0" w:color="FFFFFF"/>
              <w:left w:val="single" w:sz="8" w:space="0" w:color="FFFFFF"/>
              <w:bottom w:val="single" w:sz="24" w:space="0" w:color="FFFFFF"/>
            </w:tcBorders>
            <w:shd w:val="clear" w:color="auto" w:fill="9BBB59"/>
          </w:tcPr>
          <w:p w:rsidR="005005B4" w:rsidRPr="00474A93" w:rsidRDefault="005005B4" w:rsidP="005E086F">
            <w:pPr>
              <w:rPr>
                <w:b/>
                <w:bCs/>
                <w:color w:val="FFFFFF"/>
                <w:lang w:eastAsia="zh-TW"/>
              </w:rPr>
            </w:pPr>
            <w:r w:rsidRPr="00474A93">
              <w:rPr>
                <w:rFonts w:hint="eastAsia"/>
                <w:b/>
                <w:bCs/>
                <w:color w:val="FFFFFF"/>
                <w:lang w:eastAsia="zh-TW"/>
              </w:rPr>
              <w:t>建議安裝方式：</w:t>
            </w:r>
          </w:p>
        </w:tc>
      </w:tr>
      <w:tr w:rsidR="005005B4" w:rsidRPr="00474A93">
        <w:tc>
          <w:tcPr>
            <w:tcW w:w="0" w:type="auto"/>
            <w:tcBorders>
              <w:top w:val="single" w:sz="8" w:space="0" w:color="FFFFFF"/>
              <w:bottom w:val="nil"/>
              <w:right w:val="single" w:sz="24" w:space="0" w:color="FFFFFF"/>
            </w:tcBorders>
            <w:shd w:val="clear" w:color="auto" w:fill="9BBB59"/>
          </w:tcPr>
          <w:p w:rsidR="005005B4" w:rsidRPr="00474A93" w:rsidRDefault="005005B4" w:rsidP="00C900B3">
            <w:pPr>
              <w:rPr>
                <w:b/>
                <w:bCs/>
                <w:color w:val="FFFFFF"/>
                <w:lang w:eastAsia="zh-TW"/>
              </w:rPr>
            </w:pPr>
            <w:r w:rsidRPr="00474A93">
              <w:rPr>
                <w:rFonts w:hint="eastAsia"/>
                <w:b/>
                <w:bCs/>
                <w:color w:val="FFFFFF"/>
                <w:lang w:eastAsia="zh-TW"/>
              </w:rPr>
              <w:t>家用使用者</w:t>
            </w:r>
          </w:p>
        </w:tc>
        <w:tc>
          <w:tcPr>
            <w:tcW w:w="4902" w:type="dxa"/>
            <w:tcBorders>
              <w:top w:val="single" w:sz="8" w:space="0" w:color="FFFFFF"/>
              <w:left w:val="single" w:sz="8" w:space="0" w:color="FFFFFF"/>
              <w:bottom w:val="single" w:sz="8" w:space="0" w:color="FFFFFF"/>
            </w:tcBorders>
            <w:shd w:val="clear" w:color="auto" w:fill="CDDDAC"/>
          </w:tcPr>
          <w:p w:rsidR="005005B4" w:rsidRPr="00474A93" w:rsidRDefault="005005B4" w:rsidP="00C900B3">
            <w:pPr>
              <w:rPr>
                <w:b/>
                <w:bCs/>
              </w:rPr>
            </w:pPr>
            <w:r w:rsidRPr="00474A93">
              <w:rPr>
                <w:b/>
                <w:bCs/>
              </w:rPr>
              <w:t>Windows Update</w:t>
            </w:r>
          </w:p>
        </w:tc>
      </w:tr>
      <w:tr w:rsidR="005005B4" w:rsidRPr="00474A93">
        <w:tc>
          <w:tcPr>
            <w:tcW w:w="0" w:type="auto"/>
            <w:tcBorders>
              <w:bottom w:val="nil"/>
              <w:right w:val="single" w:sz="24" w:space="0" w:color="FFFFFF"/>
            </w:tcBorders>
            <w:shd w:val="clear" w:color="auto" w:fill="9BBB59"/>
          </w:tcPr>
          <w:p w:rsidR="005005B4" w:rsidRPr="00474A93" w:rsidRDefault="005005B4" w:rsidP="00EB66C4">
            <w:pPr>
              <w:rPr>
                <w:b/>
                <w:bCs/>
                <w:color w:val="FFFFFF"/>
                <w:lang w:eastAsia="zh-TW"/>
              </w:rPr>
            </w:pPr>
            <w:r w:rsidRPr="00474A93">
              <w:rPr>
                <w:rFonts w:hint="eastAsia"/>
                <w:b/>
                <w:bCs/>
                <w:color w:val="FFFFFF"/>
                <w:lang w:eastAsia="zh-TW"/>
              </w:rPr>
              <w:t>中小企業使用者</w:t>
            </w:r>
          </w:p>
        </w:tc>
        <w:tc>
          <w:tcPr>
            <w:tcW w:w="4902" w:type="dxa"/>
            <w:shd w:val="clear" w:color="auto" w:fill="E6EED5"/>
          </w:tcPr>
          <w:p w:rsidR="005005B4" w:rsidRPr="00474A93" w:rsidRDefault="005005B4" w:rsidP="00C900B3">
            <w:pPr>
              <w:rPr>
                <w:b/>
                <w:bCs/>
              </w:rPr>
            </w:pPr>
            <w:r w:rsidRPr="00474A93">
              <w:rPr>
                <w:b/>
                <w:bCs/>
              </w:rPr>
              <w:t>Windows Update</w:t>
            </w:r>
          </w:p>
        </w:tc>
      </w:tr>
      <w:tr w:rsidR="005005B4" w:rsidRPr="00474A93">
        <w:tc>
          <w:tcPr>
            <w:tcW w:w="0" w:type="auto"/>
            <w:tcBorders>
              <w:top w:val="single" w:sz="8" w:space="0" w:color="FFFFFF"/>
              <w:bottom w:val="single" w:sz="8" w:space="0" w:color="FFFFFF"/>
              <w:right w:val="single" w:sz="24" w:space="0" w:color="FFFFFF"/>
            </w:tcBorders>
            <w:shd w:val="clear" w:color="auto" w:fill="9BBB59"/>
          </w:tcPr>
          <w:p w:rsidR="005005B4" w:rsidRPr="00474A93" w:rsidRDefault="005005B4" w:rsidP="00B67F43">
            <w:pPr>
              <w:rPr>
                <w:b/>
                <w:bCs/>
                <w:color w:val="FFFFFF"/>
                <w:lang w:eastAsia="zh-TW"/>
              </w:rPr>
            </w:pPr>
            <w:r w:rsidRPr="00474A93">
              <w:rPr>
                <w:b/>
                <w:bCs/>
                <w:color w:val="FFFFFF"/>
              </w:rPr>
              <w:t>IT </w:t>
            </w:r>
            <w:r w:rsidRPr="00474A93">
              <w:rPr>
                <w:rFonts w:hint="eastAsia"/>
                <w:b/>
                <w:bCs/>
                <w:color w:val="FFFFFF"/>
                <w:lang w:eastAsia="zh-TW"/>
              </w:rPr>
              <w:t>專家</w:t>
            </w:r>
          </w:p>
        </w:tc>
        <w:tc>
          <w:tcPr>
            <w:tcW w:w="4902" w:type="dxa"/>
            <w:tcBorders>
              <w:top w:val="single" w:sz="8" w:space="0" w:color="FFFFFF"/>
              <w:left w:val="single" w:sz="8" w:space="0" w:color="FFFFFF"/>
              <w:bottom w:val="single" w:sz="8" w:space="0" w:color="FFFFFF"/>
            </w:tcBorders>
            <w:shd w:val="clear" w:color="auto" w:fill="CDDDAC"/>
          </w:tcPr>
          <w:p w:rsidR="005005B4" w:rsidRPr="00474A93" w:rsidRDefault="005005B4" w:rsidP="00C900B3">
            <w:pPr>
              <w:rPr>
                <w:lang w:eastAsia="zh-TW"/>
              </w:rPr>
            </w:pPr>
            <w:r w:rsidRPr="00474A93">
              <w:rPr>
                <w:rFonts w:cs="新細明體" w:hint="eastAsia"/>
                <w:lang w:eastAsia="zh-TW"/>
              </w:rPr>
              <w:t>針對已經執行</w:t>
            </w:r>
            <w:r w:rsidRPr="00474A93">
              <w:rPr>
                <w:lang w:eastAsia="zh-TW"/>
              </w:rPr>
              <w:t xml:space="preserve"> Windows Vista </w:t>
            </w:r>
            <w:r w:rsidRPr="00474A93">
              <w:rPr>
                <w:rFonts w:cs="新細明體" w:hint="eastAsia"/>
                <w:lang w:eastAsia="zh-TW"/>
              </w:rPr>
              <w:t>的電腦，使用您現有的軟體發佈基礎結構來部署</w:t>
            </w:r>
            <w:r w:rsidRPr="00474A93">
              <w:rPr>
                <w:rFonts w:cs="新細明體" w:hint="eastAsia"/>
                <w:b/>
                <w:bCs/>
                <w:lang w:eastAsia="zh-TW"/>
              </w:rPr>
              <w:t>獨立套件</w:t>
            </w:r>
            <w:r w:rsidRPr="00474A93">
              <w:rPr>
                <w:rFonts w:cs="新細明體" w:hint="eastAsia"/>
                <w:lang w:eastAsia="zh-TW"/>
              </w:rPr>
              <w:t>。</w:t>
            </w:r>
          </w:p>
          <w:p w:rsidR="005005B4" w:rsidRPr="00474A93" w:rsidRDefault="005005B4" w:rsidP="005B08DC">
            <w:pPr>
              <w:rPr>
                <w:lang w:eastAsia="zh-TW"/>
              </w:rPr>
            </w:pPr>
            <w:r w:rsidRPr="00474A93">
              <w:rPr>
                <w:rFonts w:cs="新細明體" w:hint="eastAsia"/>
                <w:lang w:eastAsia="zh-TW"/>
              </w:rPr>
              <w:t>針對尚未裝有作業系統或您正執行全新安裝的電腦，部署</w:t>
            </w:r>
            <w:r w:rsidRPr="00474A93">
              <w:rPr>
                <w:rFonts w:hint="eastAsia"/>
                <w:lang w:eastAsia="zh-TW"/>
              </w:rPr>
              <w:t>含</w:t>
            </w:r>
            <w:r w:rsidRPr="00474A93">
              <w:rPr>
                <w:lang w:eastAsia="zh-TW"/>
              </w:rPr>
              <w:t xml:space="preserve"> SP1 </w:t>
            </w:r>
            <w:r w:rsidRPr="00474A93">
              <w:rPr>
                <w:rFonts w:hint="eastAsia"/>
                <w:lang w:eastAsia="zh-TW"/>
              </w:rPr>
              <w:t>的</w:t>
            </w:r>
            <w:r w:rsidRPr="00474A93">
              <w:rPr>
                <w:lang w:eastAsia="zh-TW"/>
              </w:rPr>
              <w:t xml:space="preserve"> Windows Vista </w:t>
            </w:r>
            <w:r w:rsidRPr="00474A93">
              <w:rPr>
                <w:rFonts w:cs="新細明體" w:hint="eastAsia"/>
                <w:lang w:eastAsia="zh-TW"/>
              </w:rPr>
              <w:t>的</w:t>
            </w:r>
            <w:r w:rsidRPr="00474A93">
              <w:rPr>
                <w:rFonts w:cs="新細明體" w:hint="eastAsia"/>
                <w:b/>
                <w:bCs/>
                <w:lang w:eastAsia="zh-TW"/>
              </w:rPr>
              <w:t>整合安裝</w:t>
            </w:r>
            <w:r w:rsidRPr="00474A93">
              <w:rPr>
                <w:rFonts w:cs="新細明體" w:hint="eastAsia"/>
                <w:lang w:eastAsia="zh-TW"/>
              </w:rPr>
              <w:t>。</w:t>
            </w:r>
          </w:p>
          <w:p w:rsidR="005005B4" w:rsidRPr="00474A93" w:rsidRDefault="005005B4" w:rsidP="003F1EAD">
            <w:pPr>
              <w:rPr>
                <w:lang w:eastAsia="zh-TW"/>
              </w:rPr>
            </w:pPr>
            <w:r w:rsidRPr="00474A93">
              <w:rPr>
                <w:rFonts w:cs="新細明體" w:hint="eastAsia"/>
                <w:b/>
                <w:bCs/>
                <w:lang w:eastAsia="zh-TW"/>
              </w:rPr>
              <w:t>注意</w:t>
            </w:r>
            <w:r w:rsidRPr="00474A93">
              <w:rPr>
                <w:lang w:eastAsia="zh-TW"/>
              </w:rPr>
              <w:t>   </w:t>
            </w:r>
            <w:r w:rsidRPr="00474A93">
              <w:rPr>
                <w:rFonts w:cs="新細明體" w:hint="eastAsia"/>
                <w:lang w:eastAsia="zh-TW"/>
              </w:rPr>
              <w:t>您可以使用</w:t>
            </w:r>
            <w:r w:rsidRPr="00474A93">
              <w:rPr>
                <w:lang w:eastAsia="zh-TW"/>
              </w:rPr>
              <w:t xml:space="preserve"> WSUS </w:t>
            </w:r>
            <w:r w:rsidRPr="00474A93">
              <w:rPr>
                <w:rFonts w:cs="新細明體" w:hint="eastAsia"/>
                <w:lang w:eastAsia="zh-TW"/>
              </w:rPr>
              <w:t>來部署獨立的</w:t>
            </w:r>
            <w:r w:rsidRPr="00474A93">
              <w:rPr>
                <w:lang w:eastAsia="zh-TW"/>
              </w:rPr>
              <w:t xml:space="preserve"> SP1 </w:t>
            </w:r>
            <w:r w:rsidRPr="00474A93">
              <w:rPr>
                <w:rFonts w:cs="新細明體" w:hint="eastAsia"/>
                <w:lang w:eastAsia="zh-TW"/>
              </w:rPr>
              <w:t>套件。您也可以透過</w:t>
            </w:r>
            <w:r w:rsidRPr="00474A93">
              <w:rPr>
                <w:lang w:eastAsia="zh-TW"/>
              </w:rPr>
              <w:t xml:space="preserve"> Windows Server Update Services (WSUS) </w:t>
            </w:r>
            <w:r w:rsidRPr="00474A93">
              <w:rPr>
                <w:rFonts w:cs="新細明體" w:hint="eastAsia"/>
                <w:lang w:eastAsia="zh-TW"/>
              </w:rPr>
              <w:t>來部署</w:t>
            </w:r>
            <w:r w:rsidRPr="00474A93">
              <w:rPr>
                <w:lang w:eastAsia="zh-TW"/>
              </w:rPr>
              <w:t xml:space="preserve"> Windows Update </w:t>
            </w:r>
            <w:r w:rsidRPr="00474A93">
              <w:rPr>
                <w:rFonts w:cs="新細明體" w:hint="eastAsia"/>
                <w:lang w:eastAsia="zh-TW"/>
              </w:rPr>
              <w:t>提供的較小套件。</w:t>
            </w:r>
          </w:p>
        </w:tc>
      </w:tr>
    </w:tbl>
    <w:p w:rsidR="005005B4" w:rsidRPr="00474A93" w:rsidRDefault="005005B4" w:rsidP="009E5E60">
      <w:pPr>
        <w:pStyle w:val="Heading2"/>
        <w:rPr>
          <w:rFonts w:cs="Arial"/>
          <w:lang w:eastAsia="zh-TW"/>
        </w:rPr>
      </w:pPr>
      <w:bookmarkStart w:id="29" w:name="_Toc191814435"/>
      <w:r w:rsidRPr="00474A93">
        <w:rPr>
          <w:rFonts w:hint="eastAsia"/>
          <w:b/>
          <w:lang w:eastAsia="zh-TW"/>
        </w:rPr>
        <w:t>安裝方式</w:t>
      </w:r>
      <w:bookmarkEnd w:id="29"/>
    </w:p>
    <w:p w:rsidR="005005B4" w:rsidRPr="00474A93" w:rsidRDefault="005005B4" w:rsidP="003C7131">
      <w:pPr>
        <w:rPr>
          <w:lang w:eastAsia="zh-TW"/>
        </w:rPr>
      </w:pPr>
      <w:r w:rsidRPr="00474A93">
        <w:rPr>
          <w:rFonts w:hint="eastAsia"/>
          <w:lang w:eastAsia="zh-TW"/>
        </w:rPr>
        <w:t>下表將清楚敘述安裝</w:t>
      </w:r>
      <w:r w:rsidRPr="00474A93">
        <w:rPr>
          <w:lang w:eastAsia="zh-TW"/>
        </w:rPr>
        <w:t xml:space="preserve"> SP1 </w:t>
      </w:r>
      <w:r w:rsidRPr="00474A93">
        <w:rPr>
          <w:rFonts w:hint="eastAsia"/>
          <w:lang w:eastAsia="zh-TW"/>
        </w:rPr>
        <w:t>的可用方式：</w:t>
      </w:r>
    </w:p>
    <w:p w:rsidR="005005B4" w:rsidRPr="00474A93" w:rsidRDefault="005005B4" w:rsidP="003C7131">
      <w:pPr>
        <w:pStyle w:val="Bullet1"/>
        <w:numPr>
          <w:ilvl w:val="0"/>
          <w:numId w:val="24"/>
        </w:numPr>
        <w:rPr>
          <w:b/>
          <w:bCs/>
        </w:rPr>
      </w:pPr>
      <w:r w:rsidRPr="00474A93">
        <w:rPr>
          <w:b/>
          <w:bCs/>
        </w:rPr>
        <w:t>Windows Update</w:t>
      </w:r>
    </w:p>
    <w:p w:rsidR="005005B4" w:rsidRPr="00474A93" w:rsidRDefault="005005B4" w:rsidP="00D70940">
      <w:pPr>
        <w:pStyle w:val="ListParagraph"/>
        <w:rPr>
          <w:lang w:eastAsia="zh-TW"/>
        </w:rPr>
      </w:pPr>
      <w:r w:rsidRPr="00474A93">
        <w:rPr>
          <w:lang w:eastAsia="zh-TW"/>
        </w:rPr>
        <w:t xml:space="preserve">Windows Update </w:t>
      </w:r>
      <w:r w:rsidRPr="00474A93">
        <w:rPr>
          <w:rFonts w:cs="新細明體" w:hint="eastAsia"/>
          <w:lang w:eastAsia="zh-TW"/>
        </w:rPr>
        <w:t>將會自動在設成透過</w:t>
      </w:r>
      <w:r w:rsidRPr="00474A93">
        <w:rPr>
          <w:lang w:eastAsia="zh-TW"/>
        </w:rPr>
        <w:t xml:space="preserve"> Automatic Updates </w:t>
      </w:r>
      <w:r w:rsidRPr="00474A93">
        <w:rPr>
          <w:rFonts w:cs="新細明體" w:hint="eastAsia"/>
          <w:lang w:eastAsia="zh-TW"/>
        </w:rPr>
        <w:t>接收更新的電腦上安裝</w:t>
      </w:r>
      <w:r w:rsidRPr="00474A93">
        <w:rPr>
          <w:lang w:eastAsia="zh-TW"/>
        </w:rPr>
        <w:t xml:space="preserve"> SP1</w:t>
      </w:r>
      <w:r w:rsidRPr="00474A93">
        <w:rPr>
          <w:rFonts w:cs="新細明體" w:hint="eastAsia"/>
          <w:lang w:eastAsia="zh-TW"/>
        </w:rPr>
        <w:t>。</w:t>
      </w:r>
      <w:r w:rsidRPr="00474A93">
        <w:rPr>
          <w:lang w:eastAsia="zh-TW"/>
        </w:rPr>
        <w:t xml:space="preserve">Windows Update </w:t>
      </w:r>
      <w:r w:rsidRPr="00474A93">
        <w:rPr>
          <w:rFonts w:cs="新細明體" w:hint="eastAsia"/>
          <w:lang w:eastAsia="zh-TW"/>
        </w:rPr>
        <w:t>會下載必要的</w:t>
      </w:r>
      <w:r w:rsidRPr="00474A93">
        <w:rPr>
          <w:rFonts w:cs="新細明體"/>
          <w:lang w:eastAsia="zh-TW"/>
        </w:rPr>
        <w:t xml:space="preserve"> Service Pack </w:t>
      </w:r>
      <w:r w:rsidRPr="00474A93">
        <w:rPr>
          <w:rFonts w:cs="新細明體" w:hint="eastAsia"/>
          <w:lang w:eastAsia="zh-TW"/>
        </w:rPr>
        <w:t>檔到目標電腦，並且安裝</w:t>
      </w:r>
      <w:r w:rsidRPr="00474A93">
        <w:rPr>
          <w:rFonts w:cs="新細明體"/>
          <w:lang w:eastAsia="zh-TW"/>
        </w:rPr>
        <w:t xml:space="preserve"> Service Pack</w:t>
      </w:r>
      <w:r w:rsidRPr="00474A93">
        <w:rPr>
          <w:rFonts w:cs="新細明體" w:hint="eastAsia"/>
          <w:lang w:eastAsia="zh-TW"/>
        </w:rPr>
        <w:t>。此方法需要相當低的頻寬，並且可將網路流量降至最低，因為只需要套用特定電腦所需的變更。</w:t>
      </w:r>
    </w:p>
    <w:p w:rsidR="005005B4" w:rsidRPr="00474A93" w:rsidRDefault="005005B4" w:rsidP="00C179FB">
      <w:pPr>
        <w:pStyle w:val="Note"/>
        <w:ind w:left="360"/>
        <w:rPr>
          <w:lang w:eastAsia="zh-TW"/>
        </w:rPr>
      </w:pPr>
      <w:r w:rsidRPr="00474A93">
        <w:rPr>
          <w:rFonts w:cs="新細明體" w:hint="eastAsia"/>
          <w:b/>
          <w:bCs/>
          <w:lang w:eastAsia="zh-TW"/>
        </w:rPr>
        <w:t>注意</w:t>
      </w:r>
      <w:r w:rsidRPr="00474A93">
        <w:rPr>
          <w:b/>
          <w:bCs/>
          <w:lang w:eastAsia="zh-TW"/>
        </w:rPr>
        <w:t>   </w:t>
      </w:r>
      <w:r w:rsidRPr="00474A93">
        <w:rPr>
          <w:rFonts w:cs="新細明體" w:hint="eastAsia"/>
          <w:lang w:eastAsia="zh-TW"/>
        </w:rPr>
        <w:t>有些客戶使用</w:t>
      </w:r>
      <w:r w:rsidRPr="00474A93">
        <w:rPr>
          <w:lang w:eastAsia="zh-TW"/>
        </w:rPr>
        <w:t xml:space="preserve"> Windows Update </w:t>
      </w:r>
      <w:r w:rsidRPr="00474A93">
        <w:rPr>
          <w:rFonts w:cs="新細明體" w:hint="eastAsia"/>
          <w:lang w:eastAsia="zh-TW"/>
        </w:rPr>
        <w:t>來管理其組織的電腦，但又不希望</w:t>
      </w:r>
      <w:r w:rsidRPr="00474A93">
        <w:rPr>
          <w:lang w:eastAsia="zh-TW"/>
        </w:rPr>
        <w:t xml:space="preserve"> Windows Update </w:t>
      </w:r>
      <w:r w:rsidRPr="00474A93">
        <w:rPr>
          <w:rFonts w:cs="新細明體" w:hint="eastAsia"/>
          <w:lang w:eastAsia="zh-TW"/>
        </w:rPr>
        <w:t>安裝</w:t>
      </w:r>
      <w:r w:rsidRPr="00474A93">
        <w:rPr>
          <w:lang w:eastAsia="zh-TW"/>
        </w:rPr>
        <w:t xml:space="preserve"> SP1</w:t>
      </w:r>
      <w:r w:rsidRPr="00474A93">
        <w:rPr>
          <w:rFonts w:cs="新細明體" w:hint="eastAsia"/>
          <w:lang w:eastAsia="zh-TW"/>
        </w:rPr>
        <w:t>，因為他們想要自行管理該</w:t>
      </w:r>
      <w:r w:rsidRPr="00474A93">
        <w:rPr>
          <w:rFonts w:cs="新細明體"/>
          <w:lang w:eastAsia="zh-TW"/>
        </w:rPr>
        <w:t xml:space="preserve"> Service Pack </w:t>
      </w:r>
      <w:r w:rsidRPr="00474A93">
        <w:rPr>
          <w:rFonts w:cs="新細明體" w:hint="eastAsia"/>
          <w:lang w:eastAsia="zh-TW"/>
        </w:rPr>
        <w:t>的安裝。針對這些狀況，</w:t>
      </w:r>
      <w:r w:rsidRPr="00474A93">
        <w:rPr>
          <w:lang w:eastAsia="zh-TW"/>
        </w:rPr>
        <w:t xml:space="preserve">Microsoft </w:t>
      </w:r>
      <w:r w:rsidRPr="00474A93">
        <w:rPr>
          <w:rFonts w:cs="新細明體" w:hint="eastAsia"/>
          <w:lang w:eastAsia="zh-TW"/>
        </w:rPr>
        <w:t>也提供了封鎖程式修補。封鎖程式修補可協助確保</w:t>
      </w:r>
      <w:r w:rsidRPr="00474A93">
        <w:rPr>
          <w:lang w:eastAsia="zh-TW"/>
        </w:rPr>
        <w:t xml:space="preserve"> [</w:t>
      </w:r>
      <w:r w:rsidRPr="00474A93">
        <w:rPr>
          <w:rFonts w:cs="新細明體" w:hint="eastAsia"/>
          <w:lang w:eastAsia="zh-TW"/>
        </w:rPr>
        <w:t>自動更新</w:t>
      </w:r>
      <w:r w:rsidRPr="00474A93">
        <w:rPr>
          <w:lang w:eastAsia="zh-TW"/>
        </w:rPr>
        <w:t xml:space="preserve">] </w:t>
      </w:r>
      <w:r w:rsidRPr="00474A93">
        <w:rPr>
          <w:rFonts w:cs="新細明體" w:hint="eastAsia"/>
          <w:lang w:eastAsia="zh-TW"/>
        </w:rPr>
        <w:t>不會自動安裝</w:t>
      </w:r>
      <w:r w:rsidRPr="00474A93">
        <w:rPr>
          <w:lang w:eastAsia="zh-TW"/>
        </w:rPr>
        <w:t xml:space="preserve"> Windows Vista SP1</w:t>
      </w:r>
      <w:r w:rsidRPr="00474A93">
        <w:rPr>
          <w:rFonts w:cs="新細明體" w:hint="eastAsia"/>
          <w:lang w:eastAsia="zh-TW"/>
        </w:rPr>
        <w:t>。</w:t>
      </w:r>
      <w:r w:rsidRPr="00474A93">
        <w:rPr>
          <w:rFonts w:hint="eastAsia"/>
          <w:lang w:eastAsia="zh-TW"/>
        </w:rPr>
        <w:t>如需更多資訊，</w:t>
      </w:r>
      <w:r w:rsidRPr="00474A93">
        <w:rPr>
          <w:lang w:eastAsia="zh-TW"/>
        </w:rPr>
        <w:t xml:space="preserve">, </w:t>
      </w:r>
      <w:r w:rsidRPr="00474A93">
        <w:rPr>
          <w:rFonts w:hint="eastAsia"/>
          <w:lang w:eastAsia="zh-TW"/>
        </w:rPr>
        <w:t>請造訪</w:t>
      </w:r>
      <w:r w:rsidRPr="00474A93">
        <w:rPr>
          <w:lang w:eastAsia="zh-TW"/>
        </w:rPr>
        <w:t xml:space="preserve">  </w:t>
      </w:r>
      <w:r w:rsidRPr="00474A93">
        <w:rPr>
          <w:b/>
          <w:bCs/>
          <w:lang w:eastAsia="zh-TW"/>
        </w:rPr>
        <w:t>Windows Service Pack Blocker Tool</w:t>
      </w:r>
      <w:r w:rsidRPr="00474A93">
        <w:rPr>
          <w:lang w:eastAsia="zh-TW"/>
        </w:rPr>
        <w:t xml:space="preserve"> </w:t>
      </w:r>
      <w:r w:rsidRPr="00474A93">
        <w:rPr>
          <w:rFonts w:hint="eastAsia"/>
          <w:lang w:eastAsia="zh-TW"/>
        </w:rPr>
        <w:t>網站：</w:t>
      </w:r>
      <w:hyperlink r:id="rId13" w:history="1">
        <w:r w:rsidRPr="00474A93">
          <w:rPr>
            <w:rStyle w:val="Hyperlink"/>
            <w:rFonts w:cs="Arial"/>
            <w:lang w:eastAsia="zh-TW"/>
          </w:rPr>
          <w:t>http://technet.microsoft.com/en-us/windowsvista/bb927794.aspx</w:t>
        </w:r>
      </w:hyperlink>
      <w:r w:rsidRPr="00474A93">
        <w:rPr>
          <w:lang w:eastAsia="zh-TW"/>
        </w:rPr>
        <w:t>.</w:t>
      </w:r>
    </w:p>
    <w:p w:rsidR="005005B4" w:rsidRPr="00474A93" w:rsidRDefault="005005B4" w:rsidP="003C7131">
      <w:pPr>
        <w:pStyle w:val="Bullet1"/>
        <w:numPr>
          <w:ilvl w:val="0"/>
          <w:numId w:val="24"/>
        </w:numPr>
        <w:rPr>
          <w:b/>
          <w:bCs/>
        </w:rPr>
      </w:pPr>
      <w:r w:rsidRPr="00474A93">
        <w:rPr>
          <w:rFonts w:hint="eastAsia"/>
          <w:b/>
          <w:bCs/>
          <w:lang w:eastAsia="zh-TW"/>
        </w:rPr>
        <w:t>獨立套件</w:t>
      </w:r>
    </w:p>
    <w:p w:rsidR="005005B4" w:rsidRPr="00474A93" w:rsidRDefault="005005B4" w:rsidP="000546DB">
      <w:pPr>
        <w:pStyle w:val="ListParagraph"/>
        <w:rPr>
          <w:lang w:eastAsia="zh-TW"/>
        </w:rPr>
      </w:pPr>
      <w:r w:rsidRPr="00474A93">
        <w:rPr>
          <w:rFonts w:cs="新細明體" w:hint="eastAsia"/>
          <w:lang w:eastAsia="zh-TW"/>
        </w:rPr>
        <w:t>獨立的</w:t>
      </w:r>
      <w:r w:rsidRPr="00474A93">
        <w:rPr>
          <w:lang w:eastAsia="zh-TW"/>
        </w:rPr>
        <w:t xml:space="preserve"> SP1 </w:t>
      </w:r>
      <w:r w:rsidRPr="00474A93">
        <w:rPr>
          <w:rFonts w:cs="新細明體" w:hint="eastAsia"/>
          <w:lang w:eastAsia="zh-TW"/>
        </w:rPr>
        <w:t>套件包含所有檔案，包括了上一節所述，在任何電腦上安裝</w:t>
      </w:r>
      <w:r w:rsidRPr="00474A93">
        <w:rPr>
          <w:lang w:eastAsia="zh-TW"/>
        </w:rPr>
        <w:t xml:space="preserve"> SP1 </w:t>
      </w:r>
      <w:r w:rsidRPr="00474A93">
        <w:rPr>
          <w:rFonts w:cs="新細明體" w:hint="eastAsia"/>
          <w:lang w:eastAsia="zh-TW"/>
        </w:rPr>
        <w:t>所需的必要檔案。您安裝獨立套件來升級已經執行</w:t>
      </w:r>
      <w:r w:rsidRPr="00474A93">
        <w:rPr>
          <w:lang w:eastAsia="zh-TW"/>
        </w:rPr>
        <w:t xml:space="preserve"> Windows Vista </w:t>
      </w:r>
      <w:r w:rsidRPr="00474A93">
        <w:rPr>
          <w:rFonts w:cs="新細明體" w:hint="eastAsia"/>
          <w:lang w:eastAsia="zh-TW"/>
        </w:rPr>
        <w:t>的電腦。</w:t>
      </w:r>
      <w:r w:rsidRPr="00474A93">
        <w:rPr>
          <w:lang w:eastAsia="zh-TW"/>
        </w:rPr>
        <w:t xml:space="preserve">Microsoft </w:t>
      </w:r>
      <w:r w:rsidRPr="00474A93">
        <w:rPr>
          <w:rFonts w:cs="新細明體" w:hint="eastAsia"/>
          <w:lang w:eastAsia="zh-TW"/>
        </w:rPr>
        <w:t>建議以此方法來套用</w:t>
      </w:r>
      <w:r w:rsidRPr="00474A93">
        <w:rPr>
          <w:lang w:eastAsia="zh-TW"/>
        </w:rPr>
        <w:t xml:space="preserve"> SP1 </w:t>
      </w:r>
      <w:r w:rsidRPr="00474A93">
        <w:rPr>
          <w:rFonts w:cs="新細明體" w:hint="eastAsia"/>
          <w:lang w:eastAsia="zh-TW"/>
        </w:rPr>
        <w:t>到不含</w:t>
      </w:r>
      <w:r w:rsidRPr="00474A93">
        <w:rPr>
          <w:lang w:eastAsia="zh-TW"/>
        </w:rPr>
        <w:t xml:space="preserve"> (</w:t>
      </w:r>
      <w:r w:rsidRPr="00474A93">
        <w:rPr>
          <w:rFonts w:cs="新細明體" w:hint="eastAsia"/>
          <w:lang w:eastAsia="zh-TW"/>
        </w:rPr>
        <w:t>或只包含有限</w:t>
      </w:r>
      <w:r w:rsidRPr="00474A93">
        <w:rPr>
          <w:lang w:eastAsia="zh-TW"/>
        </w:rPr>
        <w:t xml:space="preserve">) </w:t>
      </w:r>
      <w:r w:rsidRPr="00474A93">
        <w:rPr>
          <w:rFonts w:cs="新細明體" w:hint="eastAsia"/>
          <w:lang w:eastAsia="zh-TW"/>
        </w:rPr>
        <w:t>網際網路連線能力的電腦，或是透過</w:t>
      </w:r>
      <w:r w:rsidRPr="00474A93">
        <w:rPr>
          <w:lang w:eastAsia="zh-TW"/>
        </w:rPr>
        <w:t xml:space="preserve"> Microsoft Systems Management Server 2003</w:t>
      </w:r>
      <w:r w:rsidRPr="00474A93">
        <w:rPr>
          <w:rFonts w:cs="新細明體" w:hint="eastAsia"/>
          <w:lang w:eastAsia="zh-TW"/>
        </w:rPr>
        <w:t>、</w:t>
      </w:r>
      <w:r w:rsidRPr="00474A93">
        <w:rPr>
          <w:lang w:eastAsia="zh-TW"/>
        </w:rPr>
        <w:t xml:space="preserve">WSUS </w:t>
      </w:r>
      <w:r w:rsidRPr="00474A93">
        <w:rPr>
          <w:rFonts w:cs="新細明體" w:hint="eastAsia"/>
          <w:lang w:eastAsia="zh-TW"/>
        </w:rPr>
        <w:t>或</w:t>
      </w:r>
      <w:r w:rsidRPr="00474A93">
        <w:rPr>
          <w:lang w:eastAsia="zh-TW"/>
        </w:rPr>
        <w:t xml:space="preserve"> Microsoft System Center Configuration Manager 2007 </w:t>
      </w:r>
      <w:r w:rsidRPr="00474A93">
        <w:rPr>
          <w:rFonts w:cs="新細明體" w:hint="eastAsia"/>
          <w:lang w:eastAsia="zh-TW"/>
        </w:rPr>
        <w:t>等部署工具套用</w:t>
      </w:r>
      <w:r w:rsidRPr="00474A93">
        <w:rPr>
          <w:rFonts w:cs="新細明體"/>
          <w:lang w:eastAsia="zh-TW"/>
        </w:rPr>
        <w:t xml:space="preserve"> Service Pack </w:t>
      </w:r>
      <w:r w:rsidRPr="00474A93">
        <w:rPr>
          <w:rFonts w:cs="新細明體" w:hint="eastAsia"/>
          <w:lang w:eastAsia="zh-TW"/>
        </w:rPr>
        <w:t>至多台電腦上。</w:t>
      </w:r>
      <w:r w:rsidRPr="00474A93">
        <w:rPr>
          <w:rFonts w:hint="eastAsia"/>
          <w:lang w:eastAsia="zh-TW"/>
        </w:rPr>
        <w:t>使用者可以於</w:t>
      </w:r>
      <w:r w:rsidRPr="00474A93">
        <w:rPr>
          <w:lang w:eastAsia="zh-TW"/>
        </w:rPr>
        <w:t xml:space="preserve"> Microsoft </w:t>
      </w:r>
      <w:r w:rsidRPr="00474A93">
        <w:rPr>
          <w:rFonts w:hint="eastAsia"/>
          <w:lang w:eastAsia="zh-TW"/>
        </w:rPr>
        <w:t>下載中心下載獨立的</w:t>
      </w:r>
      <w:r w:rsidRPr="00474A93">
        <w:rPr>
          <w:lang w:eastAsia="zh-TW"/>
        </w:rPr>
        <w:t xml:space="preserve"> SP1 </w:t>
      </w:r>
      <w:r w:rsidRPr="00474A93">
        <w:rPr>
          <w:rFonts w:hint="eastAsia"/>
          <w:lang w:eastAsia="zh-TW"/>
        </w:rPr>
        <w:t>套件：</w:t>
      </w:r>
      <w:hyperlink r:id="rId14" w:history="1">
        <w:r w:rsidRPr="00474A93">
          <w:rPr>
            <w:rStyle w:val="Hyperlink"/>
            <w:rFonts w:cs="Arial"/>
            <w:lang w:eastAsia="zh-TW"/>
          </w:rPr>
          <w:t>http://go.microsoft.com/fwlink/?LinkId=107075</w:t>
        </w:r>
      </w:hyperlink>
      <w:r w:rsidRPr="00474A93">
        <w:rPr>
          <w:rFonts w:hint="eastAsia"/>
          <w:lang w:eastAsia="zh-TW"/>
        </w:rPr>
        <w:t>。</w:t>
      </w:r>
      <w:r w:rsidRPr="00474A93">
        <w:rPr>
          <w:rFonts w:cs="新細明體" w:hint="eastAsia"/>
          <w:lang w:eastAsia="zh-TW"/>
        </w:rPr>
        <w:t>獨立套件的下載檔案會大於以</w:t>
      </w:r>
      <w:r w:rsidRPr="00474A93">
        <w:rPr>
          <w:lang w:eastAsia="zh-TW"/>
        </w:rPr>
        <w:t xml:space="preserve"> Windows Update </w:t>
      </w:r>
      <w:r w:rsidRPr="00474A93">
        <w:rPr>
          <w:rFonts w:cs="新細明體" w:hint="eastAsia"/>
          <w:lang w:eastAsia="zh-TW"/>
        </w:rPr>
        <w:t>套用的套件。</w:t>
      </w:r>
    </w:p>
    <w:p w:rsidR="005005B4" w:rsidRPr="00474A93" w:rsidRDefault="005005B4" w:rsidP="00723BED">
      <w:pPr>
        <w:pStyle w:val="ListParagraph"/>
        <w:rPr>
          <w:lang w:eastAsia="zh-TW"/>
        </w:rPr>
      </w:pPr>
      <w:r w:rsidRPr="00474A93">
        <w:rPr>
          <w:rFonts w:cs="新細明體" w:hint="eastAsia"/>
          <w:lang w:eastAsia="zh-TW"/>
        </w:rPr>
        <w:t>為進行此白皮書所述的改進，</w:t>
      </w:r>
      <w:r w:rsidRPr="00474A93">
        <w:rPr>
          <w:lang w:eastAsia="zh-TW"/>
        </w:rPr>
        <w:t xml:space="preserve">SP1 </w:t>
      </w:r>
      <w:r w:rsidRPr="00474A93">
        <w:rPr>
          <w:rFonts w:cs="新細明體" w:hint="eastAsia"/>
          <w:lang w:eastAsia="zh-TW"/>
        </w:rPr>
        <w:t>已更新了大量個別的檔案和元件。此外，</w:t>
      </w:r>
      <w:r w:rsidRPr="00474A93">
        <w:rPr>
          <w:lang w:eastAsia="zh-TW"/>
        </w:rPr>
        <w:t xml:space="preserve">Windows Vista </w:t>
      </w:r>
      <w:r w:rsidRPr="00474A93">
        <w:rPr>
          <w:rFonts w:cs="新細明體" w:hint="eastAsia"/>
          <w:lang w:eastAsia="zh-TW"/>
        </w:rPr>
        <w:t>與語言無關的設計使得</w:t>
      </w:r>
      <w:r w:rsidRPr="00474A93">
        <w:rPr>
          <w:rFonts w:cs="新細明體"/>
          <w:lang w:eastAsia="zh-TW"/>
        </w:rPr>
        <w:t xml:space="preserve"> Service Pack </w:t>
      </w:r>
      <w:r w:rsidRPr="00474A93">
        <w:rPr>
          <w:rFonts w:cs="新細明體" w:hint="eastAsia"/>
          <w:lang w:eastAsia="zh-TW"/>
        </w:rPr>
        <w:t>必須能以單一安裝程式來更新</w:t>
      </w:r>
      <w:r w:rsidRPr="00474A93">
        <w:rPr>
          <w:lang w:eastAsia="zh-TW"/>
        </w:rPr>
        <w:t xml:space="preserve"> Windows Vista </w:t>
      </w:r>
      <w:r w:rsidRPr="00474A93">
        <w:rPr>
          <w:rFonts w:cs="新細明體" w:hint="eastAsia"/>
          <w:lang w:eastAsia="zh-TW"/>
        </w:rPr>
        <w:t>支援的任何可能的基本語言組合，以便讓</w:t>
      </w:r>
      <w:r w:rsidRPr="00474A93">
        <w:rPr>
          <w:rFonts w:ascii="MS Mincho" w:hAnsi="MS Mincho" w:cs="MS Mincho"/>
          <w:lang w:eastAsia="zh-TW"/>
        </w:rPr>
        <w:t xml:space="preserve"> </w:t>
      </w:r>
      <w:r w:rsidRPr="00474A93">
        <w:rPr>
          <w:lang w:eastAsia="zh-TW"/>
        </w:rPr>
        <w:t xml:space="preserve">36 </w:t>
      </w:r>
      <w:r w:rsidRPr="00474A93">
        <w:rPr>
          <w:rFonts w:ascii="MS Mincho" w:hAnsi="MS Mincho" w:cs="新細明體" w:hint="eastAsia"/>
          <w:lang w:eastAsia="zh-TW"/>
        </w:rPr>
        <w:t>種基本語言的語言檔案可以包含於獨立的安裝程式內。這將產生很大的獨立套件，而傳送方法為</w:t>
      </w:r>
      <w:r w:rsidRPr="00474A93">
        <w:rPr>
          <w:rFonts w:ascii="MS Mincho" w:hAnsi="MS Mincho" w:cs="MS Mincho"/>
          <w:lang w:eastAsia="zh-TW"/>
        </w:rPr>
        <w:t xml:space="preserve"> </w:t>
      </w:r>
      <w:r w:rsidRPr="00474A93">
        <w:rPr>
          <w:lang w:eastAsia="zh-TW"/>
        </w:rPr>
        <w:t xml:space="preserve">IT </w:t>
      </w:r>
      <w:r w:rsidRPr="00474A93">
        <w:rPr>
          <w:rFonts w:ascii="MS Mincho" w:hAnsi="MS Mincho" w:cs="新細明體" w:hint="eastAsia"/>
          <w:lang w:eastAsia="zh-TW"/>
        </w:rPr>
        <w:t>專業人員一般使用的方式。</w:t>
      </w:r>
    </w:p>
    <w:p w:rsidR="005005B4" w:rsidRPr="00474A93" w:rsidRDefault="005005B4" w:rsidP="00723BED">
      <w:pPr>
        <w:pStyle w:val="ListParagraph"/>
        <w:rPr>
          <w:lang w:eastAsia="zh-TW"/>
        </w:rPr>
      </w:pPr>
      <w:r w:rsidRPr="00474A93">
        <w:rPr>
          <w:rFonts w:cs="新細明體" w:hint="eastAsia"/>
          <w:lang w:eastAsia="zh-TW"/>
        </w:rPr>
        <w:t>不過，大多數的使用者和小型企業的使用者將透過</w:t>
      </w:r>
      <w:r w:rsidRPr="00474A93">
        <w:rPr>
          <w:lang w:eastAsia="zh-TW"/>
        </w:rPr>
        <w:t xml:space="preserve"> Windows Update </w:t>
      </w:r>
      <w:r w:rsidRPr="00474A93">
        <w:rPr>
          <w:rFonts w:cs="新細明體" w:hint="eastAsia"/>
          <w:lang w:eastAsia="zh-TW"/>
        </w:rPr>
        <w:t>收到</w:t>
      </w:r>
      <w:r w:rsidRPr="00474A93">
        <w:rPr>
          <w:lang w:eastAsia="zh-TW"/>
        </w:rPr>
        <w:t xml:space="preserve"> SP1</w:t>
      </w:r>
      <w:r w:rsidRPr="00474A93">
        <w:rPr>
          <w:rFonts w:cs="新細明體" w:hint="eastAsia"/>
          <w:lang w:eastAsia="zh-TW"/>
        </w:rPr>
        <w:t>，</w:t>
      </w:r>
      <w:r w:rsidRPr="00474A93">
        <w:rPr>
          <w:lang w:eastAsia="zh-TW"/>
        </w:rPr>
        <w:t xml:space="preserve">Windows Update </w:t>
      </w:r>
      <w:r w:rsidRPr="00474A93">
        <w:rPr>
          <w:rFonts w:cs="新細明體" w:hint="eastAsia"/>
          <w:lang w:eastAsia="zh-TW"/>
        </w:rPr>
        <w:t>使用有效率的傳輸機制只下載確實有變更的位元組，產生了大約</w:t>
      </w:r>
      <w:r w:rsidRPr="00474A93">
        <w:rPr>
          <w:lang w:eastAsia="zh-TW"/>
        </w:rPr>
        <w:t xml:space="preserve"> 65 MB </w:t>
      </w:r>
      <w:r w:rsidRPr="00474A93">
        <w:rPr>
          <w:rFonts w:cs="新細明體" w:hint="eastAsia"/>
          <w:lang w:eastAsia="zh-TW"/>
        </w:rPr>
        <w:t>的下載。此大小類似於其他軟體廠商透過網際網路提供的許多常見的軟體和驅動程式更新。</w:t>
      </w:r>
    </w:p>
    <w:p w:rsidR="005005B4" w:rsidRPr="00474A93" w:rsidRDefault="005005B4" w:rsidP="003C7131">
      <w:pPr>
        <w:pStyle w:val="Bullet1"/>
        <w:numPr>
          <w:ilvl w:val="0"/>
          <w:numId w:val="24"/>
        </w:numPr>
        <w:rPr>
          <w:b/>
          <w:bCs/>
        </w:rPr>
      </w:pPr>
      <w:r w:rsidRPr="00474A93">
        <w:rPr>
          <w:rFonts w:hint="eastAsia"/>
          <w:b/>
          <w:bCs/>
        </w:rPr>
        <w:t>整合安裝</w:t>
      </w:r>
    </w:p>
    <w:p w:rsidR="005005B4" w:rsidRPr="00474A93" w:rsidRDefault="005005B4" w:rsidP="003C7131">
      <w:pPr>
        <w:pStyle w:val="ListParagraph"/>
        <w:rPr>
          <w:lang w:eastAsia="zh-TW"/>
        </w:rPr>
      </w:pPr>
      <w:r w:rsidRPr="00474A93">
        <w:rPr>
          <w:rFonts w:cs="新細明體" w:hint="eastAsia"/>
          <w:lang w:eastAsia="zh-TW"/>
        </w:rPr>
        <w:t>在整合安裝中，</w:t>
      </w:r>
      <w:r w:rsidRPr="00474A93">
        <w:rPr>
          <w:rFonts w:cs="新細明體"/>
          <w:lang w:eastAsia="zh-TW"/>
        </w:rPr>
        <w:t xml:space="preserve">Service Pack </w:t>
      </w:r>
      <w:r w:rsidRPr="00474A93">
        <w:rPr>
          <w:rFonts w:cs="新細明體" w:hint="eastAsia"/>
          <w:lang w:eastAsia="zh-TW"/>
        </w:rPr>
        <w:t>已與作業系統完美整合。因此，作業系統和</w:t>
      </w:r>
      <w:r w:rsidRPr="00474A93">
        <w:rPr>
          <w:rFonts w:cs="新細明體"/>
          <w:lang w:eastAsia="zh-TW"/>
        </w:rPr>
        <w:t xml:space="preserve"> Service Pack </w:t>
      </w:r>
      <w:r w:rsidRPr="00474A93">
        <w:rPr>
          <w:rFonts w:cs="新細明體" w:hint="eastAsia"/>
          <w:lang w:eastAsia="zh-TW"/>
        </w:rPr>
        <w:t>將同時安裝。您使用整合安裝來升級</w:t>
      </w:r>
      <w:r w:rsidRPr="00474A93">
        <w:rPr>
          <w:lang w:eastAsia="zh-TW"/>
        </w:rPr>
        <w:t xml:space="preserve"> Windows XP </w:t>
      </w:r>
      <w:r w:rsidRPr="00474A93">
        <w:rPr>
          <w:rFonts w:cs="新細明體" w:hint="eastAsia"/>
          <w:lang w:eastAsia="zh-TW"/>
        </w:rPr>
        <w:t>的電腦，以及在尚未裝有作業系統的電腦上執行新的安裝。大量授權的客戶將收到整合安裝光碟，當成光碟套件的一部份。</w:t>
      </w:r>
      <w:r w:rsidRPr="00474A93">
        <w:rPr>
          <w:rFonts w:hint="eastAsia"/>
          <w:lang w:eastAsia="zh-TW"/>
        </w:rPr>
        <w:t>除此之外，</w:t>
      </w:r>
      <w:r w:rsidRPr="00474A93">
        <w:rPr>
          <w:lang w:eastAsia="zh-TW"/>
        </w:rPr>
        <w:t xml:space="preserve"> MSDN®</w:t>
      </w:r>
      <w:r w:rsidRPr="00474A93">
        <w:rPr>
          <w:rFonts w:hint="eastAsia"/>
          <w:lang w:eastAsia="zh-TW"/>
        </w:rPr>
        <w:t>與</w:t>
      </w:r>
      <w:r w:rsidRPr="00474A93">
        <w:rPr>
          <w:lang w:eastAsia="zh-TW"/>
        </w:rPr>
        <w:t xml:space="preserve"> Microsoft TechNet </w:t>
      </w:r>
      <w:r w:rsidRPr="00474A93">
        <w:rPr>
          <w:rFonts w:hint="eastAsia"/>
          <w:lang w:eastAsia="zh-TW"/>
        </w:rPr>
        <w:t>訂戶</w:t>
      </w:r>
      <w:r w:rsidRPr="00474A93">
        <w:rPr>
          <w:lang w:eastAsia="zh-TW"/>
        </w:rPr>
        <w:t xml:space="preserve"> </w:t>
      </w:r>
      <w:r w:rsidRPr="00474A93">
        <w:rPr>
          <w:rFonts w:hint="eastAsia"/>
          <w:lang w:eastAsia="zh-TW"/>
        </w:rPr>
        <w:t>可以下載整合安裝光碟。</w:t>
      </w:r>
      <w:r w:rsidRPr="00474A93">
        <w:rPr>
          <w:lang w:eastAsia="zh-TW"/>
        </w:rPr>
        <w:t>.</w:t>
      </w:r>
    </w:p>
    <w:p w:rsidR="005005B4" w:rsidRPr="00474A93" w:rsidRDefault="005005B4" w:rsidP="003C7131">
      <w:pPr>
        <w:pStyle w:val="Bullet1"/>
        <w:numPr>
          <w:ilvl w:val="0"/>
          <w:numId w:val="24"/>
        </w:numPr>
        <w:rPr>
          <w:b/>
          <w:bCs/>
        </w:rPr>
      </w:pPr>
      <w:r w:rsidRPr="00474A93">
        <w:rPr>
          <w:rFonts w:hint="eastAsia"/>
          <w:b/>
          <w:bCs/>
          <w:lang w:eastAsia="zh-TW"/>
        </w:rPr>
        <w:t>新電腦</w:t>
      </w:r>
    </w:p>
    <w:p w:rsidR="005005B4" w:rsidRPr="00474A93" w:rsidRDefault="005005B4" w:rsidP="0062191C">
      <w:pPr>
        <w:pStyle w:val="ListParagraph"/>
        <w:rPr>
          <w:lang w:eastAsia="zh-TW"/>
        </w:rPr>
      </w:pPr>
      <w:r w:rsidRPr="00474A93">
        <w:rPr>
          <w:rFonts w:cs="新細明體" w:hint="eastAsia"/>
          <w:lang w:eastAsia="zh-TW"/>
        </w:rPr>
        <w:t>使用者可以購買已經安裝了</w:t>
      </w:r>
      <w:r w:rsidRPr="00474A93">
        <w:rPr>
          <w:lang w:eastAsia="zh-TW"/>
        </w:rPr>
        <w:t xml:space="preserve"> SP1 </w:t>
      </w:r>
      <w:r w:rsidRPr="00474A93">
        <w:rPr>
          <w:rFonts w:cs="新細明體" w:hint="eastAsia"/>
          <w:lang w:eastAsia="zh-TW"/>
        </w:rPr>
        <w:t>的電腦。不過，如果他們購買尚未安裝</w:t>
      </w:r>
      <w:r w:rsidRPr="00474A93">
        <w:rPr>
          <w:lang w:eastAsia="zh-TW"/>
        </w:rPr>
        <w:t xml:space="preserve"> SP1 </w:t>
      </w:r>
      <w:r w:rsidRPr="00474A93">
        <w:rPr>
          <w:rFonts w:cs="新細明體" w:hint="eastAsia"/>
          <w:lang w:eastAsia="zh-TW"/>
        </w:rPr>
        <w:t>的電腦，亦可輕鬆地從</w:t>
      </w:r>
      <w:r w:rsidRPr="00474A93">
        <w:rPr>
          <w:lang w:eastAsia="zh-TW"/>
        </w:rPr>
        <w:t xml:space="preserve"> Windows Update </w:t>
      </w:r>
      <w:r w:rsidRPr="00474A93">
        <w:rPr>
          <w:rFonts w:cs="新細明體" w:hint="eastAsia"/>
          <w:lang w:eastAsia="zh-TW"/>
        </w:rPr>
        <w:t>安裝</w:t>
      </w:r>
      <w:r w:rsidRPr="00474A93">
        <w:rPr>
          <w:lang w:eastAsia="zh-TW"/>
        </w:rPr>
        <w:t xml:space="preserve"> SP1</w:t>
      </w:r>
      <w:r w:rsidRPr="00474A93">
        <w:rPr>
          <w:rFonts w:cs="新細明體" w:hint="eastAsia"/>
          <w:lang w:eastAsia="zh-TW"/>
        </w:rPr>
        <w:t>。</w:t>
      </w:r>
    </w:p>
    <w:p w:rsidR="005005B4" w:rsidRPr="00474A93" w:rsidRDefault="005005B4" w:rsidP="00EF6D26">
      <w:pPr>
        <w:pStyle w:val="Heading2"/>
        <w:rPr>
          <w:rFonts w:cs="Arial"/>
          <w:lang w:eastAsia="zh-TW"/>
        </w:rPr>
      </w:pPr>
      <w:bookmarkStart w:id="30" w:name="_Toc191814436"/>
      <w:r w:rsidRPr="00474A93">
        <w:rPr>
          <w:rFonts w:hint="eastAsia"/>
          <w:b/>
          <w:lang w:eastAsia="zh-TW"/>
        </w:rPr>
        <w:t>安裝需求</w:t>
      </w:r>
      <w:bookmarkEnd w:id="30"/>
    </w:p>
    <w:p w:rsidR="005005B4" w:rsidRPr="00474A93" w:rsidRDefault="005005B4" w:rsidP="009223A9">
      <w:pPr>
        <w:rPr>
          <w:lang w:eastAsia="zh-TW"/>
        </w:rPr>
      </w:pPr>
      <w:fldSimple w:instr=" REF _Ref188385557 \h  \* MERGEFORMAT ">
        <w:r w:rsidRPr="00474A93">
          <w:rPr>
            <w:rFonts w:cs="新細明體" w:hint="eastAsia"/>
            <w:lang w:eastAsia="zh-TW"/>
          </w:rPr>
          <w:t>表</w:t>
        </w:r>
        <w:r w:rsidRPr="00474A93">
          <w:rPr>
            <w:lang w:eastAsia="zh-TW"/>
          </w:rPr>
          <w:t xml:space="preserve"> </w:t>
        </w:r>
        <w:r w:rsidRPr="00474A93">
          <w:rPr>
            <w:noProof/>
            <w:lang w:eastAsia="zh-TW"/>
          </w:rPr>
          <w:t>2</w:t>
        </w:r>
      </w:fldSimple>
      <w:r w:rsidRPr="00474A93">
        <w:rPr>
          <w:lang w:eastAsia="zh-TW"/>
        </w:rPr>
        <w:t xml:space="preserve"> </w:t>
      </w:r>
      <w:r w:rsidRPr="00474A93">
        <w:rPr>
          <w:rFonts w:cs="新細明體" w:hint="eastAsia"/>
          <w:lang w:eastAsia="zh-TW"/>
        </w:rPr>
        <w:t>說明了系統磁碟分割的大約磁碟空間需求。請注意，如果您的電腦上有多國語言套件，這些需求將會增加。</w:t>
      </w:r>
      <w:r w:rsidRPr="00474A93">
        <w:rPr>
          <w:rFonts w:hint="eastAsia"/>
          <w:lang w:eastAsia="zh-TW"/>
        </w:rPr>
        <w:t>如需更多關於</w:t>
      </w:r>
      <w:r w:rsidRPr="00474A93">
        <w:rPr>
          <w:lang w:eastAsia="zh-TW"/>
        </w:rPr>
        <w:t xml:space="preserve"> SP1 </w:t>
      </w:r>
      <w:r w:rsidRPr="00474A93">
        <w:rPr>
          <w:rFonts w:hint="eastAsia"/>
          <w:lang w:eastAsia="zh-TW"/>
        </w:rPr>
        <w:t>安裝的需求資訊，請造訪</w:t>
      </w:r>
      <w:r w:rsidRPr="00474A93">
        <w:rPr>
          <w:lang w:eastAsia="zh-TW"/>
        </w:rPr>
        <w:t xml:space="preserve"> “Windows Vista </w:t>
      </w:r>
      <w:r w:rsidRPr="00474A93">
        <w:rPr>
          <w:rFonts w:hint="eastAsia"/>
          <w:lang w:eastAsia="zh-TW"/>
        </w:rPr>
        <w:t>的系統需求</w:t>
      </w:r>
      <w:r w:rsidRPr="00474A93">
        <w:rPr>
          <w:lang w:eastAsia="zh-TW"/>
        </w:rPr>
        <w:t xml:space="preserve">” </w:t>
      </w:r>
      <w:r w:rsidRPr="00474A93">
        <w:rPr>
          <w:rFonts w:hint="eastAsia"/>
          <w:lang w:eastAsia="zh-TW"/>
        </w:rPr>
        <w:t>的</w:t>
      </w:r>
      <w:r w:rsidRPr="00474A93">
        <w:rPr>
          <w:lang w:eastAsia="zh-TW"/>
        </w:rPr>
        <w:t xml:space="preserve">Microsoft </w:t>
      </w:r>
      <w:r w:rsidRPr="00474A93">
        <w:rPr>
          <w:rFonts w:hint="eastAsia"/>
          <w:lang w:eastAsia="zh-TW"/>
        </w:rPr>
        <w:t>協助與支援文章，位址在</w:t>
      </w:r>
      <w:r w:rsidRPr="00474A93">
        <w:rPr>
          <w:lang w:eastAsia="zh-TW"/>
        </w:rPr>
        <w:t xml:space="preserve"> </w:t>
      </w:r>
      <w:hyperlink r:id="rId15" w:history="1">
        <w:r w:rsidRPr="00474A93">
          <w:rPr>
            <w:rStyle w:val="Hyperlink"/>
            <w:rFonts w:cs="Arial"/>
            <w:lang w:eastAsia="zh-TW"/>
          </w:rPr>
          <w:t>http://support.microsoft.com/kb/919183</w:t>
        </w:r>
      </w:hyperlink>
      <w:r w:rsidRPr="00474A93">
        <w:rPr>
          <w:rFonts w:hint="eastAsia"/>
          <w:lang w:eastAsia="zh-TW"/>
        </w:rPr>
        <w:t>。</w:t>
      </w:r>
      <w:r w:rsidRPr="00474A93">
        <w:t xml:space="preserve">SP1 </w:t>
      </w:r>
      <w:r w:rsidRPr="00474A93">
        <w:rPr>
          <w:rFonts w:hint="eastAsia"/>
        </w:rPr>
        <w:t>不能變更安裝或執行</w:t>
      </w:r>
      <w:r w:rsidRPr="00474A93">
        <w:t xml:space="preserve"> Windows Vista </w:t>
      </w:r>
      <w:r w:rsidRPr="00474A93">
        <w:rPr>
          <w:rFonts w:hint="eastAsia"/>
        </w:rPr>
        <w:t>的硬體需求</w:t>
      </w:r>
      <w:r w:rsidRPr="00474A93">
        <w:rPr>
          <w:rFonts w:hint="eastAsia"/>
          <w:lang w:eastAsia="zh-TW"/>
        </w:rPr>
        <w:t>。</w:t>
      </w:r>
    </w:p>
    <w:p w:rsidR="005005B4" w:rsidRPr="00474A93" w:rsidRDefault="005005B4" w:rsidP="009223A9">
      <w:pPr>
        <w:pStyle w:val="Caption"/>
        <w:keepNext/>
        <w:spacing w:after="0"/>
        <w:rPr>
          <w:lang w:eastAsia="zh-TW"/>
        </w:rPr>
      </w:pPr>
      <w:bookmarkStart w:id="31" w:name="_Ref188385557"/>
      <w:r w:rsidRPr="00474A93">
        <w:rPr>
          <w:rFonts w:hint="eastAsia"/>
          <w:lang w:eastAsia="zh-TW"/>
        </w:rPr>
        <w:t>表</w:t>
      </w:r>
      <w:r w:rsidRPr="00474A93">
        <w:rPr>
          <w:lang w:eastAsia="zh-TW"/>
        </w:rPr>
        <w:t> </w:t>
      </w:r>
      <w:r w:rsidRPr="00474A93">
        <w:rPr>
          <w:lang w:eastAsia="zh-TW"/>
        </w:rPr>
        <w:fldChar w:fldCharType="begin"/>
      </w:r>
      <w:r w:rsidRPr="00474A93">
        <w:rPr>
          <w:lang w:eastAsia="zh-TW"/>
        </w:rPr>
        <w:instrText xml:space="preserve"> SEQ Table \* ARABIC </w:instrText>
      </w:r>
      <w:r w:rsidRPr="00474A93">
        <w:rPr>
          <w:lang w:eastAsia="zh-TW"/>
        </w:rPr>
        <w:fldChar w:fldCharType="separate"/>
      </w:r>
      <w:r w:rsidRPr="00474A93">
        <w:rPr>
          <w:noProof/>
          <w:lang w:eastAsia="zh-TW"/>
        </w:rPr>
        <w:t>2</w:t>
      </w:r>
      <w:r w:rsidRPr="00474A93">
        <w:rPr>
          <w:lang w:eastAsia="zh-TW"/>
        </w:rPr>
        <w:fldChar w:fldCharType="end"/>
      </w:r>
      <w:bookmarkEnd w:id="31"/>
      <w:r w:rsidRPr="00474A93">
        <w:rPr>
          <w:lang w:eastAsia="zh-TW"/>
        </w:rPr>
        <w:t>. SP1</w:t>
      </w:r>
      <w:r w:rsidRPr="00474A93">
        <w:rPr>
          <w:rFonts w:cs="新細明體" w:hint="eastAsia"/>
          <w:lang w:eastAsia="zh-TW"/>
        </w:rPr>
        <w:t>磁碟空間需求</w:t>
      </w:r>
    </w:p>
    <w:tbl>
      <w:tblPr>
        <w:tblW w:w="0" w:type="auto"/>
        <w:tblInd w:w="-1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1828"/>
        <w:gridCol w:w="4902"/>
      </w:tblGrid>
      <w:tr w:rsidR="005005B4" w:rsidRPr="00474A93">
        <w:tc>
          <w:tcPr>
            <w:tcW w:w="0" w:type="auto"/>
            <w:tcBorders>
              <w:top w:val="single" w:sz="8" w:space="0" w:color="FFFFFF"/>
              <w:bottom w:val="single" w:sz="24" w:space="0" w:color="FFFFFF"/>
              <w:right w:val="single" w:sz="8" w:space="0" w:color="FFFFFF"/>
            </w:tcBorders>
            <w:shd w:val="clear" w:color="auto" w:fill="9BBB59"/>
          </w:tcPr>
          <w:p w:rsidR="005005B4" w:rsidRPr="00474A93" w:rsidRDefault="005005B4" w:rsidP="00360A8E">
            <w:pPr>
              <w:rPr>
                <w:b/>
                <w:bCs/>
                <w:color w:val="FFFFFF"/>
                <w:lang w:eastAsia="zh-TW"/>
              </w:rPr>
            </w:pPr>
            <w:r w:rsidRPr="00474A93">
              <w:rPr>
                <w:rFonts w:hint="eastAsia"/>
                <w:b/>
                <w:bCs/>
                <w:color w:val="FFFFFF"/>
                <w:lang w:eastAsia="zh-TW"/>
              </w:rPr>
              <w:t>安裝方式</w:t>
            </w:r>
          </w:p>
        </w:tc>
        <w:tc>
          <w:tcPr>
            <w:tcW w:w="4902" w:type="dxa"/>
            <w:tcBorders>
              <w:top w:val="single" w:sz="8" w:space="0" w:color="FFFFFF"/>
              <w:left w:val="single" w:sz="8" w:space="0" w:color="FFFFFF"/>
              <w:bottom w:val="single" w:sz="24" w:space="0" w:color="FFFFFF"/>
            </w:tcBorders>
            <w:shd w:val="clear" w:color="auto" w:fill="9BBB59"/>
          </w:tcPr>
          <w:p w:rsidR="005005B4" w:rsidRPr="00474A93" w:rsidRDefault="005005B4" w:rsidP="001D49BC">
            <w:pPr>
              <w:rPr>
                <w:b/>
                <w:bCs/>
                <w:color w:val="FFFFFF"/>
                <w:lang w:eastAsia="zh-TW"/>
              </w:rPr>
            </w:pPr>
            <w:r w:rsidRPr="00474A93">
              <w:rPr>
                <w:rFonts w:hint="eastAsia"/>
                <w:b/>
                <w:bCs/>
                <w:color w:val="FFFFFF"/>
                <w:lang w:eastAsia="zh-TW"/>
              </w:rPr>
              <w:t>磁碟空間需求</w:t>
            </w:r>
          </w:p>
        </w:tc>
      </w:tr>
      <w:tr w:rsidR="005005B4" w:rsidRPr="00474A93">
        <w:tc>
          <w:tcPr>
            <w:tcW w:w="0" w:type="auto"/>
            <w:tcBorders>
              <w:top w:val="single" w:sz="8" w:space="0" w:color="FFFFFF"/>
              <w:bottom w:val="nil"/>
              <w:right w:val="single" w:sz="24" w:space="0" w:color="FFFFFF"/>
            </w:tcBorders>
            <w:shd w:val="clear" w:color="auto" w:fill="9BBB59"/>
          </w:tcPr>
          <w:p w:rsidR="005005B4" w:rsidRPr="00474A93" w:rsidRDefault="005005B4" w:rsidP="008D4DDA">
            <w:pPr>
              <w:rPr>
                <w:b/>
                <w:bCs/>
                <w:color w:val="FFFFFF"/>
                <w:lang w:eastAsia="zh-TW"/>
              </w:rPr>
            </w:pPr>
            <w:r w:rsidRPr="00474A93">
              <w:rPr>
                <w:rFonts w:hint="eastAsia"/>
                <w:b/>
                <w:bCs/>
                <w:color w:val="FFFFFF"/>
                <w:lang w:eastAsia="zh-TW"/>
              </w:rPr>
              <w:t>獨立安裝</w:t>
            </w:r>
          </w:p>
        </w:tc>
        <w:tc>
          <w:tcPr>
            <w:tcW w:w="4902" w:type="dxa"/>
            <w:tcBorders>
              <w:top w:val="single" w:sz="8" w:space="0" w:color="FFFFFF"/>
              <w:left w:val="single" w:sz="8" w:space="0" w:color="FFFFFF"/>
              <w:bottom w:val="single" w:sz="8" w:space="0" w:color="FFFFFF"/>
            </w:tcBorders>
            <w:shd w:val="clear" w:color="auto" w:fill="CDDDAC"/>
          </w:tcPr>
          <w:p w:rsidR="005005B4" w:rsidRPr="00474A93" w:rsidRDefault="005005B4" w:rsidP="001D49BC">
            <w:r w:rsidRPr="00474A93">
              <w:t xml:space="preserve">x86 </w:t>
            </w:r>
            <w:r w:rsidRPr="00474A93">
              <w:rPr>
                <w:rFonts w:hint="eastAsia"/>
              </w:rPr>
              <w:t>系列</w:t>
            </w:r>
            <w:r w:rsidRPr="00474A93">
              <w:rPr>
                <w:rFonts w:hint="eastAsia"/>
                <w:lang w:eastAsia="zh-TW"/>
              </w:rPr>
              <w:t>：</w:t>
            </w:r>
            <w:r w:rsidRPr="00474A93">
              <w:t xml:space="preserve">2515 MB </w:t>
            </w:r>
            <w:r w:rsidRPr="00474A93">
              <w:rPr>
                <w:rFonts w:hint="eastAsia"/>
                <w:lang w:eastAsia="zh-TW"/>
              </w:rPr>
              <w:t>到</w:t>
            </w:r>
            <w:r w:rsidRPr="00474A93">
              <w:t xml:space="preserve"> 5445 MB</w:t>
            </w:r>
          </w:p>
          <w:p w:rsidR="005005B4" w:rsidRPr="00474A93" w:rsidRDefault="005005B4" w:rsidP="00ED72B6">
            <w:r w:rsidRPr="00474A93">
              <w:t>x64</w:t>
            </w:r>
            <w:r w:rsidRPr="00474A93">
              <w:rPr>
                <w:rFonts w:hint="eastAsia"/>
              </w:rPr>
              <w:t>系列</w:t>
            </w:r>
            <w:r w:rsidRPr="00474A93">
              <w:rPr>
                <w:rFonts w:hint="eastAsia"/>
                <w:lang w:eastAsia="zh-TW"/>
              </w:rPr>
              <w:t>：</w:t>
            </w:r>
            <w:r w:rsidRPr="00474A93">
              <w:t xml:space="preserve">4105 MB </w:t>
            </w:r>
            <w:r w:rsidRPr="00474A93">
              <w:rPr>
                <w:rFonts w:hint="eastAsia"/>
                <w:lang w:eastAsia="zh-TW"/>
              </w:rPr>
              <w:t>到</w:t>
            </w:r>
            <w:r w:rsidRPr="00474A93">
              <w:t xml:space="preserve"> 7840 MB</w:t>
            </w:r>
          </w:p>
        </w:tc>
      </w:tr>
      <w:tr w:rsidR="005005B4" w:rsidRPr="00474A93">
        <w:tc>
          <w:tcPr>
            <w:tcW w:w="0" w:type="auto"/>
            <w:tcBorders>
              <w:bottom w:val="nil"/>
              <w:right w:val="single" w:sz="24" w:space="0" w:color="FFFFFF"/>
            </w:tcBorders>
            <w:shd w:val="clear" w:color="auto" w:fill="9BBB59"/>
          </w:tcPr>
          <w:p w:rsidR="005005B4" w:rsidRPr="00474A93" w:rsidRDefault="005005B4" w:rsidP="001D49BC">
            <w:pPr>
              <w:rPr>
                <w:b/>
                <w:bCs/>
                <w:color w:val="FFFFFF"/>
              </w:rPr>
            </w:pPr>
            <w:r w:rsidRPr="00474A93">
              <w:rPr>
                <w:b/>
                <w:bCs/>
                <w:color w:val="FFFFFF"/>
              </w:rPr>
              <w:t>Windows Update</w:t>
            </w:r>
          </w:p>
        </w:tc>
        <w:tc>
          <w:tcPr>
            <w:tcW w:w="4902" w:type="dxa"/>
            <w:shd w:val="clear" w:color="auto" w:fill="E6EED5"/>
          </w:tcPr>
          <w:p w:rsidR="005005B4" w:rsidRPr="00474A93" w:rsidRDefault="005005B4" w:rsidP="001D49BC">
            <w:r w:rsidRPr="00474A93">
              <w:t xml:space="preserve">x86 </w:t>
            </w:r>
            <w:r w:rsidRPr="00474A93">
              <w:rPr>
                <w:rFonts w:hint="eastAsia"/>
              </w:rPr>
              <w:t>系列</w:t>
            </w:r>
            <w:r w:rsidRPr="00474A93">
              <w:rPr>
                <w:rFonts w:hint="eastAsia"/>
                <w:lang w:eastAsia="zh-TW"/>
              </w:rPr>
              <w:t>：</w:t>
            </w:r>
            <w:r w:rsidRPr="00474A93">
              <w:t>1170 MB</w:t>
            </w:r>
          </w:p>
          <w:p w:rsidR="005005B4" w:rsidRPr="00474A93" w:rsidRDefault="005005B4" w:rsidP="00360A8E">
            <w:r w:rsidRPr="00474A93">
              <w:t>x64</w:t>
            </w:r>
            <w:r w:rsidRPr="00474A93">
              <w:rPr>
                <w:rFonts w:hint="eastAsia"/>
              </w:rPr>
              <w:t>系列</w:t>
            </w:r>
            <w:r w:rsidRPr="00474A93">
              <w:rPr>
                <w:rFonts w:hint="eastAsia"/>
                <w:lang w:eastAsia="zh-TW"/>
              </w:rPr>
              <w:t>：</w:t>
            </w:r>
            <w:r w:rsidRPr="00474A93">
              <w:t>1505 MB</w:t>
            </w:r>
          </w:p>
        </w:tc>
      </w:tr>
      <w:tr w:rsidR="005005B4" w:rsidRPr="00474A93">
        <w:tc>
          <w:tcPr>
            <w:tcW w:w="0" w:type="auto"/>
            <w:tcBorders>
              <w:top w:val="single" w:sz="8" w:space="0" w:color="FFFFFF"/>
              <w:bottom w:val="single" w:sz="8" w:space="0" w:color="FFFFFF"/>
              <w:right w:val="single" w:sz="24" w:space="0" w:color="FFFFFF"/>
            </w:tcBorders>
            <w:shd w:val="clear" w:color="auto" w:fill="9BBB59"/>
          </w:tcPr>
          <w:p w:rsidR="005005B4" w:rsidRPr="00474A93" w:rsidRDefault="005005B4" w:rsidP="008D4DDA">
            <w:pPr>
              <w:rPr>
                <w:b/>
                <w:bCs/>
                <w:color w:val="FFFFFF"/>
                <w:lang w:eastAsia="zh-TW"/>
              </w:rPr>
            </w:pPr>
            <w:r w:rsidRPr="00474A93">
              <w:rPr>
                <w:rFonts w:hint="eastAsia"/>
                <w:b/>
                <w:bCs/>
                <w:color w:val="FFFFFF"/>
                <w:lang w:eastAsia="zh-TW"/>
              </w:rPr>
              <w:t>整合安裝</w:t>
            </w:r>
          </w:p>
        </w:tc>
        <w:tc>
          <w:tcPr>
            <w:tcW w:w="4902" w:type="dxa"/>
            <w:tcBorders>
              <w:top w:val="single" w:sz="8" w:space="0" w:color="FFFFFF"/>
              <w:left w:val="single" w:sz="8" w:space="0" w:color="FFFFFF"/>
              <w:bottom w:val="single" w:sz="8" w:space="0" w:color="FFFFFF"/>
            </w:tcBorders>
            <w:shd w:val="clear" w:color="auto" w:fill="CDDDAC"/>
          </w:tcPr>
          <w:p w:rsidR="005005B4" w:rsidRPr="00474A93" w:rsidRDefault="005005B4">
            <w:r w:rsidRPr="00474A93">
              <w:t>15 GB</w:t>
            </w:r>
          </w:p>
        </w:tc>
      </w:tr>
    </w:tbl>
    <w:p w:rsidR="005005B4" w:rsidRPr="00474A93" w:rsidRDefault="005005B4" w:rsidP="009223A9"/>
    <w:p w:rsidR="005005B4" w:rsidRPr="00474A93" w:rsidRDefault="005005B4" w:rsidP="00C06C3F">
      <w:pPr>
        <w:rPr>
          <w:lang w:eastAsia="zh-TW"/>
        </w:rPr>
      </w:pPr>
      <w:r w:rsidRPr="00474A93">
        <w:rPr>
          <w:rFonts w:cs="新細明體" w:hint="eastAsia"/>
          <w:lang w:eastAsia="zh-TW"/>
        </w:rPr>
        <w:t>在安裝</w:t>
      </w:r>
      <w:r w:rsidRPr="00474A93">
        <w:rPr>
          <w:lang w:eastAsia="zh-TW"/>
        </w:rPr>
        <w:t xml:space="preserve"> SP1 </w:t>
      </w:r>
      <w:r w:rsidRPr="00474A93">
        <w:rPr>
          <w:rFonts w:cs="新細明體" w:hint="eastAsia"/>
          <w:lang w:eastAsia="zh-TW"/>
        </w:rPr>
        <w:t>之前，執行</w:t>
      </w:r>
      <w:r w:rsidRPr="00474A93">
        <w:rPr>
          <w:lang w:eastAsia="zh-TW"/>
        </w:rPr>
        <w:t xml:space="preserve"> Windows Vista RTM </w:t>
      </w:r>
      <w:r w:rsidRPr="00474A93">
        <w:rPr>
          <w:rFonts w:cs="新細明體" w:hint="eastAsia"/>
          <w:lang w:eastAsia="zh-TW"/>
        </w:rPr>
        <w:t>的電腦也需要兩個或三個更新。這些更新是永久的，並不能解除安裝，因為它們能確保作業系統在解除安裝</w:t>
      </w:r>
      <w:r w:rsidRPr="00474A93">
        <w:rPr>
          <w:lang w:eastAsia="zh-TW"/>
        </w:rPr>
        <w:t xml:space="preserve"> SP1 </w:t>
      </w:r>
      <w:r w:rsidRPr="00474A93">
        <w:rPr>
          <w:rFonts w:cs="新細明體" w:hint="eastAsia"/>
          <w:lang w:eastAsia="zh-TW"/>
        </w:rPr>
        <w:t>之後可持續正常運作。</w:t>
      </w:r>
      <w:r w:rsidRPr="00474A93">
        <w:rPr>
          <w:lang w:eastAsia="zh-TW"/>
        </w:rPr>
        <w:t xml:space="preserve">Windows Update </w:t>
      </w:r>
      <w:r w:rsidRPr="00474A93">
        <w:rPr>
          <w:rFonts w:cs="新細明體" w:hint="eastAsia"/>
          <w:lang w:eastAsia="zh-TW"/>
        </w:rPr>
        <w:t>將偵測您的組態，然後提供適合您系統的必要套件，並以連續的順序來安裝它們。下列的更新是安裝</w:t>
      </w:r>
      <w:r w:rsidRPr="00474A93">
        <w:rPr>
          <w:lang w:eastAsia="zh-TW"/>
        </w:rPr>
        <w:t xml:space="preserve"> SP1 </w:t>
      </w:r>
      <w:r w:rsidRPr="00474A93">
        <w:rPr>
          <w:rFonts w:cs="新細明體" w:hint="eastAsia"/>
          <w:lang w:eastAsia="zh-TW"/>
        </w:rPr>
        <w:t>必須的</w:t>
      </w:r>
      <w:r w:rsidRPr="00474A93">
        <w:rPr>
          <w:lang w:eastAsia="zh-TW"/>
        </w:rPr>
        <w:t xml:space="preserve"> (</w:t>
      </w:r>
      <w:r w:rsidRPr="00474A93">
        <w:rPr>
          <w:rFonts w:cs="新細明體" w:hint="eastAsia"/>
          <w:lang w:eastAsia="zh-TW"/>
        </w:rPr>
        <w:t>獨立的</w:t>
      </w:r>
      <w:r w:rsidRPr="00474A93">
        <w:rPr>
          <w:lang w:eastAsia="zh-TW"/>
        </w:rPr>
        <w:t xml:space="preserve"> SP1 </w:t>
      </w:r>
      <w:r w:rsidRPr="00474A93">
        <w:rPr>
          <w:rFonts w:cs="新細明體" w:hint="eastAsia"/>
          <w:lang w:eastAsia="zh-TW"/>
        </w:rPr>
        <w:t>套件已經包含這些更新</w:t>
      </w:r>
      <w:r w:rsidRPr="00474A93">
        <w:rPr>
          <w:lang w:eastAsia="zh-TW"/>
        </w:rPr>
        <w:t>)</w:t>
      </w:r>
      <w:r w:rsidRPr="00474A93">
        <w:rPr>
          <w:rFonts w:cs="新細明體" w:hint="eastAsia"/>
          <w:lang w:eastAsia="zh-TW"/>
        </w:rPr>
        <w:t>：</w:t>
      </w:r>
    </w:p>
    <w:p w:rsidR="005005B4" w:rsidRPr="00474A93" w:rsidRDefault="005005B4" w:rsidP="00C06C3F">
      <w:pPr>
        <w:pStyle w:val="Bullet1"/>
        <w:numPr>
          <w:ilvl w:val="0"/>
          <w:numId w:val="24"/>
        </w:numPr>
        <w:rPr>
          <w:b/>
          <w:bCs/>
        </w:rPr>
      </w:pPr>
      <w:r w:rsidRPr="00474A93">
        <w:rPr>
          <w:b/>
          <w:bCs/>
        </w:rPr>
        <w:t>KB935509</w:t>
      </w:r>
    </w:p>
    <w:p w:rsidR="005005B4" w:rsidRPr="00474A93" w:rsidRDefault="005005B4" w:rsidP="00C06C3F">
      <w:pPr>
        <w:pStyle w:val="ListParagraph"/>
        <w:rPr>
          <w:lang w:eastAsia="zh-TW"/>
        </w:rPr>
      </w:pPr>
      <w:r w:rsidRPr="00474A93">
        <w:rPr>
          <w:rFonts w:cs="新細明體" w:hint="eastAsia"/>
          <w:lang w:eastAsia="zh-TW"/>
        </w:rPr>
        <w:t>只有在</w:t>
      </w:r>
      <w:r w:rsidRPr="00474A93">
        <w:t xml:space="preserve"> Windows Vista </w:t>
      </w:r>
      <w:r w:rsidRPr="00474A93">
        <w:rPr>
          <w:rFonts w:hint="eastAsia"/>
        </w:rPr>
        <w:t>商用進階版</w:t>
      </w:r>
      <w:r w:rsidRPr="00474A93">
        <w:rPr>
          <w:rFonts w:cs="新細明體" w:hint="eastAsia"/>
          <w:lang w:eastAsia="zh-TW"/>
        </w:rPr>
        <w:t>和</w:t>
      </w:r>
      <w:r w:rsidRPr="00474A93">
        <w:t xml:space="preserve"> Windows Vista </w:t>
      </w:r>
      <w:r w:rsidRPr="00474A93">
        <w:rPr>
          <w:rFonts w:hint="eastAsia"/>
        </w:rPr>
        <w:t>旗艦版</w:t>
      </w:r>
      <w:r w:rsidRPr="00474A93">
        <w:rPr>
          <w:rFonts w:cs="新細明體" w:hint="eastAsia"/>
          <w:lang w:eastAsia="zh-TW"/>
        </w:rPr>
        <w:t>本</w:t>
      </w:r>
      <w:r w:rsidRPr="00474A93">
        <w:t xml:space="preserve"> (</w:t>
      </w:r>
      <w:r w:rsidRPr="00474A93">
        <w:rPr>
          <w:rFonts w:cs="新細明體" w:hint="eastAsia"/>
          <w:lang w:eastAsia="zh-TW"/>
        </w:rPr>
        <w:t>它們支援</w:t>
      </w:r>
      <w:r w:rsidRPr="00474A93">
        <w:t xml:space="preserve">  BitLocker </w:t>
      </w:r>
      <w:r w:rsidRPr="00474A93">
        <w:rPr>
          <w:rFonts w:hint="eastAsia"/>
        </w:rPr>
        <w:t>磁碟加密</w:t>
      </w:r>
      <w:r w:rsidRPr="00474A93">
        <w:t>)</w:t>
      </w:r>
      <w:r w:rsidRPr="00474A93">
        <w:rPr>
          <w:lang w:eastAsia="zh-TW"/>
        </w:rPr>
        <w:t xml:space="preserve"> </w:t>
      </w:r>
      <w:r w:rsidRPr="00474A93">
        <w:rPr>
          <w:rFonts w:cs="新細明體" w:hint="eastAsia"/>
          <w:lang w:eastAsia="zh-TW"/>
        </w:rPr>
        <w:t>上才需要此更新。在安裝第二個必要更新</w:t>
      </w:r>
      <w:r w:rsidRPr="00474A93">
        <w:rPr>
          <w:lang w:eastAsia="zh-TW"/>
        </w:rPr>
        <w:t xml:space="preserve"> KB938371 </w:t>
      </w:r>
      <w:r w:rsidRPr="00474A93">
        <w:rPr>
          <w:rFonts w:cs="新細明體" w:hint="eastAsia"/>
          <w:lang w:eastAsia="zh-TW"/>
        </w:rPr>
        <w:t>之前需要此更新，而要防止</w:t>
      </w:r>
      <w:r w:rsidRPr="00474A93">
        <w:rPr>
          <w:lang w:eastAsia="zh-TW"/>
        </w:rPr>
        <w:t xml:space="preserve"> BitLocker </w:t>
      </w:r>
      <w:r w:rsidRPr="00474A93">
        <w:rPr>
          <w:rFonts w:cs="新細明體" w:hint="eastAsia"/>
          <w:lang w:eastAsia="zh-TW"/>
        </w:rPr>
        <w:t>磁碟加密的加密系統在更新過程中可能的資料遺失，也需要此更新。</w:t>
      </w:r>
    </w:p>
    <w:p w:rsidR="005005B4" w:rsidRPr="00474A93" w:rsidRDefault="005005B4" w:rsidP="00C06C3F">
      <w:pPr>
        <w:pStyle w:val="Bullet1"/>
        <w:numPr>
          <w:ilvl w:val="0"/>
          <w:numId w:val="24"/>
        </w:numPr>
        <w:rPr>
          <w:b/>
          <w:bCs/>
        </w:rPr>
      </w:pPr>
      <w:r w:rsidRPr="00474A93">
        <w:rPr>
          <w:b/>
          <w:bCs/>
        </w:rPr>
        <w:t>KB938371</w:t>
      </w:r>
    </w:p>
    <w:p w:rsidR="005005B4" w:rsidRPr="00474A93" w:rsidRDefault="005005B4" w:rsidP="00C06C3F">
      <w:pPr>
        <w:pStyle w:val="ListParagraph"/>
        <w:rPr>
          <w:lang w:eastAsia="zh-TW"/>
        </w:rPr>
      </w:pPr>
      <w:r w:rsidRPr="00474A93">
        <w:rPr>
          <w:rFonts w:cs="新細明體" w:hint="eastAsia"/>
          <w:lang w:eastAsia="zh-TW"/>
        </w:rPr>
        <w:t>此更新包含多個元件的修正程式、增加了安裝</w:t>
      </w:r>
      <w:r w:rsidRPr="00474A93">
        <w:rPr>
          <w:rFonts w:cs="新細明體"/>
          <w:lang w:eastAsia="zh-TW"/>
        </w:rPr>
        <w:t xml:space="preserve"> Service Pack </w:t>
      </w:r>
      <w:r w:rsidRPr="00474A93">
        <w:rPr>
          <w:rFonts w:cs="新細明體" w:hint="eastAsia"/>
          <w:lang w:eastAsia="zh-TW"/>
        </w:rPr>
        <w:t>的成功率，並讓</w:t>
      </w:r>
      <w:r w:rsidRPr="00474A93">
        <w:rPr>
          <w:rFonts w:cs="新細明體"/>
          <w:lang w:eastAsia="zh-TW"/>
        </w:rPr>
        <w:t xml:space="preserve"> Service Pack </w:t>
      </w:r>
      <w:r w:rsidRPr="00474A93">
        <w:rPr>
          <w:rFonts w:cs="新細明體" w:hint="eastAsia"/>
          <w:lang w:eastAsia="zh-TW"/>
        </w:rPr>
        <w:t>可以成功地解除安裝。</w:t>
      </w:r>
    </w:p>
    <w:p w:rsidR="005005B4" w:rsidRPr="00474A93" w:rsidRDefault="005005B4" w:rsidP="00C06C3F">
      <w:pPr>
        <w:pStyle w:val="Bullet1"/>
        <w:numPr>
          <w:ilvl w:val="0"/>
          <w:numId w:val="24"/>
        </w:numPr>
        <w:rPr>
          <w:b/>
          <w:bCs/>
        </w:rPr>
      </w:pPr>
      <w:r w:rsidRPr="00474A93">
        <w:rPr>
          <w:b/>
          <w:bCs/>
        </w:rPr>
        <w:t>KB937287</w:t>
      </w:r>
    </w:p>
    <w:p w:rsidR="005005B4" w:rsidRPr="00474A93" w:rsidRDefault="005005B4" w:rsidP="00C06C3F">
      <w:pPr>
        <w:pStyle w:val="ListParagraph"/>
        <w:rPr>
          <w:lang w:eastAsia="zh-TW"/>
        </w:rPr>
      </w:pPr>
      <w:r w:rsidRPr="00474A93">
        <w:rPr>
          <w:rFonts w:cs="新細明體" w:hint="eastAsia"/>
          <w:lang w:eastAsia="zh-TW"/>
        </w:rPr>
        <w:t>這是內建至</w:t>
      </w:r>
      <w:r w:rsidRPr="00474A93">
        <w:rPr>
          <w:lang w:eastAsia="zh-TW"/>
        </w:rPr>
        <w:t xml:space="preserve"> Windows Vista </w:t>
      </w:r>
      <w:r w:rsidRPr="00474A93">
        <w:rPr>
          <w:rFonts w:cs="新細明體" w:hint="eastAsia"/>
          <w:lang w:eastAsia="zh-TW"/>
        </w:rPr>
        <w:t>的維護堆疊或元件安裝程式技術的更新。此更新可讓內建的安裝程式正確且成功地安裝</w:t>
      </w:r>
      <w:r w:rsidRPr="00474A93">
        <w:rPr>
          <w:rFonts w:cs="新細明體"/>
          <w:lang w:eastAsia="zh-TW"/>
        </w:rPr>
        <w:t xml:space="preserve"> Service Pack</w:t>
      </w:r>
      <w:r w:rsidRPr="00474A93">
        <w:rPr>
          <w:rFonts w:cs="新細明體" w:hint="eastAsia"/>
          <w:lang w:eastAsia="zh-TW"/>
        </w:rPr>
        <w:t>。</w:t>
      </w:r>
    </w:p>
    <w:p w:rsidR="005005B4" w:rsidRPr="00474A93" w:rsidRDefault="005005B4" w:rsidP="004D7D04">
      <w:pPr>
        <w:pStyle w:val="Note"/>
        <w:rPr>
          <w:lang w:eastAsia="zh-TW"/>
        </w:rPr>
      </w:pPr>
      <w:r w:rsidRPr="00474A93">
        <w:rPr>
          <w:rFonts w:cs="新細明體" w:hint="eastAsia"/>
          <w:b/>
          <w:bCs/>
          <w:lang w:eastAsia="zh-TW"/>
        </w:rPr>
        <w:t>注意</w:t>
      </w:r>
      <w:r w:rsidRPr="00474A93">
        <w:rPr>
          <w:lang w:eastAsia="zh-TW"/>
        </w:rPr>
        <w:t>   </w:t>
      </w:r>
      <w:r w:rsidRPr="00474A93">
        <w:rPr>
          <w:rFonts w:cs="新細明體" w:hint="eastAsia"/>
          <w:lang w:eastAsia="zh-TW"/>
        </w:rPr>
        <w:t>如果您已經安裝</w:t>
      </w:r>
      <w:r w:rsidRPr="00474A93">
        <w:rPr>
          <w:lang w:eastAsia="zh-TW"/>
        </w:rPr>
        <w:t xml:space="preserve"> Windows Vista SP1 </w:t>
      </w:r>
      <w:r w:rsidRPr="00474A93">
        <w:rPr>
          <w:rFonts w:cs="新細明體" w:hint="eastAsia"/>
          <w:lang w:eastAsia="zh-TW"/>
        </w:rPr>
        <w:t>的預覽版本，則必須在安裝</w:t>
      </w:r>
      <w:r w:rsidRPr="00474A93">
        <w:rPr>
          <w:lang w:eastAsia="zh-TW"/>
        </w:rPr>
        <w:t xml:space="preserve"> SP1 </w:t>
      </w:r>
      <w:r w:rsidRPr="00474A93">
        <w:rPr>
          <w:rFonts w:cs="新細明體" w:hint="eastAsia"/>
          <w:lang w:eastAsia="zh-TW"/>
        </w:rPr>
        <w:t>的最新版本之前先解除安裝它們。如果您在嘗試安裝</w:t>
      </w:r>
      <w:r w:rsidRPr="00474A93">
        <w:rPr>
          <w:lang w:eastAsia="zh-TW"/>
        </w:rPr>
        <w:t xml:space="preserve"> SP1 </w:t>
      </w:r>
      <w:r w:rsidRPr="00474A93">
        <w:rPr>
          <w:rFonts w:cs="新細明體" w:hint="eastAsia"/>
          <w:lang w:eastAsia="zh-TW"/>
        </w:rPr>
        <w:t>的最新版本之前未先解除安裝預覽版本，您將會看到如下的錯誤訊息「已安裝</w:t>
      </w:r>
      <w:r w:rsidRPr="00474A93">
        <w:rPr>
          <w:rFonts w:cs="新細明體"/>
          <w:lang w:eastAsia="zh-TW"/>
        </w:rPr>
        <w:t xml:space="preserve"> </w:t>
      </w:r>
      <w:r w:rsidRPr="00474A93">
        <w:rPr>
          <w:lang w:eastAsia="zh-TW"/>
        </w:rPr>
        <w:t>Windows Vista Service Pack 1</w:t>
      </w:r>
      <w:r w:rsidRPr="00474A93">
        <w:rPr>
          <w:rFonts w:cs="新細明體" w:hint="eastAsia"/>
          <w:lang w:eastAsia="zh-TW"/>
        </w:rPr>
        <w:t>。」</w:t>
      </w:r>
      <w:r w:rsidRPr="00474A93">
        <w:rPr>
          <w:lang w:eastAsia="zh-TW"/>
        </w:rPr>
        <w:t>(“Windows Vista Service Pack 1 is already installed.”)</w:t>
      </w:r>
    </w:p>
    <w:p w:rsidR="005005B4" w:rsidRPr="00474A93" w:rsidRDefault="005005B4" w:rsidP="002906E9">
      <w:pPr>
        <w:pStyle w:val="Heading1"/>
        <w:rPr>
          <w:lang w:eastAsia="zh-TW"/>
        </w:rPr>
      </w:pPr>
      <w:bookmarkStart w:id="32" w:name="_Toc191814437"/>
      <w:r w:rsidRPr="00474A93">
        <w:rPr>
          <w:rFonts w:cs="新細明體" w:hint="eastAsia"/>
          <w:lang w:eastAsia="zh-TW"/>
        </w:rPr>
        <w:t>總結</w:t>
      </w:r>
      <w:bookmarkEnd w:id="32"/>
    </w:p>
    <w:p w:rsidR="005005B4" w:rsidRPr="00474A93" w:rsidRDefault="005005B4" w:rsidP="0051465D">
      <w:pPr>
        <w:rPr>
          <w:lang w:eastAsia="zh-TW"/>
        </w:rPr>
      </w:pPr>
      <w:r w:rsidRPr="00474A93">
        <w:rPr>
          <w:lang w:eastAsia="zh-TW"/>
        </w:rPr>
        <w:t xml:space="preserve">Windows Vista </w:t>
      </w:r>
      <w:r w:rsidRPr="00474A93">
        <w:rPr>
          <w:rFonts w:cs="新細明體" w:hint="eastAsia"/>
          <w:lang w:eastAsia="zh-TW"/>
        </w:rPr>
        <w:t>已經提供實質的好處給客戶，但並非沒有挑戰。</w:t>
      </w:r>
      <w:r w:rsidRPr="00474A93">
        <w:rPr>
          <w:lang w:eastAsia="zh-TW"/>
        </w:rPr>
        <w:t xml:space="preserve">Windows Vista </w:t>
      </w:r>
      <w:r w:rsidRPr="00474A93">
        <w:rPr>
          <w:rFonts w:cs="新細明體" w:hint="eastAsia"/>
          <w:lang w:eastAsia="zh-TW"/>
        </w:rPr>
        <w:t>在過去一年中有極大的拓展。此外，</w:t>
      </w:r>
      <w:r w:rsidRPr="00474A93">
        <w:rPr>
          <w:lang w:eastAsia="zh-TW"/>
        </w:rPr>
        <w:t xml:space="preserve">Windows Vista SP1 </w:t>
      </w:r>
      <w:r w:rsidRPr="00474A93">
        <w:rPr>
          <w:rFonts w:cs="新細明體" w:hint="eastAsia"/>
          <w:lang w:eastAsia="zh-TW"/>
        </w:rPr>
        <w:t>透過改善作業系統的品質、增加對於新硬體和標準的支援，並協助企業進一步地最佳化其基礎結構，以完美改善此經驗。假使您尚未碰過</w:t>
      </w:r>
      <w:r w:rsidRPr="00474A93">
        <w:rPr>
          <w:lang w:eastAsia="zh-TW"/>
        </w:rPr>
        <w:t xml:space="preserve"> Windows Vista</w:t>
      </w:r>
      <w:r w:rsidRPr="00474A93">
        <w:rPr>
          <w:rFonts w:cs="新細明體" w:hint="eastAsia"/>
          <w:lang w:eastAsia="zh-TW"/>
        </w:rPr>
        <w:t>，現在就是您轉投入</w:t>
      </w:r>
      <w:r w:rsidRPr="00474A93">
        <w:rPr>
          <w:rFonts w:cs="新細明體"/>
          <w:lang w:eastAsia="zh-TW"/>
        </w:rPr>
        <w:t xml:space="preserve"> Vista </w:t>
      </w:r>
      <w:r w:rsidRPr="00474A93">
        <w:rPr>
          <w:rFonts w:cs="新細明體" w:hint="eastAsia"/>
          <w:lang w:eastAsia="zh-TW"/>
        </w:rPr>
        <w:t>懷抱的最佳時機。</w:t>
      </w:r>
    </w:p>
    <w:p w:rsidR="005005B4" w:rsidRPr="00474A93" w:rsidRDefault="005005B4" w:rsidP="0051465D">
      <w:pPr>
        <w:rPr>
          <w:lang w:eastAsia="zh-TW"/>
        </w:rPr>
      </w:pPr>
      <w:r w:rsidRPr="00474A93">
        <w:rPr>
          <w:rFonts w:cs="新細明體" w:hint="eastAsia"/>
          <w:lang w:eastAsia="zh-TW"/>
        </w:rPr>
        <w:t>使用者非常簡單就可以取得</w:t>
      </w:r>
      <w:r w:rsidRPr="00474A93">
        <w:rPr>
          <w:lang w:eastAsia="zh-TW"/>
        </w:rPr>
        <w:t xml:space="preserve"> SP1</w:t>
      </w:r>
      <w:r w:rsidRPr="00474A93">
        <w:rPr>
          <w:rFonts w:cs="新細明體" w:hint="eastAsia"/>
          <w:lang w:eastAsia="zh-TW"/>
        </w:rPr>
        <w:t>。只需購買已搭載</w:t>
      </w:r>
      <w:r w:rsidRPr="00474A93">
        <w:rPr>
          <w:lang w:eastAsia="zh-TW"/>
        </w:rPr>
        <w:t xml:space="preserve"> Windows Vista </w:t>
      </w:r>
      <w:r w:rsidRPr="00474A93">
        <w:rPr>
          <w:rFonts w:cs="新細明體" w:hint="eastAsia"/>
          <w:lang w:eastAsia="zh-TW"/>
        </w:rPr>
        <w:t>的電腦即可，無論它是否已經安裝了</w:t>
      </w:r>
      <w:r w:rsidRPr="00474A93">
        <w:rPr>
          <w:lang w:eastAsia="zh-TW"/>
        </w:rPr>
        <w:t xml:space="preserve"> SP1</w:t>
      </w:r>
      <w:r w:rsidRPr="00474A93">
        <w:rPr>
          <w:rFonts w:cs="新細明體" w:hint="eastAsia"/>
          <w:lang w:eastAsia="zh-TW"/>
        </w:rPr>
        <w:t>。如果電腦尚未安裝</w:t>
      </w:r>
      <w:r w:rsidRPr="00474A93">
        <w:rPr>
          <w:lang w:eastAsia="zh-TW"/>
        </w:rPr>
        <w:t xml:space="preserve"> SP1</w:t>
      </w:r>
      <w:r w:rsidRPr="00474A93">
        <w:rPr>
          <w:rFonts w:cs="新細明體" w:hint="eastAsia"/>
          <w:lang w:eastAsia="zh-TW"/>
        </w:rPr>
        <w:t>，</w:t>
      </w:r>
      <w:r w:rsidRPr="00474A93">
        <w:rPr>
          <w:lang w:eastAsia="zh-TW"/>
        </w:rPr>
        <w:t xml:space="preserve">Windows Vista </w:t>
      </w:r>
      <w:r w:rsidRPr="00474A93">
        <w:rPr>
          <w:rFonts w:cs="新細明體" w:hint="eastAsia"/>
          <w:lang w:eastAsia="zh-TW"/>
        </w:rPr>
        <w:t>將會讓您輕鬆地透過</w:t>
      </w:r>
      <w:r w:rsidRPr="00474A93">
        <w:rPr>
          <w:lang w:eastAsia="zh-TW"/>
        </w:rPr>
        <w:t xml:space="preserve"> Windows Update </w:t>
      </w:r>
      <w:r w:rsidRPr="00474A93">
        <w:rPr>
          <w:rFonts w:cs="新細明體" w:hint="eastAsia"/>
          <w:lang w:eastAsia="zh-TW"/>
        </w:rPr>
        <w:t>來安裝</w:t>
      </w:r>
      <w:r w:rsidRPr="00474A93">
        <w:rPr>
          <w:lang w:eastAsia="zh-TW"/>
        </w:rPr>
        <w:t xml:space="preserve"> SP1</w:t>
      </w:r>
      <w:r w:rsidRPr="00474A93">
        <w:rPr>
          <w:rFonts w:cs="新細明體" w:hint="eastAsia"/>
          <w:lang w:eastAsia="zh-TW"/>
        </w:rPr>
        <w:t>。</w:t>
      </w:r>
    </w:p>
    <w:p w:rsidR="005005B4" w:rsidRPr="0051465D" w:rsidRDefault="005005B4" w:rsidP="0051465D">
      <w:pPr>
        <w:rPr>
          <w:lang w:eastAsia="zh-TW"/>
        </w:rPr>
      </w:pPr>
      <w:r w:rsidRPr="00474A93">
        <w:rPr>
          <w:rFonts w:cs="新細明體" w:hint="eastAsia"/>
          <w:lang w:eastAsia="zh-TW"/>
        </w:rPr>
        <w:t>已在進行</w:t>
      </w:r>
      <w:r w:rsidRPr="00474A93">
        <w:rPr>
          <w:lang w:eastAsia="zh-TW"/>
        </w:rPr>
        <w:t xml:space="preserve"> Windows Vista </w:t>
      </w:r>
      <w:r w:rsidRPr="00474A93">
        <w:rPr>
          <w:rFonts w:cs="新細明體" w:hint="eastAsia"/>
          <w:lang w:eastAsia="zh-TW"/>
        </w:rPr>
        <w:t>部署的企業客戶，應該繼續依計畫部署當前的</w:t>
      </w:r>
      <w:r w:rsidRPr="00474A93">
        <w:rPr>
          <w:lang w:eastAsia="zh-TW"/>
        </w:rPr>
        <w:t xml:space="preserve"> Windows Vista </w:t>
      </w:r>
      <w:r w:rsidRPr="00474A93">
        <w:rPr>
          <w:rFonts w:cs="新細明體" w:hint="eastAsia"/>
          <w:lang w:eastAsia="zh-TW"/>
        </w:rPr>
        <w:t>版本。接著，他們可以使用其系統管理基礎結構來部署</w:t>
      </w:r>
      <w:r w:rsidRPr="00474A93">
        <w:rPr>
          <w:lang w:eastAsia="zh-TW"/>
        </w:rPr>
        <w:t xml:space="preserve"> SP1 </w:t>
      </w:r>
      <w:r w:rsidRPr="00474A93">
        <w:rPr>
          <w:rFonts w:cs="新細明體" w:hint="eastAsia"/>
          <w:lang w:eastAsia="zh-TW"/>
        </w:rPr>
        <w:t>到這些電腦。不過，處於早期部署階段的企業客戶，或是仍在規劃</w:t>
      </w:r>
      <w:r w:rsidRPr="00474A93">
        <w:rPr>
          <w:lang w:eastAsia="zh-TW"/>
        </w:rPr>
        <w:t xml:space="preserve"> Windows Vista </w:t>
      </w:r>
      <w:r w:rsidRPr="00474A93">
        <w:rPr>
          <w:rFonts w:cs="新細明體" w:hint="eastAsia"/>
          <w:lang w:eastAsia="zh-TW"/>
        </w:rPr>
        <w:t>部署的客戶應該採用</w:t>
      </w:r>
      <w:r w:rsidRPr="00474A93">
        <w:rPr>
          <w:lang w:eastAsia="zh-TW"/>
        </w:rPr>
        <w:t xml:space="preserve"> SP1 </w:t>
      </w:r>
      <w:r w:rsidRPr="00474A93">
        <w:rPr>
          <w:rFonts w:cs="新細明體" w:hint="eastAsia"/>
          <w:lang w:eastAsia="zh-TW"/>
        </w:rPr>
        <w:t>當成未來部署的根基。</w:t>
      </w:r>
    </w:p>
    <w:sectPr w:rsidR="005005B4" w:rsidRPr="0051465D" w:rsidSect="00725DFE">
      <w:headerReference w:type="default" r:id="rId16"/>
      <w:footerReference w:type="default" r:id="rId17"/>
      <w:headerReference w:type="first" r:id="rId18"/>
      <w:type w:val="oddPage"/>
      <w:pgSz w:w="12240" w:h="15840" w:code="1"/>
      <w:pgMar w:top="1440" w:right="1800" w:bottom="1440" w:left="1800" w:header="720" w:footer="720" w:gutter="0"/>
      <w:pgNumType w:start="0"/>
      <w:cols w:space="720"/>
      <w:titlePg/>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5B4" w:rsidRDefault="005005B4">
      <w:r>
        <w:separator/>
      </w:r>
    </w:p>
  </w:endnote>
  <w:endnote w:type="continuationSeparator" w:id="1">
    <w:p w:rsidR="005005B4" w:rsidRDefault="00500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 ?玃"/>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B4" w:rsidRDefault="005005B4">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w:t>
    </w:r>
    <w:r>
      <w:rPr>
        <w:rStyle w:val="PageNumber"/>
        <w:rFonts w:cs="Arial"/>
      </w:rPr>
      <w:fldChar w:fldCharType="end"/>
    </w:r>
  </w:p>
  <w:p w:rsidR="005005B4" w:rsidRDefault="005005B4">
    <w:pPr>
      <w:pStyle w:val="Footer-odd"/>
      <w:tabs>
        <w:tab w:val="left" w:pos="1260"/>
      </w:tabs>
      <w:ind w:left="0"/>
    </w:pPr>
    <w:r w:rsidRPr="00474A93">
      <w:t>Windows Vista Service Pack 1</w:t>
    </w:r>
    <w:r w:rsidRPr="00474A93">
      <w:rPr>
        <w:lang w:eastAsia="zh-TW"/>
      </w:rPr>
      <w:t xml:space="preserve"> </w:t>
    </w:r>
    <w:r w:rsidRPr="00474A93">
      <w:rPr>
        <w:rFonts w:cs="新細明體" w:hint="eastAsia"/>
        <w:lang w:eastAsia="zh-TW"/>
      </w:rPr>
      <w:t>的概觀</w:t>
    </w:r>
    <w:r>
      <w:fldChar w:fldCharType="begin"/>
    </w:r>
    <w:r>
      <w:instrText xml:space="preserve"> TITLE   \* MERGEFORMAT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5B4" w:rsidRDefault="005005B4">
      <w:r>
        <w:separator/>
      </w:r>
    </w:p>
  </w:footnote>
  <w:footnote w:type="continuationSeparator" w:id="1">
    <w:p w:rsidR="005005B4" w:rsidRDefault="005005B4">
      <w:r>
        <w:continuationSeparator/>
      </w:r>
    </w:p>
  </w:footnote>
  <w:footnote w:id="2">
    <w:p w:rsidR="005005B4" w:rsidRDefault="005005B4" w:rsidP="008D3EC8">
      <w:pPr>
        <w:pStyle w:val="FootnoteText"/>
      </w:pPr>
      <w:r>
        <w:rPr>
          <w:rStyle w:val="FootnoteReference"/>
          <w:rFonts w:cs="Arial"/>
        </w:rPr>
        <w:footnoteRef/>
      </w:r>
      <w:r>
        <w:t xml:space="preserve"> </w:t>
      </w:r>
      <w:r>
        <w:rPr>
          <w:rFonts w:cs="新細明體" w:hint="eastAsia"/>
          <w:lang w:eastAsia="zh-TW"/>
        </w:rPr>
        <w:t>位於</w:t>
      </w:r>
      <w:r>
        <w:t xml:space="preserve"> </w:t>
      </w:r>
      <w:r w:rsidRPr="003A119C">
        <w:t>http://www.microsoft.com/security/portal/SIR.aspx</w:t>
      </w:r>
      <w:r>
        <w:rPr>
          <w:lang w:eastAsia="zh-TW"/>
        </w:rPr>
        <w:t xml:space="preserve"> </w:t>
      </w:r>
      <w:r>
        <w:rPr>
          <w:rFonts w:cs="新細明體" w:hint="eastAsia"/>
          <w:lang w:eastAsia="zh-TW"/>
        </w:rPr>
        <w:t>的</w:t>
      </w:r>
      <w:r>
        <w:rPr>
          <w:lang w:eastAsia="zh-TW"/>
        </w:rPr>
        <w:t xml:space="preserve"> </w:t>
      </w:r>
      <w:r w:rsidRPr="00E6493C">
        <w:t xml:space="preserve">Microsoft Security Intelligence Report </w:t>
      </w:r>
      <w:r>
        <w:rPr>
          <w:rFonts w:cs="新細明體" w:hint="eastAsia"/>
          <w:lang w:eastAsia="zh-TW"/>
        </w:rPr>
        <w:t>第四冊</w:t>
      </w:r>
    </w:p>
  </w:footnote>
  <w:footnote w:id="3">
    <w:p w:rsidR="005005B4" w:rsidRDefault="005005B4" w:rsidP="00054DDA">
      <w:pPr>
        <w:pStyle w:val="FootnoteText"/>
      </w:pPr>
      <w:r>
        <w:rPr>
          <w:rStyle w:val="FootnoteReference"/>
          <w:rFonts w:cs="Arial"/>
        </w:rPr>
        <w:footnoteRef/>
      </w:r>
      <w:r>
        <w:rPr>
          <w:lang w:eastAsia="zh-TW"/>
        </w:rPr>
        <w:t xml:space="preserve"> NPD </w:t>
      </w:r>
      <w:r>
        <w:rPr>
          <w:rFonts w:cs="新細明體" w:hint="eastAsia"/>
          <w:lang w:eastAsia="zh-TW"/>
        </w:rPr>
        <w:t>群組資料</w:t>
      </w:r>
    </w:p>
  </w:footnote>
  <w:footnote w:id="4">
    <w:p w:rsidR="005005B4" w:rsidRDefault="005005B4">
      <w:pPr>
        <w:pStyle w:val="FootnoteText"/>
      </w:pPr>
      <w:r>
        <w:rPr>
          <w:rStyle w:val="FootnoteReference"/>
          <w:rFonts w:cs="Arial"/>
        </w:rPr>
        <w:footnoteRef/>
      </w:r>
      <w:r>
        <w:t xml:space="preserve"> Microsoft </w:t>
      </w:r>
      <w:r>
        <w:rPr>
          <w:rFonts w:cs="新細明體" w:hint="eastAsia"/>
          <w:lang w:eastAsia="zh-TW"/>
        </w:rPr>
        <w:t>內部測試</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B4" w:rsidRDefault="005005B4">
    <w:pPr>
      <w:pStyle w:val="Header"/>
    </w:pP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MSMOB08_Vince_02.jpg" style="position:absolute;margin-left:-161.25pt;margin-top:-3.75pt;width:1198.5pt;height:799.5pt;z-index:-251656192;visibility:visible;mso-position-horizontal-relative:page;mso-position-vertical-relative:page">
          <v:imagedata r:id="rId1"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B4" w:rsidRDefault="005005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B4" w:rsidRDefault="005005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B5044F8"/>
    <w:lvl w:ilvl="0">
      <w:start w:val="1"/>
      <w:numFmt w:val="decimal"/>
      <w:lvlText w:val="%1."/>
      <w:lvlJc w:val="left"/>
      <w:pPr>
        <w:tabs>
          <w:tab w:val="num" w:pos="361"/>
        </w:tabs>
        <w:ind w:left="361" w:hanging="360"/>
      </w:pPr>
      <w:rPr>
        <w:rFonts w:cs="Times New Roman"/>
      </w:r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hint="default"/>
      </w:rPr>
    </w:lvl>
  </w:abstractNum>
  <w:abstractNum w:abstractNumId="2">
    <w:nsid w:val="1DBC633D"/>
    <w:multiLevelType w:val="hybridMultilevel"/>
    <w:tmpl w:val="D152C762"/>
    <w:lvl w:ilvl="0" w:tplc="905CAD42">
      <w:start w:val="1"/>
      <w:numFmt w:val="bullet"/>
      <w:pStyle w:val="Bullet2"/>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4">
    <w:nsid w:val="7DEE65F0"/>
    <w:multiLevelType w:val="singleLevel"/>
    <w:tmpl w:val="F532153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4"/>
  </w:num>
  <w:num w:numId="25">
    <w:abstractNumId w:val="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defaultTabStop w:val="720"/>
  <w:doNotHyphenateCaps/>
  <w:drawingGridHorizontalSpacing w:val="100"/>
  <w:displayHorizontalDrawingGridEvery w:val="2"/>
  <w:noPunctuationKerning/>
  <w:characterSpacingControl w:val="doNotCompress"/>
  <w:noLineBreaksAfter w:lang="zh-TW" w:val="([{£¥‘“‵〈《「『【〔〝︵︷︹︻︽︿﹁﹃﹙﹛﹝（｛"/>
  <w:noLineBreaksBefore w:lang="zh-TW" w:val="!),.:;?]}¢·–—’”•‥…‧′╴、。〉》」』】〕〞︰︱︳︴︶︸︺︼︾﹀﹂﹄﹏﹐﹑﹒﹔﹕﹖﹗﹚﹜﹞！），．：；？］｜｝､"/>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3E0"/>
    <w:rsid w:val="000038A7"/>
    <w:rsid w:val="0000441C"/>
    <w:rsid w:val="000067DC"/>
    <w:rsid w:val="000075F1"/>
    <w:rsid w:val="00007851"/>
    <w:rsid w:val="00010EC0"/>
    <w:rsid w:val="000115DF"/>
    <w:rsid w:val="00011735"/>
    <w:rsid w:val="00011816"/>
    <w:rsid w:val="0001249B"/>
    <w:rsid w:val="00015088"/>
    <w:rsid w:val="00017CD9"/>
    <w:rsid w:val="00020DAC"/>
    <w:rsid w:val="000210BA"/>
    <w:rsid w:val="00021C60"/>
    <w:rsid w:val="00022757"/>
    <w:rsid w:val="00024C7D"/>
    <w:rsid w:val="000250E7"/>
    <w:rsid w:val="00025253"/>
    <w:rsid w:val="00025B13"/>
    <w:rsid w:val="00025BED"/>
    <w:rsid w:val="000268F0"/>
    <w:rsid w:val="00027C7D"/>
    <w:rsid w:val="000300A6"/>
    <w:rsid w:val="000304F8"/>
    <w:rsid w:val="00030872"/>
    <w:rsid w:val="000328AB"/>
    <w:rsid w:val="00034527"/>
    <w:rsid w:val="0003493B"/>
    <w:rsid w:val="00035160"/>
    <w:rsid w:val="00035380"/>
    <w:rsid w:val="000361A0"/>
    <w:rsid w:val="00036564"/>
    <w:rsid w:val="0003689B"/>
    <w:rsid w:val="00037900"/>
    <w:rsid w:val="00037D5A"/>
    <w:rsid w:val="0004014F"/>
    <w:rsid w:val="0004144B"/>
    <w:rsid w:val="00042A48"/>
    <w:rsid w:val="00043753"/>
    <w:rsid w:val="000437B7"/>
    <w:rsid w:val="00044952"/>
    <w:rsid w:val="000453B6"/>
    <w:rsid w:val="00045B59"/>
    <w:rsid w:val="00046CE7"/>
    <w:rsid w:val="00047CA5"/>
    <w:rsid w:val="00050C9C"/>
    <w:rsid w:val="00052F73"/>
    <w:rsid w:val="00053743"/>
    <w:rsid w:val="000546DB"/>
    <w:rsid w:val="00054DDA"/>
    <w:rsid w:val="00054F5D"/>
    <w:rsid w:val="00055EA6"/>
    <w:rsid w:val="00056801"/>
    <w:rsid w:val="00060891"/>
    <w:rsid w:val="00062BCB"/>
    <w:rsid w:val="00062F30"/>
    <w:rsid w:val="0006378D"/>
    <w:rsid w:val="00066473"/>
    <w:rsid w:val="00066923"/>
    <w:rsid w:val="00066E47"/>
    <w:rsid w:val="000670FB"/>
    <w:rsid w:val="00067EEB"/>
    <w:rsid w:val="000724FD"/>
    <w:rsid w:val="00072E27"/>
    <w:rsid w:val="00073352"/>
    <w:rsid w:val="00073E4D"/>
    <w:rsid w:val="00073EB1"/>
    <w:rsid w:val="000746FA"/>
    <w:rsid w:val="00074D77"/>
    <w:rsid w:val="000766B2"/>
    <w:rsid w:val="000802B6"/>
    <w:rsid w:val="000802E4"/>
    <w:rsid w:val="00080C98"/>
    <w:rsid w:val="000815C0"/>
    <w:rsid w:val="000820EC"/>
    <w:rsid w:val="00082409"/>
    <w:rsid w:val="000826A7"/>
    <w:rsid w:val="00084F5D"/>
    <w:rsid w:val="00085180"/>
    <w:rsid w:val="000864F7"/>
    <w:rsid w:val="00087502"/>
    <w:rsid w:val="000879FD"/>
    <w:rsid w:val="000900E9"/>
    <w:rsid w:val="00090BF7"/>
    <w:rsid w:val="0009100C"/>
    <w:rsid w:val="000912E8"/>
    <w:rsid w:val="00092F01"/>
    <w:rsid w:val="0009316F"/>
    <w:rsid w:val="000933E5"/>
    <w:rsid w:val="00093654"/>
    <w:rsid w:val="00093F2D"/>
    <w:rsid w:val="00096251"/>
    <w:rsid w:val="00097C53"/>
    <w:rsid w:val="00097E13"/>
    <w:rsid w:val="000A0FD4"/>
    <w:rsid w:val="000A18F2"/>
    <w:rsid w:val="000A3FD8"/>
    <w:rsid w:val="000A43D3"/>
    <w:rsid w:val="000A5907"/>
    <w:rsid w:val="000A61FA"/>
    <w:rsid w:val="000A7A1E"/>
    <w:rsid w:val="000B10EC"/>
    <w:rsid w:val="000B24A0"/>
    <w:rsid w:val="000B3FE4"/>
    <w:rsid w:val="000B5564"/>
    <w:rsid w:val="000B5DEC"/>
    <w:rsid w:val="000B5F2C"/>
    <w:rsid w:val="000B697C"/>
    <w:rsid w:val="000C045E"/>
    <w:rsid w:val="000C1187"/>
    <w:rsid w:val="000C1E5B"/>
    <w:rsid w:val="000C2C77"/>
    <w:rsid w:val="000C2E3E"/>
    <w:rsid w:val="000C4448"/>
    <w:rsid w:val="000C44FF"/>
    <w:rsid w:val="000C5215"/>
    <w:rsid w:val="000C5587"/>
    <w:rsid w:val="000C5ACA"/>
    <w:rsid w:val="000C5E63"/>
    <w:rsid w:val="000C7563"/>
    <w:rsid w:val="000C7721"/>
    <w:rsid w:val="000D129A"/>
    <w:rsid w:val="000D1499"/>
    <w:rsid w:val="000D1E1A"/>
    <w:rsid w:val="000D2094"/>
    <w:rsid w:val="000D268B"/>
    <w:rsid w:val="000D476C"/>
    <w:rsid w:val="000D486E"/>
    <w:rsid w:val="000D5568"/>
    <w:rsid w:val="000D7307"/>
    <w:rsid w:val="000D7D3E"/>
    <w:rsid w:val="000E0BB9"/>
    <w:rsid w:val="000E183B"/>
    <w:rsid w:val="000E1B4A"/>
    <w:rsid w:val="000E1B8C"/>
    <w:rsid w:val="000E1C21"/>
    <w:rsid w:val="000E2B98"/>
    <w:rsid w:val="000E3547"/>
    <w:rsid w:val="000E3711"/>
    <w:rsid w:val="000E3D20"/>
    <w:rsid w:val="000E436D"/>
    <w:rsid w:val="000F05B7"/>
    <w:rsid w:val="000F1A25"/>
    <w:rsid w:val="000F23A0"/>
    <w:rsid w:val="000F2BC3"/>
    <w:rsid w:val="000F34C6"/>
    <w:rsid w:val="000F3C2A"/>
    <w:rsid w:val="000F4B1D"/>
    <w:rsid w:val="000F5B4D"/>
    <w:rsid w:val="000F698E"/>
    <w:rsid w:val="000F7A29"/>
    <w:rsid w:val="00101EB2"/>
    <w:rsid w:val="00102AD2"/>
    <w:rsid w:val="001031BA"/>
    <w:rsid w:val="001040FB"/>
    <w:rsid w:val="00104AEE"/>
    <w:rsid w:val="00105D35"/>
    <w:rsid w:val="00106162"/>
    <w:rsid w:val="00110B72"/>
    <w:rsid w:val="0011572D"/>
    <w:rsid w:val="00117868"/>
    <w:rsid w:val="00120C5E"/>
    <w:rsid w:val="0012148A"/>
    <w:rsid w:val="00121682"/>
    <w:rsid w:val="00122DF7"/>
    <w:rsid w:val="00124E98"/>
    <w:rsid w:val="00126EFB"/>
    <w:rsid w:val="001270B8"/>
    <w:rsid w:val="0012718A"/>
    <w:rsid w:val="001271A2"/>
    <w:rsid w:val="00127272"/>
    <w:rsid w:val="00130532"/>
    <w:rsid w:val="00130C92"/>
    <w:rsid w:val="00131282"/>
    <w:rsid w:val="00131644"/>
    <w:rsid w:val="0013243B"/>
    <w:rsid w:val="00134B60"/>
    <w:rsid w:val="00135547"/>
    <w:rsid w:val="00136CED"/>
    <w:rsid w:val="0013737F"/>
    <w:rsid w:val="00141217"/>
    <w:rsid w:val="00143137"/>
    <w:rsid w:val="0014607B"/>
    <w:rsid w:val="00147140"/>
    <w:rsid w:val="00151383"/>
    <w:rsid w:val="00152062"/>
    <w:rsid w:val="001521D7"/>
    <w:rsid w:val="001523AE"/>
    <w:rsid w:val="00152A24"/>
    <w:rsid w:val="001547B1"/>
    <w:rsid w:val="00156E7D"/>
    <w:rsid w:val="00160043"/>
    <w:rsid w:val="001622E0"/>
    <w:rsid w:val="00163C21"/>
    <w:rsid w:val="00163DE2"/>
    <w:rsid w:val="00163F77"/>
    <w:rsid w:val="001642F9"/>
    <w:rsid w:val="001643E5"/>
    <w:rsid w:val="00164D2B"/>
    <w:rsid w:val="00165292"/>
    <w:rsid w:val="00165D6C"/>
    <w:rsid w:val="00171109"/>
    <w:rsid w:val="00171EAF"/>
    <w:rsid w:val="00171EBB"/>
    <w:rsid w:val="0017276B"/>
    <w:rsid w:val="00173BCE"/>
    <w:rsid w:val="00173EFE"/>
    <w:rsid w:val="00173FD0"/>
    <w:rsid w:val="00174F93"/>
    <w:rsid w:val="001754D6"/>
    <w:rsid w:val="00175BF8"/>
    <w:rsid w:val="00176DCA"/>
    <w:rsid w:val="00177A5B"/>
    <w:rsid w:val="00177ECD"/>
    <w:rsid w:val="00183011"/>
    <w:rsid w:val="00184EF5"/>
    <w:rsid w:val="00185DD3"/>
    <w:rsid w:val="0018788A"/>
    <w:rsid w:val="001910B6"/>
    <w:rsid w:val="001914D2"/>
    <w:rsid w:val="0019189F"/>
    <w:rsid w:val="00191EB7"/>
    <w:rsid w:val="00192248"/>
    <w:rsid w:val="00193370"/>
    <w:rsid w:val="001946F9"/>
    <w:rsid w:val="00194C78"/>
    <w:rsid w:val="00197A1A"/>
    <w:rsid w:val="00197A93"/>
    <w:rsid w:val="001A0B5C"/>
    <w:rsid w:val="001A1FE9"/>
    <w:rsid w:val="001A31DD"/>
    <w:rsid w:val="001A3326"/>
    <w:rsid w:val="001A5C1B"/>
    <w:rsid w:val="001A6682"/>
    <w:rsid w:val="001B0900"/>
    <w:rsid w:val="001B109C"/>
    <w:rsid w:val="001B10A3"/>
    <w:rsid w:val="001B273A"/>
    <w:rsid w:val="001B43DC"/>
    <w:rsid w:val="001B487B"/>
    <w:rsid w:val="001B5A88"/>
    <w:rsid w:val="001B6702"/>
    <w:rsid w:val="001C027E"/>
    <w:rsid w:val="001C11B0"/>
    <w:rsid w:val="001C3138"/>
    <w:rsid w:val="001C3376"/>
    <w:rsid w:val="001C343B"/>
    <w:rsid w:val="001C3927"/>
    <w:rsid w:val="001C40A0"/>
    <w:rsid w:val="001C74CC"/>
    <w:rsid w:val="001D04D3"/>
    <w:rsid w:val="001D05CC"/>
    <w:rsid w:val="001D1F06"/>
    <w:rsid w:val="001D2340"/>
    <w:rsid w:val="001D23E5"/>
    <w:rsid w:val="001D3B2C"/>
    <w:rsid w:val="001D49BC"/>
    <w:rsid w:val="001D620E"/>
    <w:rsid w:val="001E0F3A"/>
    <w:rsid w:val="001E3802"/>
    <w:rsid w:val="001E4580"/>
    <w:rsid w:val="001E46D2"/>
    <w:rsid w:val="001E4829"/>
    <w:rsid w:val="001E4B51"/>
    <w:rsid w:val="001E4EE2"/>
    <w:rsid w:val="001E5CF2"/>
    <w:rsid w:val="001E7FAD"/>
    <w:rsid w:val="001F0E9E"/>
    <w:rsid w:val="001F15A8"/>
    <w:rsid w:val="001F3034"/>
    <w:rsid w:val="001F37CD"/>
    <w:rsid w:val="001F43C5"/>
    <w:rsid w:val="001F791C"/>
    <w:rsid w:val="00200ACA"/>
    <w:rsid w:val="0020167C"/>
    <w:rsid w:val="00201934"/>
    <w:rsid w:val="0020377B"/>
    <w:rsid w:val="0021034C"/>
    <w:rsid w:val="00210BCB"/>
    <w:rsid w:val="00211D38"/>
    <w:rsid w:val="002124EA"/>
    <w:rsid w:val="0021454D"/>
    <w:rsid w:val="002158CB"/>
    <w:rsid w:val="00215A76"/>
    <w:rsid w:val="002167ED"/>
    <w:rsid w:val="00216AE4"/>
    <w:rsid w:val="002178D6"/>
    <w:rsid w:val="00217A58"/>
    <w:rsid w:val="00217E61"/>
    <w:rsid w:val="002225A3"/>
    <w:rsid w:val="00222B27"/>
    <w:rsid w:val="0023087C"/>
    <w:rsid w:val="0023398C"/>
    <w:rsid w:val="002343C0"/>
    <w:rsid w:val="00236CB2"/>
    <w:rsid w:val="00240AE2"/>
    <w:rsid w:val="00240B60"/>
    <w:rsid w:val="002411CB"/>
    <w:rsid w:val="00241A69"/>
    <w:rsid w:val="00241DC0"/>
    <w:rsid w:val="00242305"/>
    <w:rsid w:val="00243F6D"/>
    <w:rsid w:val="00244192"/>
    <w:rsid w:val="00244EB2"/>
    <w:rsid w:val="0024568D"/>
    <w:rsid w:val="002456A5"/>
    <w:rsid w:val="00246B3A"/>
    <w:rsid w:val="00250314"/>
    <w:rsid w:val="00250875"/>
    <w:rsid w:val="00250AF3"/>
    <w:rsid w:val="00250E0A"/>
    <w:rsid w:val="00251D1D"/>
    <w:rsid w:val="002523E3"/>
    <w:rsid w:val="00252597"/>
    <w:rsid w:val="00252C1C"/>
    <w:rsid w:val="00252C54"/>
    <w:rsid w:val="00255CD3"/>
    <w:rsid w:val="002567BD"/>
    <w:rsid w:val="00256FF2"/>
    <w:rsid w:val="002601B0"/>
    <w:rsid w:val="0026132D"/>
    <w:rsid w:val="00264D0C"/>
    <w:rsid w:val="00265256"/>
    <w:rsid w:val="00265C10"/>
    <w:rsid w:val="002679FD"/>
    <w:rsid w:val="00271592"/>
    <w:rsid w:val="00271983"/>
    <w:rsid w:val="002729FD"/>
    <w:rsid w:val="00272ED9"/>
    <w:rsid w:val="002752EE"/>
    <w:rsid w:val="00275490"/>
    <w:rsid w:val="00276C3C"/>
    <w:rsid w:val="002771EE"/>
    <w:rsid w:val="00277E5C"/>
    <w:rsid w:val="00277E6E"/>
    <w:rsid w:val="0028214F"/>
    <w:rsid w:val="0028294C"/>
    <w:rsid w:val="00282DD2"/>
    <w:rsid w:val="00284300"/>
    <w:rsid w:val="00284A4F"/>
    <w:rsid w:val="00284C48"/>
    <w:rsid w:val="002862DD"/>
    <w:rsid w:val="00287398"/>
    <w:rsid w:val="002875BD"/>
    <w:rsid w:val="0028789B"/>
    <w:rsid w:val="00287E71"/>
    <w:rsid w:val="002901E8"/>
    <w:rsid w:val="002906E9"/>
    <w:rsid w:val="0029091C"/>
    <w:rsid w:val="00290D55"/>
    <w:rsid w:val="00292101"/>
    <w:rsid w:val="002933FA"/>
    <w:rsid w:val="00294ECD"/>
    <w:rsid w:val="00295BB8"/>
    <w:rsid w:val="00295D94"/>
    <w:rsid w:val="002A10F1"/>
    <w:rsid w:val="002A12E8"/>
    <w:rsid w:val="002A139B"/>
    <w:rsid w:val="002A1A25"/>
    <w:rsid w:val="002A1C8A"/>
    <w:rsid w:val="002A3A6F"/>
    <w:rsid w:val="002A3E64"/>
    <w:rsid w:val="002A621C"/>
    <w:rsid w:val="002A6283"/>
    <w:rsid w:val="002A66FA"/>
    <w:rsid w:val="002A6BA3"/>
    <w:rsid w:val="002A7156"/>
    <w:rsid w:val="002A7A1F"/>
    <w:rsid w:val="002B0050"/>
    <w:rsid w:val="002B05EB"/>
    <w:rsid w:val="002B1142"/>
    <w:rsid w:val="002B1294"/>
    <w:rsid w:val="002B2A44"/>
    <w:rsid w:val="002B3B88"/>
    <w:rsid w:val="002B5A05"/>
    <w:rsid w:val="002B5F21"/>
    <w:rsid w:val="002B6247"/>
    <w:rsid w:val="002B63AB"/>
    <w:rsid w:val="002B77F9"/>
    <w:rsid w:val="002B7FC6"/>
    <w:rsid w:val="002C051E"/>
    <w:rsid w:val="002C0BDB"/>
    <w:rsid w:val="002C167E"/>
    <w:rsid w:val="002C2CAA"/>
    <w:rsid w:val="002C370B"/>
    <w:rsid w:val="002C61AF"/>
    <w:rsid w:val="002C7088"/>
    <w:rsid w:val="002D01D1"/>
    <w:rsid w:val="002D0486"/>
    <w:rsid w:val="002D0DFD"/>
    <w:rsid w:val="002D0F6A"/>
    <w:rsid w:val="002D15D2"/>
    <w:rsid w:val="002D15E4"/>
    <w:rsid w:val="002D2A2B"/>
    <w:rsid w:val="002D2F7E"/>
    <w:rsid w:val="002D3D1F"/>
    <w:rsid w:val="002D66D4"/>
    <w:rsid w:val="002D709E"/>
    <w:rsid w:val="002D7247"/>
    <w:rsid w:val="002D77EC"/>
    <w:rsid w:val="002E0785"/>
    <w:rsid w:val="002E1327"/>
    <w:rsid w:val="002E20D2"/>
    <w:rsid w:val="002E2CA5"/>
    <w:rsid w:val="002E433F"/>
    <w:rsid w:val="002E5104"/>
    <w:rsid w:val="002E545C"/>
    <w:rsid w:val="002E7F02"/>
    <w:rsid w:val="002F01A9"/>
    <w:rsid w:val="002F1218"/>
    <w:rsid w:val="002F3329"/>
    <w:rsid w:val="002F36FD"/>
    <w:rsid w:val="002F470F"/>
    <w:rsid w:val="002F4A3E"/>
    <w:rsid w:val="002F5881"/>
    <w:rsid w:val="003018A4"/>
    <w:rsid w:val="00301D24"/>
    <w:rsid w:val="0030205E"/>
    <w:rsid w:val="0030239F"/>
    <w:rsid w:val="00307865"/>
    <w:rsid w:val="00310241"/>
    <w:rsid w:val="003130EB"/>
    <w:rsid w:val="0031441B"/>
    <w:rsid w:val="00315D58"/>
    <w:rsid w:val="003221AF"/>
    <w:rsid w:val="00325E9D"/>
    <w:rsid w:val="00326CB3"/>
    <w:rsid w:val="00330775"/>
    <w:rsid w:val="00331D29"/>
    <w:rsid w:val="003327C5"/>
    <w:rsid w:val="00334B7C"/>
    <w:rsid w:val="003358BE"/>
    <w:rsid w:val="003370E3"/>
    <w:rsid w:val="0033726C"/>
    <w:rsid w:val="003417FF"/>
    <w:rsid w:val="00341C03"/>
    <w:rsid w:val="003422E8"/>
    <w:rsid w:val="0034356F"/>
    <w:rsid w:val="003444C4"/>
    <w:rsid w:val="0034450F"/>
    <w:rsid w:val="00344F5E"/>
    <w:rsid w:val="00346A3B"/>
    <w:rsid w:val="003502B0"/>
    <w:rsid w:val="003530D5"/>
    <w:rsid w:val="003549FB"/>
    <w:rsid w:val="00354DF1"/>
    <w:rsid w:val="00357169"/>
    <w:rsid w:val="00360A8E"/>
    <w:rsid w:val="00360FAA"/>
    <w:rsid w:val="003614AF"/>
    <w:rsid w:val="0036264C"/>
    <w:rsid w:val="00362A7B"/>
    <w:rsid w:val="00364168"/>
    <w:rsid w:val="00364778"/>
    <w:rsid w:val="00364E00"/>
    <w:rsid w:val="0036562D"/>
    <w:rsid w:val="003668B9"/>
    <w:rsid w:val="00366EAA"/>
    <w:rsid w:val="00371A4F"/>
    <w:rsid w:val="003726B0"/>
    <w:rsid w:val="0037290C"/>
    <w:rsid w:val="00374366"/>
    <w:rsid w:val="003745D4"/>
    <w:rsid w:val="00374722"/>
    <w:rsid w:val="003748C2"/>
    <w:rsid w:val="003758C0"/>
    <w:rsid w:val="00376403"/>
    <w:rsid w:val="00376930"/>
    <w:rsid w:val="00377134"/>
    <w:rsid w:val="0038021C"/>
    <w:rsid w:val="00380D9B"/>
    <w:rsid w:val="00385FAF"/>
    <w:rsid w:val="00385FBD"/>
    <w:rsid w:val="00387E4F"/>
    <w:rsid w:val="003917B7"/>
    <w:rsid w:val="00391AB5"/>
    <w:rsid w:val="00393F7D"/>
    <w:rsid w:val="0039575B"/>
    <w:rsid w:val="00397A27"/>
    <w:rsid w:val="003A119C"/>
    <w:rsid w:val="003A1720"/>
    <w:rsid w:val="003A1FE2"/>
    <w:rsid w:val="003A273A"/>
    <w:rsid w:val="003A3897"/>
    <w:rsid w:val="003A4686"/>
    <w:rsid w:val="003A55D5"/>
    <w:rsid w:val="003A62E0"/>
    <w:rsid w:val="003A6CA5"/>
    <w:rsid w:val="003A7C5E"/>
    <w:rsid w:val="003B2D48"/>
    <w:rsid w:val="003B4081"/>
    <w:rsid w:val="003B5B80"/>
    <w:rsid w:val="003B6656"/>
    <w:rsid w:val="003B7B62"/>
    <w:rsid w:val="003C0141"/>
    <w:rsid w:val="003C08B5"/>
    <w:rsid w:val="003C1C70"/>
    <w:rsid w:val="003C33F0"/>
    <w:rsid w:val="003C51BE"/>
    <w:rsid w:val="003C6F53"/>
    <w:rsid w:val="003C7131"/>
    <w:rsid w:val="003D0C8A"/>
    <w:rsid w:val="003D0DC7"/>
    <w:rsid w:val="003D230C"/>
    <w:rsid w:val="003D3852"/>
    <w:rsid w:val="003D5C00"/>
    <w:rsid w:val="003D729E"/>
    <w:rsid w:val="003D7530"/>
    <w:rsid w:val="003D793D"/>
    <w:rsid w:val="003E07D2"/>
    <w:rsid w:val="003E0AA4"/>
    <w:rsid w:val="003E0EE4"/>
    <w:rsid w:val="003E165A"/>
    <w:rsid w:val="003E566B"/>
    <w:rsid w:val="003E6583"/>
    <w:rsid w:val="003E6A8B"/>
    <w:rsid w:val="003E6D80"/>
    <w:rsid w:val="003E6E73"/>
    <w:rsid w:val="003E783D"/>
    <w:rsid w:val="003F022B"/>
    <w:rsid w:val="003F1EAD"/>
    <w:rsid w:val="003F272A"/>
    <w:rsid w:val="003F3A06"/>
    <w:rsid w:val="003F4082"/>
    <w:rsid w:val="003F4404"/>
    <w:rsid w:val="003F5187"/>
    <w:rsid w:val="003F5CAE"/>
    <w:rsid w:val="003F736D"/>
    <w:rsid w:val="00400408"/>
    <w:rsid w:val="00401073"/>
    <w:rsid w:val="00401D65"/>
    <w:rsid w:val="00403F1A"/>
    <w:rsid w:val="004042B9"/>
    <w:rsid w:val="004048CF"/>
    <w:rsid w:val="00405975"/>
    <w:rsid w:val="00405A36"/>
    <w:rsid w:val="004065CA"/>
    <w:rsid w:val="004078B3"/>
    <w:rsid w:val="0041110C"/>
    <w:rsid w:val="00413EB3"/>
    <w:rsid w:val="0041493A"/>
    <w:rsid w:val="00414DB3"/>
    <w:rsid w:val="00415311"/>
    <w:rsid w:val="004169A6"/>
    <w:rsid w:val="00417036"/>
    <w:rsid w:val="00420EC7"/>
    <w:rsid w:val="00421194"/>
    <w:rsid w:val="00421869"/>
    <w:rsid w:val="00422573"/>
    <w:rsid w:val="004228AF"/>
    <w:rsid w:val="004242FE"/>
    <w:rsid w:val="00425D6C"/>
    <w:rsid w:val="0042741F"/>
    <w:rsid w:val="00427A3B"/>
    <w:rsid w:val="00427EC1"/>
    <w:rsid w:val="00432B15"/>
    <w:rsid w:val="00435E1E"/>
    <w:rsid w:val="0043606A"/>
    <w:rsid w:val="004363CC"/>
    <w:rsid w:val="004435AC"/>
    <w:rsid w:val="00443E1D"/>
    <w:rsid w:val="00444B58"/>
    <w:rsid w:val="00445F15"/>
    <w:rsid w:val="00446072"/>
    <w:rsid w:val="00446A42"/>
    <w:rsid w:val="00446DB1"/>
    <w:rsid w:val="004473B9"/>
    <w:rsid w:val="004501E8"/>
    <w:rsid w:val="0045023E"/>
    <w:rsid w:val="0045234C"/>
    <w:rsid w:val="00452AC2"/>
    <w:rsid w:val="0045524F"/>
    <w:rsid w:val="004610E0"/>
    <w:rsid w:val="00462DEA"/>
    <w:rsid w:val="0046392B"/>
    <w:rsid w:val="00464023"/>
    <w:rsid w:val="004667BF"/>
    <w:rsid w:val="00467549"/>
    <w:rsid w:val="004700B7"/>
    <w:rsid w:val="004701E5"/>
    <w:rsid w:val="00471593"/>
    <w:rsid w:val="00472907"/>
    <w:rsid w:val="00472C56"/>
    <w:rsid w:val="00474A93"/>
    <w:rsid w:val="00475F99"/>
    <w:rsid w:val="00476C14"/>
    <w:rsid w:val="00476E9C"/>
    <w:rsid w:val="00477937"/>
    <w:rsid w:val="004800BB"/>
    <w:rsid w:val="004804AE"/>
    <w:rsid w:val="0048194D"/>
    <w:rsid w:val="00481CC1"/>
    <w:rsid w:val="004843B5"/>
    <w:rsid w:val="0048444C"/>
    <w:rsid w:val="00485BB4"/>
    <w:rsid w:val="00490333"/>
    <w:rsid w:val="00490431"/>
    <w:rsid w:val="00490C92"/>
    <w:rsid w:val="00492B21"/>
    <w:rsid w:val="00496E35"/>
    <w:rsid w:val="004974C3"/>
    <w:rsid w:val="004A1476"/>
    <w:rsid w:val="004A360D"/>
    <w:rsid w:val="004A3893"/>
    <w:rsid w:val="004A3DEF"/>
    <w:rsid w:val="004A3FF1"/>
    <w:rsid w:val="004A5DBF"/>
    <w:rsid w:val="004A655C"/>
    <w:rsid w:val="004B39DC"/>
    <w:rsid w:val="004B4B47"/>
    <w:rsid w:val="004B4C10"/>
    <w:rsid w:val="004B6569"/>
    <w:rsid w:val="004B6EF6"/>
    <w:rsid w:val="004C066B"/>
    <w:rsid w:val="004C0A34"/>
    <w:rsid w:val="004C10AB"/>
    <w:rsid w:val="004C214E"/>
    <w:rsid w:val="004C2768"/>
    <w:rsid w:val="004C35E4"/>
    <w:rsid w:val="004C4B5E"/>
    <w:rsid w:val="004C4CD8"/>
    <w:rsid w:val="004C5617"/>
    <w:rsid w:val="004C5B31"/>
    <w:rsid w:val="004C5CB3"/>
    <w:rsid w:val="004C6FEA"/>
    <w:rsid w:val="004C797D"/>
    <w:rsid w:val="004D19F7"/>
    <w:rsid w:val="004D2698"/>
    <w:rsid w:val="004D4628"/>
    <w:rsid w:val="004D4DEB"/>
    <w:rsid w:val="004D546C"/>
    <w:rsid w:val="004D5844"/>
    <w:rsid w:val="004D6D27"/>
    <w:rsid w:val="004D7819"/>
    <w:rsid w:val="004D7B7D"/>
    <w:rsid w:val="004D7D04"/>
    <w:rsid w:val="004E0021"/>
    <w:rsid w:val="004E16F1"/>
    <w:rsid w:val="004E18FB"/>
    <w:rsid w:val="004E42F7"/>
    <w:rsid w:val="004E4BFA"/>
    <w:rsid w:val="004E54B8"/>
    <w:rsid w:val="004E5E41"/>
    <w:rsid w:val="004E6333"/>
    <w:rsid w:val="004E71CF"/>
    <w:rsid w:val="004E7559"/>
    <w:rsid w:val="004F1901"/>
    <w:rsid w:val="004F42C3"/>
    <w:rsid w:val="004F4D14"/>
    <w:rsid w:val="004F656F"/>
    <w:rsid w:val="004F6CF1"/>
    <w:rsid w:val="004F79E3"/>
    <w:rsid w:val="005005B4"/>
    <w:rsid w:val="00500957"/>
    <w:rsid w:val="005024C5"/>
    <w:rsid w:val="00503633"/>
    <w:rsid w:val="0050389A"/>
    <w:rsid w:val="00504EEE"/>
    <w:rsid w:val="00504F1E"/>
    <w:rsid w:val="00505E80"/>
    <w:rsid w:val="005073CC"/>
    <w:rsid w:val="00507A4A"/>
    <w:rsid w:val="0051031A"/>
    <w:rsid w:val="005119C0"/>
    <w:rsid w:val="00511BC8"/>
    <w:rsid w:val="0051279A"/>
    <w:rsid w:val="00512D5B"/>
    <w:rsid w:val="005138B0"/>
    <w:rsid w:val="0051465D"/>
    <w:rsid w:val="0051507D"/>
    <w:rsid w:val="0051521C"/>
    <w:rsid w:val="00515B5B"/>
    <w:rsid w:val="0051604E"/>
    <w:rsid w:val="00517A0E"/>
    <w:rsid w:val="00520F49"/>
    <w:rsid w:val="00521655"/>
    <w:rsid w:val="00521D13"/>
    <w:rsid w:val="00522DB6"/>
    <w:rsid w:val="0052328C"/>
    <w:rsid w:val="005260E1"/>
    <w:rsid w:val="00527AEF"/>
    <w:rsid w:val="00527E37"/>
    <w:rsid w:val="005310B5"/>
    <w:rsid w:val="0053283F"/>
    <w:rsid w:val="00533477"/>
    <w:rsid w:val="00534FF7"/>
    <w:rsid w:val="005353AD"/>
    <w:rsid w:val="005358E9"/>
    <w:rsid w:val="0054038C"/>
    <w:rsid w:val="0054065F"/>
    <w:rsid w:val="00540A7B"/>
    <w:rsid w:val="005419FC"/>
    <w:rsid w:val="00542F07"/>
    <w:rsid w:val="00542FE1"/>
    <w:rsid w:val="00545F12"/>
    <w:rsid w:val="005476B2"/>
    <w:rsid w:val="00551A35"/>
    <w:rsid w:val="00551CAC"/>
    <w:rsid w:val="00552D2F"/>
    <w:rsid w:val="00553351"/>
    <w:rsid w:val="00553E4F"/>
    <w:rsid w:val="005550AA"/>
    <w:rsid w:val="00555151"/>
    <w:rsid w:val="0055531F"/>
    <w:rsid w:val="00556B85"/>
    <w:rsid w:val="005579FD"/>
    <w:rsid w:val="00560984"/>
    <w:rsid w:val="00564209"/>
    <w:rsid w:val="00564236"/>
    <w:rsid w:val="00564CD1"/>
    <w:rsid w:val="00564F00"/>
    <w:rsid w:val="005656CE"/>
    <w:rsid w:val="00565946"/>
    <w:rsid w:val="00565CEE"/>
    <w:rsid w:val="00566D63"/>
    <w:rsid w:val="005705FD"/>
    <w:rsid w:val="00570855"/>
    <w:rsid w:val="005728AE"/>
    <w:rsid w:val="00572DF8"/>
    <w:rsid w:val="005741AB"/>
    <w:rsid w:val="00575D6C"/>
    <w:rsid w:val="00577103"/>
    <w:rsid w:val="00577CF1"/>
    <w:rsid w:val="00577D0D"/>
    <w:rsid w:val="00580DD4"/>
    <w:rsid w:val="00584207"/>
    <w:rsid w:val="00584F9C"/>
    <w:rsid w:val="00585C67"/>
    <w:rsid w:val="00586C87"/>
    <w:rsid w:val="005870E0"/>
    <w:rsid w:val="0058734C"/>
    <w:rsid w:val="005873E0"/>
    <w:rsid w:val="00592331"/>
    <w:rsid w:val="0059313C"/>
    <w:rsid w:val="0059371F"/>
    <w:rsid w:val="0059729E"/>
    <w:rsid w:val="005979E6"/>
    <w:rsid w:val="00597A34"/>
    <w:rsid w:val="005A09DE"/>
    <w:rsid w:val="005A183F"/>
    <w:rsid w:val="005A21F0"/>
    <w:rsid w:val="005A21F1"/>
    <w:rsid w:val="005A3249"/>
    <w:rsid w:val="005A3994"/>
    <w:rsid w:val="005A4B09"/>
    <w:rsid w:val="005A4C79"/>
    <w:rsid w:val="005A5D7A"/>
    <w:rsid w:val="005A6A1D"/>
    <w:rsid w:val="005A6B11"/>
    <w:rsid w:val="005B08DC"/>
    <w:rsid w:val="005B090A"/>
    <w:rsid w:val="005B2943"/>
    <w:rsid w:val="005B6D0D"/>
    <w:rsid w:val="005C01EC"/>
    <w:rsid w:val="005C1175"/>
    <w:rsid w:val="005C23C4"/>
    <w:rsid w:val="005C2616"/>
    <w:rsid w:val="005C2D8C"/>
    <w:rsid w:val="005C3211"/>
    <w:rsid w:val="005C45A1"/>
    <w:rsid w:val="005C4E28"/>
    <w:rsid w:val="005C5E87"/>
    <w:rsid w:val="005C7902"/>
    <w:rsid w:val="005C7F59"/>
    <w:rsid w:val="005D0264"/>
    <w:rsid w:val="005D2436"/>
    <w:rsid w:val="005D2B97"/>
    <w:rsid w:val="005D3942"/>
    <w:rsid w:val="005D4B20"/>
    <w:rsid w:val="005D5420"/>
    <w:rsid w:val="005D5703"/>
    <w:rsid w:val="005E086F"/>
    <w:rsid w:val="005E11D0"/>
    <w:rsid w:val="005E2158"/>
    <w:rsid w:val="005E274D"/>
    <w:rsid w:val="005E4916"/>
    <w:rsid w:val="005E510F"/>
    <w:rsid w:val="005E57D2"/>
    <w:rsid w:val="005E66D9"/>
    <w:rsid w:val="005F0A05"/>
    <w:rsid w:val="005F2397"/>
    <w:rsid w:val="005F30CE"/>
    <w:rsid w:val="005F3739"/>
    <w:rsid w:val="005F50E0"/>
    <w:rsid w:val="005F78AF"/>
    <w:rsid w:val="00601D57"/>
    <w:rsid w:val="006051DB"/>
    <w:rsid w:val="00605D44"/>
    <w:rsid w:val="00607875"/>
    <w:rsid w:val="0061047E"/>
    <w:rsid w:val="00611324"/>
    <w:rsid w:val="00612071"/>
    <w:rsid w:val="0061233B"/>
    <w:rsid w:val="00612F55"/>
    <w:rsid w:val="006156A1"/>
    <w:rsid w:val="00616354"/>
    <w:rsid w:val="00617529"/>
    <w:rsid w:val="00617D61"/>
    <w:rsid w:val="00620F02"/>
    <w:rsid w:val="0062191C"/>
    <w:rsid w:val="00621B81"/>
    <w:rsid w:val="00621BD6"/>
    <w:rsid w:val="006225E0"/>
    <w:rsid w:val="0062349D"/>
    <w:rsid w:val="006242C6"/>
    <w:rsid w:val="006244BC"/>
    <w:rsid w:val="006262DB"/>
    <w:rsid w:val="006277F1"/>
    <w:rsid w:val="00630A28"/>
    <w:rsid w:val="006319CA"/>
    <w:rsid w:val="00631D3C"/>
    <w:rsid w:val="00632823"/>
    <w:rsid w:val="00632CB4"/>
    <w:rsid w:val="00636247"/>
    <w:rsid w:val="00637417"/>
    <w:rsid w:val="006377A0"/>
    <w:rsid w:val="0064034D"/>
    <w:rsid w:val="00643B9B"/>
    <w:rsid w:val="00643BA2"/>
    <w:rsid w:val="006452BD"/>
    <w:rsid w:val="00645590"/>
    <w:rsid w:val="0064563D"/>
    <w:rsid w:val="00645D62"/>
    <w:rsid w:val="00647632"/>
    <w:rsid w:val="0065506A"/>
    <w:rsid w:val="006574C5"/>
    <w:rsid w:val="00660553"/>
    <w:rsid w:val="00661773"/>
    <w:rsid w:val="00662A84"/>
    <w:rsid w:val="006631B8"/>
    <w:rsid w:val="006639AB"/>
    <w:rsid w:val="00663E4E"/>
    <w:rsid w:val="0066471D"/>
    <w:rsid w:val="00667BF7"/>
    <w:rsid w:val="00671D9A"/>
    <w:rsid w:val="006721A7"/>
    <w:rsid w:val="00672A34"/>
    <w:rsid w:val="00672AD8"/>
    <w:rsid w:val="00673A6B"/>
    <w:rsid w:val="00674FDB"/>
    <w:rsid w:val="006757BC"/>
    <w:rsid w:val="006770DD"/>
    <w:rsid w:val="0067744A"/>
    <w:rsid w:val="0067784D"/>
    <w:rsid w:val="0067792B"/>
    <w:rsid w:val="00683261"/>
    <w:rsid w:val="006855AC"/>
    <w:rsid w:val="00685AE6"/>
    <w:rsid w:val="00686757"/>
    <w:rsid w:val="00690EBB"/>
    <w:rsid w:val="006918FD"/>
    <w:rsid w:val="00692F5D"/>
    <w:rsid w:val="00693C54"/>
    <w:rsid w:val="0069409D"/>
    <w:rsid w:val="00694A8D"/>
    <w:rsid w:val="00695695"/>
    <w:rsid w:val="00696156"/>
    <w:rsid w:val="00696BB3"/>
    <w:rsid w:val="006A1606"/>
    <w:rsid w:val="006A3B44"/>
    <w:rsid w:val="006A7813"/>
    <w:rsid w:val="006B077B"/>
    <w:rsid w:val="006B1289"/>
    <w:rsid w:val="006B14BD"/>
    <w:rsid w:val="006B2CCB"/>
    <w:rsid w:val="006B3B47"/>
    <w:rsid w:val="006B432F"/>
    <w:rsid w:val="006B5F24"/>
    <w:rsid w:val="006B671E"/>
    <w:rsid w:val="006C0228"/>
    <w:rsid w:val="006C25B0"/>
    <w:rsid w:val="006C27BD"/>
    <w:rsid w:val="006C3372"/>
    <w:rsid w:val="006C41B9"/>
    <w:rsid w:val="006C6E2B"/>
    <w:rsid w:val="006C7615"/>
    <w:rsid w:val="006C7626"/>
    <w:rsid w:val="006C7C09"/>
    <w:rsid w:val="006D0CB4"/>
    <w:rsid w:val="006D3D6A"/>
    <w:rsid w:val="006D498C"/>
    <w:rsid w:val="006D4DD9"/>
    <w:rsid w:val="006D663E"/>
    <w:rsid w:val="006D6D25"/>
    <w:rsid w:val="006D70E7"/>
    <w:rsid w:val="006D772F"/>
    <w:rsid w:val="006D7EE4"/>
    <w:rsid w:val="006E16AE"/>
    <w:rsid w:val="006E2E2E"/>
    <w:rsid w:val="006E5954"/>
    <w:rsid w:val="006E5D6C"/>
    <w:rsid w:val="006E6BA4"/>
    <w:rsid w:val="006E7403"/>
    <w:rsid w:val="006E7F8C"/>
    <w:rsid w:val="006F08CC"/>
    <w:rsid w:val="006F0EB7"/>
    <w:rsid w:val="006F38D8"/>
    <w:rsid w:val="006F499C"/>
    <w:rsid w:val="006F4B8D"/>
    <w:rsid w:val="00700FCB"/>
    <w:rsid w:val="007015AE"/>
    <w:rsid w:val="007021C4"/>
    <w:rsid w:val="00703BF6"/>
    <w:rsid w:val="00706064"/>
    <w:rsid w:val="007068AF"/>
    <w:rsid w:val="007112D5"/>
    <w:rsid w:val="007113D0"/>
    <w:rsid w:val="00712370"/>
    <w:rsid w:val="007142C1"/>
    <w:rsid w:val="00714725"/>
    <w:rsid w:val="00715A02"/>
    <w:rsid w:val="00715E31"/>
    <w:rsid w:val="00715F4C"/>
    <w:rsid w:val="0071739D"/>
    <w:rsid w:val="007175C0"/>
    <w:rsid w:val="00717A2F"/>
    <w:rsid w:val="007200FF"/>
    <w:rsid w:val="00720145"/>
    <w:rsid w:val="00720BC0"/>
    <w:rsid w:val="00723BED"/>
    <w:rsid w:val="00725DFE"/>
    <w:rsid w:val="00726D20"/>
    <w:rsid w:val="00731075"/>
    <w:rsid w:val="00733404"/>
    <w:rsid w:val="00733866"/>
    <w:rsid w:val="007409C7"/>
    <w:rsid w:val="007421E1"/>
    <w:rsid w:val="00742BD6"/>
    <w:rsid w:val="00742F65"/>
    <w:rsid w:val="00742F93"/>
    <w:rsid w:val="007441EE"/>
    <w:rsid w:val="00744263"/>
    <w:rsid w:val="007456EC"/>
    <w:rsid w:val="00746DE8"/>
    <w:rsid w:val="00747DB9"/>
    <w:rsid w:val="00752806"/>
    <w:rsid w:val="00752AA8"/>
    <w:rsid w:val="007548AD"/>
    <w:rsid w:val="00754E45"/>
    <w:rsid w:val="0075584C"/>
    <w:rsid w:val="00755FD4"/>
    <w:rsid w:val="00756598"/>
    <w:rsid w:val="00756CE4"/>
    <w:rsid w:val="007572B4"/>
    <w:rsid w:val="00757855"/>
    <w:rsid w:val="00760F69"/>
    <w:rsid w:val="00763BB3"/>
    <w:rsid w:val="00763F9B"/>
    <w:rsid w:val="00764109"/>
    <w:rsid w:val="00764A2C"/>
    <w:rsid w:val="00770859"/>
    <w:rsid w:val="00770918"/>
    <w:rsid w:val="007726BC"/>
    <w:rsid w:val="007734C8"/>
    <w:rsid w:val="007777F1"/>
    <w:rsid w:val="00777DD9"/>
    <w:rsid w:val="00780B0C"/>
    <w:rsid w:val="00780CAD"/>
    <w:rsid w:val="00781706"/>
    <w:rsid w:val="00781E1F"/>
    <w:rsid w:val="00782A82"/>
    <w:rsid w:val="00782E93"/>
    <w:rsid w:val="007852C5"/>
    <w:rsid w:val="0078544B"/>
    <w:rsid w:val="007863A4"/>
    <w:rsid w:val="00786DB3"/>
    <w:rsid w:val="00787582"/>
    <w:rsid w:val="0079078B"/>
    <w:rsid w:val="00790829"/>
    <w:rsid w:val="007935F3"/>
    <w:rsid w:val="00793951"/>
    <w:rsid w:val="00795481"/>
    <w:rsid w:val="00795845"/>
    <w:rsid w:val="007962AA"/>
    <w:rsid w:val="00796D0A"/>
    <w:rsid w:val="00797DB8"/>
    <w:rsid w:val="007A1B9E"/>
    <w:rsid w:val="007A2000"/>
    <w:rsid w:val="007A61B2"/>
    <w:rsid w:val="007B21F7"/>
    <w:rsid w:val="007B314C"/>
    <w:rsid w:val="007B44C6"/>
    <w:rsid w:val="007B59F3"/>
    <w:rsid w:val="007B7CD2"/>
    <w:rsid w:val="007C0F39"/>
    <w:rsid w:val="007C1172"/>
    <w:rsid w:val="007C1456"/>
    <w:rsid w:val="007C28C0"/>
    <w:rsid w:val="007C468B"/>
    <w:rsid w:val="007C6876"/>
    <w:rsid w:val="007D038C"/>
    <w:rsid w:val="007D0E25"/>
    <w:rsid w:val="007D139B"/>
    <w:rsid w:val="007D19FA"/>
    <w:rsid w:val="007D30A9"/>
    <w:rsid w:val="007D6865"/>
    <w:rsid w:val="007E2DA8"/>
    <w:rsid w:val="007E2FA4"/>
    <w:rsid w:val="007E32D3"/>
    <w:rsid w:val="007E3D2F"/>
    <w:rsid w:val="007E459A"/>
    <w:rsid w:val="007E4861"/>
    <w:rsid w:val="007E634E"/>
    <w:rsid w:val="007E6EAA"/>
    <w:rsid w:val="007F120C"/>
    <w:rsid w:val="007F4F3E"/>
    <w:rsid w:val="007F4FA0"/>
    <w:rsid w:val="007F7B86"/>
    <w:rsid w:val="0080011E"/>
    <w:rsid w:val="00800CB7"/>
    <w:rsid w:val="0080340F"/>
    <w:rsid w:val="00805297"/>
    <w:rsid w:val="00805581"/>
    <w:rsid w:val="00806D7A"/>
    <w:rsid w:val="0080727C"/>
    <w:rsid w:val="008074B6"/>
    <w:rsid w:val="008109F5"/>
    <w:rsid w:val="008123FE"/>
    <w:rsid w:val="0081282C"/>
    <w:rsid w:val="00812D7D"/>
    <w:rsid w:val="008130FF"/>
    <w:rsid w:val="00815C27"/>
    <w:rsid w:val="00815C3C"/>
    <w:rsid w:val="00817BD1"/>
    <w:rsid w:val="00817CC4"/>
    <w:rsid w:val="00820034"/>
    <w:rsid w:val="00820973"/>
    <w:rsid w:val="0082130F"/>
    <w:rsid w:val="00822293"/>
    <w:rsid w:val="00824322"/>
    <w:rsid w:val="008255F2"/>
    <w:rsid w:val="008256DC"/>
    <w:rsid w:val="00826BA5"/>
    <w:rsid w:val="00831FA8"/>
    <w:rsid w:val="00832A10"/>
    <w:rsid w:val="008337E5"/>
    <w:rsid w:val="00835B41"/>
    <w:rsid w:val="00835D03"/>
    <w:rsid w:val="00836164"/>
    <w:rsid w:val="00836CD1"/>
    <w:rsid w:val="00845A12"/>
    <w:rsid w:val="00845CA1"/>
    <w:rsid w:val="00846A80"/>
    <w:rsid w:val="008601F2"/>
    <w:rsid w:val="00860284"/>
    <w:rsid w:val="00860533"/>
    <w:rsid w:val="00860845"/>
    <w:rsid w:val="00862219"/>
    <w:rsid w:val="00863627"/>
    <w:rsid w:val="00866561"/>
    <w:rsid w:val="00866A2B"/>
    <w:rsid w:val="0086779F"/>
    <w:rsid w:val="00867A07"/>
    <w:rsid w:val="008700DA"/>
    <w:rsid w:val="00870871"/>
    <w:rsid w:val="00875673"/>
    <w:rsid w:val="00876AA0"/>
    <w:rsid w:val="00877A33"/>
    <w:rsid w:val="008820D2"/>
    <w:rsid w:val="00883743"/>
    <w:rsid w:val="008838DF"/>
    <w:rsid w:val="00886AE4"/>
    <w:rsid w:val="00887831"/>
    <w:rsid w:val="00887C08"/>
    <w:rsid w:val="00887F41"/>
    <w:rsid w:val="00887FB7"/>
    <w:rsid w:val="008904B5"/>
    <w:rsid w:val="00892D9D"/>
    <w:rsid w:val="00894323"/>
    <w:rsid w:val="00895ADC"/>
    <w:rsid w:val="00897738"/>
    <w:rsid w:val="008A02FE"/>
    <w:rsid w:val="008A0BD1"/>
    <w:rsid w:val="008A11A5"/>
    <w:rsid w:val="008A2096"/>
    <w:rsid w:val="008A278F"/>
    <w:rsid w:val="008A59E1"/>
    <w:rsid w:val="008A5E2F"/>
    <w:rsid w:val="008A5E55"/>
    <w:rsid w:val="008A673A"/>
    <w:rsid w:val="008A70F3"/>
    <w:rsid w:val="008A767B"/>
    <w:rsid w:val="008B421A"/>
    <w:rsid w:val="008B5421"/>
    <w:rsid w:val="008B57FC"/>
    <w:rsid w:val="008B5D61"/>
    <w:rsid w:val="008B64A5"/>
    <w:rsid w:val="008C0E2F"/>
    <w:rsid w:val="008C53CA"/>
    <w:rsid w:val="008C54F9"/>
    <w:rsid w:val="008C558A"/>
    <w:rsid w:val="008D014E"/>
    <w:rsid w:val="008D0657"/>
    <w:rsid w:val="008D1F7C"/>
    <w:rsid w:val="008D3EC8"/>
    <w:rsid w:val="008D42F0"/>
    <w:rsid w:val="008D4920"/>
    <w:rsid w:val="008D4DDA"/>
    <w:rsid w:val="008D54C4"/>
    <w:rsid w:val="008D6F3C"/>
    <w:rsid w:val="008E083A"/>
    <w:rsid w:val="008E1121"/>
    <w:rsid w:val="008E3BC9"/>
    <w:rsid w:val="008F2BAF"/>
    <w:rsid w:val="008F2C74"/>
    <w:rsid w:val="008F2E28"/>
    <w:rsid w:val="008F46BF"/>
    <w:rsid w:val="008F5045"/>
    <w:rsid w:val="008F50E5"/>
    <w:rsid w:val="008F599F"/>
    <w:rsid w:val="008F5BAC"/>
    <w:rsid w:val="008F5D1E"/>
    <w:rsid w:val="008F700E"/>
    <w:rsid w:val="00903322"/>
    <w:rsid w:val="009039DE"/>
    <w:rsid w:val="00903FCB"/>
    <w:rsid w:val="00905C23"/>
    <w:rsid w:val="00905D4D"/>
    <w:rsid w:val="00906E89"/>
    <w:rsid w:val="00910949"/>
    <w:rsid w:val="0091237F"/>
    <w:rsid w:val="00916382"/>
    <w:rsid w:val="009172C1"/>
    <w:rsid w:val="0091740D"/>
    <w:rsid w:val="0091742C"/>
    <w:rsid w:val="0092125C"/>
    <w:rsid w:val="009223A9"/>
    <w:rsid w:val="0092291A"/>
    <w:rsid w:val="00922C86"/>
    <w:rsid w:val="00924272"/>
    <w:rsid w:val="00924F09"/>
    <w:rsid w:val="00925E0C"/>
    <w:rsid w:val="009275E1"/>
    <w:rsid w:val="00930570"/>
    <w:rsid w:val="00930701"/>
    <w:rsid w:val="009311E7"/>
    <w:rsid w:val="009313D2"/>
    <w:rsid w:val="00931601"/>
    <w:rsid w:val="00931B06"/>
    <w:rsid w:val="009330AF"/>
    <w:rsid w:val="009350FE"/>
    <w:rsid w:val="0093587A"/>
    <w:rsid w:val="00936C99"/>
    <w:rsid w:val="00940C59"/>
    <w:rsid w:val="00941AB5"/>
    <w:rsid w:val="009429E9"/>
    <w:rsid w:val="009438B8"/>
    <w:rsid w:val="00946749"/>
    <w:rsid w:val="00947A54"/>
    <w:rsid w:val="00947B0E"/>
    <w:rsid w:val="00947B3B"/>
    <w:rsid w:val="00950500"/>
    <w:rsid w:val="0095330D"/>
    <w:rsid w:val="009547A4"/>
    <w:rsid w:val="00955E4C"/>
    <w:rsid w:val="00955F9D"/>
    <w:rsid w:val="00956E2C"/>
    <w:rsid w:val="009577C6"/>
    <w:rsid w:val="00960178"/>
    <w:rsid w:val="00960463"/>
    <w:rsid w:val="0096328B"/>
    <w:rsid w:val="00964CAC"/>
    <w:rsid w:val="00965C96"/>
    <w:rsid w:val="00971F94"/>
    <w:rsid w:val="0097215A"/>
    <w:rsid w:val="009726BB"/>
    <w:rsid w:val="00972F28"/>
    <w:rsid w:val="00974C0B"/>
    <w:rsid w:val="00975E1C"/>
    <w:rsid w:val="00976C74"/>
    <w:rsid w:val="00976ECE"/>
    <w:rsid w:val="00977A99"/>
    <w:rsid w:val="00980CD5"/>
    <w:rsid w:val="00980D60"/>
    <w:rsid w:val="00983675"/>
    <w:rsid w:val="0098383E"/>
    <w:rsid w:val="00985D04"/>
    <w:rsid w:val="00986A42"/>
    <w:rsid w:val="00991252"/>
    <w:rsid w:val="0099136E"/>
    <w:rsid w:val="00991445"/>
    <w:rsid w:val="0099237D"/>
    <w:rsid w:val="009955C3"/>
    <w:rsid w:val="00995E37"/>
    <w:rsid w:val="00996D1A"/>
    <w:rsid w:val="00997BA8"/>
    <w:rsid w:val="00997C65"/>
    <w:rsid w:val="009A0CB9"/>
    <w:rsid w:val="009A3216"/>
    <w:rsid w:val="009A66B1"/>
    <w:rsid w:val="009A7F42"/>
    <w:rsid w:val="009B02C0"/>
    <w:rsid w:val="009B1B6F"/>
    <w:rsid w:val="009B2396"/>
    <w:rsid w:val="009B2747"/>
    <w:rsid w:val="009B3103"/>
    <w:rsid w:val="009B31A4"/>
    <w:rsid w:val="009B3814"/>
    <w:rsid w:val="009B5E9A"/>
    <w:rsid w:val="009B660B"/>
    <w:rsid w:val="009B7FFC"/>
    <w:rsid w:val="009C1AEC"/>
    <w:rsid w:val="009C2648"/>
    <w:rsid w:val="009C2789"/>
    <w:rsid w:val="009C4B1D"/>
    <w:rsid w:val="009C4FDA"/>
    <w:rsid w:val="009C5E64"/>
    <w:rsid w:val="009C6228"/>
    <w:rsid w:val="009C6E76"/>
    <w:rsid w:val="009C7114"/>
    <w:rsid w:val="009D06A8"/>
    <w:rsid w:val="009D074D"/>
    <w:rsid w:val="009D1173"/>
    <w:rsid w:val="009D2877"/>
    <w:rsid w:val="009D4A37"/>
    <w:rsid w:val="009D4F9A"/>
    <w:rsid w:val="009D609C"/>
    <w:rsid w:val="009D61F9"/>
    <w:rsid w:val="009D6FE1"/>
    <w:rsid w:val="009D7058"/>
    <w:rsid w:val="009D765A"/>
    <w:rsid w:val="009E1B8D"/>
    <w:rsid w:val="009E1BF0"/>
    <w:rsid w:val="009E2C02"/>
    <w:rsid w:val="009E3266"/>
    <w:rsid w:val="009E369F"/>
    <w:rsid w:val="009E4AB8"/>
    <w:rsid w:val="009E5DD7"/>
    <w:rsid w:val="009E5E60"/>
    <w:rsid w:val="009F1731"/>
    <w:rsid w:val="009F29C0"/>
    <w:rsid w:val="009F4995"/>
    <w:rsid w:val="009F6892"/>
    <w:rsid w:val="009F69C6"/>
    <w:rsid w:val="009F6A96"/>
    <w:rsid w:val="00A00ADE"/>
    <w:rsid w:val="00A00E19"/>
    <w:rsid w:val="00A022B9"/>
    <w:rsid w:val="00A02538"/>
    <w:rsid w:val="00A04823"/>
    <w:rsid w:val="00A04EA8"/>
    <w:rsid w:val="00A05CC1"/>
    <w:rsid w:val="00A10DE5"/>
    <w:rsid w:val="00A11167"/>
    <w:rsid w:val="00A117F2"/>
    <w:rsid w:val="00A12053"/>
    <w:rsid w:val="00A12EDC"/>
    <w:rsid w:val="00A14370"/>
    <w:rsid w:val="00A1576B"/>
    <w:rsid w:val="00A15779"/>
    <w:rsid w:val="00A15D84"/>
    <w:rsid w:val="00A1610A"/>
    <w:rsid w:val="00A16221"/>
    <w:rsid w:val="00A1638A"/>
    <w:rsid w:val="00A16F48"/>
    <w:rsid w:val="00A21484"/>
    <w:rsid w:val="00A2268D"/>
    <w:rsid w:val="00A23444"/>
    <w:rsid w:val="00A26742"/>
    <w:rsid w:val="00A27429"/>
    <w:rsid w:val="00A3177F"/>
    <w:rsid w:val="00A31E99"/>
    <w:rsid w:val="00A339E7"/>
    <w:rsid w:val="00A341FA"/>
    <w:rsid w:val="00A35155"/>
    <w:rsid w:val="00A36706"/>
    <w:rsid w:val="00A42828"/>
    <w:rsid w:val="00A42C1B"/>
    <w:rsid w:val="00A4773D"/>
    <w:rsid w:val="00A51154"/>
    <w:rsid w:val="00A51BBF"/>
    <w:rsid w:val="00A525B1"/>
    <w:rsid w:val="00A52C31"/>
    <w:rsid w:val="00A52E59"/>
    <w:rsid w:val="00A54D8F"/>
    <w:rsid w:val="00A54F1F"/>
    <w:rsid w:val="00A56A79"/>
    <w:rsid w:val="00A5730C"/>
    <w:rsid w:val="00A57DD9"/>
    <w:rsid w:val="00A57FDF"/>
    <w:rsid w:val="00A6141B"/>
    <w:rsid w:val="00A617DD"/>
    <w:rsid w:val="00A61BF0"/>
    <w:rsid w:val="00A654C5"/>
    <w:rsid w:val="00A65C59"/>
    <w:rsid w:val="00A713B6"/>
    <w:rsid w:val="00A760E8"/>
    <w:rsid w:val="00A7614E"/>
    <w:rsid w:val="00A7628E"/>
    <w:rsid w:val="00A76C25"/>
    <w:rsid w:val="00A77144"/>
    <w:rsid w:val="00A774DC"/>
    <w:rsid w:val="00A83113"/>
    <w:rsid w:val="00A838CF"/>
    <w:rsid w:val="00A84FE8"/>
    <w:rsid w:val="00A85A3B"/>
    <w:rsid w:val="00A87A9E"/>
    <w:rsid w:val="00A9003D"/>
    <w:rsid w:val="00A9105F"/>
    <w:rsid w:val="00A92B7F"/>
    <w:rsid w:val="00A92D7B"/>
    <w:rsid w:val="00A939CD"/>
    <w:rsid w:val="00A93BFF"/>
    <w:rsid w:val="00A94EF1"/>
    <w:rsid w:val="00A96CB4"/>
    <w:rsid w:val="00A97BC9"/>
    <w:rsid w:val="00AA05B3"/>
    <w:rsid w:val="00AA18AF"/>
    <w:rsid w:val="00AA3A33"/>
    <w:rsid w:val="00AA3AF9"/>
    <w:rsid w:val="00AA646A"/>
    <w:rsid w:val="00AA7545"/>
    <w:rsid w:val="00AA7AB3"/>
    <w:rsid w:val="00AB0D53"/>
    <w:rsid w:val="00AB1000"/>
    <w:rsid w:val="00AB1916"/>
    <w:rsid w:val="00AB2C2A"/>
    <w:rsid w:val="00AB362E"/>
    <w:rsid w:val="00AB4D37"/>
    <w:rsid w:val="00AB53BB"/>
    <w:rsid w:val="00AB67DC"/>
    <w:rsid w:val="00AC0F2E"/>
    <w:rsid w:val="00AC0FD1"/>
    <w:rsid w:val="00AC313A"/>
    <w:rsid w:val="00AC3318"/>
    <w:rsid w:val="00AC3625"/>
    <w:rsid w:val="00AC3BCC"/>
    <w:rsid w:val="00AC68D7"/>
    <w:rsid w:val="00AD1EBA"/>
    <w:rsid w:val="00AD2D55"/>
    <w:rsid w:val="00AD3112"/>
    <w:rsid w:val="00AD3429"/>
    <w:rsid w:val="00AD428E"/>
    <w:rsid w:val="00AD4548"/>
    <w:rsid w:val="00AD4A26"/>
    <w:rsid w:val="00AD5070"/>
    <w:rsid w:val="00AD619A"/>
    <w:rsid w:val="00AD6BCD"/>
    <w:rsid w:val="00AD7EF2"/>
    <w:rsid w:val="00AE057A"/>
    <w:rsid w:val="00AE2061"/>
    <w:rsid w:val="00AE2C87"/>
    <w:rsid w:val="00AE31B2"/>
    <w:rsid w:val="00AE35CC"/>
    <w:rsid w:val="00AE393C"/>
    <w:rsid w:val="00AE4836"/>
    <w:rsid w:val="00AE4B63"/>
    <w:rsid w:val="00AE5881"/>
    <w:rsid w:val="00AE6213"/>
    <w:rsid w:val="00AE633B"/>
    <w:rsid w:val="00AE733D"/>
    <w:rsid w:val="00AE75BA"/>
    <w:rsid w:val="00AF105E"/>
    <w:rsid w:val="00AF1B71"/>
    <w:rsid w:val="00AF3F80"/>
    <w:rsid w:val="00AF6478"/>
    <w:rsid w:val="00AF7288"/>
    <w:rsid w:val="00B0376C"/>
    <w:rsid w:val="00B041FE"/>
    <w:rsid w:val="00B04820"/>
    <w:rsid w:val="00B049D7"/>
    <w:rsid w:val="00B05C67"/>
    <w:rsid w:val="00B05EC5"/>
    <w:rsid w:val="00B06F12"/>
    <w:rsid w:val="00B1016F"/>
    <w:rsid w:val="00B1175F"/>
    <w:rsid w:val="00B12EDD"/>
    <w:rsid w:val="00B137F9"/>
    <w:rsid w:val="00B1497E"/>
    <w:rsid w:val="00B21EE3"/>
    <w:rsid w:val="00B222E6"/>
    <w:rsid w:val="00B22588"/>
    <w:rsid w:val="00B229A2"/>
    <w:rsid w:val="00B23FAC"/>
    <w:rsid w:val="00B24D63"/>
    <w:rsid w:val="00B304E9"/>
    <w:rsid w:val="00B32C51"/>
    <w:rsid w:val="00B34F02"/>
    <w:rsid w:val="00B353DC"/>
    <w:rsid w:val="00B36C25"/>
    <w:rsid w:val="00B40978"/>
    <w:rsid w:val="00B40AB6"/>
    <w:rsid w:val="00B41A15"/>
    <w:rsid w:val="00B44C3C"/>
    <w:rsid w:val="00B46DAF"/>
    <w:rsid w:val="00B46EBE"/>
    <w:rsid w:val="00B4759C"/>
    <w:rsid w:val="00B51A01"/>
    <w:rsid w:val="00B545FA"/>
    <w:rsid w:val="00B5643D"/>
    <w:rsid w:val="00B56B40"/>
    <w:rsid w:val="00B57067"/>
    <w:rsid w:val="00B6006F"/>
    <w:rsid w:val="00B61277"/>
    <w:rsid w:val="00B6238B"/>
    <w:rsid w:val="00B62C61"/>
    <w:rsid w:val="00B6484E"/>
    <w:rsid w:val="00B653CA"/>
    <w:rsid w:val="00B66DD1"/>
    <w:rsid w:val="00B67F43"/>
    <w:rsid w:val="00B70E35"/>
    <w:rsid w:val="00B71626"/>
    <w:rsid w:val="00B722B2"/>
    <w:rsid w:val="00B76828"/>
    <w:rsid w:val="00B768BF"/>
    <w:rsid w:val="00B7752C"/>
    <w:rsid w:val="00B77B17"/>
    <w:rsid w:val="00B801E0"/>
    <w:rsid w:val="00B82EB8"/>
    <w:rsid w:val="00B84490"/>
    <w:rsid w:val="00B84710"/>
    <w:rsid w:val="00B85849"/>
    <w:rsid w:val="00B85983"/>
    <w:rsid w:val="00B85CED"/>
    <w:rsid w:val="00B86419"/>
    <w:rsid w:val="00B91987"/>
    <w:rsid w:val="00B91BB9"/>
    <w:rsid w:val="00B93980"/>
    <w:rsid w:val="00B95454"/>
    <w:rsid w:val="00B95D54"/>
    <w:rsid w:val="00BA21F7"/>
    <w:rsid w:val="00BA23FB"/>
    <w:rsid w:val="00BA2B2D"/>
    <w:rsid w:val="00BA2BF3"/>
    <w:rsid w:val="00BA3699"/>
    <w:rsid w:val="00BB1223"/>
    <w:rsid w:val="00BB1648"/>
    <w:rsid w:val="00BB461F"/>
    <w:rsid w:val="00BB49EB"/>
    <w:rsid w:val="00BB506C"/>
    <w:rsid w:val="00BB5945"/>
    <w:rsid w:val="00BB5BFE"/>
    <w:rsid w:val="00BB6E96"/>
    <w:rsid w:val="00BB72E4"/>
    <w:rsid w:val="00BB7F30"/>
    <w:rsid w:val="00BC2258"/>
    <w:rsid w:val="00BC2739"/>
    <w:rsid w:val="00BC41CD"/>
    <w:rsid w:val="00BC47F1"/>
    <w:rsid w:val="00BC48A1"/>
    <w:rsid w:val="00BC49D2"/>
    <w:rsid w:val="00BD000B"/>
    <w:rsid w:val="00BD03DA"/>
    <w:rsid w:val="00BD07A1"/>
    <w:rsid w:val="00BD08F7"/>
    <w:rsid w:val="00BD0BA5"/>
    <w:rsid w:val="00BD1036"/>
    <w:rsid w:val="00BD1160"/>
    <w:rsid w:val="00BD2F95"/>
    <w:rsid w:val="00BD57F3"/>
    <w:rsid w:val="00BD5D2A"/>
    <w:rsid w:val="00BD71F3"/>
    <w:rsid w:val="00BE05A1"/>
    <w:rsid w:val="00BE23D9"/>
    <w:rsid w:val="00BE2AD2"/>
    <w:rsid w:val="00BE2EE6"/>
    <w:rsid w:val="00BE3BE3"/>
    <w:rsid w:val="00BE3D6A"/>
    <w:rsid w:val="00BE67D6"/>
    <w:rsid w:val="00BE684D"/>
    <w:rsid w:val="00BF10BB"/>
    <w:rsid w:val="00BF19FA"/>
    <w:rsid w:val="00BF51BF"/>
    <w:rsid w:val="00BF7229"/>
    <w:rsid w:val="00BF7795"/>
    <w:rsid w:val="00BF7BCB"/>
    <w:rsid w:val="00C00A8E"/>
    <w:rsid w:val="00C01233"/>
    <w:rsid w:val="00C01CD6"/>
    <w:rsid w:val="00C021BF"/>
    <w:rsid w:val="00C0368F"/>
    <w:rsid w:val="00C03952"/>
    <w:rsid w:val="00C04817"/>
    <w:rsid w:val="00C04B69"/>
    <w:rsid w:val="00C053D4"/>
    <w:rsid w:val="00C05FCE"/>
    <w:rsid w:val="00C06C3F"/>
    <w:rsid w:val="00C100B0"/>
    <w:rsid w:val="00C11C88"/>
    <w:rsid w:val="00C154E0"/>
    <w:rsid w:val="00C1570F"/>
    <w:rsid w:val="00C1577E"/>
    <w:rsid w:val="00C15FC3"/>
    <w:rsid w:val="00C17093"/>
    <w:rsid w:val="00C179FB"/>
    <w:rsid w:val="00C21AB7"/>
    <w:rsid w:val="00C21C56"/>
    <w:rsid w:val="00C22765"/>
    <w:rsid w:val="00C229AB"/>
    <w:rsid w:val="00C23112"/>
    <w:rsid w:val="00C23204"/>
    <w:rsid w:val="00C23E85"/>
    <w:rsid w:val="00C258E0"/>
    <w:rsid w:val="00C25E85"/>
    <w:rsid w:val="00C26784"/>
    <w:rsid w:val="00C308BE"/>
    <w:rsid w:val="00C318D3"/>
    <w:rsid w:val="00C3245B"/>
    <w:rsid w:val="00C326D3"/>
    <w:rsid w:val="00C3277B"/>
    <w:rsid w:val="00C332AF"/>
    <w:rsid w:val="00C33949"/>
    <w:rsid w:val="00C34C5D"/>
    <w:rsid w:val="00C34CB7"/>
    <w:rsid w:val="00C375C1"/>
    <w:rsid w:val="00C3762A"/>
    <w:rsid w:val="00C4281E"/>
    <w:rsid w:val="00C43907"/>
    <w:rsid w:val="00C45062"/>
    <w:rsid w:val="00C454CA"/>
    <w:rsid w:val="00C454EB"/>
    <w:rsid w:val="00C4588C"/>
    <w:rsid w:val="00C50413"/>
    <w:rsid w:val="00C509A4"/>
    <w:rsid w:val="00C50C3B"/>
    <w:rsid w:val="00C5161D"/>
    <w:rsid w:val="00C518A4"/>
    <w:rsid w:val="00C52CB1"/>
    <w:rsid w:val="00C52E50"/>
    <w:rsid w:val="00C5376C"/>
    <w:rsid w:val="00C53C3B"/>
    <w:rsid w:val="00C53C4C"/>
    <w:rsid w:val="00C5622E"/>
    <w:rsid w:val="00C57361"/>
    <w:rsid w:val="00C576E8"/>
    <w:rsid w:val="00C60377"/>
    <w:rsid w:val="00C6157E"/>
    <w:rsid w:val="00C61D84"/>
    <w:rsid w:val="00C62800"/>
    <w:rsid w:val="00C63666"/>
    <w:rsid w:val="00C67790"/>
    <w:rsid w:val="00C6782A"/>
    <w:rsid w:val="00C70368"/>
    <w:rsid w:val="00C7115F"/>
    <w:rsid w:val="00C72FDD"/>
    <w:rsid w:val="00C73AD8"/>
    <w:rsid w:val="00C73B86"/>
    <w:rsid w:val="00C7467C"/>
    <w:rsid w:val="00C74856"/>
    <w:rsid w:val="00C74BF1"/>
    <w:rsid w:val="00C75252"/>
    <w:rsid w:val="00C759F1"/>
    <w:rsid w:val="00C7674F"/>
    <w:rsid w:val="00C76B65"/>
    <w:rsid w:val="00C77D3F"/>
    <w:rsid w:val="00C81885"/>
    <w:rsid w:val="00C81F2F"/>
    <w:rsid w:val="00C824C4"/>
    <w:rsid w:val="00C82819"/>
    <w:rsid w:val="00C829C2"/>
    <w:rsid w:val="00C839FA"/>
    <w:rsid w:val="00C8545B"/>
    <w:rsid w:val="00C8651F"/>
    <w:rsid w:val="00C86841"/>
    <w:rsid w:val="00C86DEC"/>
    <w:rsid w:val="00C87983"/>
    <w:rsid w:val="00C900B3"/>
    <w:rsid w:val="00C91090"/>
    <w:rsid w:val="00C937DF"/>
    <w:rsid w:val="00C942FC"/>
    <w:rsid w:val="00C95AF5"/>
    <w:rsid w:val="00CA1375"/>
    <w:rsid w:val="00CA158A"/>
    <w:rsid w:val="00CA426A"/>
    <w:rsid w:val="00CA4DEB"/>
    <w:rsid w:val="00CA758D"/>
    <w:rsid w:val="00CB140F"/>
    <w:rsid w:val="00CB1943"/>
    <w:rsid w:val="00CB1D6B"/>
    <w:rsid w:val="00CB33FA"/>
    <w:rsid w:val="00CB5523"/>
    <w:rsid w:val="00CB5E02"/>
    <w:rsid w:val="00CB6769"/>
    <w:rsid w:val="00CB7424"/>
    <w:rsid w:val="00CB7A61"/>
    <w:rsid w:val="00CC1360"/>
    <w:rsid w:val="00CC1586"/>
    <w:rsid w:val="00CC1715"/>
    <w:rsid w:val="00CC2248"/>
    <w:rsid w:val="00CC3689"/>
    <w:rsid w:val="00CC42C3"/>
    <w:rsid w:val="00CC48F3"/>
    <w:rsid w:val="00CC55CB"/>
    <w:rsid w:val="00CC570C"/>
    <w:rsid w:val="00CC57E6"/>
    <w:rsid w:val="00CC7AEB"/>
    <w:rsid w:val="00CD03E7"/>
    <w:rsid w:val="00CD1295"/>
    <w:rsid w:val="00CD1548"/>
    <w:rsid w:val="00CD22AC"/>
    <w:rsid w:val="00CD25DE"/>
    <w:rsid w:val="00CD280D"/>
    <w:rsid w:val="00CD6E39"/>
    <w:rsid w:val="00CD7247"/>
    <w:rsid w:val="00CE0001"/>
    <w:rsid w:val="00CE1B85"/>
    <w:rsid w:val="00CE3617"/>
    <w:rsid w:val="00CE44EB"/>
    <w:rsid w:val="00CE473A"/>
    <w:rsid w:val="00CE4A5C"/>
    <w:rsid w:val="00CE5A86"/>
    <w:rsid w:val="00CE6A7C"/>
    <w:rsid w:val="00CF1929"/>
    <w:rsid w:val="00CF1AEA"/>
    <w:rsid w:val="00CF1B21"/>
    <w:rsid w:val="00CF2A72"/>
    <w:rsid w:val="00CF2ED3"/>
    <w:rsid w:val="00CF3E1C"/>
    <w:rsid w:val="00CF5065"/>
    <w:rsid w:val="00CF6B24"/>
    <w:rsid w:val="00D0073A"/>
    <w:rsid w:val="00D01088"/>
    <w:rsid w:val="00D015F4"/>
    <w:rsid w:val="00D03FBE"/>
    <w:rsid w:val="00D0419F"/>
    <w:rsid w:val="00D07DCE"/>
    <w:rsid w:val="00D119CB"/>
    <w:rsid w:val="00D13C8E"/>
    <w:rsid w:val="00D13EF2"/>
    <w:rsid w:val="00D15E5C"/>
    <w:rsid w:val="00D17068"/>
    <w:rsid w:val="00D17C84"/>
    <w:rsid w:val="00D20AA7"/>
    <w:rsid w:val="00D20F1B"/>
    <w:rsid w:val="00D21BCA"/>
    <w:rsid w:val="00D24C42"/>
    <w:rsid w:val="00D25165"/>
    <w:rsid w:val="00D30688"/>
    <w:rsid w:val="00D30DEF"/>
    <w:rsid w:val="00D31ACB"/>
    <w:rsid w:val="00D34683"/>
    <w:rsid w:val="00D348AA"/>
    <w:rsid w:val="00D3710B"/>
    <w:rsid w:val="00D37DCD"/>
    <w:rsid w:val="00D4067A"/>
    <w:rsid w:val="00D417DF"/>
    <w:rsid w:val="00D41DAF"/>
    <w:rsid w:val="00D41EDF"/>
    <w:rsid w:val="00D438D3"/>
    <w:rsid w:val="00D43A3E"/>
    <w:rsid w:val="00D45CBA"/>
    <w:rsid w:val="00D45DBA"/>
    <w:rsid w:val="00D51F53"/>
    <w:rsid w:val="00D53190"/>
    <w:rsid w:val="00D5529E"/>
    <w:rsid w:val="00D57901"/>
    <w:rsid w:val="00D6128B"/>
    <w:rsid w:val="00D613D7"/>
    <w:rsid w:val="00D613EA"/>
    <w:rsid w:val="00D616EA"/>
    <w:rsid w:val="00D623CF"/>
    <w:rsid w:val="00D63D0A"/>
    <w:rsid w:val="00D6410A"/>
    <w:rsid w:val="00D64779"/>
    <w:rsid w:val="00D64D6D"/>
    <w:rsid w:val="00D66BF2"/>
    <w:rsid w:val="00D66E46"/>
    <w:rsid w:val="00D67476"/>
    <w:rsid w:val="00D70940"/>
    <w:rsid w:val="00D70C23"/>
    <w:rsid w:val="00D71051"/>
    <w:rsid w:val="00D71AE1"/>
    <w:rsid w:val="00D721C0"/>
    <w:rsid w:val="00D72221"/>
    <w:rsid w:val="00D72E21"/>
    <w:rsid w:val="00D7591D"/>
    <w:rsid w:val="00D81914"/>
    <w:rsid w:val="00D86FD9"/>
    <w:rsid w:val="00D87E87"/>
    <w:rsid w:val="00D87FCE"/>
    <w:rsid w:val="00D90ADF"/>
    <w:rsid w:val="00D929E0"/>
    <w:rsid w:val="00D94952"/>
    <w:rsid w:val="00D94D72"/>
    <w:rsid w:val="00D94F49"/>
    <w:rsid w:val="00D957D4"/>
    <w:rsid w:val="00DA218E"/>
    <w:rsid w:val="00DA3EB1"/>
    <w:rsid w:val="00DA4142"/>
    <w:rsid w:val="00DA55FA"/>
    <w:rsid w:val="00DA6DF9"/>
    <w:rsid w:val="00DB07A6"/>
    <w:rsid w:val="00DB295C"/>
    <w:rsid w:val="00DB3128"/>
    <w:rsid w:val="00DB4545"/>
    <w:rsid w:val="00DB5850"/>
    <w:rsid w:val="00DB66E9"/>
    <w:rsid w:val="00DB732E"/>
    <w:rsid w:val="00DC2E2E"/>
    <w:rsid w:val="00DC2F75"/>
    <w:rsid w:val="00DC421F"/>
    <w:rsid w:val="00DC5166"/>
    <w:rsid w:val="00DC5622"/>
    <w:rsid w:val="00DC5EE7"/>
    <w:rsid w:val="00DC7829"/>
    <w:rsid w:val="00DD0109"/>
    <w:rsid w:val="00DD1E72"/>
    <w:rsid w:val="00DD21E1"/>
    <w:rsid w:val="00DD25A6"/>
    <w:rsid w:val="00DD3C07"/>
    <w:rsid w:val="00DD3C74"/>
    <w:rsid w:val="00DD46B2"/>
    <w:rsid w:val="00DD51AA"/>
    <w:rsid w:val="00DE0949"/>
    <w:rsid w:val="00DE1221"/>
    <w:rsid w:val="00DE4B90"/>
    <w:rsid w:val="00DE7452"/>
    <w:rsid w:val="00DE75B7"/>
    <w:rsid w:val="00DE7B4A"/>
    <w:rsid w:val="00DE7FFB"/>
    <w:rsid w:val="00DF049B"/>
    <w:rsid w:val="00DF04EC"/>
    <w:rsid w:val="00DF3E0E"/>
    <w:rsid w:val="00DF61F3"/>
    <w:rsid w:val="00DF7BF6"/>
    <w:rsid w:val="00E002CE"/>
    <w:rsid w:val="00E016DB"/>
    <w:rsid w:val="00E1137B"/>
    <w:rsid w:val="00E12DB7"/>
    <w:rsid w:val="00E13513"/>
    <w:rsid w:val="00E15934"/>
    <w:rsid w:val="00E20CA9"/>
    <w:rsid w:val="00E227AA"/>
    <w:rsid w:val="00E27BFB"/>
    <w:rsid w:val="00E30028"/>
    <w:rsid w:val="00E3033B"/>
    <w:rsid w:val="00E31E3F"/>
    <w:rsid w:val="00E3320D"/>
    <w:rsid w:val="00E36E82"/>
    <w:rsid w:val="00E37A72"/>
    <w:rsid w:val="00E37D2C"/>
    <w:rsid w:val="00E41C38"/>
    <w:rsid w:val="00E4243A"/>
    <w:rsid w:val="00E445C6"/>
    <w:rsid w:val="00E45118"/>
    <w:rsid w:val="00E45337"/>
    <w:rsid w:val="00E46E63"/>
    <w:rsid w:val="00E4782C"/>
    <w:rsid w:val="00E50A01"/>
    <w:rsid w:val="00E51576"/>
    <w:rsid w:val="00E522EA"/>
    <w:rsid w:val="00E56EF4"/>
    <w:rsid w:val="00E6053A"/>
    <w:rsid w:val="00E605AA"/>
    <w:rsid w:val="00E607ED"/>
    <w:rsid w:val="00E61178"/>
    <w:rsid w:val="00E615A1"/>
    <w:rsid w:val="00E616CA"/>
    <w:rsid w:val="00E62E0E"/>
    <w:rsid w:val="00E647DA"/>
    <w:rsid w:val="00E6493C"/>
    <w:rsid w:val="00E66212"/>
    <w:rsid w:val="00E70D0E"/>
    <w:rsid w:val="00E722EA"/>
    <w:rsid w:val="00E735D3"/>
    <w:rsid w:val="00E73C33"/>
    <w:rsid w:val="00E73F4E"/>
    <w:rsid w:val="00E742B0"/>
    <w:rsid w:val="00E74940"/>
    <w:rsid w:val="00E76939"/>
    <w:rsid w:val="00E7696C"/>
    <w:rsid w:val="00E7727B"/>
    <w:rsid w:val="00E77D09"/>
    <w:rsid w:val="00E80322"/>
    <w:rsid w:val="00E824DE"/>
    <w:rsid w:val="00E8508F"/>
    <w:rsid w:val="00E85493"/>
    <w:rsid w:val="00E85DEA"/>
    <w:rsid w:val="00E86411"/>
    <w:rsid w:val="00E917D5"/>
    <w:rsid w:val="00E92B4D"/>
    <w:rsid w:val="00E95144"/>
    <w:rsid w:val="00E9559A"/>
    <w:rsid w:val="00E979A9"/>
    <w:rsid w:val="00EA016D"/>
    <w:rsid w:val="00EA2E0E"/>
    <w:rsid w:val="00EA574F"/>
    <w:rsid w:val="00EA60DA"/>
    <w:rsid w:val="00EA6DB1"/>
    <w:rsid w:val="00EA7662"/>
    <w:rsid w:val="00EA7DF0"/>
    <w:rsid w:val="00EB07A4"/>
    <w:rsid w:val="00EB09D9"/>
    <w:rsid w:val="00EB1175"/>
    <w:rsid w:val="00EB1D7D"/>
    <w:rsid w:val="00EB4C68"/>
    <w:rsid w:val="00EB6514"/>
    <w:rsid w:val="00EB65E3"/>
    <w:rsid w:val="00EB66C4"/>
    <w:rsid w:val="00EB6726"/>
    <w:rsid w:val="00EB7168"/>
    <w:rsid w:val="00EC2B39"/>
    <w:rsid w:val="00EC4C4D"/>
    <w:rsid w:val="00EC4DCC"/>
    <w:rsid w:val="00EC5070"/>
    <w:rsid w:val="00EC5254"/>
    <w:rsid w:val="00EC55B3"/>
    <w:rsid w:val="00EC5D93"/>
    <w:rsid w:val="00EC7693"/>
    <w:rsid w:val="00ED08E0"/>
    <w:rsid w:val="00ED0E22"/>
    <w:rsid w:val="00ED259A"/>
    <w:rsid w:val="00ED338E"/>
    <w:rsid w:val="00ED3A04"/>
    <w:rsid w:val="00ED3E9C"/>
    <w:rsid w:val="00ED3F70"/>
    <w:rsid w:val="00ED448C"/>
    <w:rsid w:val="00ED5C2B"/>
    <w:rsid w:val="00ED6893"/>
    <w:rsid w:val="00ED6919"/>
    <w:rsid w:val="00ED71AD"/>
    <w:rsid w:val="00ED72B6"/>
    <w:rsid w:val="00EE0FBC"/>
    <w:rsid w:val="00EE4F2F"/>
    <w:rsid w:val="00EE74E4"/>
    <w:rsid w:val="00EF0A03"/>
    <w:rsid w:val="00EF0AD9"/>
    <w:rsid w:val="00EF1A61"/>
    <w:rsid w:val="00EF2042"/>
    <w:rsid w:val="00EF3340"/>
    <w:rsid w:val="00EF4AB2"/>
    <w:rsid w:val="00EF6122"/>
    <w:rsid w:val="00EF6D26"/>
    <w:rsid w:val="00EF6FC8"/>
    <w:rsid w:val="00EF75D6"/>
    <w:rsid w:val="00EF774C"/>
    <w:rsid w:val="00EF7999"/>
    <w:rsid w:val="00F00318"/>
    <w:rsid w:val="00F0190D"/>
    <w:rsid w:val="00F02991"/>
    <w:rsid w:val="00F02C2E"/>
    <w:rsid w:val="00F02D7C"/>
    <w:rsid w:val="00F02DA9"/>
    <w:rsid w:val="00F036FE"/>
    <w:rsid w:val="00F04775"/>
    <w:rsid w:val="00F04ACB"/>
    <w:rsid w:val="00F068AC"/>
    <w:rsid w:val="00F06C73"/>
    <w:rsid w:val="00F07D27"/>
    <w:rsid w:val="00F12963"/>
    <w:rsid w:val="00F12E5E"/>
    <w:rsid w:val="00F1393A"/>
    <w:rsid w:val="00F13A16"/>
    <w:rsid w:val="00F14477"/>
    <w:rsid w:val="00F1606A"/>
    <w:rsid w:val="00F17C04"/>
    <w:rsid w:val="00F2066E"/>
    <w:rsid w:val="00F21C89"/>
    <w:rsid w:val="00F2319D"/>
    <w:rsid w:val="00F23B44"/>
    <w:rsid w:val="00F247CF"/>
    <w:rsid w:val="00F25079"/>
    <w:rsid w:val="00F257F0"/>
    <w:rsid w:val="00F261BB"/>
    <w:rsid w:val="00F261D4"/>
    <w:rsid w:val="00F26621"/>
    <w:rsid w:val="00F26D01"/>
    <w:rsid w:val="00F30484"/>
    <w:rsid w:val="00F32626"/>
    <w:rsid w:val="00F33760"/>
    <w:rsid w:val="00F34C8A"/>
    <w:rsid w:val="00F35CD9"/>
    <w:rsid w:val="00F362CC"/>
    <w:rsid w:val="00F37687"/>
    <w:rsid w:val="00F37E5B"/>
    <w:rsid w:val="00F409FC"/>
    <w:rsid w:val="00F43203"/>
    <w:rsid w:val="00F448B2"/>
    <w:rsid w:val="00F450F4"/>
    <w:rsid w:val="00F459EC"/>
    <w:rsid w:val="00F46322"/>
    <w:rsid w:val="00F472FE"/>
    <w:rsid w:val="00F50D32"/>
    <w:rsid w:val="00F536CA"/>
    <w:rsid w:val="00F53A31"/>
    <w:rsid w:val="00F542A9"/>
    <w:rsid w:val="00F5478C"/>
    <w:rsid w:val="00F551BD"/>
    <w:rsid w:val="00F55992"/>
    <w:rsid w:val="00F57014"/>
    <w:rsid w:val="00F57607"/>
    <w:rsid w:val="00F6119F"/>
    <w:rsid w:val="00F62121"/>
    <w:rsid w:val="00F64996"/>
    <w:rsid w:val="00F656C8"/>
    <w:rsid w:val="00F66066"/>
    <w:rsid w:val="00F666FB"/>
    <w:rsid w:val="00F67933"/>
    <w:rsid w:val="00F708C1"/>
    <w:rsid w:val="00F70B22"/>
    <w:rsid w:val="00F72550"/>
    <w:rsid w:val="00F72A8D"/>
    <w:rsid w:val="00F72B66"/>
    <w:rsid w:val="00F73D6A"/>
    <w:rsid w:val="00F76A00"/>
    <w:rsid w:val="00F7748E"/>
    <w:rsid w:val="00F775AF"/>
    <w:rsid w:val="00F80CC4"/>
    <w:rsid w:val="00F83632"/>
    <w:rsid w:val="00F874E9"/>
    <w:rsid w:val="00F90371"/>
    <w:rsid w:val="00F904F9"/>
    <w:rsid w:val="00F90978"/>
    <w:rsid w:val="00F91BB6"/>
    <w:rsid w:val="00F91C13"/>
    <w:rsid w:val="00F921AF"/>
    <w:rsid w:val="00F93227"/>
    <w:rsid w:val="00F95CD9"/>
    <w:rsid w:val="00FA0146"/>
    <w:rsid w:val="00FA0C0E"/>
    <w:rsid w:val="00FA39CA"/>
    <w:rsid w:val="00FA3A1B"/>
    <w:rsid w:val="00FA402B"/>
    <w:rsid w:val="00FA62F5"/>
    <w:rsid w:val="00FA7F28"/>
    <w:rsid w:val="00FB0712"/>
    <w:rsid w:val="00FB0C56"/>
    <w:rsid w:val="00FB1AC0"/>
    <w:rsid w:val="00FB2D1D"/>
    <w:rsid w:val="00FB3A01"/>
    <w:rsid w:val="00FB4C51"/>
    <w:rsid w:val="00FC007F"/>
    <w:rsid w:val="00FC0FDC"/>
    <w:rsid w:val="00FC2BD1"/>
    <w:rsid w:val="00FC3F5D"/>
    <w:rsid w:val="00FC609B"/>
    <w:rsid w:val="00FC6271"/>
    <w:rsid w:val="00FC6B93"/>
    <w:rsid w:val="00FC6FE3"/>
    <w:rsid w:val="00FD2A46"/>
    <w:rsid w:val="00FD311A"/>
    <w:rsid w:val="00FD3B1F"/>
    <w:rsid w:val="00FD461D"/>
    <w:rsid w:val="00FD6A28"/>
    <w:rsid w:val="00FD6F90"/>
    <w:rsid w:val="00FE0295"/>
    <w:rsid w:val="00FE11AC"/>
    <w:rsid w:val="00FE22A5"/>
    <w:rsid w:val="00FE2DEE"/>
    <w:rsid w:val="00FE39C3"/>
    <w:rsid w:val="00FE417D"/>
    <w:rsid w:val="00FE680C"/>
    <w:rsid w:val="00FE6BD0"/>
    <w:rsid w:val="00FF0512"/>
    <w:rsid w:val="00FF0F56"/>
    <w:rsid w:val="00FF1600"/>
    <w:rsid w:val="00FF2605"/>
    <w:rsid w:val="00FF2A33"/>
    <w:rsid w:val="00FF2BD9"/>
    <w:rsid w:val="00FF2E6B"/>
    <w:rsid w:val="00FF393C"/>
    <w:rsid w:val="00FF43AB"/>
    <w:rsid w:val="00FF4658"/>
    <w:rsid w:val="00FF7C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C0"/>
    <w:pPr>
      <w:spacing w:after="120" w:line="280" w:lineRule="exact"/>
    </w:pPr>
    <w:rPr>
      <w:rFonts w:ascii="Arial" w:hAnsi="Arial" w:cs="Arial"/>
      <w:kern w:val="0"/>
      <w:sz w:val="20"/>
      <w:szCs w:val="20"/>
      <w:lang w:eastAsia="en-US"/>
    </w:rPr>
  </w:style>
  <w:style w:type="paragraph" w:styleId="Heading1">
    <w:name w:val="heading 1"/>
    <w:basedOn w:val="Normal"/>
    <w:next w:val="Normal"/>
    <w:link w:val="Heading1Char"/>
    <w:autoRedefine/>
    <w:uiPriority w:val="99"/>
    <w:qFormat/>
    <w:rsid w:val="007175C0"/>
    <w:pPr>
      <w:pageBreakBefore/>
      <w:pBdr>
        <w:top w:val="single" w:sz="4" w:space="2" w:color="auto"/>
      </w:pBdr>
      <w:spacing w:before="360"/>
      <w:outlineLvl w:val="0"/>
    </w:pPr>
    <w:rPr>
      <w:b/>
      <w:bCs/>
      <w:kern w:val="28"/>
      <w:sz w:val="24"/>
      <w:szCs w:val="24"/>
    </w:rPr>
  </w:style>
  <w:style w:type="paragraph" w:styleId="Heading2">
    <w:name w:val="heading 2"/>
    <w:basedOn w:val="Normal"/>
    <w:next w:val="Normal"/>
    <w:link w:val="Heading2Char"/>
    <w:uiPriority w:val="99"/>
    <w:qFormat/>
    <w:rsid w:val="007175C0"/>
    <w:pPr>
      <w:keepNext/>
      <w:spacing w:before="280" w:after="0"/>
      <w:outlineLvl w:val="1"/>
    </w:pPr>
    <w:rPr>
      <w:rFonts w:ascii="Arial Black" w:hAnsi="Arial Black" w:cs="Arial Black"/>
    </w:rPr>
  </w:style>
  <w:style w:type="paragraph" w:styleId="Heading3">
    <w:name w:val="heading 3"/>
    <w:aliases w:val="Third Level Topic,h3"/>
    <w:basedOn w:val="Normal"/>
    <w:next w:val="Normal"/>
    <w:link w:val="Heading3Char"/>
    <w:uiPriority w:val="99"/>
    <w:qFormat/>
    <w:rsid w:val="007175C0"/>
    <w:pPr>
      <w:keepNext/>
      <w:spacing w:before="280" w:after="0"/>
      <w:outlineLvl w:val="2"/>
    </w:pPr>
    <w:rPr>
      <w:b/>
      <w:bCs/>
    </w:rPr>
  </w:style>
  <w:style w:type="paragraph" w:styleId="Heading4">
    <w:name w:val="heading 4"/>
    <w:basedOn w:val="Normal"/>
    <w:next w:val="Normal"/>
    <w:link w:val="Heading4Char"/>
    <w:uiPriority w:val="99"/>
    <w:qFormat/>
    <w:rsid w:val="007175C0"/>
    <w:pPr>
      <w:keepNext/>
      <w:spacing w:before="280" w:after="0"/>
      <w:outlineLvl w:val="3"/>
    </w:pPr>
    <w:rPr>
      <w:b/>
      <w:bCs/>
      <w:sz w:val="18"/>
      <w:szCs w:val="18"/>
    </w:rPr>
  </w:style>
  <w:style w:type="paragraph" w:styleId="Heading5">
    <w:name w:val="heading 5"/>
    <w:basedOn w:val="Normal"/>
    <w:next w:val="Normal"/>
    <w:link w:val="Heading5Char"/>
    <w:uiPriority w:val="99"/>
    <w:qFormat/>
    <w:rsid w:val="007175C0"/>
    <w:pPr>
      <w:spacing w:before="240" w:after="60" w:line="240" w:lineRule="auto"/>
      <w:outlineLvl w:val="4"/>
    </w:pPr>
    <w:rPr>
      <w:rFonts w:ascii="Times New Roman" w:hAnsi="Times New Roman"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5C0"/>
    <w:rPr>
      <w:rFonts w:ascii="Arial" w:hAnsi="Arial" w:cs="Arial"/>
      <w:b/>
      <w:bCs/>
      <w:kern w:val="28"/>
      <w:sz w:val="24"/>
      <w:szCs w:val="24"/>
      <w:lang w:val="en-US" w:eastAsia="en-US"/>
    </w:rPr>
  </w:style>
  <w:style w:type="character" w:customStyle="1" w:styleId="Heading2Char">
    <w:name w:val="Heading 2 Char"/>
    <w:basedOn w:val="DefaultParagraphFont"/>
    <w:link w:val="Heading2"/>
    <w:uiPriority w:val="99"/>
    <w:locked/>
    <w:rsid w:val="007175C0"/>
    <w:rPr>
      <w:rFonts w:ascii="Arial Black" w:hAnsi="Arial Black" w:cs="Arial Black"/>
      <w:lang w:val="en-US" w:eastAsia="en-US"/>
    </w:rPr>
  </w:style>
  <w:style w:type="character" w:customStyle="1" w:styleId="Heading3Char">
    <w:name w:val="Heading 3 Char"/>
    <w:aliases w:val="Third Level Topic Char,h3 Char"/>
    <w:basedOn w:val="DefaultParagraphFont"/>
    <w:link w:val="Heading3"/>
    <w:uiPriority w:val="99"/>
    <w:semiHidden/>
    <w:locked/>
    <w:rsid w:val="009C6E76"/>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C6E76"/>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9C6E76"/>
    <w:rPr>
      <w:rFonts w:ascii="Calibri" w:hAnsi="Calibri" w:cs="Calibri"/>
      <w:b/>
      <w:bCs/>
      <w:i/>
      <w:iCs/>
      <w:sz w:val="26"/>
      <w:szCs w:val="26"/>
    </w:rPr>
  </w:style>
  <w:style w:type="paragraph" w:customStyle="1" w:styleId="AbstractText">
    <w:name w:val="Abstract Text"/>
    <w:uiPriority w:val="99"/>
    <w:rsid w:val="007175C0"/>
    <w:pPr>
      <w:tabs>
        <w:tab w:val="left" w:pos="1680"/>
      </w:tabs>
      <w:spacing w:line="280" w:lineRule="exact"/>
    </w:pPr>
    <w:rPr>
      <w:rFonts w:ascii="Arial" w:hAnsi="Arial" w:cs="Arial"/>
      <w:kern w:val="0"/>
      <w:sz w:val="19"/>
      <w:szCs w:val="19"/>
      <w:lang w:eastAsia="en-US"/>
    </w:rPr>
  </w:style>
  <w:style w:type="paragraph" w:customStyle="1" w:styleId="AbstractTitle">
    <w:name w:val="Abstract Title"/>
    <w:basedOn w:val="Normal"/>
    <w:uiPriority w:val="99"/>
    <w:rsid w:val="007175C0"/>
    <w:pPr>
      <w:pBdr>
        <w:top w:val="single" w:sz="4" w:space="1" w:color="auto"/>
      </w:pBdr>
      <w:spacing w:before="40"/>
      <w:ind w:right="144"/>
    </w:pPr>
    <w:rPr>
      <w:b/>
      <w:bCs/>
      <w:sz w:val="19"/>
      <w:szCs w:val="19"/>
    </w:rPr>
  </w:style>
  <w:style w:type="paragraph" w:customStyle="1" w:styleId="Bullet1">
    <w:name w:val="Bullet 1"/>
    <w:basedOn w:val="Normal"/>
    <w:uiPriority w:val="99"/>
    <w:rsid w:val="007175C0"/>
    <w:pPr>
      <w:widowControl w:val="0"/>
      <w:tabs>
        <w:tab w:val="num" w:pos="360"/>
        <w:tab w:val="left" w:pos="7920"/>
      </w:tabs>
      <w:spacing w:after="160"/>
      <w:ind w:left="360" w:hanging="360"/>
    </w:pPr>
  </w:style>
  <w:style w:type="paragraph" w:customStyle="1" w:styleId="Bullet2">
    <w:name w:val="Bullet 2"/>
    <w:basedOn w:val="Normal"/>
    <w:uiPriority w:val="99"/>
    <w:rsid w:val="005B090A"/>
    <w:pPr>
      <w:widowControl w:val="0"/>
      <w:numPr>
        <w:numId w:val="26"/>
      </w:numPr>
      <w:spacing w:after="160"/>
      <w:ind w:left="720"/>
    </w:pPr>
  </w:style>
  <w:style w:type="paragraph" w:customStyle="1" w:styleId="Bullet3">
    <w:name w:val="Bullet 3"/>
    <w:basedOn w:val="Normal"/>
    <w:uiPriority w:val="99"/>
    <w:rsid w:val="007175C0"/>
    <w:pPr>
      <w:widowControl w:val="0"/>
      <w:spacing w:after="160"/>
      <w:ind w:left="1080" w:hanging="360"/>
    </w:pPr>
  </w:style>
  <w:style w:type="paragraph" w:customStyle="1" w:styleId="CaptionLargePicture">
    <w:name w:val="Caption Large Picture"/>
    <w:basedOn w:val="Normal"/>
    <w:uiPriority w:val="99"/>
    <w:rsid w:val="007175C0"/>
    <w:pPr>
      <w:spacing w:before="60" w:after="280" w:line="200" w:lineRule="exact"/>
      <w:ind w:left="-3744"/>
    </w:pPr>
    <w:rPr>
      <w:i/>
      <w:iCs/>
      <w:sz w:val="18"/>
      <w:szCs w:val="18"/>
    </w:rPr>
  </w:style>
  <w:style w:type="paragraph" w:customStyle="1" w:styleId="CaptionNormal">
    <w:name w:val="Caption Normal"/>
    <w:basedOn w:val="Normal"/>
    <w:uiPriority w:val="99"/>
    <w:rsid w:val="007175C0"/>
    <w:pPr>
      <w:spacing w:before="60" w:after="280" w:line="200" w:lineRule="exact"/>
    </w:pPr>
    <w:rPr>
      <w:i/>
      <w:iCs/>
      <w:sz w:val="18"/>
      <w:szCs w:val="18"/>
    </w:rPr>
  </w:style>
  <w:style w:type="paragraph" w:customStyle="1" w:styleId="Code">
    <w:name w:val="Code"/>
    <w:basedOn w:val="Normal"/>
    <w:uiPriority w:val="99"/>
    <w:rsid w:val="007175C0"/>
    <w:pPr>
      <w:spacing w:after="0" w:line="180" w:lineRule="exact"/>
    </w:pPr>
    <w:rPr>
      <w:rFonts w:ascii="Lucida Console" w:hAnsi="Lucida Console" w:cs="Lucida Console"/>
      <w:sz w:val="18"/>
      <w:szCs w:val="18"/>
    </w:rPr>
  </w:style>
  <w:style w:type="character" w:styleId="CommentReference">
    <w:name w:val="annotation reference"/>
    <w:aliases w:val="cr,Used by Word to flag author queries"/>
    <w:basedOn w:val="DefaultParagraphFont"/>
    <w:uiPriority w:val="99"/>
    <w:semiHidden/>
    <w:rsid w:val="007175C0"/>
    <w:rPr>
      <w:rFonts w:cs="Times New Roman"/>
      <w:sz w:val="16"/>
      <w:szCs w:val="16"/>
    </w:rPr>
  </w:style>
  <w:style w:type="paragraph" w:styleId="CommentText">
    <w:name w:val="annotation text"/>
    <w:basedOn w:val="Normal"/>
    <w:link w:val="CommentTextChar"/>
    <w:uiPriority w:val="99"/>
    <w:semiHidden/>
    <w:rsid w:val="007175C0"/>
  </w:style>
  <w:style w:type="character" w:customStyle="1" w:styleId="CommentTextChar">
    <w:name w:val="Comment Text Char"/>
    <w:basedOn w:val="DefaultParagraphFont"/>
    <w:link w:val="CommentText"/>
    <w:uiPriority w:val="99"/>
    <w:semiHidden/>
    <w:locked/>
    <w:rsid w:val="009C6E76"/>
    <w:rPr>
      <w:rFonts w:ascii="Arial" w:hAnsi="Arial" w:cs="Arial"/>
      <w:sz w:val="20"/>
      <w:szCs w:val="20"/>
    </w:rPr>
  </w:style>
  <w:style w:type="paragraph" w:customStyle="1" w:styleId="Contents">
    <w:name w:val="Contents"/>
    <w:basedOn w:val="Heading1"/>
    <w:uiPriority w:val="99"/>
    <w:rsid w:val="003370E3"/>
    <w:pPr>
      <w:outlineLvl w:val="9"/>
    </w:pPr>
  </w:style>
  <w:style w:type="paragraph" w:customStyle="1" w:styleId="DocumentType">
    <w:name w:val="Document Type"/>
    <w:basedOn w:val="Normal"/>
    <w:autoRedefine/>
    <w:uiPriority w:val="99"/>
    <w:rsid w:val="007175C0"/>
    <w:pPr>
      <w:spacing w:before="480"/>
    </w:pPr>
    <w:rPr>
      <w:b/>
      <w:bCs/>
      <w:kern w:val="28"/>
    </w:rPr>
  </w:style>
  <w:style w:type="paragraph" w:styleId="Header">
    <w:name w:val="header"/>
    <w:basedOn w:val="Normal"/>
    <w:link w:val="HeaderChar"/>
    <w:uiPriority w:val="99"/>
    <w:rsid w:val="007175C0"/>
    <w:pPr>
      <w:tabs>
        <w:tab w:val="center" w:pos="4320"/>
        <w:tab w:val="right" w:pos="8640"/>
      </w:tabs>
    </w:pPr>
  </w:style>
  <w:style w:type="character" w:customStyle="1" w:styleId="HeaderChar">
    <w:name w:val="Header Char"/>
    <w:basedOn w:val="DefaultParagraphFont"/>
    <w:link w:val="Header"/>
    <w:uiPriority w:val="99"/>
    <w:semiHidden/>
    <w:locked/>
    <w:rsid w:val="009C6E76"/>
    <w:rPr>
      <w:rFonts w:ascii="Arial" w:hAnsi="Arial" w:cs="Arial"/>
      <w:sz w:val="20"/>
      <w:szCs w:val="20"/>
    </w:rPr>
  </w:style>
  <w:style w:type="paragraph" w:customStyle="1" w:styleId="Footer-even">
    <w:name w:val="Footer-even"/>
    <w:basedOn w:val="Normal"/>
    <w:uiPriority w:val="99"/>
    <w:rsid w:val="007175C0"/>
    <w:pPr>
      <w:pBdr>
        <w:top w:val="single" w:sz="6" w:space="1" w:color="auto"/>
      </w:pBdr>
      <w:tabs>
        <w:tab w:val="center" w:pos="-2016"/>
      </w:tabs>
      <w:ind w:left="-3787"/>
    </w:pPr>
    <w:rPr>
      <w:b/>
      <w:bCs/>
      <w:sz w:val="15"/>
      <w:szCs w:val="15"/>
    </w:rPr>
  </w:style>
  <w:style w:type="paragraph" w:customStyle="1" w:styleId="Footer-odd">
    <w:name w:val="Footer-odd"/>
    <w:basedOn w:val="Normal"/>
    <w:uiPriority w:val="99"/>
    <w:rsid w:val="007175C0"/>
    <w:pPr>
      <w:pBdr>
        <w:top w:val="single" w:sz="6" w:space="1" w:color="auto"/>
      </w:pBdr>
      <w:tabs>
        <w:tab w:val="left" w:pos="3870"/>
        <w:tab w:val="left" w:pos="7056"/>
      </w:tabs>
      <w:ind w:left="-3787"/>
    </w:pPr>
    <w:rPr>
      <w:b/>
      <w:bCs/>
      <w:sz w:val="15"/>
      <w:szCs w:val="15"/>
    </w:rPr>
  </w:style>
  <w:style w:type="character" w:styleId="FootnoteReference">
    <w:name w:val="footnote reference"/>
    <w:basedOn w:val="DefaultParagraphFont"/>
    <w:uiPriority w:val="99"/>
    <w:semiHidden/>
    <w:rsid w:val="007175C0"/>
    <w:rPr>
      <w:rFonts w:cs="Times New Roman"/>
      <w:vertAlign w:val="superscript"/>
    </w:rPr>
  </w:style>
  <w:style w:type="paragraph" w:styleId="FootnoteText">
    <w:name w:val="footnote text"/>
    <w:basedOn w:val="Normal"/>
    <w:link w:val="FootnoteTextChar"/>
    <w:uiPriority w:val="99"/>
    <w:semiHidden/>
    <w:rsid w:val="007175C0"/>
    <w:pPr>
      <w:widowControl w:val="0"/>
    </w:pPr>
    <w:rPr>
      <w:rFonts w:ascii="Times" w:hAnsi="Times" w:cs="Times"/>
      <w:sz w:val="16"/>
      <w:szCs w:val="16"/>
    </w:rPr>
  </w:style>
  <w:style w:type="character" w:customStyle="1" w:styleId="FootnoteTextChar">
    <w:name w:val="Footnote Text Char"/>
    <w:basedOn w:val="DefaultParagraphFont"/>
    <w:link w:val="FootnoteText"/>
    <w:uiPriority w:val="99"/>
    <w:semiHidden/>
    <w:locked/>
    <w:rsid w:val="009C6E76"/>
    <w:rPr>
      <w:rFonts w:ascii="Arial" w:hAnsi="Arial" w:cs="Arial"/>
      <w:sz w:val="20"/>
      <w:szCs w:val="20"/>
    </w:rPr>
  </w:style>
  <w:style w:type="character" w:styleId="Hyperlink">
    <w:name w:val="Hyperlink"/>
    <w:basedOn w:val="DefaultParagraphFont"/>
    <w:uiPriority w:val="99"/>
    <w:rsid w:val="007175C0"/>
    <w:rPr>
      <w:rFonts w:cs="Times New Roman"/>
      <w:color w:val="0000FF"/>
      <w:u w:val="single"/>
    </w:rPr>
  </w:style>
  <w:style w:type="paragraph" w:customStyle="1" w:styleId="Legalese">
    <w:name w:val="Legalese"/>
    <w:basedOn w:val="Normal"/>
    <w:uiPriority w:val="99"/>
    <w:rsid w:val="00725DFE"/>
    <w:pPr>
      <w:tabs>
        <w:tab w:val="left" w:pos="4440"/>
      </w:tabs>
      <w:spacing w:after="70" w:line="140" w:lineRule="exact"/>
      <w:ind w:left="3240"/>
    </w:pPr>
    <w:rPr>
      <w:i/>
      <w:iCs/>
      <w:sz w:val="16"/>
      <w:szCs w:val="16"/>
    </w:rPr>
  </w:style>
  <w:style w:type="paragraph" w:customStyle="1" w:styleId="Picture1Small">
    <w:name w:val="Picture1 Small"/>
    <w:basedOn w:val="Normal"/>
    <w:next w:val="Normal"/>
    <w:uiPriority w:val="99"/>
    <w:rsid w:val="007175C0"/>
    <w:pPr>
      <w:framePr w:w="3336" w:wrap="auto" w:hAnchor="page" w:x="817" w:y="3162"/>
      <w:jc w:val="center"/>
    </w:pPr>
    <w:rPr>
      <w:i/>
      <w:iCs/>
      <w:sz w:val="15"/>
      <w:szCs w:val="15"/>
    </w:rPr>
  </w:style>
  <w:style w:type="paragraph" w:customStyle="1" w:styleId="MastheadDescriptor">
    <w:name w:val="Masthead Descriptor"/>
    <w:basedOn w:val="Normal"/>
    <w:uiPriority w:val="99"/>
    <w:rsid w:val="007175C0"/>
    <w:pPr>
      <w:spacing w:after="1040" w:line="200" w:lineRule="exact"/>
      <w:ind w:left="792"/>
    </w:pPr>
    <w:rPr>
      <w:i/>
      <w:iCs/>
    </w:rPr>
  </w:style>
  <w:style w:type="paragraph" w:customStyle="1" w:styleId="Number">
    <w:name w:val="Number"/>
    <w:basedOn w:val="Normal"/>
    <w:uiPriority w:val="99"/>
    <w:rsid w:val="007175C0"/>
    <w:pPr>
      <w:widowControl w:val="0"/>
      <w:tabs>
        <w:tab w:val="left" w:pos="7920"/>
      </w:tabs>
      <w:ind w:left="216" w:hanging="216"/>
    </w:pPr>
  </w:style>
  <w:style w:type="paragraph" w:customStyle="1" w:styleId="Numberafterbullet">
    <w:name w:val="Number after bullet"/>
    <w:basedOn w:val="Number"/>
    <w:uiPriority w:val="99"/>
    <w:rsid w:val="007175C0"/>
    <w:pPr>
      <w:ind w:left="605"/>
    </w:pPr>
  </w:style>
  <w:style w:type="character" w:styleId="PageNumber">
    <w:name w:val="page number"/>
    <w:basedOn w:val="DefaultParagraphFont"/>
    <w:uiPriority w:val="99"/>
    <w:rsid w:val="007175C0"/>
    <w:rPr>
      <w:rFonts w:cs="Times New Roman"/>
    </w:rPr>
  </w:style>
  <w:style w:type="paragraph" w:customStyle="1" w:styleId="PaperTitle">
    <w:name w:val="Paper Title"/>
    <w:basedOn w:val="Normal"/>
    <w:uiPriority w:val="99"/>
    <w:rsid w:val="007175C0"/>
    <w:pPr>
      <w:spacing w:before="40"/>
      <w:ind w:right="360"/>
    </w:pPr>
    <w:rPr>
      <w:sz w:val="32"/>
      <w:szCs w:val="32"/>
    </w:rPr>
  </w:style>
  <w:style w:type="paragraph" w:customStyle="1" w:styleId="Picture2Med">
    <w:name w:val="Picture2 Med"/>
    <w:basedOn w:val="Normal"/>
    <w:next w:val="CaptionNormal"/>
    <w:uiPriority w:val="99"/>
    <w:rsid w:val="007175C0"/>
    <w:pPr>
      <w:keepNext/>
      <w:spacing w:before="280"/>
    </w:pPr>
    <w:rPr>
      <w:noProof/>
    </w:rPr>
  </w:style>
  <w:style w:type="paragraph" w:customStyle="1" w:styleId="Picture3Large">
    <w:name w:val="Picture3 Large"/>
    <w:basedOn w:val="Normal"/>
    <w:next w:val="CaptionLargePicture"/>
    <w:uiPriority w:val="99"/>
    <w:rsid w:val="007175C0"/>
    <w:pPr>
      <w:keepNext/>
      <w:spacing w:before="280"/>
      <w:ind w:left="-3744"/>
    </w:pPr>
    <w:rPr>
      <w:noProof/>
    </w:rPr>
  </w:style>
  <w:style w:type="character" w:styleId="FollowedHyperlink">
    <w:name w:val="FollowedHyperlink"/>
    <w:basedOn w:val="DefaultParagraphFont"/>
    <w:uiPriority w:val="99"/>
    <w:rsid w:val="007175C0"/>
    <w:rPr>
      <w:rFonts w:cs="Times New Roman"/>
      <w:color w:val="800080"/>
      <w:u w:val="single"/>
    </w:rPr>
  </w:style>
  <w:style w:type="paragraph" w:customStyle="1" w:styleId="TableBody">
    <w:name w:val="Table Body"/>
    <w:basedOn w:val="Normal"/>
    <w:uiPriority w:val="99"/>
    <w:rsid w:val="007175C0"/>
    <w:pPr>
      <w:spacing w:before="40" w:after="40" w:line="250" w:lineRule="exact"/>
      <w:ind w:right="115"/>
    </w:pPr>
    <w:rPr>
      <w:sz w:val="18"/>
      <w:szCs w:val="18"/>
    </w:rPr>
  </w:style>
  <w:style w:type="paragraph" w:customStyle="1" w:styleId="TableBold">
    <w:name w:val="Table Bold"/>
    <w:basedOn w:val="Normal"/>
    <w:uiPriority w:val="99"/>
    <w:rsid w:val="007175C0"/>
    <w:pPr>
      <w:widowControl w:val="0"/>
      <w:spacing w:before="40" w:after="40" w:line="250" w:lineRule="exact"/>
    </w:pPr>
    <w:rPr>
      <w:b/>
      <w:bCs/>
      <w:sz w:val="18"/>
      <w:szCs w:val="18"/>
    </w:rPr>
  </w:style>
  <w:style w:type="paragraph" w:customStyle="1" w:styleId="TableBullet">
    <w:name w:val="Table Bullet"/>
    <w:basedOn w:val="TableBody"/>
    <w:uiPriority w:val="99"/>
    <w:rsid w:val="007175C0"/>
    <w:pPr>
      <w:spacing w:after="0"/>
      <w:ind w:left="360" w:right="0" w:hanging="360"/>
    </w:pPr>
  </w:style>
  <w:style w:type="paragraph" w:customStyle="1" w:styleId="TableTitle">
    <w:name w:val="Table Title"/>
    <w:basedOn w:val="Heading3"/>
    <w:uiPriority w:val="99"/>
    <w:rsid w:val="007175C0"/>
    <w:pPr>
      <w:spacing w:after="120"/>
    </w:pPr>
  </w:style>
  <w:style w:type="paragraph" w:styleId="TOC1">
    <w:name w:val="toc 1"/>
    <w:basedOn w:val="Normal"/>
    <w:next w:val="TOC2"/>
    <w:autoRedefine/>
    <w:uiPriority w:val="99"/>
    <w:rsid w:val="007175C0"/>
    <w:pPr>
      <w:tabs>
        <w:tab w:val="right" w:leader="dot" w:pos="6480"/>
        <w:tab w:val="right" w:leader="dot" w:pos="7056"/>
      </w:tabs>
      <w:spacing w:before="280" w:line="280" w:lineRule="atLeast"/>
    </w:pPr>
    <w:rPr>
      <w:b/>
      <w:bCs/>
      <w:noProof/>
    </w:rPr>
  </w:style>
  <w:style w:type="paragraph" w:styleId="TOC2">
    <w:name w:val="toc 2"/>
    <w:basedOn w:val="Normal"/>
    <w:autoRedefine/>
    <w:uiPriority w:val="99"/>
    <w:rsid w:val="007175C0"/>
    <w:pPr>
      <w:tabs>
        <w:tab w:val="right" w:pos="6480"/>
        <w:tab w:val="right" w:pos="7056"/>
      </w:tabs>
    </w:pPr>
    <w:rPr>
      <w:noProof/>
      <w:sz w:val="19"/>
      <w:szCs w:val="19"/>
    </w:rPr>
  </w:style>
  <w:style w:type="paragraph" w:styleId="TOC3">
    <w:name w:val="toc 3"/>
    <w:basedOn w:val="Normal"/>
    <w:autoRedefine/>
    <w:uiPriority w:val="99"/>
    <w:rsid w:val="007175C0"/>
    <w:pPr>
      <w:tabs>
        <w:tab w:val="right" w:pos="6480"/>
      </w:tabs>
      <w:ind w:left="240"/>
    </w:pPr>
    <w:rPr>
      <w:noProof/>
      <w:sz w:val="19"/>
      <w:szCs w:val="19"/>
    </w:rPr>
  </w:style>
  <w:style w:type="paragraph" w:styleId="TOC4">
    <w:name w:val="toc 4"/>
    <w:basedOn w:val="Normal"/>
    <w:autoRedefine/>
    <w:uiPriority w:val="99"/>
    <w:semiHidden/>
    <w:rsid w:val="007175C0"/>
    <w:pPr>
      <w:tabs>
        <w:tab w:val="right" w:pos="7056"/>
      </w:tabs>
      <w:ind w:left="480"/>
    </w:pPr>
    <w:rPr>
      <w:noProof/>
      <w:sz w:val="19"/>
      <w:szCs w:val="19"/>
    </w:rPr>
  </w:style>
  <w:style w:type="paragraph" w:styleId="Footer">
    <w:name w:val="footer"/>
    <w:basedOn w:val="Normal"/>
    <w:link w:val="FooterChar"/>
    <w:uiPriority w:val="99"/>
    <w:rsid w:val="007175C0"/>
    <w:pPr>
      <w:tabs>
        <w:tab w:val="center" w:pos="4320"/>
        <w:tab w:val="right" w:pos="8640"/>
      </w:tabs>
    </w:pPr>
  </w:style>
  <w:style w:type="character" w:customStyle="1" w:styleId="FooterChar">
    <w:name w:val="Footer Char"/>
    <w:basedOn w:val="DefaultParagraphFont"/>
    <w:link w:val="Footer"/>
    <w:uiPriority w:val="99"/>
    <w:semiHidden/>
    <w:locked/>
    <w:rsid w:val="009C6E76"/>
    <w:rPr>
      <w:rFonts w:ascii="Arial" w:hAnsi="Arial" w:cs="Arial"/>
      <w:sz w:val="20"/>
      <w:szCs w:val="20"/>
    </w:rPr>
  </w:style>
  <w:style w:type="paragraph" w:customStyle="1" w:styleId="Byline">
    <w:name w:val="Byline"/>
    <w:basedOn w:val="Normal"/>
    <w:autoRedefine/>
    <w:uiPriority w:val="99"/>
    <w:rsid w:val="00F06C73"/>
    <w:pPr>
      <w:tabs>
        <w:tab w:val="left" w:pos="360"/>
      </w:tabs>
      <w:spacing w:after="0"/>
    </w:pPr>
    <w:rPr>
      <w:i/>
      <w:iCs/>
    </w:rPr>
  </w:style>
  <w:style w:type="paragraph" w:styleId="TOC5">
    <w:name w:val="toc 5"/>
    <w:basedOn w:val="Normal"/>
    <w:next w:val="Normal"/>
    <w:autoRedefine/>
    <w:uiPriority w:val="99"/>
    <w:semiHidden/>
    <w:rsid w:val="007175C0"/>
    <w:pPr>
      <w:ind w:left="800"/>
    </w:pPr>
  </w:style>
  <w:style w:type="paragraph" w:styleId="TOC6">
    <w:name w:val="toc 6"/>
    <w:basedOn w:val="Normal"/>
    <w:next w:val="Normal"/>
    <w:autoRedefine/>
    <w:uiPriority w:val="99"/>
    <w:semiHidden/>
    <w:rsid w:val="007175C0"/>
    <w:pPr>
      <w:ind w:left="1000"/>
    </w:pPr>
  </w:style>
  <w:style w:type="paragraph" w:styleId="TOC7">
    <w:name w:val="toc 7"/>
    <w:basedOn w:val="Normal"/>
    <w:next w:val="Normal"/>
    <w:autoRedefine/>
    <w:uiPriority w:val="99"/>
    <w:semiHidden/>
    <w:rsid w:val="007175C0"/>
    <w:pPr>
      <w:ind w:left="1200"/>
    </w:pPr>
  </w:style>
  <w:style w:type="paragraph" w:styleId="TOC8">
    <w:name w:val="toc 8"/>
    <w:basedOn w:val="Normal"/>
    <w:next w:val="Normal"/>
    <w:autoRedefine/>
    <w:uiPriority w:val="99"/>
    <w:semiHidden/>
    <w:rsid w:val="007175C0"/>
    <w:pPr>
      <w:ind w:left="1400"/>
    </w:pPr>
  </w:style>
  <w:style w:type="paragraph" w:styleId="TOC9">
    <w:name w:val="toc 9"/>
    <w:basedOn w:val="Normal"/>
    <w:next w:val="Normal"/>
    <w:autoRedefine/>
    <w:uiPriority w:val="99"/>
    <w:semiHidden/>
    <w:rsid w:val="007175C0"/>
    <w:pPr>
      <w:ind w:left="1600"/>
    </w:pPr>
  </w:style>
  <w:style w:type="paragraph" w:customStyle="1" w:styleId="NoteChar">
    <w:name w:val="Note Char"/>
    <w:basedOn w:val="Normal"/>
    <w:link w:val="NoteCharChar"/>
    <w:autoRedefine/>
    <w:uiPriority w:val="99"/>
    <w:rsid w:val="007175C0"/>
    <w:pPr>
      <w:pBdr>
        <w:top w:val="single" w:sz="4" w:space="9" w:color="auto"/>
        <w:bottom w:val="single" w:sz="4" w:space="9" w:color="auto"/>
      </w:pBdr>
      <w:spacing w:before="180" w:after="180" w:line="240" w:lineRule="auto"/>
    </w:pPr>
    <w:rPr>
      <w:sz w:val="18"/>
      <w:szCs w:val="18"/>
    </w:rPr>
  </w:style>
  <w:style w:type="paragraph" w:styleId="BodyText">
    <w:name w:val="Body Text"/>
    <w:basedOn w:val="Normal"/>
    <w:link w:val="BodyTextChar"/>
    <w:uiPriority w:val="99"/>
    <w:rsid w:val="007175C0"/>
    <w:pPr>
      <w:spacing w:before="240" w:after="0" w:line="240" w:lineRule="auto"/>
    </w:pPr>
  </w:style>
  <w:style w:type="character" w:customStyle="1" w:styleId="BodyTextChar">
    <w:name w:val="Body Text Char"/>
    <w:basedOn w:val="DefaultParagraphFont"/>
    <w:link w:val="BodyText"/>
    <w:uiPriority w:val="99"/>
    <w:semiHidden/>
    <w:locked/>
    <w:rsid w:val="009C6E76"/>
    <w:rPr>
      <w:rFonts w:ascii="Arial" w:hAnsi="Arial" w:cs="Arial"/>
      <w:sz w:val="20"/>
      <w:szCs w:val="20"/>
    </w:rPr>
  </w:style>
  <w:style w:type="paragraph" w:styleId="NormalWeb">
    <w:name w:val="Normal (Web)"/>
    <w:basedOn w:val="Normal"/>
    <w:uiPriority w:val="99"/>
    <w:rsid w:val="007175C0"/>
    <w:pPr>
      <w:spacing w:before="100" w:beforeAutospacing="1" w:after="100" w:afterAutospacing="1" w:line="240" w:lineRule="auto"/>
    </w:pPr>
    <w:rPr>
      <w:rFonts w:ascii="Times New Roman" w:hAnsi="Times New Roman" w:cs="Times New Roman"/>
      <w:sz w:val="24"/>
      <w:szCs w:val="24"/>
    </w:rPr>
  </w:style>
  <w:style w:type="paragraph" w:styleId="Index1">
    <w:name w:val="index 1"/>
    <w:basedOn w:val="Normal"/>
    <w:next w:val="Normal"/>
    <w:autoRedefine/>
    <w:uiPriority w:val="99"/>
    <w:semiHidden/>
    <w:rsid w:val="007175C0"/>
    <w:pPr>
      <w:ind w:left="200" w:hanging="200"/>
    </w:pPr>
  </w:style>
  <w:style w:type="character" w:customStyle="1" w:styleId="Picture2MedChar">
    <w:name w:val="Picture2 Med Char"/>
    <w:basedOn w:val="DefaultParagraphFont"/>
    <w:uiPriority w:val="99"/>
    <w:rsid w:val="007175C0"/>
    <w:rPr>
      <w:rFonts w:ascii="Arial" w:hAnsi="Arial" w:cs="Arial"/>
      <w:noProof/>
      <w:lang w:val="en-US" w:eastAsia="en-US"/>
    </w:rPr>
  </w:style>
  <w:style w:type="paragraph" w:styleId="BalloonText">
    <w:name w:val="Balloon Text"/>
    <w:basedOn w:val="Normal"/>
    <w:link w:val="BalloonTextChar"/>
    <w:uiPriority w:val="99"/>
    <w:semiHidden/>
    <w:rsid w:val="007175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6E76"/>
    <w:rPr>
      <w:rFonts w:cs="Times New Roman"/>
      <w:sz w:val="2"/>
      <w:szCs w:val="2"/>
    </w:rPr>
  </w:style>
  <w:style w:type="paragraph" w:customStyle="1" w:styleId="Normal1">
    <w:name w:val="Normal1"/>
    <w:aliases w:val="n,P,N,normal1,Text,t,Nnormal,body text,Blockquote,body page break,Nnorma"/>
    <w:uiPriority w:val="99"/>
    <w:rsid w:val="007175C0"/>
    <w:pPr>
      <w:spacing w:before="120"/>
      <w:ind w:right="1200"/>
    </w:pPr>
    <w:rPr>
      <w:kern w:val="0"/>
      <w:sz w:val="21"/>
      <w:szCs w:val="21"/>
      <w:lang w:eastAsia="en-US"/>
    </w:rPr>
  </w:style>
  <w:style w:type="character" w:styleId="Strong">
    <w:name w:val="Strong"/>
    <w:basedOn w:val="DefaultParagraphFont"/>
    <w:uiPriority w:val="99"/>
    <w:qFormat/>
    <w:rsid w:val="007175C0"/>
    <w:rPr>
      <w:rFonts w:cs="Times New Roman"/>
      <w:b/>
      <w:bCs/>
    </w:rPr>
  </w:style>
  <w:style w:type="paragraph" w:customStyle="1" w:styleId="footnote2">
    <w:name w:val="footnote2"/>
    <w:basedOn w:val="Normal"/>
    <w:uiPriority w:val="99"/>
    <w:rsid w:val="007175C0"/>
    <w:pPr>
      <w:spacing w:before="100" w:beforeAutospacing="1" w:after="100" w:afterAutospacing="1" w:line="360" w:lineRule="auto"/>
    </w:pPr>
    <w:rPr>
      <w:rFonts w:ascii="Verdana" w:hAnsi="Verdana" w:cs="Verdana"/>
      <w:sz w:val="19"/>
      <w:szCs w:val="19"/>
    </w:rPr>
  </w:style>
  <w:style w:type="paragraph" w:styleId="CommentSubject">
    <w:name w:val="annotation subject"/>
    <w:basedOn w:val="CommentText"/>
    <w:next w:val="CommentText"/>
    <w:link w:val="CommentSubjectChar"/>
    <w:uiPriority w:val="99"/>
    <w:semiHidden/>
    <w:rsid w:val="007175C0"/>
    <w:rPr>
      <w:b/>
      <w:bCs/>
    </w:rPr>
  </w:style>
  <w:style w:type="character" w:customStyle="1" w:styleId="CommentSubjectChar">
    <w:name w:val="Comment Subject Char"/>
    <w:basedOn w:val="CommentTextChar"/>
    <w:link w:val="CommentSubject"/>
    <w:uiPriority w:val="99"/>
    <w:semiHidden/>
    <w:locked/>
    <w:rsid w:val="009C6E76"/>
    <w:rPr>
      <w:b/>
      <w:bCs/>
    </w:rPr>
  </w:style>
  <w:style w:type="character" w:customStyle="1" w:styleId="CaptionNormalChar">
    <w:name w:val="Caption Normal Char"/>
    <w:basedOn w:val="DefaultParagraphFont"/>
    <w:uiPriority w:val="99"/>
    <w:rsid w:val="007175C0"/>
    <w:rPr>
      <w:rFonts w:ascii="Arial" w:hAnsi="Arial" w:cs="Arial"/>
      <w:i/>
      <w:iCs/>
      <w:sz w:val="18"/>
      <w:szCs w:val="18"/>
      <w:lang w:val="en-US" w:eastAsia="en-US"/>
    </w:rPr>
  </w:style>
  <w:style w:type="paragraph" w:styleId="DocumentMap">
    <w:name w:val="Document Map"/>
    <w:basedOn w:val="Normal"/>
    <w:link w:val="DocumentMapChar"/>
    <w:uiPriority w:val="99"/>
    <w:semiHidden/>
    <w:rsid w:val="007175C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C6E76"/>
    <w:rPr>
      <w:rFonts w:cs="Times New Roman"/>
      <w:sz w:val="2"/>
      <w:szCs w:val="2"/>
    </w:rPr>
  </w:style>
  <w:style w:type="paragraph" w:customStyle="1" w:styleId="OfficeTableBody">
    <w:name w:val="Office Table Body"/>
    <w:basedOn w:val="Normal"/>
    <w:uiPriority w:val="99"/>
    <w:rsid w:val="007175C0"/>
    <w:pPr>
      <w:spacing w:after="100" w:line="240" w:lineRule="auto"/>
    </w:pPr>
  </w:style>
  <w:style w:type="paragraph" w:customStyle="1" w:styleId="Bullet10">
    <w:name w:val="Bullet1"/>
    <w:basedOn w:val="ListBullet"/>
    <w:uiPriority w:val="99"/>
    <w:rsid w:val="007175C0"/>
    <w:pPr>
      <w:tabs>
        <w:tab w:val="clear" w:pos="360"/>
      </w:tabs>
      <w:spacing w:line="280" w:lineRule="atLeast"/>
      <w:ind w:left="216" w:right="-357" w:hanging="216"/>
    </w:pPr>
  </w:style>
  <w:style w:type="paragraph" w:styleId="Caption">
    <w:name w:val="caption"/>
    <w:basedOn w:val="Normal"/>
    <w:next w:val="Normal"/>
    <w:uiPriority w:val="99"/>
    <w:qFormat/>
    <w:rsid w:val="007175C0"/>
    <w:pPr>
      <w:spacing w:before="120" w:after="240"/>
    </w:pPr>
    <w:rPr>
      <w:b/>
      <w:bCs/>
    </w:rPr>
  </w:style>
  <w:style w:type="paragraph" w:customStyle="1" w:styleId="ListContinued">
    <w:name w:val="List Continued"/>
    <w:basedOn w:val="Bullet1"/>
    <w:uiPriority w:val="99"/>
    <w:rsid w:val="007175C0"/>
    <w:pPr>
      <w:tabs>
        <w:tab w:val="clear" w:pos="360"/>
      </w:tabs>
      <w:ind w:firstLine="0"/>
    </w:pPr>
  </w:style>
  <w:style w:type="paragraph" w:customStyle="1" w:styleId="Heading40">
    <w:name w:val="Heading4"/>
    <w:basedOn w:val="Normal"/>
    <w:next w:val="Heading3"/>
    <w:uiPriority w:val="99"/>
    <w:rsid w:val="007175C0"/>
    <w:pPr>
      <w:spacing w:line="280" w:lineRule="atLeast"/>
      <w:ind w:right="-357"/>
    </w:pPr>
    <w:rPr>
      <w:b/>
      <w:bCs/>
      <w:sz w:val="18"/>
      <w:szCs w:val="18"/>
    </w:rPr>
  </w:style>
  <w:style w:type="paragraph" w:styleId="ListBullet">
    <w:name w:val="List Bullet"/>
    <w:basedOn w:val="Normal"/>
    <w:autoRedefine/>
    <w:uiPriority w:val="99"/>
    <w:rsid w:val="007175C0"/>
    <w:pPr>
      <w:tabs>
        <w:tab w:val="num" w:pos="360"/>
      </w:tabs>
      <w:ind w:left="360" w:hanging="360"/>
    </w:pPr>
  </w:style>
  <w:style w:type="paragraph" w:customStyle="1" w:styleId="ListBulletedItem1">
    <w:name w:val="List Bulleted Item 1"/>
    <w:uiPriority w:val="99"/>
    <w:rsid w:val="007175C0"/>
    <w:pPr>
      <w:numPr>
        <w:numId w:val="25"/>
      </w:numPr>
      <w:spacing w:before="120" w:line="240" w:lineRule="exact"/>
      <w:ind w:right="547"/>
    </w:pPr>
    <w:rPr>
      <w:rFonts w:ascii="Verdana" w:hAnsi="Verdana" w:cs="Verdana"/>
      <w:kern w:val="20"/>
      <w:sz w:val="20"/>
      <w:szCs w:val="20"/>
      <w:lang w:eastAsia="en-US"/>
    </w:rPr>
  </w:style>
  <w:style w:type="character" w:customStyle="1" w:styleId="Heading2CharChar">
    <w:name w:val="Heading 2 Char Char"/>
    <w:basedOn w:val="DefaultParagraphFont"/>
    <w:uiPriority w:val="99"/>
    <w:rsid w:val="007175C0"/>
    <w:rPr>
      <w:rFonts w:ascii="Arial Black" w:hAnsi="Arial Black" w:cs="Arial Black"/>
      <w:lang w:val="en-US" w:eastAsia="en-US"/>
    </w:rPr>
  </w:style>
  <w:style w:type="paragraph" w:customStyle="1" w:styleId="Tablespacing">
    <w:name w:val="Table spacing"/>
    <w:aliases w:val="ts"/>
    <w:basedOn w:val="Normal"/>
    <w:next w:val="Normal"/>
    <w:uiPriority w:val="99"/>
    <w:rsid w:val="007175C0"/>
    <w:pPr>
      <w:spacing w:before="20" w:after="100" w:line="100" w:lineRule="exact"/>
      <w:ind w:left="960"/>
    </w:pPr>
    <w:rPr>
      <w:rFonts w:ascii="Times New Roman" w:hAnsi="Times New Roman" w:cs="Times New Roman"/>
      <w:sz w:val="10"/>
      <w:szCs w:val="10"/>
    </w:rPr>
  </w:style>
  <w:style w:type="table" w:styleId="TableGrid">
    <w:name w:val="Table Grid"/>
    <w:basedOn w:val="TableNormal"/>
    <w:uiPriority w:val="99"/>
    <w:rsid w:val="00C95AF5"/>
    <w:pPr>
      <w:spacing w:after="120" w:line="280" w:lineRule="exact"/>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uiPriority w:val="99"/>
    <w:rsid w:val="007175C0"/>
    <w:pPr>
      <w:spacing w:line="280" w:lineRule="atLeast"/>
      <w:ind w:left="360" w:right="-357"/>
    </w:pPr>
  </w:style>
  <w:style w:type="character" w:customStyle="1" w:styleId="Italic">
    <w:name w:val="Italic"/>
    <w:aliases w:val="i"/>
    <w:basedOn w:val="DefaultParagraphFont"/>
    <w:uiPriority w:val="99"/>
    <w:rsid w:val="007175C0"/>
    <w:rPr>
      <w:rFonts w:cs="Times New Roman"/>
      <w:i/>
      <w:iCs/>
      <w:spacing w:val="0"/>
      <w:w w:val="100"/>
      <w:kern w:val="0"/>
      <w:position w:val="0"/>
    </w:rPr>
  </w:style>
  <w:style w:type="paragraph" w:styleId="ListNumber">
    <w:name w:val="List Number"/>
    <w:basedOn w:val="Normal"/>
    <w:uiPriority w:val="99"/>
    <w:rsid w:val="00DD25A6"/>
    <w:pPr>
      <w:tabs>
        <w:tab w:val="num" w:pos="360"/>
      </w:tabs>
      <w:ind w:left="360" w:hanging="360"/>
    </w:pPr>
  </w:style>
  <w:style w:type="paragraph" w:customStyle="1" w:styleId="CodeCharChar">
    <w:name w:val="Code Char Char"/>
    <w:basedOn w:val="Normal"/>
    <w:link w:val="CodeCharCharChar"/>
    <w:uiPriority w:val="99"/>
    <w:rsid w:val="004E42F7"/>
    <w:pPr>
      <w:spacing w:line="180" w:lineRule="exact"/>
      <w:ind w:right="113"/>
    </w:pPr>
    <w:rPr>
      <w:rFonts w:ascii="Lucida Console" w:hAnsi="Lucida Console" w:cs="Lucida Console"/>
      <w:sz w:val="18"/>
      <w:szCs w:val="18"/>
    </w:rPr>
  </w:style>
  <w:style w:type="character" w:customStyle="1" w:styleId="CodeCharCharChar">
    <w:name w:val="Code Char Char Char"/>
    <w:basedOn w:val="DefaultParagraphFont"/>
    <w:link w:val="CodeCharChar"/>
    <w:uiPriority w:val="99"/>
    <w:locked/>
    <w:rsid w:val="004E42F7"/>
    <w:rPr>
      <w:rFonts w:ascii="Lucida Console" w:hAnsi="Lucida Console" w:cs="Lucida Console"/>
      <w:sz w:val="18"/>
      <w:szCs w:val="18"/>
      <w:lang w:val="en-US" w:eastAsia="en-US"/>
    </w:rPr>
  </w:style>
  <w:style w:type="character" w:customStyle="1" w:styleId="NoteCharChar">
    <w:name w:val="Note Char Char"/>
    <w:basedOn w:val="DefaultParagraphFont"/>
    <w:link w:val="NoteChar"/>
    <w:uiPriority w:val="99"/>
    <w:locked/>
    <w:rsid w:val="00ED3E9C"/>
    <w:rPr>
      <w:rFonts w:ascii="Arial" w:hAnsi="Arial" w:cs="Arial"/>
      <w:sz w:val="18"/>
      <w:szCs w:val="18"/>
      <w:lang w:val="en-US" w:eastAsia="en-US"/>
    </w:rPr>
  </w:style>
  <w:style w:type="paragraph" w:customStyle="1" w:styleId="CodeChar">
    <w:name w:val="Code Char"/>
    <w:basedOn w:val="Normal"/>
    <w:link w:val="CodeCharChar1"/>
    <w:uiPriority w:val="99"/>
    <w:rsid w:val="00ED3E9C"/>
    <w:pPr>
      <w:spacing w:line="180" w:lineRule="exact"/>
      <w:ind w:right="113"/>
    </w:pPr>
    <w:rPr>
      <w:rFonts w:ascii="Lucida Console" w:hAnsi="Lucida Console" w:cs="Lucida Console"/>
      <w:sz w:val="18"/>
      <w:szCs w:val="18"/>
    </w:rPr>
  </w:style>
  <w:style w:type="paragraph" w:customStyle="1" w:styleId="Note">
    <w:name w:val="Note"/>
    <w:basedOn w:val="Normal"/>
    <w:uiPriority w:val="99"/>
    <w:rsid w:val="008255F2"/>
    <w:pPr>
      <w:pBdr>
        <w:top w:val="single" w:sz="6" w:space="3" w:color="auto"/>
        <w:bottom w:val="single" w:sz="6" w:space="3" w:color="auto"/>
      </w:pBdr>
      <w:ind w:right="-360"/>
    </w:pPr>
  </w:style>
  <w:style w:type="character" w:customStyle="1" w:styleId="CodeCharChar1">
    <w:name w:val="Code Char Char1"/>
    <w:basedOn w:val="DefaultParagraphFont"/>
    <w:link w:val="CodeChar"/>
    <w:uiPriority w:val="99"/>
    <w:locked/>
    <w:rsid w:val="00A1576B"/>
    <w:rPr>
      <w:rFonts w:ascii="Lucida Console" w:hAnsi="Lucida Console" w:cs="Lucida Console"/>
      <w:sz w:val="18"/>
      <w:szCs w:val="18"/>
      <w:lang w:val="en-US" w:eastAsia="en-US"/>
    </w:rPr>
  </w:style>
  <w:style w:type="paragraph" w:styleId="Revision">
    <w:name w:val="Revision"/>
    <w:hidden/>
    <w:uiPriority w:val="99"/>
    <w:semiHidden/>
    <w:rsid w:val="001B0900"/>
    <w:rPr>
      <w:rFonts w:ascii="Arial" w:hAnsi="Arial" w:cs="Arial"/>
      <w:kern w:val="0"/>
      <w:sz w:val="20"/>
      <w:szCs w:val="20"/>
      <w:lang w:eastAsia="en-US"/>
    </w:rPr>
  </w:style>
  <w:style w:type="paragraph" w:styleId="EndnoteText">
    <w:name w:val="endnote text"/>
    <w:basedOn w:val="Normal"/>
    <w:link w:val="EndnoteTextChar"/>
    <w:uiPriority w:val="99"/>
    <w:semiHidden/>
    <w:rsid w:val="00F5478C"/>
    <w:pPr>
      <w:spacing w:after="0" w:line="240" w:lineRule="auto"/>
    </w:pPr>
  </w:style>
  <w:style w:type="character" w:customStyle="1" w:styleId="EndnoteTextChar">
    <w:name w:val="Endnote Text Char"/>
    <w:basedOn w:val="DefaultParagraphFont"/>
    <w:link w:val="EndnoteText"/>
    <w:uiPriority w:val="99"/>
    <w:semiHidden/>
    <w:locked/>
    <w:rsid w:val="00F5478C"/>
    <w:rPr>
      <w:rFonts w:ascii="Arial" w:hAnsi="Arial" w:cs="Arial"/>
    </w:rPr>
  </w:style>
  <w:style w:type="character" w:styleId="EndnoteReference">
    <w:name w:val="endnote reference"/>
    <w:basedOn w:val="DefaultParagraphFont"/>
    <w:uiPriority w:val="99"/>
    <w:semiHidden/>
    <w:rsid w:val="00F5478C"/>
    <w:rPr>
      <w:rFonts w:cs="Times New Roman"/>
      <w:vertAlign w:val="superscript"/>
    </w:rPr>
  </w:style>
  <w:style w:type="table" w:customStyle="1" w:styleId="LightList-Accent11">
    <w:name w:val="Light List - Accent 11"/>
    <w:uiPriority w:val="99"/>
    <w:rsid w:val="004F1901"/>
    <w:rPr>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basedOn w:val="TableNormal"/>
    <w:uiPriority w:val="99"/>
    <w:rsid w:val="004F1901"/>
    <w:rPr>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Shading-Accent1">
    <w:name w:val="Colorful Shading Accent 1"/>
    <w:basedOn w:val="TableNormal"/>
    <w:uiPriority w:val="99"/>
    <w:rsid w:val="004F1901"/>
    <w:rPr>
      <w:color w:val="000000"/>
      <w:kern w:val="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ListParagraph">
    <w:name w:val="List Paragraph"/>
    <w:basedOn w:val="Normal"/>
    <w:uiPriority w:val="99"/>
    <w:qFormat/>
    <w:rsid w:val="00D70940"/>
    <w:pPr>
      <w:spacing w:after="240" w:line="276" w:lineRule="auto"/>
      <w:ind w:left="360"/>
    </w:pPr>
  </w:style>
  <w:style w:type="table" w:styleId="MediumGrid3-Accent3">
    <w:name w:val="Medium Grid 3 Accent 3"/>
    <w:basedOn w:val="TableNormal"/>
    <w:uiPriority w:val="99"/>
    <w:rsid w:val="001D49BC"/>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A0">
    <w:name w:val="A0"/>
    <w:uiPriority w:val="99"/>
    <w:rsid w:val="000268F0"/>
    <w:rPr>
      <w:color w:val="221E1F"/>
      <w:sz w:val="20"/>
    </w:rPr>
  </w:style>
</w:styles>
</file>

<file path=word/webSettings.xml><?xml version="1.0" encoding="utf-8"?>
<w:webSettings xmlns:r="http://schemas.openxmlformats.org/officeDocument/2006/relationships" xmlns:w="http://schemas.openxmlformats.org/wordprocessingml/2006/main">
  <w:divs>
    <w:div w:id="1986078762">
      <w:marLeft w:val="0"/>
      <w:marRight w:val="0"/>
      <w:marTop w:val="0"/>
      <w:marBottom w:val="0"/>
      <w:divBdr>
        <w:top w:val="none" w:sz="0" w:space="0" w:color="auto"/>
        <w:left w:val="none" w:sz="0" w:space="0" w:color="auto"/>
        <w:bottom w:val="none" w:sz="0" w:space="0" w:color="auto"/>
        <w:right w:val="none" w:sz="0" w:space="0" w:color="auto"/>
      </w:divBdr>
      <w:divsChild>
        <w:div w:id="1986078763">
          <w:marLeft w:val="0"/>
          <w:marRight w:val="0"/>
          <w:marTop w:val="0"/>
          <w:marBottom w:val="0"/>
          <w:divBdr>
            <w:top w:val="none" w:sz="0" w:space="0" w:color="auto"/>
            <w:left w:val="none" w:sz="0" w:space="0" w:color="auto"/>
            <w:bottom w:val="none" w:sz="0" w:space="0" w:color="auto"/>
            <w:right w:val="none" w:sz="0" w:space="0" w:color="auto"/>
          </w:divBdr>
        </w:div>
      </w:divsChild>
    </w:div>
    <w:div w:id="1986078764">
      <w:marLeft w:val="24"/>
      <w:marRight w:val="24"/>
      <w:marTop w:val="0"/>
      <w:marBottom w:val="24"/>
      <w:divBdr>
        <w:top w:val="none" w:sz="0" w:space="0" w:color="auto"/>
        <w:left w:val="none" w:sz="0" w:space="0" w:color="auto"/>
        <w:bottom w:val="none" w:sz="0" w:space="0" w:color="auto"/>
        <w:right w:val="none" w:sz="0" w:space="0" w:color="auto"/>
      </w:divBdr>
      <w:divsChild>
        <w:div w:id="1986078761">
          <w:marLeft w:val="0"/>
          <w:marRight w:val="0"/>
          <w:marTop w:val="0"/>
          <w:marBottom w:val="0"/>
          <w:divBdr>
            <w:top w:val="none" w:sz="0" w:space="0" w:color="auto"/>
            <w:left w:val="none" w:sz="0" w:space="0" w:color="auto"/>
            <w:bottom w:val="none" w:sz="0" w:space="0" w:color="auto"/>
            <w:right w:val="none" w:sz="0" w:space="0" w:color="auto"/>
          </w:divBdr>
        </w:div>
      </w:divsChild>
    </w:div>
    <w:div w:id="1986078765">
      <w:marLeft w:val="0"/>
      <w:marRight w:val="0"/>
      <w:marTop w:val="0"/>
      <w:marBottom w:val="0"/>
      <w:divBdr>
        <w:top w:val="none" w:sz="0" w:space="0" w:color="auto"/>
        <w:left w:val="none" w:sz="0" w:space="0" w:color="auto"/>
        <w:bottom w:val="none" w:sz="0" w:space="0" w:color="auto"/>
        <w:right w:val="none" w:sz="0" w:space="0" w:color="auto"/>
      </w:divBdr>
    </w:div>
    <w:div w:id="1986078766">
      <w:marLeft w:val="0"/>
      <w:marRight w:val="0"/>
      <w:marTop w:val="0"/>
      <w:marBottom w:val="0"/>
      <w:divBdr>
        <w:top w:val="none" w:sz="0" w:space="0" w:color="auto"/>
        <w:left w:val="none" w:sz="0" w:space="0" w:color="auto"/>
        <w:bottom w:val="none" w:sz="0" w:space="0" w:color="auto"/>
        <w:right w:val="none" w:sz="0" w:space="0" w:color="auto"/>
      </w:divBdr>
    </w:div>
    <w:div w:id="1986078767">
      <w:marLeft w:val="0"/>
      <w:marRight w:val="0"/>
      <w:marTop w:val="0"/>
      <w:marBottom w:val="0"/>
      <w:divBdr>
        <w:top w:val="none" w:sz="0" w:space="0" w:color="auto"/>
        <w:left w:val="none" w:sz="0" w:space="0" w:color="auto"/>
        <w:bottom w:val="none" w:sz="0" w:space="0" w:color="auto"/>
        <w:right w:val="none" w:sz="0" w:space="0" w:color="auto"/>
      </w:divBdr>
    </w:div>
    <w:div w:id="1986078768">
      <w:marLeft w:val="0"/>
      <w:marRight w:val="0"/>
      <w:marTop w:val="0"/>
      <w:marBottom w:val="0"/>
      <w:divBdr>
        <w:top w:val="none" w:sz="0" w:space="0" w:color="auto"/>
        <w:left w:val="none" w:sz="0" w:space="0" w:color="auto"/>
        <w:bottom w:val="none" w:sz="0" w:space="0" w:color="auto"/>
        <w:right w:val="none" w:sz="0" w:space="0" w:color="auto"/>
      </w:divBdr>
    </w:div>
    <w:div w:id="1986078769">
      <w:marLeft w:val="0"/>
      <w:marRight w:val="0"/>
      <w:marTop w:val="0"/>
      <w:marBottom w:val="0"/>
      <w:divBdr>
        <w:top w:val="none" w:sz="0" w:space="0" w:color="auto"/>
        <w:left w:val="none" w:sz="0" w:space="0" w:color="auto"/>
        <w:bottom w:val="none" w:sz="0" w:space="0" w:color="auto"/>
        <w:right w:val="none" w:sz="0" w:space="0" w:color="auto"/>
      </w:divBdr>
    </w:div>
    <w:div w:id="1986078770">
      <w:marLeft w:val="0"/>
      <w:marRight w:val="0"/>
      <w:marTop w:val="0"/>
      <w:marBottom w:val="0"/>
      <w:divBdr>
        <w:top w:val="none" w:sz="0" w:space="0" w:color="auto"/>
        <w:left w:val="none" w:sz="0" w:space="0" w:color="auto"/>
        <w:bottom w:val="none" w:sz="0" w:space="0" w:color="auto"/>
        <w:right w:val="none" w:sz="0" w:space="0" w:color="auto"/>
      </w:divBdr>
    </w:div>
    <w:div w:id="1986078771">
      <w:marLeft w:val="0"/>
      <w:marRight w:val="0"/>
      <w:marTop w:val="0"/>
      <w:marBottom w:val="0"/>
      <w:divBdr>
        <w:top w:val="none" w:sz="0" w:space="0" w:color="auto"/>
        <w:left w:val="none" w:sz="0" w:space="0" w:color="auto"/>
        <w:bottom w:val="none" w:sz="0" w:space="0" w:color="auto"/>
        <w:right w:val="none" w:sz="0" w:space="0" w:color="auto"/>
      </w:divBdr>
    </w:div>
    <w:div w:id="1986078772">
      <w:marLeft w:val="0"/>
      <w:marRight w:val="0"/>
      <w:marTop w:val="0"/>
      <w:marBottom w:val="0"/>
      <w:divBdr>
        <w:top w:val="none" w:sz="0" w:space="0" w:color="auto"/>
        <w:left w:val="none" w:sz="0" w:space="0" w:color="auto"/>
        <w:bottom w:val="none" w:sz="0" w:space="0" w:color="auto"/>
        <w:right w:val="none" w:sz="0" w:space="0" w:color="auto"/>
      </w:divBdr>
    </w:div>
    <w:div w:id="1986078773">
      <w:marLeft w:val="0"/>
      <w:marRight w:val="0"/>
      <w:marTop w:val="0"/>
      <w:marBottom w:val="0"/>
      <w:divBdr>
        <w:top w:val="none" w:sz="0" w:space="0" w:color="auto"/>
        <w:left w:val="none" w:sz="0" w:space="0" w:color="auto"/>
        <w:bottom w:val="none" w:sz="0" w:space="0" w:color="auto"/>
        <w:right w:val="none" w:sz="0" w:space="0" w:color="auto"/>
      </w:divBdr>
    </w:div>
    <w:div w:id="1986078774">
      <w:marLeft w:val="0"/>
      <w:marRight w:val="0"/>
      <w:marTop w:val="0"/>
      <w:marBottom w:val="0"/>
      <w:divBdr>
        <w:top w:val="none" w:sz="0" w:space="0" w:color="auto"/>
        <w:left w:val="none" w:sz="0" w:space="0" w:color="auto"/>
        <w:bottom w:val="none" w:sz="0" w:space="0" w:color="auto"/>
        <w:right w:val="none" w:sz="0" w:space="0" w:color="auto"/>
      </w:divBdr>
    </w:div>
    <w:div w:id="1986078775">
      <w:marLeft w:val="0"/>
      <w:marRight w:val="0"/>
      <w:marTop w:val="0"/>
      <w:marBottom w:val="0"/>
      <w:divBdr>
        <w:top w:val="none" w:sz="0" w:space="0" w:color="auto"/>
        <w:left w:val="none" w:sz="0" w:space="0" w:color="auto"/>
        <w:bottom w:val="none" w:sz="0" w:space="0" w:color="auto"/>
        <w:right w:val="none" w:sz="0" w:space="0" w:color="auto"/>
      </w:divBdr>
    </w:div>
    <w:div w:id="1986078777">
      <w:marLeft w:val="0"/>
      <w:marRight w:val="0"/>
      <w:marTop w:val="0"/>
      <w:marBottom w:val="0"/>
      <w:divBdr>
        <w:top w:val="none" w:sz="0" w:space="0" w:color="auto"/>
        <w:left w:val="none" w:sz="0" w:space="0" w:color="auto"/>
        <w:bottom w:val="none" w:sz="0" w:space="0" w:color="auto"/>
        <w:right w:val="none" w:sz="0" w:space="0" w:color="auto"/>
      </w:divBdr>
      <w:divsChild>
        <w:div w:id="1986078776">
          <w:marLeft w:val="547"/>
          <w:marRight w:val="0"/>
          <w:marTop w:val="0"/>
          <w:marBottom w:val="0"/>
          <w:divBdr>
            <w:top w:val="none" w:sz="0" w:space="0" w:color="auto"/>
            <w:left w:val="none" w:sz="0" w:space="0" w:color="auto"/>
            <w:bottom w:val="none" w:sz="0" w:space="0" w:color="auto"/>
            <w:right w:val="none" w:sz="0" w:space="0" w:color="auto"/>
          </w:divBdr>
        </w:div>
      </w:divsChild>
    </w:div>
    <w:div w:id="1986078778">
      <w:marLeft w:val="0"/>
      <w:marRight w:val="0"/>
      <w:marTop w:val="0"/>
      <w:marBottom w:val="0"/>
      <w:divBdr>
        <w:top w:val="none" w:sz="0" w:space="0" w:color="auto"/>
        <w:left w:val="none" w:sz="0" w:space="0" w:color="auto"/>
        <w:bottom w:val="none" w:sz="0" w:space="0" w:color="auto"/>
        <w:right w:val="none" w:sz="0" w:space="0" w:color="auto"/>
      </w:divBdr>
    </w:div>
    <w:div w:id="1986078779">
      <w:marLeft w:val="0"/>
      <w:marRight w:val="0"/>
      <w:marTop w:val="0"/>
      <w:marBottom w:val="0"/>
      <w:divBdr>
        <w:top w:val="none" w:sz="0" w:space="0" w:color="auto"/>
        <w:left w:val="none" w:sz="0" w:space="0" w:color="auto"/>
        <w:bottom w:val="none" w:sz="0" w:space="0" w:color="auto"/>
        <w:right w:val="none" w:sz="0" w:space="0" w:color="auto"/>
      </w:divBdr>
    </w:div>
    <w:div w:id="1986078780">
      <w:marLeft w:val="0"/>
      <w:marRight w:val="0"/>
      <w:marTop w:val="0"/>
      <w:marBottom w:val="0"/>
      <w:divBdr>
        <w:top w:val="none" w:sz="0" w:space="0" w:color="auto"/>
        <w:left w:val="none" w:sz="0" w:space="0" w:color="auto"/>
        <w:bottom w:val="none" w:sz="0" w:space="0" w:color="auto"/>
        <w:right w:val="none" w:sz="0" w:space="0" w:color="auto"/>
      </w:divBdr>
    </w:div>
    <w:div w:id="1986078781">
      <w:marLeft w:val="0"/>
      <w:marRight w:val="0"/>
      <w:marTop w:val="0"/>
      <w:marBottom w:val="0"/>
      <w:divBdr>
        <w:top w:val="none" w:sz="0" w:space="0" w:color="auto"/>
        <w:left w:val="none" w:sz="0" w:space="0" w:color="auto"/>
        <w:bottom w:val="none" w:sz="0" w:space="0" w:color="auto"/>
        <w:right w:val="none" w:sz="0" w:space="0" w:color="auto"/>
      </w:divBdr>
    </w:div>
    <w:div w:id="1986078782">
      <w:marLeft w:val="0"/>
      <w:marRight w:val="0"/>
      <w:marTop w:val="0"/>
      <w:marBottom w:val="0"/>
      <w:divBdr>
        <w:top w:val="none" w:sz="0" w:space="0" w:color="auto"/>
        <w:left w:val="none" w:sz="0" w:space="0" w:color="auto"/>
        <w:bottom w:val="none" w:sz="0" w:space="0" w:color="auto"/>
        <w:right w:val="none" w:sz="0" w:space="0" w:color="auto"/>
      </w:divBdr>
    </w:div>
    <w:div w:id="1986078783">
      <w:marLeft w:val="0"/>
      <w:marRight w:val="0"/>
      <w:marTop w:val="0"/>
      <w:marBottom w:val="0"/>
      <w:divBdr>
        <w:top w:val="none" w:sz="0" w:space="0" w:color="auto"/>
        <w:left w:val="none" w:sz="0" w:space="0" w:color="auto"/>
        <w:bottom w:val="none" w:sz="0" w:space="0" w:color="auto"/>
        <w:right w:val="none" w:sz="0" w:space="0" w:color="auto"/>
      </w:divBdr>
    </w:div>
    <w:div w:id="1986078784">
      <w:marLeft w:val="0"/>
      <w:marRight w:val="0"/>
      <w:marTop w:val="0"/>
      <w:marBottom w:val="0"/>
      <w:divBdr>
        <w:top w:val="none" w:sz="0" w:space="0" w:color="auto"/>
        <w:left w:val="none" w:sz="0" w:space="0" w:color="auto"/>
        <w:bottom w:val="none" w:sz="0" w:space="0" w:color="auto"/>
        <w:right w:val="none" w:sz="0" w:space="0" w:color="auto"/>
      </w:divBdr>
    </w:div>
    <w:div w:id="1986078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echnet.microsoft.com/en-us/windowsvista/bb927794.aspx"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echnet2.microsoft.com/windowsvista/en/library/5cf710a1-1414-4d11-97de-0748abdcec651033.mspx?mfr=tru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08134" TargetMode="External"/><Relationship Id="rId5" Type="http://schemas.openxmlformats.org/officeDocument/2006/relationships/footnotes" Target="footnotes.xml"/><Relationship Id="rId15" Type="http://schemas.openxmlformats.org/officeDocument/2006/relationships/hyperlink" Target="http://support.microsoft.com/kb/919183" TargetMode="External"/><Relationship Id="rId10" Type="http://schemas.openxmlformats.org/officeDocument/2006/relationships/hyperlink" Target="http://technet.microsoft.com/zh-tw/windowsvista/bb738089.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go.microsoft.com/fwlink/?LinkId=1070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16</Pages>
  <Words>2647</Words>
  <Characters>15089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2008-02-26T11:43:00Z</dcterms:created>
  <dcterms:modified xsi:type="dcterms:W3CDTF">2008-02-27T03:09:00Z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0x010100FCE52C53E615E8468D1FCECC5BABE986</vt:lpwstr>
  </property>
</Properties>
</file>