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E7" w:rsidRPr="007F181D" w:rsidRDefault="007F181D" w:rsidP="00AC2CE0">
      <w:pPr>
        <w:ind w:right="360"/>
        <w:rPr>
          <w:sz w:val="28"/>
          <w:szCs w:val="28"/>
        </w:rPr>
      </w:pPr>
      <w:r w:rsidRPr="007F181D">
        <w:rPr>
          <w:b/>
          <w:sz w:val="28"/>
          <w:szCs w:val="28"/>
        </w:rPr>
        <w:t xml:space="preserve"> </w:t>
      </w:r>
      <w:r w:rsidR="00C73BF1" w:rsidRPr="007F181D">
        <w:rPr>
          <w:b/>
          <w:sz w:val="28"/>
          <w:szCs w:val="28"/>
        </w:rPr>
        <w:br/>
      </w:r>
      <w:r w:rsidR="00C73BF1" w:rsidRPr="007F181D">
        <w:rPr>
          <w:b/>
          <w:sz w:val="28"/>
          <w:szCs w:val="28"/>
        </w:rPr>
        <w:br/>
      </w:r>
      <w:r w:rsidR="00C73BF1" w:rsidRPr="007F181D">
        <w:rPr>
          <w:i/>
          <w:sz w:val="28"/>
          <w:szCs w:val="28"/>
        </w:rPr>
        <w:t xml:space="preserve">This template was designed to be used with Avery </w:t>
      </w:r>
      <w:r w:rsidR="00861109">
        <w:rPr>
          <w:i/>
          <w:sz w:val="28"/>
          <w:szCs w:val="28"/>
        </w:rPr>
        <w:t>Magnetic Business C</w:t>
      </w:r>
      <w:r w:rsidR="00C73BF1" w:rsidRPr="007F181D">
        <w:rPr>
          <w:i/>
          <w:sz w:val="28"/>
          <w:szCs w:val="28"/>
        </w:rPr>
        <w:t>ards and Avery Magnetic Full Sheets.</w:t>
      </w:r>
    </w:p>
    <w:p w:rsidR="009447E7" w:rsidRPr="007F181D" w:rsidRDefault="009447E7" w:rsidP="00AC2CE0">
      <w:pPr>
        <w:ind w:right="360"/>
        <w:rPr>
          <w:sz w:val="21"/>
          <w:szCs w:val="21"/>
        </w:rPr>
      </w:pPr>
    </w:p>
    <w:p w:rsidR="00AC2CE0" w:rsidRPr="007F181D" w:rsidRDefault="00AC2CE0" w:rsidP="00AC2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b/>
        </w:rPr>
      </w:pPr>
      <w:r w:rsidRPr="007F181D">
        <w:rPr>
          <w:b/>
        </w:rPr>
        <w:t>TIP</w:t>
      </w:r>
    </w:p>
    <w:p w:rsidR="009447E7" w:rsidRPr="007F181D" w:rsidRDefault="00941FF4" w:rsidP="00AC2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</w:pPr>
      <w:r>
        <w:t>R</w:t>
      </w:r>
      <w:r w:rsidR="00861109">
        <w:t xml:space="preserve">esize your image </w:t>
      </w:r>
      <w:r>
        <w:t xml:space="preserve">in Word </w:t>
      </w:r>
      <w:r w:rsidR="00861109">
        <w:t>to 3½</w:t>
      </w:r>
      <w:r w:rsidR="002D6413">
        <w:t>″</w:t>
      </w:r>
      <w:r w:rsidR="00861109">
        <w:t xml:space="preserve"> wide </w:t>
      </w:r>
      <w:r w:rsidR="00462BA0">
        <w:t>and</w:t>
      </w:r>
      <w:r w:rsidR="009447E7" w:rsidRPr="007F181D">
        <w:t xml:space="preserve"> 2</w:t>
      </w:r>
      <w:r w:rsidR="002D6413">
        <w:t>″</w:t>
      </w:r>
      <w:r w:rsidR="009447E7" w:rsidRPr="007F181D">
        <w:t xml:space="preserve"> tall</w:t>
      </w:r>
      <w:r w:rsidR="00AC2CE0" w:rsidRPr="007F181D">
        <w:t xml:space="preserve"> </w:t>
      </w:r>
      <w:r w:rsidR="00401993" w:rsidRPr="00401993">
        <w:rPr>
          <w:i/>
        </w:rPr>
        <w:t>before</w:t>
      </w:r>
      <w:r w:rsidR="00AC2CE0" w:rsidRPr="007F181D">
        <w:t xml:space="preserve"> </w:t>
      </w:r>
      <w:r w:rsidR="002D6413">
        <w:t xml:space="preserve">you </w:t>
      </w:r>
      <w:r w:rsidR="00AC2CE0" w:rsidRPr="007F181D">
        <w:t xml:space="preserve">insert </w:t>
      </w:r>
      <w:r w:rsidR="00462BA0">
        <w:t xml:space="preserve">the image </w:t>
      </w:r>
      <w:r w:rsidR="00AC2CE0" w:rsidRPr="007F181D">
        <w:t>into the template</w:t>
      </w:r>
      <w:r w:rsidR="009447E7" w:rsidRPr="007F181D">
        <w:t>.</w:t>
      </w:r>
    </w:p>
    <w:p w:rsidR="009447E7" w:rsidRPr="007F181D" w:rsidRDefault="009447E7" w:rsidP="00AC2CE0">
      <w:pPr>
        <w:ind w:right="360"/>
      </w:pPr>
    </w:p>
    <w:p w:rsidR="009447E7" w:rsidRPr="007F181D" w:rsidRDefault="00401993" w:rsidP="00AC2CE0">
      <w:pPr>
        <w:ind w:right="360"/>
      </w:pPr>
      <w:r w:rsidRPr="00401993">
        <w:rPr>
          <w:b/>
        </w:rPr>
        <w:t>Step 1:</w:t>
      </w:r>
      <w:r w:rsidR="009447E7" w:rsidRPr="007F181D">
        <w:t xml:space="preserve"> Select View &gt; Print Layout to </w:t>
      </w:r>
      <w:r w:rsidR="00C73BF1" w:rsidRPr="007F181D">
        <w:t xml:space="preserve">see </w:t>
      </w:r>
      <w:r w:rsidR="00861109">
        <w:t xml:space="preserve">the </w:t>
      </w:r>
      <w:r w:rsidR="009447E7" w:rsidRPr="007F181D">
        <w:t>entire template.</w:t>
      </w:r>
    </w:p>
    <w:p w:rsidR="009447E7" w:rsidRPr="007F181D" w:rsidRDefault="00401993" w:rsidP="00AC2CE0">
      <w:pPr>
        <w:ind w:right="360"/>
      </w:pPr>
      <w:r w:rsidRPr="00401993">
        <w:rPr>
          <w:b/>
        </w:rPr>
        <w:t>Step 2:</w:t>
      </w:r>
      <w:r w:rsidR="009447E7" w:rsidRPr="007F181D">
        <w:t xml:space="preserve"> </w:t>
      </w:r>
      <w:r w:rsidR="00861109">
        <w:t>Choose</w:t>
      </w:r>
      <w:r w:rsidR="009447E7" w:rsidRPr="007F181D">
        <w:t xml:space="preserve"> the image you wish to replace </w:t>
      </w:r>
      <w:r w:rsidR="00C73BF1" w:rsidRPr="007F181D">
        <w:t>i</w:t>
      </w:r>
      <w:r w:rsidR="009447E7" w:rsidRPr="007F181D">
        <w:t>n the template</w:t>
      </w:r>
      <w:r w:rsidR="00C73BF1" w:rsidRPr="007F181D">
        <w:t>.</w:t>
      </w:r>
    </w:p>
    <w:p w:rsidR="00000000" w:rsidRDefault="00401993">
      <w:pPr>
        <w:ind w:right="360"/>
      </w:pPr>
      <w:r w:rsidRPr="00401993">
        <w:rPr>
          <w:b/>
        </w:rPr>
        <w:t>Step 3:</w:t>
      </w:r>
      <w:r w:rsidR="00861109">
        <w:t xml:space="preserve"> Go to</w:t>
      </w:r>
      <w:r w:rsidR="009447E7" w:rsidRPr="007F181D">
        <w:t xml:space="preserve"> Insert &gt; Picture &gt; </w:t>
      </w:r>
      <w:r w:rsidR="00015C79">
        <w:t>c</w:t>
      </w:r>
      <w:r w:rsidR="009447E7" w:rsidRPr="007F181D">
        <w:t>hoos</w:t>
      </w:r>
      <w:r w:rsidR="00C73BF1" w:rsidRPr="007F181D">
        <w:t>e the image you wish to use</w:t>
      </w:r>
      <w:r w:rsidR="00F25FD2">
        <w:t>,</w:t>
      </w:r>
      <w:r w:rsidR="00C73BF1" w:rsidRPr="007F181D">
        <w:t xml:space="preserve"> and</w:t>
      </w:r>
      <w:r w:rsidR="00861109">
        <w:t xml:space="preserve"> </w:t>
      </w:r>
      <w:r w:rsidR="009447E7" w:rsidRPr="007F181D">
        <w:t>insert i</w:t>
      </w:r>
      <w:r w:rsidR="00861109">
        <w:t>t i</w:t>
      </w:r>
      <w:r w:rsidR="009447E7" w:rsidRPr="007F181D">
        <w:t xml:space="preserve">nto </w:t>
      </w:r>
      <w:r w:rsidR="00861109">
        <w:t>the</w:t>
      </w:r>
      <w:r w:rsidR="00776CAF">
        <w:t xml:space="preserve"> </w:t>
      </w:r>
      <w:r w:rsidR="009447E7" w:rsidRPr="007F181D">
        <w:t>template.</w:t>
      </w:r>
    </w:p>
    <w:p w:rsidR="009447E7" w:rsidRPr="007F181D" w:rsidRDefault="00401993" w:rsidP="00AC2CE0">
      <w:pPr>
        <w:ind w:right="360"/>
      </w:pPr>
      <w:r w:rsidRPr="00401993">
        <w:rPr>
          <w:b/>
        </w:rPr>
        <w:t>Step 4:</w:t>
      </w:r>
      <w:r w:rsidR="009447E7" w:rsidRPr="007F181D">
        <w:t xml:space="preserve"> Repeat until all </w:t>
      </w:r>
      <w:r w:rsidR="00861109">
        <w:t xml:space="preserve">the </w:t>
      </w:r>
      <w:r w:rsidR="009447E7" w:rsidRPr="007F181D">
        <w:t>images are replaced.</w:t>
      </w:r>
    </w:p>
    <w:p w:rsidR="009447E7" w:rsidRPr="007F181D" w:rsidRDefault="00401993" w:rsidP="00AC2CE0">
      <w:pPr>
        <w:ind w:right="360"/>
      </w:pPr>
      <w:r w:rsidRPr="00401993">
        <w:rPr>
          <w:b/>
        </w:rPr>
        <w:t>Step 5:</w:t>
      </w:r>
      <w:r w:rsidR="009447E7" w:rsidRPr="007F181D">
        <w:t xml:space="preserve"> To add text to your image, select Insert &gt; Text Box. Add text.</w:t>
      </w:r>
    </w:p>
    <w:p w:rsidR="00C73BF1" w:rsidRPr="007F181D" w:rsidRDefault="00401993" w:rsidP="00861109">
      <w:pPr>
        <w:ind w:right="360"/>
      </w:pPr>
      <w:r w:rsidRPr="00401993">
        <w:rPr>
          <w:b/>
        </w:rPr>
        <w:t>Step 6:</w:t>
      </w:r>
      <w:r w:rsidR="00C73BF1" w:rsidRPr="007F181D">
        <w:t xml:space="preserve"> </w:t>
      </w:r>
      <w:r w:rsidR="00861109">
        <w:t>Go to</w:t>
      </w:r>
      <w:r w:rsidR="00C73BF1" w:rsidRPr="007F181D">
        <w:t xml:space="preserve"> </w:t>
      </w:r>
      <w:r w:rsidR="00015C79">
        <w:t>Print</w:t>
      </w:r>
      <w:r w:rsidR="00C73BF1" w:rsidRPr="007F181D">
        <w:t xml:space="preserve"> &gt; Print Preview to ensure your business cards are within the</w:t>
      </w:r>
      <w:r w:rsidR="00861109">
        <w:t xml:space="preserve"> </w:t>
      </w:r>
      <w:r w:rsidR="00C73BF1" w:rsidRPr="007F181D">
        <w:t>margins.</w:t>
      </w:r>
    </w:p>
    <w:p w:rsidR="00C73BF1" w:rsidRPr="007F181D" w:rsidRDefault="00401993" w:rsidP="00AC2CE0">
      <w:pPr>
        <w:ind w:right="360"/>
      </w:pPr>
      <w:r w:rsidRPr="00401993">
        <w:rPr>
          <w:b/>
        </w:rPr>
        <w:t>Step 7:</w:t>
      </w:r>
      <w:r w:rsidR="00C73BF1" w:rsidRPr="007F181D">
        <w:t xml:space="preserve"> Load magnetic paper into </w:t>
      </w:r>
      <w:r w:rsidR="00861109">
        <w:t xml:space="preserve">the </w:t>
      </w:r>
      <w:r w:rsidR="00C73BF1" w:rsidRPr="007F181D">
        <w:t>printer, following your printer’s directions.</w:t>
      </w:r>
    </w:p>
    <w:p w:rsidR="00AC2CE0" w:rsidRPr="007F181D" w:rsidRDefault="00401993" w:rsidP="00AC2CE0">
      <w:pPr>
        <w:ind w:right="360"/>
      </w:pPr>
      <w:r w:rsidRPr="00401993">
        <w:rPr>
          <w:b/>
        </w:rPr>
        <w:t>Step 8:</w:t>
      </w:r>
      <w:r w:rsidR="00C73BF1" w:rsidRPr="007F181D">
        <w:t xml:space="preserve"> Select Print &gt; Page 2 to avoid printing the</w:t>
      </w:r>
      <w:r w:rsidR="00861109">
        <w:t>se</w:t>
      </w:r>
      <w:r w:rsidR="00C73BF1" w:rsidRPr="007F181D">
        <w:t xml:space="preserve"> instructions on magnetic paper. </w:t>
      </w:r>
    </w:p>
    <w:p w:rsidR="00C73BF1" w:rsidRPr="007F181D" w:rsidRDefault="00401993" w:rsidP="00AC2CE0">
      <w:pPr>
        <w:ind w:right="360"/>
      </w:pPr>
      <w:r w:rsidRPr="00401993">
        <w:rPr>
          <w:b/>
        </w:rPr>
        <w:t>Step 9:</w:t>
      </w:r>
      <w:r w:rsidR="00C73BF1" w:rsidRPr="007F181D">
        <w:t xml:space="preserve"> Follow the print setup as outlined by your printer’s manual.</w:t>
      </w:r>
    </w:p>
    <w:p w:rsidR="009B518E" w:rsidRDefault="009B518E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360"/>
        <w:gridCol w:w="4680"/>
      </w:tblGrid>
      <w:tr w:rsidR="00DC6DC4">
        <w:trPr>
          <w:cantSplit/>
          <w:trHeight w:hRule="exact" w:val="2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 w:rsidP="00DC6DC4">
            <w:pPr>
              <w:pStyle w:val="AveryWizard"/>
              <w:adjustRightInd w:val="0"/>
              <w:spacing w:line="240" w:lineRule="auto"/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806700" cy="1600200"/>
                  <wp:effectExtent l="19050" t="0" r="0" b="0"/>
                  <wp:docPr id="1" name="Picture 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 w:rsidP="00DC6DC4">
            <w:pPr>
              <w:pStyle w:val="AveryWizard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2" name="Picture 2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DC4">
        <w:trPr>
          <w:cantSplit/>
          <w:trHeight w:hRule="exact"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6DC4">
        <w:trPr>
          <w:cantSplit/>
          <w:trHeight w:hRule="exact" w:val="2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3" name="Picture 3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4" name="Picture 4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DC4">
        <w:trPr>
          <w:cantSplit/>
          <w:trHeight w:hRule="exact"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6DC4">
        <w:trPr>
          <w:cantSplit/>
          <w:trHeight w:hRule="exact" w:val="2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5" name="Picture 5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6" name="Picture 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DC4">
        <w:trPr>
          <w:cantSplit/>
          <w:trHeight w:hRule="exact"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6DC4">
        <w:trPr>
          <w:cantSplit/>
          <w:trHeight w:hRule="exact" w:val="2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7" name="Picture 7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8" name="Picture 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DC4">
        <w:trPr>
          <w:cantSplit/>
          <w:trHeight w:hRule="exact"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6DC4">
        <w:trPr>
          <w:cantSplit/>
          <w:trHeight w:hRule="exact" w:val="25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9" name="Picture 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4" w:rsidRDefault="00DC6DC4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6DC4" w:rsidRDefault="007B036A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06700" cy="1600200"/>
                  <wp:effectExtent l="19050" t="0" r="0" b="0"/>
                  <wp:docPr id="10" name="Picture 10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DC4" w:rsidRDefault="00DC6DC4" w:rsidP="007F181D"/>
    <w:sectPr w:rsidR="00DC6DC4" w:rsidSect="007F181D">
      <w:headerReference w:type="default" r:id="rId7"/>
      <w:type w:val="continuous"/>
      <w:pgSz w:w="12240" w:h="15840"/>
      <w:pgMar w:top="900" w:right="900" w:bottom="0" w:left="1260" w:header="36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2F" w:rsidRDefault="00C0472F">
      <w:r>
        <w:separator/>
      </w:r>
    </w:p>
  </w:endnote>
  <w:endnote w:type="continuationSeparator" w:id="1">
    <w:p w:rsidR="00C0472F" w:rsidRDefault="00C0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2F" w:rsidRDefault="00C0472F">
      <w:r>
        <w:separator/>
      </w:r>
    </w:p>
  </w:footnote>
  <w:footnote w:type="continuationSeparator" w:id="1">
    <w:p w:rsidR="00C0472F" w:rsidRDefault="00C04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1D" w:rsidRDefault="007B036A">
    <w:pPr>
      <w:pStyle w:val="Header"/>
    </w:pPr>
    <w:r>
      <w:rPr>
        <w:noProof/>
      </w:rPr>
      <w:drawing>
        <wp:inline distT="0" distB="0" distL="0" distR="0">
          <wp:extent cx="914400" cy="342900"/>
          <wp:effectExtent l="19050" t="0" r="0" b="0"/>
          <wp:docPr id="11" name="Picture 11" descr="MH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HM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181D" w:rsidRPr="007F181D">
      <w:rPr>
        <w:b/>
        <w:sz w:val="28"/>
        <w:szCs w:val="28"/>
      </w:rPr>
      <w:t xml:space="preserve"> </w:t>
    </w:r>
    <w:r w:rsidR="007F181D">
      <w:rPr>
        <w:b/>
        <w:sz w:val="28"/>
        <w:szCs w:val="28"/>
      </w:rPr>
      <w:tab/>
    </w:r>
    <w:r w:rsidR="00861109">
      <w:rPr>
        <w:b/>
        <w:position w:val="18"/>
        <w:sz w:val="28"/>
        <w:szCs w:val="28"/>
      </w:rPr>
      <w:t>Magnetic p</w:t>
    </w:r>
    <w:r w:rsidR="007F181D" w:rsidRPr="007F181D">
      <w:rPr>
        <w:b/>
        <w:position w:val="18"/>
        <w:sz w:val="28"/>
        <w:szCs w:val="28"/>
      </w:rPr>
      <w:t>hotos –</w:t>
    </w:r>
    <w:r w:rsidR="00861109">
      <w:rPr>
        <w:b/>
        <w:position w:val="18"/>
        <w:sz w:val="28"/>
        <w:szCs w:val="28"/>
      </w:rPr>
      <w:t xml:space="preserve"> business card s</w:t>
    </w:r>
    <w:r w:rsidR="007F181D" w:rsidRPr="007F181D">
      <w:rPr>
        <w:b/>
        <w:position w:val="18"/>
        <w:sz w:val="28"/>
        <w:szCs w:val="28"/>
      </w:rPr>
      <w:t>ize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docVars>
    <w:docVar w:name="PrintPreview" w:val="1"/>
  </w:docVars>
  <w:rsids>
    <w:rsidRoot w:val="00DC6DC4"/>
    <w:rsid w:val="00015C79"/>
    <w:rsid w:val="000952F0"/>
    <w:rsid w:val="00144628"/>
    <w:rsid w:val="0018523A"/>
    <w:rsid w:val="001C6D3D"/>
    <w:rsid w:val="00230921"/>
    <w:rsid w:val="002D6413"/>
    <w:rsid w:val="002F5BF6"/>
    <w:rsid w:val="00401993"/>
    <w:rsid w:val="00462BA0"/>
    <w:rsid w:val="006A56CC"/>
    <w:rsid w:val="00776CAF"/>
    <w:rsid w:val="007B036A"/>
    <w:rsid w:val="007F181D"/>
    <w:rsid w:val="00861109"/>
    <w:rsid w:val="00941FF4"/>
    <w:rsid w:val="009447E7"/>
    <w:rsid w:val="009B518E"/>
    <w:rsid w:val="009B7019"/>
    <w:rsid w:val="00A7782D"/>
    <w:rsid w:val="00AC119E"/>
    <w:rsid w:val="00AC2CE0"/>
    <w:rsid w:val="00B24668"/>
    <w:rsid w:val="00C0472F"/>
    <w:rsid w:val="00C73BF1"/>
    <w:rsid w:val="00D937B9"/>
    <w:rsid w:val="00DC6DC4"/>
    <w:rsid w:val="00E2520E"/>
    <w:rsid w:val="00F25FD2"/>
    <w:rsid w:val="00F4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6A56CC"/>
    <w:pPr>
      <w:autoSpaceDE w:val="0"/>
      <w:autoSpaceDN w:val="0"/>
      <w:spacing w:line="200" w:lineRule="auto"/>
    </w:pPr>
    <w:rPr>
      <w:rFonts w:ascii="Arial" w:hAnsi="Arial"/>
      <w:sz w:val="20"/>
      <w:szCs w:val="20"/>
      <w:lang w:val="en-CA"/>
    </w:rPr>
  </w:style>
  <w:style w:type="paragraph" w:styleId="Header">
    <w:name w:val="header"/>
    <w:basedOn w:val="Normal"/>
    <w:rsid w:val="007F1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18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6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very%20Wizard\AveryWiz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AveryWiz.WIZ</Template>
  <TotalTime>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Jessica</cp:lastModifiedBy>
  <cp:revision>3</cp:revision>
  <cp:lastPrinted>2008-05-17T23:40:00Z</cp:lastPrinted>
  <dcterms:created xsi:type="dcterms:W3CDTF">2008-05-23T17:45:00Z</dcterms:created>
  <dcterms:modified xsi:type="dcterms:W3CDTF">2008-05-23T17:45:00Z</dcterms:modified>
</cp:coreProperties>
</file>