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0046BF" w:rsidRDefault="000046BF" w:rsidP="000046BF">
      <w:pPr>
        <w:spacing w:before="0" w:after="0" w:line="240" w:lineRule="auto"/>
        <w:jc w:val="both"/>
        <w:rPr>
          <w:rFonts w:eastAsia="SimHei" w:cs="Arial"/>
          <w:b/>
          <w:sz w:val="44"/>
          <w:szCs w:val="44"/>
          <w:lang w:eastAsia="zh-CN"/>
        </w:rPr>
      </w:pPr>
      <w:bookmarkStart w:id="0" w:name="_Toc165457893"/>
      <w:bookmarkStart w:id="1" w:name="_Toc103152182"/>
      <w:bookmarkStart w:id="2" w:name="_Toc159653440"/>
      <w:bookmarkStart w:id="3" w:name="_Toc152651612"/>
      <w:bookmarkStart w:id="4" w:name="_Toc152650935"/>
      <w:r w:rsidRPr="000046BF">
        <w:rPr>
          <w:rFonts w:eastAsia="SimHei" w:cs="Arial"/>
          <w:b/>
          <w:sz w:val="48"/>
          <w:szCs w:val="48"/>
          <w:lang w:eastAsia="zh-CN"/>
        </w:rPr>
        <w:br/>
      </w:r>
      <w:r w:rsidRPr="000046BF">
        <w:rPr>
          <w:rFonts w:eastAsia="SimHei" w:cs="Arial"/>
          <w:b/>
          <w:sz w:val="48"/>
          <w:szCs w:val="48"/>
          <w:lang w:eastAsia="zh-CN"/>
        </w:rPr>
        <w:br/>
      </w:r>
      <w:r w:rsidRPr="000046BF">
        <w:rPr>
          <w:rFonts w:eastAsia="SimHei" w:cs="Arial"/>
          <w:b/>
          <w:sz w:val="48"/>
          <w:szCs w:val="48"/>
          <w:lang w:eastAsia="zh-CN"/>
        </w:rPr>
        <w:br/>
      </w:r>
      <w:r w:rsidRPr="000046BF">
        <w:rPr>
          <w:rFonts w:eastAsia="SimHei" w:cs="Arial"/>
          <w:b/>
          <w:sz w:val="48"/>
          <w:szCs w:val="48"/>
          <w:lang w:eastAsia="zh-CN"/>
        </w:rPr>
        <w:br/>
      </w:r>
      <w:r w:rsidRPr="000046BF">
        <w:rPr>
          <w:rFonts w:eastAsia="SimHei" w:cs="Arial"/>
          <w:b/>
          <w:sz w:val="48"/>
          <w:szCs w:val="48"/>
          <w:lang w:eastAsia="zh-CN"/>
        </w:rPr>
        <w:br/>
      </w:r>
      <w:r w:rsidR="00F019A7" w:rsidRPr="00F019A7">
        <w:rPr>
          <w:rFonts w:eastAsia="SimHei" w:hAnsi="SimHei" w:cs="Arial"/>
          <w:b/>
          <w:sz w:val="40"/>
          <w:szCs w:val="48"/>
          <w:lang w:eastAsia="zh-CN"/>
        </w:rPr>
        <w:t>用户</w:t>
      </w:r>
      <w:r w:rsidR="00D53BF0" w:rsidRPr="000046BF">
        <w:rPr>
          <w:rFonts w:eastAsia="SimHei" w:hAnsi="SimHei" w:cs="Arial"/>
          <w:b/>
          <w:sz w:val="40"/>
          <w:szCs w:val="48"/>
          <w:lang w:eastAsia="zh-CN"/>
        </w:rPr>
        <w:t>托管的批量激活指南</w:t>
      </w:r>
    </w:p>
    <w:p w:rsidR="005E3F0D" w:rsidRPr="000046BF" w:rsidRDefault="00D64F11" w:rsidP="000046BF">
      <w:pPr>
        <w:spacing w:before="0" w:after="0" w:line="240" w:lineRule="auto"/>
        <w:jc w:val="both"/>
        <w:rPr>
          <w:rFonts w:eastAsia="SimHei" w:cs="Arial"/>
          <w:b/>
          <w:sz w:val="28"/>
          <w:szCs w:val="32"/>
        </w:rPr>
      </w:pPr>
      <w:r w:rsidRPr="000046BF">
        <w:rPr>
          <w:rFonts w:eastAsia="SimHei" w:cs="Arial"/>
          <w:b/>
          <w:sz w:val="28"/>
          <w:szCs w:val="32"/>
        </w:rPr>
        <w:t xml:space="preserve">Windows 7 </w:t>
      </w:r>
      <w:r w:rsidRPr="000046BF">
        <w:rPr>
          <w:rFonts w:eastAsia="SimHei" w:hAnsi="SimHei" w:cs="Arial"/>
          <w:b/>
          <w:sz w:val="28"/>
          <w:szCs w:val="32"/>
        </w:rPr>
        <w:t>和</w:t>
      </w:r>
      <w:r w:rsidRPr="000046BF">
        <w:rPr>
          <w:rFonts w:eastAsia="SimHei" w:cs="Arial"/>
          <w:b/>
          <w:sz w:val="28"/>
          <w:szCs w:val="32"/>
        </w:rPr>
        <w:t xml:space="preserve"> Windows Server 2008 R2</w:t>
      </w:r>
    </w:p>
    <w:bookmarkEnd w:id="0"/>
    <w:bookmarkEnd w:id="1"/>
    <w:bookmarkEnd w:id="2"/>
    <w:bookmarkEnd w:id="3"/>
    <w:bookmarkEnd w:id="4"/>
    <w:p w:rsidR="005E3F0D" w:rsidRPr="000046BF" w:rsidRDefault="005E3F0D" w:rsidP="000046BF">
      <w:pPr>
        <w:spacing w:before="720"/>
        <w:jc w:val="both"/>
        <w:rPr>
          <w:rFonts w:eastAsia="SimHei" w:cs="Times New Roman"/>
          <w:sz w:val="20"/>
          <w:szCs w:val="20"/>
        </w:rPr>
      </w:pPr>
      <w:r w:rsidRPr="000046BF">
        <w:rPr>
          <w:rFonts w:eastAsia="SimHei" w:cs="Times New Roman"/>
          <w:sz w:val="20"/>
          <w:szCs w:val="20"/>
        </w:rPr>
        <w:t>Microsoft Corporation</w:t>
      </w:r>
    </w:p>
    <w:p w:rsidR="005E3F0D" w:rsidRPr="000046BF" w:rsidRDefault="005E3F0D" w:rsidP="000046BF">
      <w:pPr>
        <w:spacing w:after="2160"/>
        <w:jc w:val="both"/>
        <w:rPr>
          <w:rFonts w:eastAsia="SimHei" w:cs="Times New Roman"/>
          <w:sz w:val="20"/>
          <w:szCs w:val="20"/>
          <w:lang w:eastAsia="zh-CN"/>
        </w:rPr>
      </w:pPr>
      <w:r w:rsidRPr="000046BF">
        <w:rPr>
          <w:rFonts w:eastAsia="SimHei" w:hAnsi="SimHei" w:cs="Times New Roman"/>
          <w:sz w:val="20"/>
          <w:szCs w:val="20"/>
          <w:lang w:eastAsia="zh-CN"/>
        </w:rPr>
        <w:t>发布日期：</w:t>
      </w:r>
      <w:r w:rsidRPr="000046BF">
        <w:rPr>
          <w:rFonts w:eastAsia="SimHei" w:cs="Times New Roman"/>
          <w:sz w:val="20"/>
          <w:szCs w:val="20"/>
          <w:lang w:eastAsia="zh-CN"/>
        </w:rPr>
        <w:t xml:space="preserve">2009 </w:t>
      </w:r>
      <w:r w:rsidRPr="000046BF">
        <w:rPr>
          <w:rFonts w:eastAsia="SimHei" w:hAnsi="SimHei" w:cs="Times New Roman"/>
          <w:sz w:val="20"/>
          <w:szCs w:val="20"/>
          <w:lang w:eastAsia="zh-CN"/>
        </w:rPr>
        <w:t>年</w:t>
      </w:r>
      <w:r w:rsidRPr="000046BF">
        <w:rPr>
          <w:rFonts w:eastAsia="SimHei" w:cs="Times New Roman"/>
          <w:sz w:val="20"/>
          <w:szCs w:val="20"/>
          <w:lang w:eastAsia="zh-CN"/>
        </w:rPr>
        <w:t xml:space="preserve"> 6 </w:t>
      </w:r>
      <w:r w:rsidRPr="000046BF">
        <w:rPr>
          <w:rFonts w:eastAsia="SimHei" w:hAnsi="SimHei" w:cs="Times New Roman"/>
          <w:sz w:val="20"/>
          <w:szCs w:val="20"/>
          <w:lang w:eastAsia="zh-CN"/>
        </w:rPr>
        <w:t>月</w:t>
      </w:r>
    </w:p>
    <w:p w:rsidR="005E3F0D" w:rsidRPr="000046BF" w:rsidRDefault="005E3F0D" w:rsidP="000046BF">
      <w:pPr>
        <w:pStyle w:val="SolutionDescriptor"/>
        <w:jc w:val="both"/>
        <w:rPr>
          <w:rFonts w:ascii="Verdana" w:eastAsia="SimHei" w:hAnsi="Verdana"/>
          <w:lang w:eastAsia="zh-CN"/>
        </w:rPr>
      </w:pPr>
      <w:r w:rsidRPr="000046BF">
        <w:rPr>
          <w:rFonts w:ascii="Verdana" w:eastAsia="SimHei" w:hAnsi="SimHei"/>
          <w:lang w:eastAsia="zh-CN"/>
        </w:rPr>
        <w:t>摘要</w:t>
      </w:r>
    </w:p>
    <w:p w:rsidR="00C63FEB" w:rsidRPr="000046BF" w:rsidRDefault="00C408BC" w:rsidP="000046BF">
      <w:pPr>
        <w:jc w:val="both"/>
        <w:rPr>
          <w:rFonts w:eastAsia="SimHei"/>
          <w:lang w:eastAsia="zh-CN"/>
        </w:rPr>
      </w:pPr>
      <w:r w:rsidRPr="000046BF">
        <w:rPr>
          <w:rFonts w:eastAsia="SimHei"/>
          <w:lang w:eastAsia="zh-CN"/>
        </w:rPr>
        <w:t>Microsoft</w:t>
      </w:r>
      <w:r w:rsidRPr="000046BF">
        <w:rPr>
          <w:rFonts w:eastAsia="SimHei"/>
          <w:vertAlign w:val="superscript"/>
          <w:lang w:eastAsia="zh-CN"/>
        </w:rPr>
        <w:t>®</w:t>
      </w:r>
      <w:r w:rsidRPr="000046BF">
        <w:rPr>
          <w:rFonts w:eastAsia="SimHei"/>
          <w:lang w:eastAsia="zh-CN"/>
        </w:rPr>
        <w:t xml:space="preserve"> </w:t>
      </w:r>
      <w:r w:rsidRPr="000046BF">
        <w:rPr>
          <w:rFonts w:eastAsia="SimHei" w:hAnsi="SimHei"/>
          <w:lang w:eastAsia="zh-CN"/>
        </w:rPr>
        <w:t>批量激活可帮助批量许可用户将批量许可介质的激活过程自动化并加以管理。批量许可用户和特殊计划（如</w:t>
      </w:r>
      <w:r w:rsidRPr="000046BF">
        <w:rPr>
          <w:rFonts w:eastAsia="SimHei"/>
          <w:lang w:eastAsia="zh-CN"/>
        </w:rPr>
        <w:t xml:space="preserve"> Microsoft </w:t>
      </w:r>
      <w:r w:rsidRPr="000046BF">
        <w:rPr>
          <w:rFonts w:eastAsia="SimHei" w:hAnsi="SimHei"/>
          <w:lang w:eastAsia="zh-CN"/>
        </w:rPr>
        <w:t>合作伙伴计划、</w:t>
      </w:r>
      <w:r w:rsidRPr="000046BF">
        <w:rPr>
          <w:rFonts w:eastAsia="SimHei"/>
          <w:lang w:eastAsia="zh-CN"/>
        </w:rPr>
        <w:t>MSDN</w:t>
      </w:r>
      <w:r w:rsidR="000046BF" w:rsidRPr="000046BF">
        <w:rPr>
          <w:rFonts w:eastAsia="SimHei"/>
          <w:vertAlign w:val="superscript"/>
          <w:lang w:eastAsia="zh-CN"/>
        </w:rPr>
        <w:t>®</w:t>
      </w:r>
      <w:r w:rsidRPr="000046BF">
        <w:rPr>
          <w:rFonts w:eastAsia="SimHei"/>
          <w:lang w:eastAsia="zh-CN"/>
        </w:rPr>
        <w:t xml:space="preserve"> </w:t>
      </w:r>
      <w:r w:rsidRPr="000046BF">
        <w:rPr>
          <w:rFonts w:eastAsia="SimHei" w:hAnsi="SimHei"/>
          <w:lang w:eastAsia="zh-CN"/>
        </w:rPr>
        <w:t>和</w:t>
      </w:r>
      <w:r w:rsidRPr="000046BF">
        <w:rPr>
          <w:rFonts w:eastAsia="SimHei"/>
          <w:lang w:eastAsia="zh-CN"/>
        </w:rPr>
        <w:t xml:space="preserve"> Microsoft TechNet</w:t>
      </w:r>
      <w:r w:rsidRPr="000046BF">
        <w:rPr>
          <w:rFonts w:eastAsia="SimHei" w:hAnsi="SimHei"/>
          <w:lang w:eastAsia="zh-CN"/>
        </w:rPr>
        <w:t>）订阅者有资格使用批量许可软件和介质。本指南面向那些计划使用密钥管理服务来部署</w:t>
      </w:r>
      <w:r w:rsidRPr="000046BF">
        <w:rPr>
          <w:rFonts w:eastAsia="SimHei"/>
          <w:lang w:eastAsia="zh-CN"/>
        </w:rPr>
        <w:t xml:space="preserve"> Windows</w:t>
      </w:r>
      <w:r w:rsidR="000046BF" w:rsidRPr="000046BF">
        <w:rPr>
          <w:rFonts w:eastAsia="SimHei"/>
          <w:vertAlign w:val="superscript"/>
          <w:lang w:eastAsia="zh-CN"/>
        </w:rPr>
        <w:t>®</w:t>
      </w:r>
      <w:r w:rsidRPr="000046BF">
        <w:rPr>
          <w:rFonts w:eastAsia="SimHei"/>
          <w:lang w:eastAsia="zh-CN"/>
        </w:rPr>
        <w:t xml:space="preserve"> 7 </w:t>
      </w:r>
      <w:r w:rsidRPr="000046BF">
        <w:rPr>
          <w:rFonts w:eastAsia="SimHei" w:hAnsi="SimHei"/>
          <w:lang w:eastAsia="zh-CN"/>
        </w:rPr>
        <w:t>和</w:t>
      </w:r>
      <w:r w:rsidRPr="000046BF">
        <w:rPr>
          <w:rFonts w:eastAsia="SimHei"/>
          <w:lang w:eastAsia="zh-CN"/>
        </w:rPr>
        <w:t xml:space="preserve"> Windows Server</w:t>
      </w:r>
      <w:r w:rsidR="000046BF" w:rsidRPr="000046BF">
        <w:rPr>
          <w:rFonts w:eastAsia="SimHei"/>
          <w:vertAlign w:val="superscript"/>
          <w:lang w:eastAsia="zh-CN"/>
        </w:rPr>
        <w:t>®</w:t>
      </w:r>
      <w:r w:rsidRPr="000046BF">
        <w:rPr>
          <w:rFonts w:eastAsia="SimHei"/>
          <w:lang w:eastAsia="zh-CN"/>
        </w:rPr>
        <w:t> </w:t>
      </w:r>
      <w:r w:rsidR="000046BF">
        <w:rPr>
          <w:rFonts w:eastAsia="SimHei" w:hint="eastAsia"/>
          <w:lang w:eastAsia="zh-CN"/>
        </w:rPr>
        <w:br/>
      </w:r>
      <w:r w:rsidRPr="000046BF">
        <w:rPr>
          <w:rFonts w:eastAsia="SimHei"/>
          <w:lang w:eastAsia="zh-CN"/>
        </w:rPr>
        <w:t xml:space="preserve">2008 R2 </w:t>
      </w:r>
      <w:r w:rsidRPr="000046BF">
        <w:rPr>
          <w:rFonts w:eastAsia="SimHei" w:hAnsi="SimHei"/>
          <w:lang w:eastAsia="zh-CN"/>
        </w:rPr>
        <w:t>操作系统的批量激活版本的组织，专用于帮助这些组织中的</w:t>
      </w:r>
      <w:r w:rsidRPr="000046BF">
        <w:rPr>
          <w:rFonts w:eastAsia="SimHei"/>
          <w:lang w:eastAsia="zh-CN"/>
        </w:rPr>
        <w:t xml:space="preserve"> IT </w:t>
      </w:r>
      <w:r w:rsidRPr="000046BF">
        <w:rPr>
          <w:rFonts w:eastAsia="SimHei" w:hAnsi="SimHei"/>
          <w:lang w:eastAsia="zh-CN"/>
        </w:rPr>
        <w:t>专业人员。</w:t>
      </w:r>
    </w:p>
    <w:p w:rsidR="005E3F0D" w:rsidRPr="000046BF" w:rsidRDefault="008B5761" w:rsidP="000046BF">
      <w:pPr>
        <w:pStyle w:val="Copyright"/>
        <w:jc w:val="both"/>
        <w:rPr>
          <w:rFonts w:eastAsia="SimHei"/>
          <w:lang w:eastAsia="zh-CN"/>
        </w:rPr>
      </w:pPr>
      <w:r w:rsidRPr="000046BF">
        <w:rPr>
          <w:rFonts w:eastAsia="SimHei"/>
          <w:lang w:eastAsia="zh-CN"/>
        </w:rPr>
        <w:br w:type="page"/>
      </w:r>
      <w:r w:rsidRPr="000046BF">
        <w:rPr>
          <w:rFonts w:eastAsia="SimHei" w:hAnsi="SimHei"/>
          <w:lang w:eastAsia="zh-CN"/>
        </w:rPr>
        <w:lastRenderedPageBreak/>
        <w:t>本文档以及其中引用的任何文档仅供参考，</w:t>
      </w:r>
      <w:r w:rsidRPr="000046BF">
        <w:rPr>
          <w:rFonts w:eastAsia="SimHei"/>
          <w:lang w:eastAsia="zh-CN"/>
        </w:rPr>
        <w:t xml:space="preserve">Microsoft </w:t>
      </w:r>
      <w:r w:rsidRPr="000046BF">
        <w:rPr>
          <w:rFonts w:eastAsia="SimHei" w:hAnsi="SimHei"/>
          <w:lang w:eastAsia="zh-CN"/>
        </w:rPr>
        <w:t>在本文档中未做任何明示或隐含的担保。本文档中的信息（包括</w:t>
      </w:r>
      <w:r w:rsidRPr="000046BF">
        <w:rPr>
          <w:rFonts w:eastAsia="SimHei"/>
          <w:lang w:eastAsia="zh-CN"/>
        </w:rPr>
        <w:t xml:space="preserve"> URL </w:t>
      </w:r>
      <w:r w:rsidRPr="000046BF">
        <w:rPr>
          <w:rFonts w:eastAsia="SimHei" w:hAnsi="SimHei"/>
          <w:lang w:eastAsia="zh-CN"/>
        </w:rPr>
        <w:t>和其他</w:t>
      </w:r>
      <w:r w:rsidRPr="000046BF">
        <w:rPr>
          <w:rFonts w:eastAsia="SimHei"/>
          <w:lang w:eastAsia="zh-CN"/>
        </w:rPr>
        <w:t xml:space="preserve"> Internet </w:t>
      </w:r>
      <w:r w:rsidRPr="000046BF">
        <w:rPr>
          <w:rFonts w:eastAsia="SimHei" w:hAnsi="SimHei"/>
          <w:lang w:eastAsia="zh-CN"/>
        </w:rPr>
        <w:t>网站参考）如有更改，恕不另行通知。使用本文档的全部风险或后果均由用户承担。除非另有说明，否则本文档举例所言公司、组织、产品、域名、电子邮件地址、徽标、人物、地点和事件均为虚构。</w:t>
      </w:r>
      <w:r w:rsidRPr="000046BF">
        <w:rPr>
          <w:rFonts w:eastAsia="SimHei"/>
          <w:lang w:eastAsia="zh-CN"/>
        </w:rPr>
        <w:t xml:space="preserve">Microsoft </w:t>
      </w:r>
      <w:r w:rsidRPr="000046BF">
        <w:rPr>
          <w:rFonts w:eastAsia="SimHei" w:hAnsi="SimHei"/>
          <w:lang w:eastAsia="zh-CN"/>
        </w:rPr>
        <w:t>无意将他们与任何真实的公司、组织、产品、域名、电子邮件地址、徽标、人物、地点或事件相关联，也不应推定为存在任何此类关联。用户</w:t>
      </w:r>
      <w:r w:rsidRPr="000046BF">
        <w:rPr>
          <w:rFonts w:eastAsia="SimHei" w:hAnsi="SimHei"/>
          <w:szCs w:val="20"/>
          <w:lang w:eastAsia="zh-CN"/>
        </w:rPr>
        <w:t>有责任</w:t>
      </w:r>
      <w:r w:rsidRPr="000046BF">
        <w:rPr>
          <w:rFonts w:eastAsia="SimHei" w:hAnsi="SimHei"/>
          <w:lang w:eastAsia="zh-CN"/>
        </w:rPr>
        <w:t>遵守所有适用的版权法律。在适用法律不限制版权权利的前提下，未经</w:t>
      </w:r>
      <w:r w:rsidRPr="000046BF">
        <w:rPr>
          <w:rFonts w:eastAsia="SimHei"/>
          <w:lang w:eastAsia="zh-CN"/>
        </w:rPr>
        <w:t xml:space="preserve"> Microsoft Corporation </w:t>
      </w:r>
      <w:r w:rsidRPr="000046BF">
        <w:rPr>
          <w:rFonts w:eastAsia="SimHei" w:hAnsi="SimHei"/>
          <w:lang w:eastAsia="zh-CN"/>
        </w:rPr>
        <w:t>明确书面许可，不得出于任何目的、以任何形式或借助任何手段（电子、机械、影印、录制或其他手段）对本文档任何部分进行复制、存储、引入检索系统或传播。</w:t>
      </w:r>
    </w:p>
    <w:p w:rsidR="005E3F0D" w:rsidRPr="000046BF" w:rsidRDefault="005E3F0D" w:rsidP="000046BF">
      <w:pPr>
        <w:pStyle w:val="Copyright"/>
        <w:jc w:val="both"/>
        <w:rPr>
          <w:rFonts w:eastAsia="SimHei"/>
          <w:lang w:eastAsia="zh-CN"/>
        </w:rPr>
      </w:pPr>
      <w:r w:rsidRPr="000046BF">
        <w:rPr>
          <w:rFonts w:eastAsia="SimHei"/>
          <w:lang w:eastAsia="zh-CN"/>
        </w:rPr>
        <w:t xml:space="preserve">Microsoft </w:t>
      </w:r>
      <w:r w:rsidRPr="000046BF">
        <w:rPr>
          <w:rFonts w:eastAsia="SimHei" w:hAnsi="SimHei"/>
          <w:lang w:eastAsia="zh-CN"/>
        </w:rPr>
        <w:t>可能拥有本文档所涉及的专利权、专利申请权、商标权、版权或其他知识产权。除非</w:t>
      </w:r>
      <w:r w:rsidRPr="000046BF">
        <w:rPr>
          <w:rFonts w:eastAsia="SimHei"/>
          <w:lang w:eastAsia="zh-CN"/>
        </w:rPr>
        <w:t xml:space="preserve"> Microsoft </w:t>
      </w:r>
      <w:r w:rsidRPr="000046BF">
        <w:rPr>
          <w:rFonts w:eastAsia="SimHei" w:hAnsi="SimHei"/>
          <w:lang w:eastAsia="zh-CN"/>
        </w:rPr>
        <w:t>在任何书面许可证协议中明确规定，否则提供本文档并不表示授予您上述专利权、商标权、版权或其他知识产权。</w:t>
      </w:r>
    </w:p>
    <w:p w:rsidR="005E3F0D" w:rsidRPr="000046BF" w:rsidRDefault="005E3F0D" w:rsidP="000046BF">
      <w:pPr>
        <w:pStyle w:val="Copyright"/>
        <w:jc w:val="both"/>
        <w:rPr>
          <w:rFonts w:eastAsia="SimHei"/>
        </w:rPr>
      </w:pPr>
      <w:r w:rsidRPr="000046BF">
        <w:rPr>
          <w:rFonts w:eastAsia="SimHei"/>
        </w:rPr>
        <w:t>© 2009 Microsoft Corporation</w:t>
      </w:r>
      <w:r w:rsidRPr="000046BF">
        <w:rPr>
          <w:rFonts w:eastAsia="SimHei" w:hAnsi="SimHei"/>
        </w:rPr>
        <w:t>。保留所有权利。</w:t>
      </w:r>
    </w:p>
    <w:p w:rsidR="005E3F0D" w:rsidRPr="000046BF" w:rsidRDefault="00881318" w:rsidP="000046BF">
      <w:pPr>
        <w:pStyle w:val="Copyright"/>
        <w:jc w:val="both"/>
        <w:rPr>
          <w:rFonts w:eastAsia="SimHei"/>
        </w:rPr>
      </w:pPr>
      <w:r w:rsidRPr="000046BF">
        <w:rPr>
          <w:rFonts w:eastAsia="SimHei"/>
        </w:rPr>
        <w:t>Microsoft</w:t>
      </w:r>
      <w:r w:rsidRPr="000046BF">
        <w:rPr>
          <w:rFonts w:eastAsia="SimHei" w:hAnsi="SimHei"/>
        </w:rPr>
        <w:t>、</w:t>
      </w:r>
      <w:r w:rsidRPr="000046BF">
        <w:rPr>
          <w:rFonts w:eastAsia="SimHei"/>
        </w:rPr>
        <w:t>Hyper-V</w:t>
      </w:r>
      <w:r w:rsidRPr="000046BF">
        <w:rPr>
          <w:rFonts w:eastAsia="SimHei" w:hAnsi="SimHei"/>
        </w:rPr>
        <w:t>、</w:t>
      </w:r>
      <w:r w:rsidRPr="000046BF">
        <w:rPr>
          <w:rFonts w:eastAsia="SimHei"/>
        </w:rPr>
        <w:t>MSDN</w:t>
      </w:r>
      <w:r w:rsidRPr="000046BF">
        <w:rPr>
          <w:rFonts w:eastAsia="SimHei" w:hAnsi="SimHei"/>
        </w:rPr>
        <w:t>、</w:t>
      </w:r>
      <w:r w:rsidRPr="000046BF">
        <w:rPr>
          <w:rFonts w:eastAsia="SimHei"/>
        </w:rPr>
        <w:t>Windows</w:t>
      </w:r>
      <w:r w:rsidRPr="000046BF">
        <w:rPr>
          <w:rFonts w:eastAsia="SimHei" w:hAnsi="SimHei"/>
        </w:rPr>
        <w:t>、</w:t>
      </w:r>
      <w:r w:rsidRPr="000046BF">
        <w:rPr>
          <w:rFonts w:eastAsia="SimHei"/>
        </w:rPr>
        <w:t xml:space="preserve">Windows </w:t>
      </w:r>
      <w:r w:rsidRPr="000046BF">
        <w:rPr>
          <w:rFonts w:eastAsia="SimHei" w:hAnsi="SimHei"/>
        </w:rPr>
        <w:t>徽标、</w:t>
      </w:r>
      <w:r w:rsidRPr="000046BF">
        <w:rPr>
          <w:rFonts w:eastAsia="SimHei"/>
        </w:rPr>
        <w:t>Windows NT</w:t>
      </w:r>
      <w:r w:rsidRPr="000046BF">
        <w:rPr>
          <w:rFonts w:eastAsia="SimHei" w:hAnsi="SimHei"/>
        </w:rPr>
        <w:t>、</w:t>
      </w:r>
      <w:r w:rsidRPr="000046BF">
        <w:rPr>
          <w:rFonts w:eastAsia="SimHei"/>
        </w:rPr>
        <w:t>Windows 7</w:t>
      </w:r>
      <w:r w:rsidRPr="000046BF">
        <w:rPr>
          <w:rFonts w:eastAsia="SimHei" w:hAnsi="SimHei"/>
        </w:rPr>
        <w:t>、</w:t>
      </w:r>
      <w:r w:rsidRPr="000046BF">
        <w:rPr>
          <w:rFonts w:eastAsia="SimHei"/>
        </w:rPr>
        <w:t>Windows Server</w:t>
      </w:r>
      <w:r w:rsidRPr="000046BF">
        <w:rPr>
          <w:rFonts w:eastAsia="SimHei" w:hAnsi="SimHei"/>
        </w:rPr>
        <w:t>、</w:t>
      </w:r>
      <w:r w:rsidRPr="000046BF">
        <w:rPr>
          <w:rFonts w:eastAsia="SimHei"/>
        </w:rPr>
        <w:t xml:space="preserve">Windows Vista </w:t>
      </w:r>
      <w:r w:rsidRPr="000046BF">
        <w:rPr>
          <w:rFonts w:eastAsia="SimHei" w:hAnsi="SimHei"/>
        </w:rPr>
        <w:t>和</w:t>
      </w:r>
      <w:r w:rsidRPr="000046BF">
        <w:rPr>
          <w:rFonts w:eastAsia="SimHei"/>
        </w:rPr>
        <w:t xml:space="preserve"> Windows Web Server </w:t>
      </w:r>
      <w:r w:rsidRPr="000046BF">
        <w:rPr>
          <w:rFonts w:eastAsia="SimHei" w:hAnsi="SimHei"/>
        </w:rPr>
        <w:t>是</w:t>
      </w:r>
      <w:r w:rsidRPr="000046BF">
        <w:rPr>
          <w:rFonts w:eastAsia="SimHei"/>
        </w:rPr>
        <w:t xml:space="preserve"> Microsoft </w:t>
      </w:r>
      <w:r w:rsidRPr="000046BF">
        <w:rPr>
          <w:rFonts w:eastAsia="SimHei" w:hAnsi="SimHei"/>
        </w:rPr>
        <w:t>集团公司的商标。</w:t>
      </w:r>
    </w:p>
    <w:p w:rsidR="005E3F0D" w:rsidRPr="000046BF" w:rsidRDefault="005E3F0D" w:rsidP="000046BF">
      <w:pPr>
        <w:pStyle w:val="Copyright"/>
        <w:jc w:val="both"/>
        <w:rPr>
          <w:rFonts w:eastAsia="SimHei"/>
          <w:lang w:eastAsia="zh-CN"/>
        </w:rPr>
      </w:pPr>
      <w:r w:rsidRPr="000046BF">
        <w:rPr>
          <w:rFonts w:eastAsia="SimHei" w:hAnsi="SimHei"/>
          <w:lang w:eastAsia="zh-CN"/>
        </w:rPr>
        <w:t>此处提及的实际公司和产品的名称可能是其各自所有者的商标。</w:t>
      </w:r>
    </w:p>
    <w:p w:rsidR="005E3F0D" w:rsidRPr="000046BF" w:rsidRDefault="005E3F0D" w:rsidP="000046BF">
      <w:pPr>
        <w:spacing w:before="360" w:after="480"/>
        <w:jc w:val="both"/>
        <w:rPr>
          <w:rFonts w:eastAsia="SimHei" w:cs="Arial"/>
          <w:b/>
          <w:sz w:val="32"/>
          <w:szCs w:val="32"/>
        </w:rPr>
      </w:pPr>
      <w:r w:rsidRPr="000046BF">
        <w:rPr>
          <w:rFonts w:eastAsia="SimHei"/>
          <w:lang w:eastAsia="zh-CN"/>
        </w:rPr>
        <w:br w:type="page"/>
      </w:r>
      <w:r w:rsidRPr="000046BF">
        <w:rPr>
          <w:rFonts w:eastAsia="SimHei" w:hAnsi="SimHei" w:cs="Arial"/>
          <w:b/>
          <w:sz w:val="32"/>
          <w:szCs w:val="32"/>
        </w:rPr>
        <w:lastRenderedPageBreak/>
        <w:t>目录</w:t>
      </w:r>
    </w:p>
    <w:p w:rsidR="000046BF" w:rsidRDefault="00545DEE">
      <w:pPr>
        <w:pStyle w:val="10"/>
        <w:rPr>
          <w:rFonts w:asciiTheme="minorHAnsi" w:eastAsiaTheme="minorEastAsia" w:hAnsiTheme="minorHAnsi" w:cstheme="minorBidi"/>
          <w:iCs w:val="0"/>
          <w:kern w:val="2"/>
          <w:sz w:val="24"/>
          <w:lang w:eastAsia="zh-TW"/>
        </w:rPr>
      </w:pPr>
      <w:r w:rsidRPr="00545DEE">
        <w:rPr>
          <w:rFonts w:eastAsia="SimHei"/>
          <w:b/>
          <w:noProof w:val="0"/>
        </w:rPr>
        <w:fldChar w:fldCharType="begin"/>
      </w:r>
      <w:r w:rsidR="005E3F0D" w:rsidRPr="000046BF">
        <w:rPr>
          <w:rFonts w:eastAsia="SimHei"/>
          <w:b/>
          <w:noProof w:val="0"/>
        </w:rPr>
        <w:instrText xml:space="preserve"> TOC \o "1-3" \h \z \u </w:instrText>
      </w:r>
      <w:r w:rsidRPr="00545DEE">
        <w:rPr>
          <w:rFonts w:eastAsia="SimHei"/>
          <w:b/>
          <w:noProof w:val="0"/>
        </w:rPr>
        <w:fldChar w:fldCharType="separate"/>
      </w:r>
      <w:hyperlink w:anchor="_Toc236554980" w:history="1">
        <w:r w:rsidR="000046BF" w:rsidRPr="00CB5BCA">
          <w:rPr>
            <w:rStyle w:val="a9"/>
            <w:rFonts w:eastAsia="SimHei" w:hAnsi="SimHei" w:hint="eastAsia"/>
          </w:rPr>
          <w:t>简介</w:t>
        </w:r>
        <w:r w:rsidR="000046BF">
          <w:rPr>
            <w:webHidden/>
          </w:rPr>
          <w:tab/>
        </w:r>
        <w:r>
          <w:rPr>
            <w:webHidden/>
          </w:rPr>
          <w:fldChar w:fldCharType="begin"/>
        </w:r>
        <w:r w:rsidR="000046BF">
          <w:rPr>
            <w:webHidden/>
          </w:rPr>
          <w:instrText xml:space="preserve"> PAGEREF _Toc236554980 \h </w:instrText>
        </w:r>
        <w:r>
          <w:rPr>
            <w:webHidden/>
          </w:rPr>
        </w:r>
        <w:r>
          <w:rPr>
            <w:webHidden/>
          </w:rPr>
          <w:fldChar w:fldCharType="separate"/>
        </w:r>
        <w:r w:rsidR="000046BF">
          <w:rPr>
            <w:webHidden/>
          </w:rPr>
          <w:t>1</w:t>
        </w:r>
        <w:r>
          <w:rPr>
            <w:webHidden/>
          </w:rPr>
          <w:fldChar w:fldCharType="end"/>
        </w:r>
      </w:hyperlink>
    </w:p>
    <w:p w:rsidR="000046BF" w:rsidRDefault="00545DEE">
      <w:pPr>
        <w:pStyle w:val="10"/>
        <w:rPr>
          <w:rFonts w:asciiTheme="minorHAnsi" w:eastAsiaTheme="minorEastAsia" w:hAnsiTheme="minorHAnsi" w:cstheme="minorBidi"/>
          <w:iCs w:val="0"/>
          <w:kern w:val="2"/>
          <w:sz w:val="24"/>
          <w:lang w:eastAsia="zh-TW"/>
        </w:rPr>
      </w:pPr>
      <w:hyperlink w:anchor="_Toc236554981" w:history="1">
        <w:r w:rsidR="000046BF" w:rsidRPr="00CB5BCA">
          <w:rPr>
            <w:rStyle w:val="a9"/>
            <w:rFonts w:eastAsia="SimHei" w:hAnsi="SimHei" w:hint="eastAsia"/>
            <w:lang w:eastAsia="zh-CN"/>
          </w:rPr>
          <w:t>了解</w:t>
        </w:r>
        <w:r w:rsidR="000046BF" w:rsidRPr="00CB5BCA">
          <w:rPr>
            <w:rStyle w:val="a9"/>
            <w:rFonts w:eastAsia="SimHei"/>
            <w:lang w:eastAsia="zh-CN"/>
          </w:rPr>
          <w:t xml:space="preserve"> KMS</w:t>
        </w:r>
        <w:r w:rsidR="000046BF">
          <w:rPr>
            <w:webHidden/>
          </w:rPr>
          <w:tab/>
        </w:r>
        <w:r>
          <w:rPr>
            <w:webHidden/>
          </w:rPr>
          <w:fldChar w:fldCharType="begin"/>
        </w:r>
        <w:r w:rsidR="000046BF">
          <w:rPr>
            <w:webHidden/>
          </w:rPr>
          <w:instrText xml:space="preserve"> PAGEREF _Toc236554981 \h </w:instrText>
        </w:r>
        <w:r>
          <w:rPr>
            <w:webHidden/>
          </w:rPr>
        </w:r>
        <w:r>
          <w:rPr>
            <w:webHidden/>
          </w:rPr>
          <w:fldChar w:fldCharType="separate"/>
        </w:r>
        <w:r w:rsidR="000046BF">
          <w:rPr>
            <w:webHidden/>
          </w:rPr>
          <w:t>2</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4982" w:history="1">
        <w:r w:rsidR="000046BF" w:rsidRPr="00CB5BCA">
          <w:rPr>
            <w:rStyle w:val="a9"/>
            <w:rFonts w:eastAsia="SimHei" w:hAnsi="SimHei" w:hint="eastAsia"/>
          </w:rPr>
          <w:t>最低计算机数目要求</w:t>
        </w:r>
        <w:r w:rsidR="000046BF">
          <w:rPr>
            <w:webHidden/>
          </w:rPr>
          <w:tab/>
        </w:r>
        <w:r>
          <w:rPr>
            <w:webHidden/>
          </w:rPr>
          <w:fldChar w:fldCharType="begin"/>
        </w:r>
        <w:r w:rsidR="000046BF">
          <w:rPr>
            <w:webHidden/>
          </w:rPr>
          <w:instrText xml:space="preserve"> PAGEREF _Toc236554982 \h </w:instrText>
        </w:r>
        <w:r>
          <w:rPr>
            <w:webHidden/>
          </w:rPr>
        </w:r>
        <w:r>
          <w:rPr>
            <w:webHidden/>
          </w:rPr>
          <w:fldChar w:fldCharType="separate"/>
        </w:r>
        <w:r w:rsidR="000046BF">
          <w:rPr>
            <w:webHidden/>
          </w:rPr>
          <w:t>2</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83" w:history="1">
        <w:r w:rsidR="000046BF" w:rsidRPr="00CB5BCA">
          <w:rPr>
            <w:rStyle w:val="a9"/>
            <w:rFonts w:eastAsia="SimHei"/>
            <w:lang w:eastAsia="zh-CN"/>
          </w:rPr>
          <w:t xml:space="preserve">KMS </w:t>
        </w:r>
        <w:r w:rsidR="000046BF" w:rsidRPr="00CB5BCA">
          <w:rPr>
            <w:rStyle w:val="a9"/>
            <w:rFonts w:eastAsia="SimHei" w:hAnsi="SimHei" w:hint="eastAsia"/>
            <w:lang w:eastAsia="zh-CN"/>
          </w:rPr>
          <w:t>激活阈值</w:t>
        </w:r>
        <w:r w:rsidR="000046BF">
          <w:rPr>
            <w:webHidden/>
          </w:rPr>
          <w:tab/>
        </w:r>
        <w:r>
          <w:rPr>
            <w:webHidden/>
          </w:rPr>
          <w:fldChar w:fldCharType="begin"/>
        </w:r>
        <w:r w:rsidR="000046BF">
          <w:rPr>
            <w:webHidden/>
          </w:rPr>
          <w:instrText xml:space="preserve"> PAGEREF _Toc236554983 \h </w:instrText>
        </w:r>
        <w:r>
          <w:rPr>
            <w:webHidden/>
          </w:rPr>
        </w:r>
        <w:r>
          <w:rPr>
            <w:webHidden/>
          </w:rPr>
          <w:fldChar w:fldCharType="separate"/>
        </w:r>
        <w:r w:rsidR="000046BF">
          <w:rPr>
            <w:webHidden/>
          </w:rPr>
          <w:t>2</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84" w:history="1">
        <w:r w:rsidR="000046BF" w:rsidRPr="00CB5BCA">
          <w:rPr>
            <w:rStyle w:val="a9"/>
            <w:rFonts w:eastAsia="SimHei" w:hAnsi="SimHei" w:hint="eastAsia"/>
            <w:lang w:eastAsia="zh-CN"/>
          </w:rPr>
          <w:t>激活计数缓存</w:t>
        </w:r>
        <w:r w:rsidR="000046BF">
          <w:rPr>
            <w:webHidden/>
          </w:rPr>
          <w:tab/>
        </w:r>
        <w:r>
          <w:rPr>
            <w:webHidden/>
          </w:rPr>
          <w:fldChar w:fldCharType="begin"/>
        </w:r>
        <w:r w:rsidR="000046BF">
          <w:rPr>
            <w:webHidden/>
          </w:rPr>
          <w:instrText xml:space="preserve"> PAGEREF _Toc236554984 \h </w:instrText>
        </w:r>
        <w:r>
          <w:rPr>
            <w:webHidden/>
          </w:rPr>
        </w:r>
        <w:r>
          <w:rPr>
            <w:webHidden/>
          </w:rPr>
          <w:fldChar w:fldCharType="separate"/>
        </w:r>
        <w:r w:rsidR="000046BF">
          <w:rPr>
            <w:webHidden/>
          </w:rPr>
          <w:t>3</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4985" w:history="1">
        <w:r w:rsidR="000046BF" w:rsidRPr="00CB5BCA">
          <w:rPr>
            <w:rStyle w:val="a9"/>
            <w:rFonts w:eastAsia="SimHei"/>
            <w:lang w:eastAsia="zh-CN"/>
          </w:rPr>
          <w:t xml:space="preserve">KMS </w:t>
        </w:r>
        <w:r w:rsidR="000046BF" w:rsidRPr="00CB5BCA">
          <w:rPr>
            <w:rStyle w:val="a9"/>
            <w:rFonts w:eastAsia="SimHei" w:hAnsi="SimHei" w:hint="eastAsia"/>
            <w:lang w:eastAsia="zh-CN"/>
          </w:rPr>
          <w:t>的工作方式</w:t>
        </w:r>
        <w:r w:rsidR="000046BF">
          <w:rPr>
            <w:webHidden/>
          </w:rPr>
          <w:tab/>
        </w:r>
        <w:r>
          <w:rPr>
            <w:webHidden/>
          </w:rPr>
          <w:fldChar w:fldCharType="begin"/>
        </w:r>
        <w:r w:rsidR="000046BF">
          <w:rPr>
            <w:webHidden/>
          </w:rPr>
          <w:instrText xml:space="preserve"> PAGEREF _Toc236554985 \h </w:instrText>
        </w:r>
        <w:r>
          <w:rPr>
            <w:webHidden/>
          </w:rPr>
        </w:r>
        <w:r>
          <w:rPr>
            <w:webHidden/>
          </w:rPr>
          <w:fldChar w:fldCharType="separate"/>
        </w:r>
        <w:r w:rsidR="000046BF">
          <w:rPr>
            <w:webHidden/>
          </w:rPr>
          <w:t>3</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86" w:history="1">
        <w:r w:rsidR="000046BF" w:rsidRPr="00CB5BCA">
          <w:rPr>
            <w:rStyle w:val="a9"/>
            <w:rFonts w:eastAsia="SimHei"/>
            <w:lang w:eastAsia="zh-CN"/>
          </w:rPr>
          <w:t xml:space="preserve">KMS </w:t>
        </w:r>
        <w:r w:rsidR="000046BF" w:rsidRPr="00CB5BCA">
          <w:rPr>
            <w:rStyle w:val="a9"/>
            <w:rFonts w:eastAsia="SimHei" w:hAnsi="SimHei" w:hint="eastAsia"/>
            <w:lang w:eastAsia="zh-CN"/>
          </w:rPr>
          <w:t>激活续订</w:t>
        </w:r>
        <w:r w:rsidR="000046BF">
          <w:rPr>
            <w:webHidden/>
          </w:rPr>
          <w:tab/>
        </w:r>
        <w:r>
          <w:rPr>
            <w:webHidden/>
          </w:rPr>
          <w:fldChar w:fldCharType="begin"/>
        </w:r>
        <w:r w:rsidR="000046BF">
          <w:rPr>
            <w:webHidden/>
          </w:rPr>
          <w:instrText xml:space="preserve"> PAGEREF _Toc236554986 \h </w:instrText>
        </w:r>
        <w:r>
          <w:rPr>
            <w:webHidden/>
          </w:rPr>
        </w:r>
        <w:r>
          <w:rPr>
            <w:webHidden/>
          </w:rPr>
          <w:fldChar w:fldCharType="separate"/>
        </w:r>
        <w:r w:rsidR="000046BF">
          <w:rPr>
            <w:webHidden/>
          </w:rPr>
          <w:t>3</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87" w:history="1">
        <w:r w:rsidR="000046BF" w:rsidRPr="00CB5BCA">
          <w:rPr>
            <w:rStyle w:val="a9"/>
            <w:rFonts w:eastAsia="SimHei"/>
            <w:lang w:eastAsia="zh-CN"/>
          </w:rPr>
          <w:t xml:space="preserve">KMS </w:t>
        </w:r>
        <w:r w:rsidR="000046BF" w:rsidRPr="00CB5BCA">
          <w:rPr>
            <w:rStyle w:val="a9"/>
            <w:rFonts w:eastAsia="SimHei" w:hAnsi="SimHei" w:hint="eastAsia"/>
            <w:lang w:eastAsia="zh-CN"/>
          </w:rPr>
          <w:t>服务的发布</w:t>
        </w:r>
        <w:r w:rsidR="000046BF">
          <w:rPr>
            <w:webHidden/>
          </w:rPr>
          <w:tab/>
        </w:r>
        <w:r>
          <w:rPr>
            <w:webHidden/>
          </w:rPr>
          <w:fldChar w:fldCharType="begin"/>
        </w:r>
        <w:r w:rsidR="000046BF">
          <w:rPr>
            <w:webHidden/>
          </w:rPr>
          <w:instrText xml:space="preserve"> PAGEREF _Toc236554987 \h </w:instrText>
        </w:r>
        <w:r>
          <w:rPr>
            <w:webHidden/>
          </w:rPr>
        </w:r>
        <w:r>
          <w:rPr>
            <w:webHidden/>
          </w:rPr>
          <w:fldChar w:fldCharType="separate"/>
        </w:r>
        <w:r w:rsidR="000046BF">
          <w:rPr>
            <w:webHidden/>
          </w:rPr>
          <w:t>3</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88" w:history="1">
        <w:r w:rsidR="000046BF" w:rsidRPr="00CB5BCA">
          <w:rPr>
            <w:rStyle w:val="a9"/>
            <w:rFonts w:eastAsia="SimHei"/>
            <w:lang w:eastAsia="zh-CN"/>
          </w:rPr>
          <w:t xml:space="preserve">KMS </w:t>
        </w:r>
        <w:r w:rsidR="000046BF" w:rsidRPr="00CB5BCA">
          <w:rPr>
            <w:rStyle w:val="a9"/>
            <w:rFonts w:eastAsia="SimHei" w:hAnsi="SimHei" w:hint="eastAsia"/>
            <w:lang w:eastAsia="zh-CN"/>
          </w:rPr>
          <w:t>服务的客户端搜索</w:t>
        </w:r>
        <w:r w:rsidR="000046BF">
          <w:rPr>
            <w:webHidden/>
          </w:rPr>
          <w:tab/>
        </w:r>
        <w:r>
          <w:rPr>
            <w:webHidden/>
          </w:rPr>
          <w:fldChar w:fldCharType="begin"/>
        </w:r>
        <w:r w:rsidR="000046BF">
          <w:rPr>
            <w:webHidden/>
          </w:rPr>
          <w:instrText xml:space="preserve"> PAGEREF _Toc236554988 \h </w:instrText>
        </w:r>
        <w:r>
          <w:rPr>
            <w:webHidden/>
          </w:rPr>
        </w:r>
        <w:r>
          <w:rPr>
            <w:webHidden/>
          </w:rPr>
          <w:fldChar w:fldCharType="separate"/>
        </w:r>
        <w:r w:rsidR="000046BF">
          <w:rPr>
            <w:webHidden/>
          </w:rPr>
          <w:t>4</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4989" w:history="1">
        <w:r w:rsidR="000046BF" w:rsidRPr="00CB5BCA">
          <w:rPr>
            <w:rStyle w:val="a9"/>
            <w:rFonts w:eastAsia="SimHei" w:hAnsi="SimHei" w:hint="eastAsia"/>
            <w:lang w:eastAsia="zh-CN"/>
          </w:rPr>
          <w:t>规划</w:t>
        </w:r>
        <w:r w:rsidR="000046BF" w:rsidRPr="00CB5BCA">
          <w:rPr>
            <w:rStyle w:val="a9"/>
            <w:rFonts w:eastAsia="SimHei"/>
            <w:lang w:eastAsia="zh-CN"/>
          </w:rPr>
          <w:t xml:space="preserve"> KMS </w:t>
        </w:r>
        <w:r w:rsidR="000046BF" w:rsidRPr="00CB5BCA">
          <w:rPr>
            <w:rStyle w:val="a9"/>
            <w:rFonts w:eastAsia="SimHei" w:hAnsi="SimHei" w:hint="eastAsia"/>
            <w:lang w:eastAsia="zh-CN"/>
          </w:rPr>
          <w:t>部署</w:t>
        </w:r>
        <w:r w:rsidR="000046BF">
          <w:rPr>
            <w:webHidden/>
          </w:rPr>
          <w:tab/>
        </w:r>
        <w:r>
          <w:rPr>
            <w:webHidden/>
          </w:rPr>
          <w:fldChar w:fldCharType="begin"/>
        </w:r>
        <w:r w:rsidR="000046BF">
          <w:rPr>
            <w:webHidden/>
          </w:rPr>
          <w:instrText xml:space="preserve"> PAGEREF _Toc236554989 \h </w:instrText>
        </w:r>
        <w:r>
          <w:rPr>
            <w:webHidden/>
          </w:rPr>
        </w:r>
        <w:r>
          <w:rPr>
            <w:webHidden/>
          </w:rPr>
          <w:fldChar w:fldCharType="separate"/>
        </w:r>
        <w:r w:rsidR="000046BF">
          <w:rPr>
            <w:webHidden/>
          </w:rPr>
          <w:t>4</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90" w:history="1">
        <w:r w:rsidR="000046BF" w:rsidRPr="00CB5BCA">
          <w:rPr>
            <w:rStyle w:val="a9"/>
            <w:rFonts w:eastAsia="SimHei" w:hAnsi="SimHei" w:hint="eastAsia"/>
            <w:lang w:eastAsia="zh-CN"/>
          </w:rPr>
          <w:t>规划</w:t>
        </w:r>
        <w:r w:rsidR="000046BF" w:rsidRPr="00CB5BCA">
          <w:rPr>
            <w:rStyle w:val="a9"/>
            <w:rFonts w:eastAsia="SimHei"/>
            <w:lang w:eastAsia="zh-CN"/>
          </w:rPr>
          <w:t xml:space="preserve"> DNS </w:t>
        </w:r>
        <w:r w:rsidR="000046BF" w:rsidRPr="00CB5BCA">
          <w:rPr>
            <w:rStyle w:val="a9"/>
            <w:rFonts w:eastAsia="SimHei" w:hAnsi="SimHei" w:hint="eastAsia"/>
            <w:lang w:eastAsia="zh-CN"/>
          </w:rPr>
          <w:t>服务器配置</w:t>
        </w:r>
        <w:r w:rsidR="000046BF">
          <w:rPr>
            <w:webHidden/>
          </w:rPr>
          <w:tab/>
        </w:r>
        <w:r>
          <w:rPr>
            <w:webHidden/>
          </w:rPr>
          <w:fldChar w:fldCharType="begin"/>
        </w:r>
        <w:r w:rsidR="000046BF">
          <w:rPr>
            <w:webHidden/>
          </w:rPr>
          <w:instrText xml:space="preserve"> PAGEREF _Toc236554990 \h </w:instrText>
        </w:r>
        <w:r>
          <w:rPr>
            <w:webHidden/>
          </w:rPr>
        </w:r>
        <w:r>
          <w:rPr>
            <w:webHidden/>
          </w:rPr>
          <w:fldChar w:fldCharType="separate"/>
        </w:r>
        <w:r w:rsidR="000046BF">
          <w:rPr>
            <w:webHidden/>
          </w:rPr>
          <w:t>5</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91" w:history="1">
        <w:r w:rsidR="000046BF" w:rsidRPr="00CB5BCA">
          <w:rPr>
            <w:rStyle w:val="a9"/>
            <w:rFonts w:eastAsia="SimHei" w:hAnsi="SimHei" w:hint="eastAsia"/>
            <w:lang w:eastAsia="zh-CN"/>
          </w:rPr>
          <w:t>激活第一台</w:t>
        </w:r>
        <w:r w:rsidR="000046BF" w:rsidRPr="00CB5BCA">
          <w:rPr>
            <w:rStyle w:val="a9"/>
            <w:rFonts w:eastAsia="SimHei"/>
            <w:lang w:eastAsia="zh-CN"/>
          </w:rPr>
          <w:t xml:space="preserve"> KMS </w:t>
        </w:r>
        <w:r w:rsidR="000046BF" w:rsidRPr="00CB5BCA">
          <w:rPr>
            <w:rStyle w:val="a9"/>
            <w:rFonts w:eastAsia="SimHei" w:hAnsi="SimHei" w:hint="eastAsia"/>
            <w:lang w:eastAsia="zh-CN"/>
          </w:rPr>
          <w:t>主机</w:t>
        </w:r>
        <w:r w:rsidR="000046BF">
          <w:rPr>
            <w:webHidden/>
          </w:rPr>
          <w:tab/>
        </w:r>
        <w:r>
          <w:rPr>
            <w:webHidden/>
          </w:rPr>
          <w:fldChar w:fldCharType="begin"/>
        </w:r>
        <w:r w:rsidR="000046BF">
          <w:rPr>
            <w:webHidden/>
          </w:rPr>
          <w:instrText xml:space="preserve"> PAGEREF _Toc236554991 \h </w:instrText>
        </w:r>
        <w:r>
          <w:rPr>
            <w:webHidden/>
          </w:rPr>
        </w:r>
        <w:r>
          <w:rPr>
            <w:webHidden/>
          </w:rPr>
          <w:fldChar w:fldCharType="separate"/>
        </w:r>
        <w:r w:rsidR="000046BF">
          <w:rPr>
            <w:webHidden/>
          </w:rPr>
          <w:t>5</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92" w:history="1">
        <w:r w:rsidR="000046BF" w:rsidRPr="00CB5BCA">
          <w:rPr>
            <w:rStyle w:val="a9"/>
            <w:rFonts w:eastAsia="SimHei" w:hAnsi="SimHei" w:hint="eastAsia"/>
            <w:lang w:eastAsia="zh-CN"/>
          </w:rPr>
          <w:t>激活后续</w:t>
        </w:r>
        <w:r w:rsidR="000046BF" w:rsidRPr="00CB5BCA">
          <w:rPr>
            <w:rStyle w:val="a9"/>
            <w:rFonts w:eastAsia="SimHei"/>
            <w:lang w:eastAsia="zh-CN"/>
          </w:rPr>
          <w:t xml:space="preserve"> KMS </w:t>
        </w:r>
        <w:r w:rsidR="000046BF" w:rsidRPr="00CB5BCA">
          <w:rPr>
            <w:rStyle w:val="a9"/>
            <w:rFonts w:eastAsia="SimHei" w:hAnsi="SimHei" w:hint="eastAsia"/>
            <w:lang w:eastAsia="zh-CN"/>
          </w:rPr>
          <w:t>主机</w:t>
        </w:r>
        <w:r w:rsidR="000046BF">
          <w:rPr>
            <w:webHidden/>
          </w:rPr>
          <w:tab/>
        </w:r>
        <w:r>
          <w:rPr>
            <w:webHidden/>
          </w:rPr>
          <w:fldChar w:fldCharType="begin"/>
        </w:r>
        <w:r w:rsidR="000046BF">
          <w:rPr>
            <w:webHidden/>
          </w:rPr>
          <w:instrText xml:space="preserve"> PAGEREF _Toc236554992 \h </w:instrText>
        </w:r>
        <w:r>
          <w:rPr>
            <w:webHidden/>
          </w:rPr>
        </w:r>
        <w:r>
          <w:rPr>
            <w:webHidden/>
          </w:rPr>
          <w:fldChar w:fldCharType="separate"/>
        </w:r>
        <w:r w:rsidR="000046BF">
          <w:rPr>
            <w:webHidden/>
          </w:rPr>
          <w:t>6</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93" w:history="1">
        <w:r w:rsidR="000046BF" w:rsidRPr="00CB5BCA">
          <w:rPr>
            <w:rStyle w:val="a9"/>
            <w:rFonts w:eastAsia="SimHei" w:hAnsi="SimHei" w:hint="eastAsia"/>
          </w:rPr>
          <w:t>升级现有的</w:t>
        </w:r>
        <w:r w:rsidR="000046BF" w:rsidRPr="00CB5BCA">
          <w:rPr>
            <w:rStyle w:val="a9"/>
            <w:rFonts w:eastAsia="SimHei"/>
          </w:rPr>
          <w:t xml:space="preserve"> KMS </w:t>
        </w:r>
        <w:r w:rsidR="000046BF" w:rsidRPr="00CB5BCA">
          <w:rPr>
            <w:rStyle w:val="a9"/>
            <w:rFonts w:eastAsia="SimHei" w:hAnsi="SimHei" w:hint="eastAsia"/>
          </w:rPr>
          <w:t>主机</w:t>
        </w:r>
        <w:r w:rsidR="000046BF">
          <w:rPr>
            <w:webHidden/>
          </w:rPr>
          <w:tab/>
        </w:r>
        <w:r>
          <w:rPr>
            <w:webHidden/>
          </w:rPr>
          <w:fldChar w:fldCharType="begin"/>
        </w:r>
        <w:r w:rsidR="000046BF">
          <w:rPr>
            <w:webHidden/>
          </w:rPr>
          <w:instrText xml:space="preserve"> PAGEREF _Toc236554993 \h </w:instrText>
        </w:r>
        <w:r>
          <w:rPr>
            <w:webHidden/>
          </w:rPr>
        </w:r>
        <w:r>
          <w:rPr>
            <w:webHidden/>
          </w:rPr>
          <w:fldChar w:fldCharType="separate"/>
        </w:r>
        <w:r w:rsidR="000046BF">
          <w:rPr>
            <w:webHidden/>
          </w:rPr>
          <w:t>6</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94" w:history="1">
        <w:r w:rsidR="000046BF" w:rsidRPr="00CB5BCA">
          <w:rPr>
            <w:rStyle w:val="a9"/>
            <w:rFonts w:eastAsia="SimHei" w:hAnsi="SimHei" w:hint="eastAsia"/>
          </w:rPr>
          <w:t>规划</w:t>
        </w:r>
        <w:r w:rsidR="000046BF" w:rsidRPr="00CB5BCA">
          <w:rPr>
            <w:rStyle w:val="a9"/>
            <w:rFonts w:eastAsia="SimHei"/>
          </w:rPr>
          <w:t xml:space="preserve"> KMS </w:t>
        </w:r>
        <w:r w:rsidR="000046BF" w:rsidRPr="00CB5BCA">
          <w:rPr>
            <w:rStyle w:val="a9"/>
            <w:rFonts w:eastAsia="SimHei" w:hAnsi="SimHei" w:hint="eastAsia"/>
          </w:rPr>
          <w:t>客户端</w:t>
        </w:r>
        <w:r w:rsidR="000046BF">
          <w:rPr>
            <w:webHidden/>
          </w:rPr>
          <w:tab/>
        </w:r>
        <w:r>
          <w:rPr>
            <w:webHidden/>
          </w:rPr>
          <w:fldChar w:fldCharType="begin"/>
        </w:r>
        <w:r w:rsidR="000046BF">
          <w:rPr>
            <w:webHidden/>
          </w:rPr>
          <w:instrText xml:space="preserve"> PAGEREF _Toc236554994 \h </w:instrText>
        </w:r>
        <w:r>
          <w:rPr>
            <w:webHidden/>
          </w:rPr>
        </w:r>
        <w:r>
          <w:rPr>
            <w:webHidden/>
          </w:rPr>
          <w:fldChar w:fldCharType="separate"/>
        </w:r>
        <w:r w:rsidR="000046BF">
          <w:rPr>
            <w:webHidden/>
          </w:rPr>
          <w:t>6</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4995" w:history="1">
        <w:r w:rsidR="000046BF" w:rsidRPr="00CB5BCA">
          <w:rPr>
            <w:rStyle w:val="a9"/>
            <w:rFonts w:eastAsia="SimHei" w:hint="eastAsia"/>
          </w:rPr>
          <w:t>以标准用户身份激活</w:t>
        </w:r>
        <w:r w:rsidR="000046BF">
          <w:rPr>
            <w:webHidden/>
          </w:rPr>
          <w:tab/>
        </w:r>
        <w:r>
          <w:rPr>
            <w:webHidden/>
          </w:rPr>
          <w:fldChar w:fldCharType="begin"/>
        </w:r>
        <w:r w:rsidR="000046BF">
          <w:rPr>
            <w:webHidden/>
          </w:rPr>
          <w:instrText xml:space="preserve"> PAGEREF _Toc236554995 \h </w:instrText>
        </w:r>
        <w:r>
          <w:rPr>
            <w:webHidden/>
          </w:rPr>
        </w:r>
        <w:r>
          <w:rPr>
            <w:webHidden/>
          </w:rPr>
          <w:fldChar w:fldCharType="separate"/>
        </w:r>
        <w:r w:rsidR="000046BF">
          <w:rPr>
            <w:webHidden/>
          </w:rPr>
          <w:t>7</w:t>
        </w:r>
        <w:r>
          <w:rPr>
            <w:webHidden/>
          </w:rPr>
          <w:fldChar w:fldCharType="end"/>
        </w:r>
      </w:hyperlink>
    </w:p>
    <w:p w:rsidR="000046BF" w:rsidRDefault="00545DEE">
      <w:pPr>
        <w:pStyle w:val="10"/>
        <w:rPr>
          <w:rFonts w:asciiTheme="minorHAnsi" w:eastAsiaTheme="minorEastAsia" w:hAnsiTheme="minorHAnsi" w:cstheme="minorBidi"/>
          <w:iCs w:val="0"/>
          <w:kern w:val="2"/>
          <w:sz w:val="24"/>
          <w:lang w:eastAsia="zh-TW"/>
        </w:rPr>
      </w:pPr>
      <w:hyperlink w:anchor="_Toc236554996" w:history="1">
        <w:r w:rsidR="000046BF" w:rsidRPr="00CB5BCA">
          <w:rPr>
            <w:rStyle w:val="a9"/>
            <w:rFonts w:eastAsia="SimHei" w:hint="eastAsia"/>
            <w:lang w:eastAsia="zh-CN"/>
          </w:rPr>
          <w:t>确定产品密钥需求</w:t>
        </w:r>
        <w:r w:rsidR="000046BF">
          <w:rPr>
            <w:webHidden/>
          </w:rPr>
          <w:tab/>
        </w:r>
        <w:r>
          <w:rPr>
            <w:webHidden/>
          </w:rPr>
          <w:fldChar w:fldCharType="begin"/>
        </w:r>
        <w:r w:rsidR="000046BF">
          <w:rPr>
            <w:webHidden/>
          </w:rPr>
          <w:instrText xml:space="preserve"> PAGEREF _Toc236554996 \h </w:instrText>
        </w:r>
        <w:r>
          <w:rPr>
            <w:webHidden/>
          </w:rPr>
        </w:r>
        <w:r>
          <w:rPr>
            <w:webHidden/>
          </w:rPr>
          <w:fldChar w:fldCharType="separate"/>
        </w:r>
        <w:r w:rsidR="000046BF">
          <w:rPr>
            <w:webHidden/>
          </w:rPr>
          <w:t>8</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4997" w:history="1">
        <w:r w:rsidR="000046BF" w:rsidRPr="00CB5BCA">
          <w:rPr>
            <w:rStyle w:val="a9"/>
            <w:rFonts w:eastAsia="SimHei" w:hint="eastAsia"/>
            <w:lang w:eastAsia="zh-CN"/>
          </w:rPr>
          <w:t>选择</w:t>
        </w:r>
        <w:r w:rsidR="000046BF" w:rsidRPr="00CB5BCA">
          <w:rPr>
            <w:rStyle w:val="a9"/>
            <w:rFonts w:eastAsia="SimHei"/>
            <w:lang w:eastAsia="zh-CN"/>
          </w:rPr>
          <w:t xml:space="preserve"> KMS </w:t>
        </w:r>
        <w:r w:rsidR="000046BF" w:rsidRPr="00CB5BCA">
          <w:rPr>
            <w:rStyle w:val="a9"/>
            <w:rFonts w:eastAsia="SimHei" w:hint="eastAsia"/>
            <w:lang w:eastAsia="zh-CN"/>
          </w:rPr>
          <w:t>密钥</w:t>
        </w:r>
        <w:r w:rsidR="000046BF">
          <w:rPr>
            <w:webHidden/>
          </w:rPr>
          <w:tab/>
        </w:r>
        <w:r>
          <w:rPr>
            <w:webHidden/>
          </w:rPr>
          <w:fldChar w:fldCharType="begin"/>
        </w:r>
        <w:r w:rsidR="000046BF">
          <w:rPr>
            <w:webHidden/>
          </w:rPr>
          <w:instrText xml:space="preserve"> PAGEREF _Toc236554997 \h </w:instrText>
        </w:r>
        <w:r>
          <w:rPr>
            <w:webHidden/>
          </w:rPr>
        </w:r>
        <w:r>
          <w:rPr>
            <w:webHidden/>
          </w:rPr>
          <w:fldChar w:fldCharType="separate"/>
        </w:r>
        <w:r w:rsidR="000046BF">
          <w:rPr>
            <w:webHidden/>
          </w:rPr>
          <w:t>8</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4998" w:history="1">
        <w:r w:rsidR="000046BF" w:rsidRPr="00CB5BCA">
          <w:rPr>
            <w:rStyle w:val="a9"/>
            <w:rFonts w:eastAsia="SimHei" w:hint="eastAsia"/>
          </w:rPr>
          <w:t>选择</w:t>
        </w:r>
        <w:r w:rsidR="000046BF" w:rsidRPr="00CB5BCA">
          <w:rPr>
            <w:rStyle w:val="a9"/>
            <w:rFonts w:eastAsia="SimHei"/>
          </w:rPr>
          <w:t xml:space="preserve"> KMS </w:t>
        </w:r>
        <w:r w:rsidR="000046BF" w:rsidRPr="00CB5BCA">
          <w:rPr>
            <w:rStyle w:val="a9"/>
            <w:rFonts w:eastAsia="SimHei" w:hint="eastAsia"/>
          </w:rPr>
          <w:t>主机</w:t>
        </w:r>
        <w:r w:rsidR="000046BF">
          <w:rPr>
            <w:webHidden/>
          </w:rPr>
          <w:tab/>
        </w:r>
        <w:r>
          <w:rPr>
            <w:webHidden/>
          </w:rPr>
          <w:fldChar w:fldCharType="begin"/>
        </w:r>
        <w:r w:rsidR="000046BF">
          <w:rPr>
            <w:webHidden/>
          </w:rPr>
          <w:instrText xml:space="preserve"> PAGEREF _Toc236554998 \h </w:instrText>
        </w:r>
        <w:r>
          <w:rPr>
            <w:webHidden/>
          </w:rPr>
        </w:r>
        <w:r>
          <w:rPr>
            <w:webHidden/>
          </w:rPr>
          <w:fldChar w:fldCharType="separate"/>
        </w:r>
        <w:r w:rsidR="000046BF">
          <w:rPr>
            <w:webHidden/>
          </w:rPr>
          <w:t>9</w:t>
        </w:r>
        <w:r>
          <w:rPr>
            <w:webHidden/>
          </w:rPr>
          <w:fldChar w:fldCharType="end"/>
        </w:r>
      </w:hyperlink>
    </w:p>
    <w:p w:rsidR="000046BF" w:rsidRDefault="00545DEE">
      <w:pPr>
        <w:pStyle w:val="10"/>
        <w:rPr>
          <w:rFonts w:asciiTheme="minorHAnsi" w:eastAsiaTheme="minorEastAsia" w:hAnsiTheme="minorHAnsi" w:cstheme="minorBidi"/>
          <w:iCs w:val="0"/>
          <w:kern w:val="2"/>
          <w:sz w:val="24"/>
          <w:lang w:eastAsia="zh-TW"/>
        </w:rPr>
      </w:pPr>
      <w:hyperlink w:anchor="_Toc236554999" w:history="1">
        <w:r w:rsidR="000046BF" w:rsidRPr="00CB5BCA">
          <w:rPr>
            <w:rStyle w:val="a9"/>
            <w:rFonts w:eastAsia="SimHei" w:cs="Verdana" w:hint="eastAsia"/>
            <w:bCs/>
          </w:rPr>
          <w:t>部署</w:t>
        </w:r>
        <w:r w:rsidR="000046BF" w:rsidRPr="00CB5BCA">
          <w:rPr>
            <w:rStyle w:val="a9"/>
            <w:rFonts w:eastAsia="SimHei" w:cs="Verdana"/>
            <w:bCs/>
          </w:rPr>
          <w:t xml:space="preserve"> KMS </w:t>
        </w:r>
        <w:r w:rsidR="000046BF" w:rsidRPr="00CB5BCA">
          <w:rPr>
            <w:rStyle w:val="a9"/>
            <w:rFonts w:eastAsia="SimHei" w:cs="Verdana" w:hint="eastAsia"/>
            <w:bCs/>
          </w:rPr>
          <w:t>激活</w:t>
        </w:r>
        <w:r w:rsidR="000046BF">
          <w:rPr>
            <w:webHidden/>
          </w:rPr>
          <w:tab/>
        </w:r>
        <w:r>
          <w:rPr>
            <w:webHidden/>
          </w:rPr>
          <w:fldChar w:fldCharType="begin"/>
        </w:r>
        <w:r w:rsidR="000046BF">
          <w:rPr>
            <w:webHidden/>
          </w:rPr>
          <w:instrText xml:space="preserve"> PAGEREF _Toc236554999 \h </w:instrText>
        </w:r>
        <w:r>
          <w:rPr>
            <w:webHidden/>
          </w:rPr>
        </w:r>
        <w:r>
          <w:rPr>
            <w:webHidden/>
          </w:rPr>
          <w:fldChar w:fldCharType="separate"/>
        </w:r>
        <w:r w:rsidR="000046BF">
          <w:rPr>
            <w:webHidden/>
          </w:rPr>
          <w:t>11</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5000" w:history="1">
        <w:r w:rsidR="000046BF" w:rsidRPr="00CB5BCA">
          <w:rPr>
            <w:rStyle w:val="a9"/>
            <w:rFonts w:eastAsia="SimHei" w:hint="eastAsia"/>
          </w:rPr>
          <w:t>配置</w:t>
        </w:r>
        <w:r w:rsidR="000046BF" w:rsidRPr="00CB5BCA">
          <w:rPr>
            <w:rStyle w:val="a9"/>
            <w:rFonts w:eastAsia="SimHei"/>
          </w:rPr>
          <w:t xml:space="preserve"> KMS </w:t>
        </w:r>
        <w:r w:rsidR="000046BF" w:rsidRPr="00CB5BCA">
          <w:rPr>
            <w:rStyle w:val="a9"/>
            <w:rFonts w:eastAsia="SimHei" w:hint="eastAsia"/>
          </w:rPr>
          <w:t>主机</w:t>
        </w:r>
        <w:r w:rsidR="000046BF">
          <w:rPr>
            <w:webHidden/>
          </w:rPr>
          <w:tab/>
        </w:r>
        <w:r>
          <w:rPr>
            <w:webHidden/>
          </w:rPr>
          <w:fldChar w:fldCharType="begin"/>
        </w:r>
        <w:r w:rsidR="000046BF">
          <w:rPr>
            <w:webHidden/>
          </w:rPr>
          <w:instrText xml:space="preserve"> PAGEREF _Toc236555000 \h </w:instrText>
        </w:r>
        <w:r>
          <w:rPr>
            <w:webHidden/>
          </w:rPr>
        </w:r>
        <w:r>
          <w:rPr>
            <w:webHidden/>
          </w:rPr>
          <w:fldChar w:fldCharType="separate"/>
        </w:r>
        <w:r w:rsidR="000046BF">
          <w:rPr>
            <w:webHidden/>
          </w:rPr>
          <w:t>11</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1" w:history="1">
        <w:r w:rsidR="000046BF" w:rsidRPr="00CB5BCA">
          <w:rPr>
            <w:rStyle w:val="a9"/>
            <w:rFonts w:eastAsia="SimHei" w:hint="eastAsia"/>
            <w:lang w:eastAsia="zh-CN"/>
          </w:rPr>
          <w:t>远程运行</w:t>
        </w:r>
        <w:r w:rsidR="000046BF" w:rsidRPr="00CB5BCA">
          <w:rPr>
            <w:rStyle w:val="a9"/>
            <w:rFonts w:eastAsia="SimHei"/>
            <w:lang w:eastAsia="zh-CN"/>
          </w:rPr>
          <w:t xml:space="preserve"> Slmgr.vbs</w:t>
        </w:r>
        <w:r w:rsidR="000046BF">
          <w:rPr>
            <w:webHidden/>
          </w:rPr>
          <w:tab/>
        </w:r>
        <w:r>
          <w:rPr>
            <w:webHidden/>
          </w:rPr>
          <w:fldChar w:fldCharType="begin"/>
        </w:r>
        <w:r w:rsidR="000046BF">
          <w:rPr>
            <w:webHidden/>
          </w:rPr>
          <w:instrText xml:space="preserve"> PAGEREF _Toc236555001 \h </w:instrText>
        </w:r>
        <w:r>
          <w:rPr>
            <w:webHidden/>
          </w:rPr>
        </w:r>
        <w:r>
          <w:rPr>
            <w:webHidden/>
          </w:rPr>
          <w:fldChar w:fldCharType="separate"/>
        </w:r>
        <w:r w:rsidR="000046BF">
          <w:rPr>
            <w:webHidden/>
          </w:rPr>
          <w:t>12</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2" w:history="1">
        <w:r w:rsidR="000046BF" w:rsidRPr="00CB5BCA">
          <w:rPr>
            <w:rStyle w:val="a9"/>
            <w:rFonts w:eastAsia="SimHei" w:hint="eastAsia"/>
          </w:rPr>
          <w:t>为远程软件许可证管理器操作配置</w:t>
        </w:r>
        <w:r w:rsidR="000046BF" w:rsidRPr="00CB5BCA">
          <w:rPr>
            <w:rStyle w:val="a9"/>
            <w:rFonts w:eastAsia="SimHei"/>
          </w:rPr>
          <w:t xml:space="preserve"> Windows </w:t>
        </w:r>
        <w:r w:rsidR="000046BF" w:rsidRPr="00CB5BCA">
          <w:rPr>
            <w:rStyle w:val="a9"/>
            <w:rFonts w:eastAsia="SimHei" w:hint="eastAsia"/>
          </w:rPr>
          <w:t>防火墙</w:t>
        </w:r>
        <w:r w:rsidR="000046BF">
          <w:rPr>
            <w:webHidden/>
          </w:rPr>
          <w:tab/>
        </w:r>
        <w:r>
          <w:rPr>
            <w:webHidden/>
          </w:rPr>
          <w:fldChar w:fldCharType="begin"/>
        </w:r>
        <w:r w:rsidR="000046BF">
          <w:rPr>
            <w:webHidden/>
          </w:rPr>
          <w:instrText xml:space="preserve"> PAGEREF _Toc236555002 \h </w:instrText>
        </w:r>
        <w:r>
          <w:rPr>
            <w:webHidden/>
          </w:rPr>
        </w:r>
        <w:r>
          <w:rPr>
            <w:webHidden/>
          </w:rPr>
          <w:fldChar w:fldCharType="separate"/>
        </w:r>
        <w:r w:rsidR="000046BF">
          <w:rPr>
            <w:webHidden/>
          </w:rPr>
          <w:t>12</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3" w:history="1">
        <w:r w:rsidR="000046BF" w:rsidRPr="00CB5BCA">
          <w:rPr>
            <w:rStyle w:val="a9"/>
            <w:rFonts w:eastAsia="SimHei" w:hint="eastAsia"/>
            <w:lang w:eastAsia="zh-CN"/>
          </w:rPr>
          <w:t>针对工作组计算机的远程操作</w:t>
        </w:r>
        <w:r w:rsidR="000046BF">
          <w:rPr>
            <w:webHidden/>
          </w:rPr>
          <w:tab/>
        </w:r>
        <w:r>
          <w:rPr>
            <w:webHidden/>
          </w:rPr>
          <w:fldChar w:fldCharType="begin"/>
        </w:r>
        <w:r w:rsidR="000046BF">
          <w:rPr>
            <w:webHidden/>
          </w:rPr>
          <w:instrText xml:space="preserve"> PAGEREF _Toc236555003 \h </w:instrText>
        </w:r>
        <w:r>
          <w:rPr>
            <w:webHidden/>
          </w:rPr>
        </w:r>
        <w:r>
          <w:rPr>
            <w:webHidden/>
          </w:rPr>
          <w:fldChar w:fldCharType="separate"/>
        </w:r>
        <w:r w:rsidR="000046BF">
          <w:rPr>
            <w:webHidden/>
          </w:rPr>
          <w:t>13</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5004" w:history="1">
        <w:r w:rsidR="000046BF" w:rsidRPr="00CB5BCA">
          <w:rPr>
            <w:rStyle w:val="a9"/>
            <w:rFonts w:eastAsia="SimHei" w:hint="eastAsia"/>
            <w:lang w:eastAsia="zh-CN"/>
          </w:rPr>
          <w:t>配置</w:t>
        </w:r>
        <w:r w:rsidR="000046BF" w:rsidRPr="00CB5BCA">
          <w:rPr>
            <w:rStyle w:val="a9"/>
            <w:rFonts w:eastAsia="SimHei"/>
            <w:lang w:eastAsia="zh-CN"/>
          </w:rPr>
          <w:t xml:space="preserve"> DNS</w:t>
        </w:r>
        <w:r w:rsidR="000046BF">
          <w:rPr>
            <w:webHidden/>
          </w:rPr>
          <w:tab/>
        </w:r>
        <w:r>
          <w:rPr>
            <w:webHidden/>
          </w:rPr>
          <w:fldChar w:fldCharType="begin"/>
        </w:r>
        <w:r w:rsidR="000046BF">
          <w:rPr>
            <w:webHidden/>
          </w:rPr>
          <w:instrText xml:space="preserve"> PAGEREF _Toc236555004 \h </w:instrText>
        </w:r>
        <w:r>
          <w:rPr>
            <w:webHidden/>
          </w:rPr>
        </w:r>
        <w:r>
          <w:rPr>
            <w:webHidden/>
          </w:rPr>
          <w:fldChar w:fldCharType="separate"/>
        </w:r>
        <w:r w:rsidR="000046BF">
          <w:rPr>
            <w:webHidden/>
          </w:rPr>
          <w:t>13</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5" w:history="1">
        <w:r w:rsidR="000046BF" w:rsidRPr="00CB5BCA">
          <w:rPr>
            <w:rStyle w:val="a9"/>
            <w:rFonts w:eastAsia="SimHei" w:hint="eastAsia"/>
            <w:lang w:eastAsia="zh-CN"/>
          </w:rPr>
          <w:t>针对</w:t>
        </w:r>
        <w:r w:rsidR="000046BF" w:rsidRPr="00CB5BCA">
          <w:rPr>
            <w:rStyle w:val="a9"/>
            <w:rFonts w:eastAsia="SimHei"/>
            <w:lang w:eastAsia="zh-CN"/>
          </w:rPr>
          <w:t xml:space="preserve"> SRV </w:t>
        </w:r>
        <w:r w:rsidR="000046BF" w:rsidRPr="00CB5BCA">
          <w:rPr>
            <w:rStyle w:val="a9"/>
            <w:rFonts w:eastAsia="SimHei" w:hint="eastAsia"/>
            <w:lang w:eastAsia="zh-CN"/>
          </w:rPr>
          <w:t>记录更改默认</w:t>
        </w:r>
        <w:r w:rsidR="000046BF" w:rsidRPr="00CB5BCA">
          <w:rPr>
            <w:rStyle w:val="a9"/>
            <w:rFonts w:eastAsia="SimHei"/>
            <w:lang w:eastAsia="zh-CN"/>
          </w:rPr>
          <w:t xml:space="preserve"> DNS </w:t>
        </w:r>
        <w:r w:rsidR="000046BF" w:rsidRPr="00CB5BCA">
          <w:rPr>
            <w:rStyle w:val="a9"/>
            <w:rFonts w:eastAsia="SimHei" w:hint="eastAsia"/>
            <w:lang w:eastAsia="zh-CN"/>
          </w:rPr>
          <w:t>权限</w:t>
        </w:r>
        <w:r w:rsidR="000046BF">
          <w:rPr>
            <w:webHidden/>
          </w:rPr>
          <w:tab/>
        </w:r>
        <w:r>
          <w:rPr>
            <w:webHidden/>
          </w:rPr>
          <w:fldChar w:fldCharType="begin"/>
        </w:r>
        <w:r w:rsidR="000046BF">
          <w:rPr>
            <w:webHidden/>
          </w:rPr>
          <w:instrText xml:space="preserve"> PAGEREF _Toc236555005 \h </w:instrText>
        </w:r>
        <w:r>
          <w:rPr>
            <w:webHidden/>
          </w:rPr>
        </w:r>
        <w:r>
          <w:rPr>
            <w:webHidden/>
          </w:rPr>
          <w:fldChar w:fldCharType="separate"/>
        </w:r>
        <w:r w:rsidR="000046BF">
          <w:rPr>
            <w:webHidden/>
          </w:rPr>
          <w:t>13</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6" w:history="1">
        <w:r w:rsidR="000046BF" w:rsidRPr="00CB5BCA">
          <w:rPr>
            <w:rStyle w:val="a9"/>
            <w:rFonts w:eastAsia="SimHei" w:hint="eastAsia"/>
            <w:lang w:eastAsia="zh-CN"/>
          </w:rPr>
          <w:t>发布到多个</w:t>
        </w:r>
        <w:r w:rsidR="000046BF" w:rsidRPr="00CB5BCA">
          <w:rPr>
            <w:rStyle w:val="a9"/>
            <w:rFonts w:eastAsia="SimHei"/>
            <w:lang w:eastAsia="zh-CN"/>
          </w:rPr>
          <w:t xml:space="preserve"> DNS </w:t>
        </w:r>
        <w:r w:rsidR="000046BF" w:rsidRPr="00CB5BCA">
          <w:rPr>
            <w:rStyle w:val="a9"/>
            <w:rFonts w:eastAsia="SimHei" w:hint="eastAsia"/>
            <w:lang w:eastAsia="zh-CN"/>
          </w:rPr>
          <w:t>域</w:t>
        </w:r>
        <w:r w:rsidR="000046BF">
          <w:rPr>
            <w:webHidden/>
          </w:rPr>
          <w:tab/>
        </w:r>
        <w:r>
          <w:rPr>
            <w:webHidden/>
          </w:rPr>
          <w:fldChar w:fldCharType="begin"/>
        </w:r>
        <w:r w:rsidR="000046BF">
          <w:rPr>
            <w:webHidden/>
          </w:rPr>
          <w:instrText xml:space="preserve"> PAGEREF _Toc236555006 \h </w:instrText>
        </w:r>
        <w:r>
          <w:rPr>
            <w:webHidden/>
          </w:rPr>
        </w:r>
        <w:r>
          <w:rPr>
            <w:webHidden/>
          </w:rPr>
          <w:fldChar w:fldCharType="separate"/>
        </w:r>
        <w:r w:rsidR="000046BF">
          <w:rPr>
            <w:webHidden/>
          </w:rPr>
          <w:t>14</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7" w:history="1">
        <w:r w:rsidR="000046BF" w:rsidRPr="00CB5BCA">
          <w:rPr>
            <w:rStyle w:val="a9"/>
            <w:rFonts w:eastAsia="SimHei" w:hint="eastAsia"/>
            <w:lang w:eastAsia="zh-CN"/>
          </w:rPr>
          <w:t>在</w:t>
        </w:r>
        <w:r w:rsidR="000046BF" w:rsidRPr="00CB5BCA">
          <w:rPr>
            <w:rStyle w:val="a9"/>
            <w:rFonts w:eastAsia="SimHei"/>
            <w:lang w:eastAsia="zh-CN"/>
          </w:rPr>
          <w:t xml:space="preserve"> DNS </w:t>
        </w:r>
        <w:r w:rsidR="000046BF" w:rsidRPr="00CB5BCA">
          <w:rPr>
            <w:rStyle w:val="a9"/>
            <w:rFonts w:eastAsia="SimHei" w:hint="eastAsia"/>
            <w:lang w:eastAsia="zh-CN"/>
          </w:rPr>
          <w:t>中手动创建</w:t>
        </w:r>
        <w:r w:rsidR="000046BF" w:rsidRPr="00CB5BCA">
          <w:rPr>
            <w:rStyle w:val="a9"/>
            <w:rFonts w:eastAsia="SimHei"/>
            <w:lang w:eastAsia="zh-CN"/>
          </w:rPr>
          <w:t xml:space="preserve"> SRV </w:t>
        </w:r>
        <w:r w:rsidR="000046BF" w:rsidRPr="00CB5BCA">
          <w:rPr>
            <w:rStyle w:val="a9"/>
            <w:rFonts w:eastAsia="SimHei" w:hint="eastAsia"/>
            <w:lang w:eastAsia="zh-CN"/>
          </w:rPr>
          <w:t>记录</w:t>
        </w:r>
        <w:r w:rsidR="000046BF">
          <w:rPr>
            <w:webHidden/>
          </w:rPr>
          <w:tab/>
        </w:r>
        <w:r>
          <w:rPr>
            <w:webHidden/>
          </w:rPr>
          <w:fldChar w:fldCharType="begin"/>
        </w:r>
        <w:r w:rsidR="000046BF">
          <w:rPr>
            <w:webHidden/>
          </w:rPr>
          <w:instrText xml:space="preserve"> PAGEREF _Toc236555007 \h </w:instrText>
        </w:r>
        <w:r>
          <w:rPr>
            <w:webHidden/>
          </w:rPr>
        </w:r>
        <w:r>
          <w:rPr>
            <w:webHidden/>
          </w:rPr>
          <w:fldChar w:fldCharType="separate"/>
        </w:r>
        <w:r w:rsidR="000046BF">
          <w:rPr>
            <w:webHidden/>
          </w:rPr>
          <w:t>15</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8" w:history="1">
        <w:r w:rsidR="000046BF" w:rsidRPr="00CB5BCA">
          <w:rPr>
            <w:rStyle w:val="a9"/>
            <w:rFonts w:eastAsia="SimHei" w:hint="eastAsia"/>
            <w:lang w:eastAsia="zh-CN"/>
          </w:rPr>
          <w:t>在</w:t>
        </w:r>
        <w:r w:rsidR="000046BF" w:rsidRPr="00CB5BCA">
          <w:rPr>
            <w:rStyle w:val="a9"/>
            <w:rFonts w:eastAsia="SimHei"/>
            <w:lang w:eastAsia="zh-CN"/>
          </w:rPr>
          <w:t xml:space="preserve"> BIND 8.2 </w:t>
        </w:r>
        <w:r w:rsidR="000046BF" w:rsidRPr="00CB5BCA">
          <w:rPr>
            <w:rStyle w:val="a9"/>
            <w:rFonts w:eastAsia="SimHei" w:hint="eastAsia"/>
            <w:lang w:eastAsia="zh-CN"/>
          </w:rPr>
          <w:t>或更高版本的</w:t>
        </w:r>
        <w:r w:rsidR="000046BF" w:rsidRPr="00CB5BCA">
          <w:rPr>
            <w:rStyle w:val="a9"/>
            <w:rFonts w:eastAsia="SimHei"/>
            <w:lang w:eastAsia="zh-CN"/>
          </w:rPr>
          <w:t xml:space="preserve"> DNS </w:t>
        </w:r>
        <w:r w:rsidR="000046BF" w:rsidRPr="00CB5BCA">
          <w:rPr>
            <w:rStyle w:val="a9"/>
            <w:rFonts w:eastAsia="SimHei" w:hint="eastAsia"/>
            <w:lang w:eastAsia="zh-CN"/>
          </w:rPr>
          <w:t>服务器中手动创建</w:t>
        </w:r>
        <w:r w:rsidR="000046BF" w:rsidRPr="00CB5BCA">
          <w:rPr>
            <w:rStyle w:val="a9"/>
            <w:rFonts w:eastAsia="SimHei"/>
            <w:lang w:eastAsia="zh-CN"/>
          </w:rPr>
          <w:t xml:space="preserve"> SRV </w:t>
        </w:r>
        <w:r w:rsidR="000046BF" w:rsidRPr="00CB5BCA">
          <w:rPr>
            <w:rStyle w:val="a9"/>
            <w:rFonts w:eastAsia="SimHei" w:hint="eastAsia"/>
            <w:lang w:eastAsia="zh-CN"/>
          </w:rPr>
          <w:t>记录</w:t>
        </w:r>
        <w:r w:rsidR="000046BF">
          <w:rPr>
            <w:webHidden/>
          </w:rPr>
          <w:tab/>
        </w:r>
        <w:r>
          <w:rPr>
            <w:webHidden/>
          </w:rPr>
          <w:fldChar w:fldCharType="begin"/>
        </w:r>
        <w:r w:rsidR="000046BF">
          <w:rPr>
            <w:webHidden/>
          </w:rPr>
          <w:instrText xml:space="preserve"> PAGEREF _Toc236555008 \h </w:instrText>
        </w:r>
        <w:r>
          <w:rPr>
            <w:webHidden/>
          </w:rPr>
        </w:r>
        <w:r>
          <w:rPr>
            <w:webHidden/>
          </w:rPr>
          <w:fldChar w:fldCharType="separate"/>
        </w:r>
        <w:r w:rsidR="000046BF">
          <w:rPr>
            <w:webHidden/>
          </w:rPr>
          <w:t>15</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09" w:history="1">
        <w:r w:rsidR="000046BF" w:rsidRPr="00CB5BCA">
          <w:rPr>
            <w:rStyle w:val="a9"/>
            <w:rFonts w:eastAsia="SimHei" w:hint="eastAsia"/>
            <w:lang w:eastAsia="zh-CN"/>
          </w:rPr>
          <w:t>禁止将</w:t>
        </w:r>
        <w:r w:rsidR="000046BF" w:rsidRPr="00CB5BCA">
          <w:rPr>
            <w:rStyle w:val="a9"/>
            <w:rFonts w:eastAsia="SimHei"/>
            <w:lang w:eastAsia="zh-CN"/>
          </w:rPr>
          <w:t xml:space="preserve"> KMS SRV </w:t>
        </w:r>
        <w:r w:rsidR="000046BF" w:rsidRPr="00CB5BCA">
          <w:rPr>
            <w:rStyle w:val="a9"/>
            <w:rFonts w:eastAsia="SimHei" w:hint="eastAsia"/>
            <w:lang w:eastAsia="zh-CN"/>
          </w:rPr>
          <w:t>记录发布到</w:t>
        </w:r>
        <w:r w:rsidR="000046BF" w:rsidRPr="00CB5BCA">
          <w:rPr>
            <w:rStyle w:val="a9"/>
            <w:rFonts w:eastAsia="SimHei"/>
            <w:lang w:eastAsia="zh-CN"/>
          </w:rPr>
          <w:t xml:space="preserve"> DNS</w:t>
        </w:r>
        <w:r w:rsidR="000046BF">
          <w:rPr>
            <w:webHidden/>
          </w:rPr>
          <w:tab/>
        </w:r>
        <w:r>
          <w:rPr>
            <w:webHidden/>
          </w:rPr>
          <w:fldChar w:fldCharType="begin"/>
        </w:r>
        <w:r w:rsidR="000046BF">
          <w:rPr>
            <w:webHidden/>
          </w:rPr>
          <w:instrText xml:space="preserve"> PAGEREF _Toc236555009 \h </w:instrText>
        </w:r>
        <w:r>
          <w:rPr>
            <w:webHidden/>
          </w:rPr>
        </w:r>
        <w:r>
          <w:rPr>
            <w:webHidden/>
          </w:rPr>
          <w:fldChar w:fldCharType="separate"/>
        </w:r>
        <w:r w:rsidR="000046BF">
          <w:rPr>
            <w:webHidden/>
          </w:rPr>
          <w:t>16</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5010" w:history="1">
        <w:r w:rsidR="000046BF" w:rsidRPr="00CB5BCA">
          <w:rPr>
            <w:rStyle w:val="a9"/>
            <w:rFonts w:eastAsia="SimHei" w:hint="eastAsia"/>
          </w:rPr>
          <w:t>安装</w:t>
        </w:r>
        <w:r w:rsidR="000046BF" w:rsidRPr="00CB5BCA">
          <w:rPr>
            <w:rStyle w:val="a9"/>
            <w:rFonts w:eastAsia="SimHei"/>
          </w:rPr>
          <w:t xml:space="preserve"> KMS </w:t>
        </w:r>
        <w:r w:rsidR="000046BF" w:rsidRPr="00CB5BCA">
          <w:rPr>
            <w:rStyle w:val="a9"/>
            <w:rFonts w:eastAsia="SimHei" w:hint="eastAsia"/>
          </w:rPr>
          <w:t>主机</w:t>
        </w:r>
        <w:r w:rsidR="000046BF">
          <w:rPr>
            <w:webHidden/>
          </w:rPr>
          <w:tab/>
        </w:r>
        <w:r>
          <w:rPr>
            <w:webHidden/>
          </w:rPr>
          <w:fldChar w:fldCharType="begin"/>
        </w:r>
        <w:r w:rsidR="000046BF">
          <w:rPr>
            <w:webHidden/>
          </w:rPr>
          <w:instrText xml:space="preserve"> PAGEREF _Toc236555010 \h </w:instrText>
        </w:r>
        <w:r>
          <w:rPr>
            <w:webHidden/>
          </w:rPr>
        </w:r>
        <w:r>
          <w:rPr>
            <w:webHidden/>
          </w:rPr>
          <w:fldChar w:fldCharType="separate"/>
        </w:r>
        <w:r w:rsidR="000046BF">
          <w:rPr>
            <w:webHidden/>
          </w:rPr>
          <w:t>17</w:t>
        </w:r>
        <w:r>
          <w:rPr>
            <w:webHidden/>
          </w:rPr>
          <w:fldChar w:fldCharType="end"/>
        </w:r>
      </w:hyperlink>
    </w:p>
    <w:p w:rsidR="000046BF" w:rsidRDefault="00545DEE">
      <w:pPr>
        <w:pStyle w:val="22"/>
        <w:rPr>
          <w:rFonts w:asciiTheme="minorHAnsi" w:eastAsiaTheme="minorEastAsia" w:hAnsiTheme="minorHAnsi" w:cstheme="minorBidi"/>
          <w:kern w:val="2"/>
          <w:sz w:val="24"/>
          <w:lang w:eastAsia="zh-TW"/>
        </w:rPr>
      </w:pPr>
      <w:hyperlink w:anchor="_Toc236555011" w:history="1">
        <w:r w:rsidR="000046BF" w:rsidRPr="00CB5BCA">
          <w:rPr>
            <w:rStyle w:val="a9"/>
            <w:rFonts w:eastAsia="SimHei" w:hint="eastAsia"/>
            <w:lang w:eastAsia="zh-CN"/>
          </w:rPr>
          <w:t>配置</w:t>
        </w:r>
        <w:r w:rsidR="000046BF" w:rsidRPr="00CB5BCA">
          <w:rPr>
            <w:rStyle w:val="a9"/>
            <w:rFonts w:eastAsia="SimHei"/>
            <w:lang w:eastAsia="zh-CN"/>
          </w:rPr>
          <w:t xml:space="preserve"> KMS </w:t>
        </w:r>
        <w:r w:rsidR="000046BF" w:rsidRPr="00CB5BCA">
          <w:rPr>
            <w:rStyle w:val="a9"/>
            <w:rFonts w:eastAsia="SimHei" w:hint="eastAsia"/>
            <w:lang w:eastAsia="zh-CN"/>
          </w:rPr>
          <w:t>客户端</w:t>
        </w:r>
        <w:r w:rsidR="000046BF">
          <w:rPr>
            <w:webHidden/>
          </w:rPr>
          <w:tab/>
        </w:r>
        <w:r>
          <w:rPr>
            <w:webHidden/>
          </w:rPr>
          <w:fldChar w:fldCharType="begin"/>
        </w:r>
        <w:r w:rsidR="000046BF">
          <w:rPr>
            <w:webHidden/>
          </w:rPr>
          <w:instrText xml:space="preserve"> PAGEREF _Toc236555011 \h </w:instrText>
        </w:r>
        <w:r>
          <w:rPr>
            <w:webHidden/>
          </w:rPr>
        </w:r>
        <w:r>
          <w:rPr>
            <w:webHidden/>
          </w:rPr>
          <w:fldChar w:fldCharType="separate"/>
        </w:r>
        <w:r w:rsidR="000046BF">
          <w:rPr>
            <w:webHidden/>
          </w:rPr>
          <w:t>18</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12" w:history="1">
        <w:r w:rsidR="000046BF" w:rsidRPr="00CB5BCA">
          <w:rPr>
            <w:rStyle w:val="a9"/>
            <w:rFonts w:eastAsia="SimHei" w:hint="eastAsia"/>
            <w:lang w:eastAsia="zh-CN"/>
          </w:rPr>
          <w:t>手动指定</w:t>
        </w:r>
        <w:r w:rsidR="000046BF" w:rsidRPr="00CB5BCA">
          <w:rPr>
            <w:rStyle w:val="a9"/>
            <w:rFonts w:eastAsia="SimHei"/>
            <w:lang w:eastAsia="zh-CN"/>
          </w:rPr>
          <w:t xml:space="preserve"> KMS </w:t>
        </w:r>
        <w:r w:rsidR="000046BF" w:rsidRPr="00CB5BCA">
          <w:rPr>
            <w:rStyle w:val="a9"/>
            <w:rFonts w:eastAsia="SimHei" w:hint="eastAsia"/>
            <w:lang w:eastAsia="zh-CN"/>
          </w:rPr>
          <w:t>主机</w:t>
        </w:r>
        <w:r w:rsidR="000046BF">
          <w:rPr>
            <w:webHidden/>
          </w:rPr>
          <w:tab/>
        </w:r>
        <w:r>
          <w:rPr>
            <w:webHidden/>
          </w:rPr>
          <w:fldChar w:fldCharType="begin"/>
        </w:r>
        <w:r w:rsidR="000046BF">
          <w:rPr>
            <w:webHidden/>
          </w:rPr>
          <w:instrText xml:space="preserve"> PAGEREF _Toc236555012 \h </w:instrText>
        </w:r>
        <w:r>
          <w:rPr>
            <w:webHidden/>
          </w:rPr>
        </w:r>
        <w:r>
          <w:rPr>
            <w:webHidden/>
          </w:rPr>
          <w:fldChar w:fldCharType="separate"/>
        </w:r>
        <w:r w:rsidR="000046BF">
          <w:rPr>
            <w:webHidden/>
          </w:rPr>
          <w:t>18</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13" w:history="1">
        <w:r w:rsidR="000046BF" w:rsidRPr="00CB5BCA">
          <w:rPr>
            <w:rStyle w:val="a9"/>
            <w:rFonts w:eastAsia="SimHei" w:hint="eastAsia"/>
            <w:lang w:eastAsia="zh-CN"/>
          </w:rPr>
          <w:t>为</w:t>
        </w:r>
        <w:r w:rsidR="000046BF" w:rsidRPr="00CB5BCA">
          <w:rPr>
            <w:rStyle w:val="a9"/>
            <w:rFonts w:eastAsia="SimHei"/>
            <w:lang w:eastAsia="zh-CN"/>
          </w:rPr>
          <w:t xml:space="preserve"> KMS </w:t>
        </w:r>
        <w:r w:rsidR="000046BF" w:rsidRPr="00CB5BCA">
          <w:rPr>
            <w:rStyle w:val="a9"/>
            <w:rFonts w:eastAsia="SimHei" w:hint="eastAsia"/>
            <w:lang w:eastAsia="zh-CN"/>
          </w:rPr>
          <w:t>客户端启用自动发现</w:t>
        </w:r>
        <w:r w:rsidR="000046BF">
          <w:rPr>
            <w:webHidden/>
          </w:rPr>
          <w:tab/>
        </w:r>
        <w:r>
          <w:rPr>
            <w:webHidden/>
          </w:rPr>
          <w:fldChar w:fldCharType="begin"/>
        </w:r>
        <w:r w:rsidR="000046BF">
          <w:rPr>
            <w:webHidden/>
          </w:rPr>
          <w:instrText xml:space="preserve"> PAGEREF _Toc236555013 \h </w:instrText>
        </w:r>
        <w:r>
          <w:rPr>
            <w:webHidden/>
          </w:rPr>
        </w:r>
        <w:r>
          <w:rPr>
            <w:webHidden/>
          </w:rPr>
          <w:fldChar w:fldCharType="separate"/>
        </w:r>
        <w:r w:rsidR="000046BF">
          <w:rPr>
            <w:webHidden/>
          </w:rPr>
          <w:t>18</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14" w:history="1">
        <w:r w:rsidR="000046BF" w:rsidRPr="00CB5BCA">
          <w:rPr>
            <w:rStyle w:val="a9"/>
            <w:rFonts w:eastAsia="SimHei" w:hint="eastAsia"/>
            <w:lang w:eastAsia="zh-CN"/>
          </w:rPr>
          <w:t>向</w:t>
        </w:r>
        <w:r w:rsidR="000046BF" w:rsidRPr="00CB5BCA">
          <w:rPr>
            <w:rStyle w:val="a9"/>
            <w:rFonts w:eastAsia="SimHei"/>
            <w:lang w:eastAsia="zh-CN"/>
          </w:rPr>
          <w:t xml:space="preserve"> KMS </w:t>
        </w:r>
        <w:r w:rsidR="000046BF" w:rsidRPr="00CB5BCA">
          <w:rPr>
            <w:rStyle w:val="a9"/>
            <w:rFonts w:eastAsia="SimHei" w:hint="eastAsia"/>
            <w:lang w:eastAsia="zh-CN"/>
          </w:rPr>
          <w:t>客户端添加带后缀的条目</w:t>
        </w:r>
        <w:r w:rsidR="000046BF">
          <w:rPr>
            <w:webHidden/>
          </w:rPr>
          <w:tab/>
        </w:r>
        <w:r>
          <w:rPr>
            <w:webHidden/>
          </w:rPr>
          <w:fldChar w:fldCharType="begin"/>
        </w:r>
        <w:r w:rsidR="000046BF">
          <w:rPr>
            <w:webHidden/>
          </w:rPr>
          <w:instrText xml:space="preserve"> PAGEREF _Toc236555014 \h </w:instrText>
        </w:r>
        <w:r>
          <w:rPr>
            <w:webHidden/>
          </w:rPr>
        </w:r>
        <w:r>
          <w:rPr>
            <w:webHidden/>
          </w:rPr>
          <w:fldChar w:fldCharType="separate"/>
        </w:r>
        <w:r w:rsidR="000046BF">
          <w:rPr>
            <w:webHidden/>
          </w:rPr>
          <w:t>18</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15" w:history="1">
        <w:r w:rsidR="000046BF" w:rsidRPr="00CB5BCA">
          <w:rPr>
            <w:rStyle w:val="a9"/>
            <w:rFonts w:eastAsia="SimHei" w:hint="eastAsia"/>
          </w:rPr>
          <w:t>部署</w:t>
        </w:r>
        <w:r w:rsidR="000046BF" w:rsidRPr="00CB5BCA">
          <w:rPr>
            <w:rStyle w:val="a9"/>
            <w:rFonts w:eastAsia="SimHei"/>
          </w:rPr>
          <w:t xml:space="preserve"> KMS </w:t>
        </w:r>
        <w:r w:rsidR="000046BF" w:rsidRPr="00CB5BCA">
          <w:rPr>
            <w:rStyle w:val="a9"/>
            <w:rFonts w:eastAsia="SimHei" w:hint="eastAsia"/>
          </w:rPr>
          <w:t>客户端</w:t>
        </w:r>
        <w:r w:rsidR="000046BF">
          <w:rPr>
            <w:webHidden/>
          </w:rPr>
          <w:tab/>
        </w:r>
        <w:r>
          <w:rPr>
            <w:webHidden/>
          </w:rPr>
          <w:fldChar w:fldCharType="begin"/>
        </w:r>
        <w:r w:rsidR="000046BF">
          <w:rPr>
            <w:webHidden/>
          </w:rPr>
          <w:instrText xml:space="preserve"> PAGEREF _Toc236555015 \h </w:instrText>
        </w:r>
        <w:r>
          <w:rPr>
            <w:webHidden/>
          </w:rPr>
        </w:r>
        <w:r>
          <w:rPr>
            <w:webHidden/>
          </w:rPr>
          <w:fldChar w:fldCharType="separate"/>
        </w:r>
        <w:r w:rsidR="000046BF">
          <w:rPr>
            <w:webHidden/>
          </w:rPr>
          <w:t>19</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16" w:history="1">
        <w:r w:rsidR="000046BF" w:rsidRPr="00CB5BCA">
          <w:rPr>
            <w:rStyle w:val="a9"/>
            <w:rFonts w:eastAsia="SimHei" w:hint="eastAsia"/>
          </w:rPr>
          <w:t>手动激活</w:t>
        </w:r>
        <w:r w:rsidR="000046BF" w:rsidRPr="00CB5BCA">
          <w:rPr>
            <w:rStyle w:val="a9"/>
            <w:rFonts w:eastAsia="SimHei"/>
          </w:rPr>
          <w:t xml:space="preserve"> KMS </w:t>
        </w:r>
        <w:r w:rsidR="000046BF" w:rsidRPr="00CB5BCA">
          <w:rPr>
            <w:rStyle w:val="a9"/>
            <w:rFonts w:eastAsia="SimHei" w:hint="eastAsia"/>
          </w:rPr>
          <w:t>客户端</w:t>
        </w:r>
        <w:r w:rsidR="000046BF">
          <w:rPr>
            <w:webHidden/>
          </w:rPr>
          <w:tab/>
        </w:r>
        <w:r>
          <w:rPr>
            <w:webHidden/>
          </w:rPr>
          <w:fldChar w:fldCharType="begin"/>
        </w:r>
        <w:r w:rsidR="000046BF">
          <w:rPr>
            <w:webHidden/>
          </w:rPr>
          <w:instrText xml:space="preserve"> PAGEREF _Toc236555016 \h </w:instrText>
        </w:r>
        <w:r>
          <w:rPr>
            <w:webHidden/>
          </w:rPr>
        </w:r>
        <w:r>
          <w:rPr>
            <w:webHidden/>
          </w:rPr>
          <w:fldChar w:fldCharType="separate"/>
        </w:r>
        <w:r w:rsidR="000046BF">
          <w:rPr>
            <w:webHidden/>
          </w:rPr>
          <w:t>19</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17" w:history="1">
        <w:r w:rsidR="000046BF" w:rsidRPr="00CB5BCA">
          <w:rPr>
            <w:rStyle w:val="a9"/>
            <w:rFonts w:eastAsia="SimHei"/>
            <w:lang w:eastAsia="zh-CN"/>
          </w:rPr>
          <w:t xml:space="preserve">MAK </w:t>
        </w:r>
        <w:r w:rsidR="000046BF" w:rsidRPr="00CB5BCA">
          <w:rPr>
            <w:rStyle w:val="a9"/>
            <w:rFonts w:eastAsia="SimHei" w:hint="eastAsia"/>
            <w:lang w:eastAsia="zh-CN"/>
          </w:rPr>
          <w:t>客户端与</w:t>
        </w:r>
        <w:r w:rsidR="000046BF" w:rsidRPr="00CB5BCA">
          <w:rPr>
            <w:rStyle w:val="a9"/>
            <w:rFonts w:eastAsia="SimHei"/>
            <w:lang w:eastAsia="zh-CN"/>
          </w:rPr>
          <w:t xml:space="preserve"> KMS </w:t>
        </w:r>
        <w:r w:rsidR="000046BF" w:rsidRPr="00CB5BCA">
          <w:rPr>
            <w:rStyle w:val="a9"/>
            <w:rFonts w:eastAsia="SimHei" w:hint="eastAsia"/>
            <w:lang w:eastAsia="zh-CN"/>
          </w:rPr>
          <w:t>客户端的相互转换</w:t>
        </w:r>
        <w:r w:rsidR="000046BF">
          <w:rPr>
            <w:webHidden/>
          </w:rPr>
          <w:tab/>
        </w:r>
        <w:r>
          <w:rPr>
            <w:webHidden/>
          </w:rPr>
          <w:fldChar w:fldCharType="begin"/>
        </w:r>
        <w:r w:rsidR="000046BF">
          <w:rPr>
            <w:webHidden/>
          </w:rPr>
          <w:instrText xml:space="preserve"> PAGEREF _Toc236555017 \h </w:instrText>
        </w:r>
        <w:r>
          <w:rPr>
            <w:webHidden/>
          </w:rPr>
        </w:r>
        <w:r>
          <w:rPr>
            <w:webHidden/>
          </w:rPr>
          <w:fldChar w:fldCharType="separate"/>
        </w:r>
        <w:r w:rsidR="000046BF">
          <w:rPr>
            <w:webHidden/>
          </w:rPr>
          <w:t>19</w:t>
        </w:r>
        <w:r>
          <w:rPr>
            <w:webHidden/>
          </w:rPr>
          <w:fldChar w:fldCharType="end"/>
        </w:r>
      </w:hyperlink>
    </w:p>
    <w:p w:rsidR="000046BF" w:rsidRDefault="00545DEE">
      <w:pPr>
        <w:pStyle w:val="32"/>
        <w:rPr>
          <w:rFonts w:asciiTheme="minorHAnsi" w:eastAsiaTheme="minorEastAsia" w:hAnsiTheme="minorHAnsi" w:cstheme="minorBidi"/>
          <w:kern w:val="2"/>
          <w:sz w:val="24"/>
          <w:lang w:eastAsia="zh-TW"/>
        </w:rPr>
      </w:pPr>
      <w:hyperlink w:anchor="_Toc236555018" w:history="1">
        <w:r w:rsidR="000046BF" w:rsidRPr="00CB5BCA">
          <w:rPr>
            <w:rStyle w:val="a9"/>
            <w:rFonts w:eastAsia="SimHei" w:hint="eastAsia"/>
            <w:lang w:eastAsia="zh-CN"/>
          </w:rPr>
          <w:t>将零售版本转换为批量激活版本</w:t>
        </w:r>
        <w:r w:rsidR="000046BF">
          <w:rPr>
            <w:webHidden/>
          </w:rPr>
          <w:tab/>
        </w:r>
        <w:r>
          <w:rPr>
            <w:webHidden/>
          </w:rPr>
          <w:fldChar w:fldCharType="begin"/>
        </w:r>
        <w:r w:rsidR="000046BF">
          <w:rPr>
            <w:webHidden/>
          </w:rPr>
          <w:instrText xml:space="preserve"> PAGEREF _Toc236555018 \h </w:instrText>
        </w:r>
        <w:r>
          <w:rPr>
            <w:webHidden/>
          </w:rPr>
        </w:r>
        <w:r>
          <w:rPr>
            <w:webHidden/>
          </w:rPr>
          <w:fldChar w:fldCharType="separate"/>
        </w:r>
        <w:r w:rsidR="000046BF">
          <w:rPr>
            <w:webHidden/>
          </w:rPr>
          <w:t>20</w:t>
        </w:r>
        <w:r>
          <w:rPr>
            <w:webHidden/>
          </w:rPr>
          <w:fldChar w:fldCharType="end"/>
        </w:r>
      </w:hyperlink>
    </w:p>
    <w:p w:rsidR="000046BF" w:rsidRDefault="00545DEE">
      <w:pPr>
        <w:pStyle w:val="10"/>
        <w:rPr>
          <w:rFonts w:asciiTheme="minorHAnsi" w:eastAsiaTheme="minorEastAsia" w:hAnsiTheme="minorHAnsi" w:cstheme="minorBidi"/>
          <w:iCs w:val="0"/>
          <w:kern w:val="2"/>
          <w:sz w:val="24"/>
          <w:lang w:eastAsia="zh-TW"/>
        </w:rPr>
      </w:pPr>
      <w:hyperlink w:anchor="_Toc236555019" w:history="1">
        <w:r w:rsidR="000046BF" w:rsidRPr="00CB5BCA">
          <w:rPr>
            <w:rStyle w:val="a9"/>
            <w:rFonts w:eastAsia="SimHei" w:hint="eastAsia"/>
          </w:rPr>
          <w:t>重新激活计算机</w:t>
        </w:r>
        <w:r w:rsidR="000046BF">
          <w:rPr>
            <w:webHidden/>
          </w:rPr>
          <w:tab/>
        </w:r>
        <w:r>
          <w:rPr>
            <w:webHidden/>
          </w:rPr>
          <w:fldChar w:fldCharType="begin"/>
        </w:r>
        <w:r w:rsidR="000046BF">
          <w:rPr>
            <w:webHidden/>
          </w:rPr>
          <w:instrText xml:space="preserve"> PAGEREF _Toc236555019 \h </w:instrText>
        </w:r>
        <w:r>
          <w:rPr>
            <w:webHidden/>
          </w:rPr>
        </w:r>
        <w:r>
          <w:rPr>
            <w:webHidden/>
          </w:rPr>
          <w:fldChar w:fldCharType="separate"/>
        </w:r>
        <w:r w:rsidR="000046BF">
          <w:rPr>
            <w:webHidden/>
          </w:rPr>
          <w:t>21</w:t>
        </w:r>
        <w:r>
          <w:rPr>
            <w:webHidden/>
          </w:rPr>
          <w:fldChar w:fldCharType="end"/>
        </w:r>
      </w:hyperlink>
    </w:p>
    <w:p w:rsidR="005E3F0D" w:rsidRPr="000046BF" w:rsidRDefault="00545DEE" w:rsidP="000046BF">
      <w:pPr>
        <w:jc w:val="both"/>
        <w:rPr>
          <w:rFonts w:eastAsia="SimHei"/>
          <w:color w:val="808000"/>
          <w:kern w:val="24"/>
        </w:rPr>
      </w:pPr>
      <w:r w:rsidRPr="000046BF">
        <w:rPr>
          <w:rFonts w:eastAsia="SimHei"/>
          <w:b/>
        </w:rPr>
        <w:fldChar w:fldCharType="end"/>
      </w:r>
    </w:p>
    <w:p w:rsidR="005E3F0D" w:rsidRPr="000046BF" w:rsidRDefault="005E3F0D" w:rsidP="000046BF">
      <w:pPr>
        <w:spacing w:before="0" w:after="0" w:line="240" w:lineRule="auto"/>
        <w:jc w:val="both"/>
        <w:rPr>
          <w:rFonts w:eastAsia="SimHei"/>
          <w:color w:val="808000"/>
          <w:kern w:val="24"/>
        </w:rPr>
        <w:sectPr w:rsidR="005E3F0D" w:rsidRPr="000046BF">
          <w:pgSz w:w="12240" w:h="15840"/>
          <w:pgMar w:top="1440" w:right="1080" w:bottom="1440" w:left="1080" w:header="1022" w:footer="864" w:gutter="0"/>
          <w:cols w:space="720"/>
        </w:sectPr>
      </w:pPr>
    </w:p>
    <w:p w:rsidR="005E3F0D" w:rsidRPr="000046BF" w:rsidRDefault="005E3F0D" w:rsidP="000046BF">
      <w:pPr>
        <w:pStyle w:val="1"/>
        <w:jc w:val="both"/>
        <w:rPr>
          <w:rFonts w:eastAsia="SimHei"/>
        </w:rPr>
      </w:pPr>
      <w:bookmarkStart w:id="5" w:name="_Toc236554980"/>
      <w:bookmarkStart w:id="6" w:name="_Toc149568985"/>
      <w:r w:rsidRPr="000046BF">
        <w:rPr>
          <w:rFonts w:eastAsia="SimHei" w:hAnsi="SimHei"/>
        </w:rPr>
        <w:lastRenderedPageBreak/>
        <w:t>简介</w:t>
      </w:r>
      <w:bookmarkEnd w:id="5"/>
    </w:p>
    <w:p w:rsidR="00AE24C7" w:rsidRPr="000046BF" w:rsidRDefault="00C408BC" w:rsidP="00271136">
      <w:pPr>
        <w:pStyle w:val="Norm"/>
        <w:rPr>
          <w:rFonts w:eastAsia="SimHei"/>
        </w:rPr>
      </w:pPr>
      <w:bookmarkStart w:id="7" w:name="_Toc102964713"/>
      <w:bookmarkStart w:id="8" w:name="_Toc103059258"/>
      <w:bookmarkEnd w:id="6"/>
      <w:bookmarkEnd w:id="7"/>
      <w:bookmarkEnd w:id="8"/>
      <w:r w:rsidRPr="00271136">
        <w:rPr>
          <w:rFonts w:eastAsia="SimHei"/>
          <w:spacing w:val="-4"/>
        </w:rPr>
        <w:t>Microsoft</w:t>
      </w:r>
      <w:r w:rsidRPr="00271136">
        <w:rPr>
          <w:rFonts w:eastAsia="SimHei"/>
          <w:spacing w:val="-4"/>
          <w:vertAlign w:val="superscript"/>
        </w:rPr>
        <w:t>®</w:t>
      </w:r>
      <w:r w:rsidRPr="00271136">
        <w:rPr>
          <w:rFonts w:eastAsia="SimHei"/>
          <w:spacing w:val="-4"/>
        </w:rPr>
        <w:t xml:space="preserve"> </w:t>
      </w:r>
      <w:r w:rsidRPr="00271136">
        <w:rPr>
          <w:rFonts w:eastAsia="SimHei" w:hAnsi="SimHei"/>
          <w:spacing w:val="-4"/>
        </w:rPr>
        <w:t>批量激活是一种可配置的解决方案，它有助于</w:t>
      </w:r>
      <w:r w:rsidRPr="00271136">
        <w:rPr>
          <w:rFonts w:eastAsia="SimHei"/>
          <w:spacing w:val="-4"/>
        </w:rPr>
        <w:t xml:space="preserve"> IT </w:t>
      </w:r>
      <w:r w:rsidRPr="00271136">
        <w:rPr>
          <w:rFonts w:eastAsia="SimHei" w:hAnsi="SimHei"/>
          <w:spacing w:val="-4"/>
        </w:rPr>
        <w:t>专业人员在运行某些操作系统的计算</w:t>
      </w:r>
      <w:r w:rsidRPr="00271136">
        <w:rPr>
          <w:rFonts w:eastAsia="SimHei" w:hAnsi="SimHei"/>
          <w:spacing w:val="-6"/>
        </w:rPr>
        <w:t>机上自动化和管理产品激活过程，这些操作系统包括</w:t>
      </w:r>
      <w:r w:rsidRPr="00271136">
        <w:rPr>
          <w:rFonts w:eastAsia="SimHei"/>
          <w:spacing w:val="-6"/>
        </w:rPr>
        <w:t xml:space="preserve"> Windows Vista</w:t>
      </w:r>
      <w:r w:rsidR="000046BF" w:rsidRPr="00271136">
        <w:rPr>
          <w:rFonts w:eastAsia="SimHei"/>
          <w:spacing w:val="-6"/>
          <w:vertAlign w:val="superscript"/>
        </w:rPr>
        <w:t>®</w:t>
      </w:r>
      <w:r w:rsidRPr="00271136">
        <w:rPr>
          <w:rFonts w:eastAsia="SimHei" w:hAnsi="SimHei"/>
          <w:spacing w:val="-6"/>
        </w:rPr>
        <w:t>、</w:t>
      </w:r>
      <w:r w:rsidRPr="00271136">
        <w:rPr>
          <w:rFonts w:eastAsia="SimHei"/>
          <w:spacing w:val="-6"/>
        </w:rPr>
        <w:t>Windows</w:t>
      </w:r>
      <w:r w:rsidR="000046BF" w:rsidRPr="00271136">
        <w:rPr>
          <w:rFonts w:eastAsia="SimHei"/>
          <w:spacing w:val="-6"/>
          <w:vertAlign w:val="superscript"/>
        </w:rPr>
        <w:t>®</w:t>
      </w:r>
      <w:r w:rsidRPr="00271136">
        <w:rPr>
          <w:rFonts w:eastAsia="SimHei"/>
          <w:spacing w:val="-6"/>
        </w:rPr>
        <w:t xml:space="preserve"> 7</w:t>
      </w:r>
      <w:r w:rsidRPr="00271136">
        <w:rPr>
          <w:rFonts w:eastAsia="SimHei" w:hAnsi="SimHei"/>
          <w:spacing w:val="-6"/>
        </w:rPr>
        <w:t>、</w:t>
      </w:r>
      <w:r w:rsidRPr="00271136">
        <w:rPr>
          <w:rFonts w:eastAsia="SimHei"/>
          <w:spacing w:val="-6"/>
        </w:rPr>
        <w:t xml:space="preserve">Windows </w:t>
      </w:r>
      <w:r w:rsidR="00271136">
        <w:rPr>
          <w:rFonts w:eastAsia="SimHei" w:hint="eastAsia"/>
          <w:lang w:eastAsia="zh-CN"/>
        </w:rPr>
        <w:br/>
      </w:r>
      <w:r w:rsidRPr="00271136">
        <w:rPr>
          <w:rFonts w:eastAsia="SimHei"/>
          <w:spacing w:val="-2"/>
        </w:rPr>
        <w:t>Server</w:t>
      </w:r>
      <w:r w:rsidR="000046BF" w:rsidRPr="00271136">
        <w:rPr>
          <w:rFonts w:eastAsia="SimHei"/>
          <w:spacing w:val="-2"/>
          <w:vertAlign w:val="superscript"/>
        </w:rPr>
        <w:t>®</w:t>
      </w:r>
      <w:r w:rsidRPr="00271136">
        <w:rPr>
          <w:rFonts w:eastAsia="SimHei"/>
          <w:spacing w:val="-2"/>
        </w:rPr>
        <w:t xml:space="preserve"> 2008 </w:t>
      </w:r>
      <w:r w:rsidRPr="00271136">
        <w:rPr>
          <w:rFonts w:eastAsia="SimHei" w:hAnsi="SimHei"/>
          <w:spacing w:val="-2"/>
        </w:rPr>
        <w:t>和</w:t>
      </w:r>
      <w:r w:rsidRPr="00271136">
        <w:rPr>
          <w:rFonts w:eastAsia="SimHei"/>
          <w:spacing w:val="-2"/>
        </w:rPr>
        <w:t xml:space="preserve"> Windows Server 2008 R2 </w:t>
      </w:r>
      <w:r w:rsidRPr="00271136">
        <w:rPr>
          <w:rFonts w:eastAsia="SimHei" w:hAnsi="SimHei"/>
          <w:spacing w:val="-2"/>
        </w:rPr>
        <w:t>等，这些操作系统都必须得到提供</w:t>
      </w:r>
      <w:r w:rsidRPr="00271136">
        <w:rPr>
          <w:rFonts w:eastAsia="SimHei"/>
          <w:spacing w:val="-2"/>
        </w:rPr>
        <w:t xml:space="preserve"> Windows </w:t>
      </w:r>
      <w:r w:rsidRPr="00271136">
        <w:rPr>
          <w:rFonts w:eastAsia="SimHei" w:hAnsi="SimHei"/>
          <w:spacing w:val="-2"/>
        </w:rPr>
        <w:t>批</w:t>
      </w:r>
      <w:r w:rsidR="00271136">
        <w:rPr>
          <w:rFonts w:eastAsia="SimHei" w:hAnsi="SimHei" w:hint="eastAsia"/>
          <w:lang w:eastAsia="zh-CN"/>
        </w:rPr>
        <w:br/>
      </w:r>
      <w:r w:rsidRPr="000046BF">
        <w:rPr>
          <w:rFonts w:eastAsia="SimHei" w:hAnsi="SimHei"/>
        </w:rPr>
        <w:t>量许可版本的</w:t>
      </w:r>
      <w:r w:rsidRPr="000046BF">
        <w:rPr>
          <w:rFonts w:eastAsia="SimHei"/>
        </w:rPr>
        <w:t xml:space="preserve"> Microsoft </w:t>
      </w:r>
      <w:r w:rsidRPr="000046BF">
        <w:rPr>
          <w:rFonts w:eastAsia="SimHei" w:hAnsi="SimHei"/>
        </w:rPr>
        <w:t>批量许可计划以及其他计划的许可。</w:t>
      </w:r>
    </w:p>
    <w:p w:rsidR="00AE24C7" w:rsidRPr="000046BF" w:rsidRDefault="00AE24C7" w:rsidP="000046BF">
      <w:pPr>
        <w:pStyle w:val="Norm"/>
        <w:jc w:val="both"/>
        <w:rPr>
          <w:rFonts w:eastAsia="SimHei"/>
        </w:rPr>
      </w:pPr>
      <w:r w:rsidRPr="000046BF">
        <w:rPr>
          <w:rFonts w:eastAsia="SimHei" w:hAnsi="SimHei"/>
        </w:rPr>
        <w:t>本指南提供特定于</w:t>
      </w:r>
      <w:r w:rsidRPr="000046BF">
        <w:rPr>
          <w:rFonts w:eastAsia="SimHei"/>
        </w:rPr>
        <w:t xml:space="preserve"> Windows 7 </w:t>
      </w:r>
      <w:r w:rsidRPr="000046BF">
        <w:rPr>
          <w:rFonts w:eastAsia="SimHei" w:hAnsi="SimHei"/>
        </w:rPr>
        <w:t>和</w:t>
      </w:r>
      <w:r w:rsidRPr="000046BF">
        <w:rPr>
          <w:rFonts w:eastAsia="SimHei"/>
        </w:rPr>
        <w:t xml:space="preserve"> Windows Server 2008 R2 </w:t>
      </w:r>
      <w:r w:rsidRPr="000046BF">
        <w:rPr>
          <w:rFonts w:eastAsia="SimHei" w:hAnsi="SimHei"/>
        </w:rPr>
        <w:t>操作系统的规划、部署和操作信息。本指南面向那些使用密钥管理服务</w:t>
      </w:r>
      <w:r w:rsidRPr="000046BF">
        <w:rPr>
          <w:rFonts w:eastAsia="SimHei"/>
        </w:rPr>
        <w:t xml:space="preserve"> (KMS) </w:t>
      </w:r>
      <w:r w:rsidRPr="000046BF">
        <w:rPr>
          <w:rFonts w:eastAsia="SimHei" w:hAnsi="SimHei"/>
        </w:rPr>
        <w:t>来托管其批量激活基础结构的组织。</w:t>
      </w:r>
    </w:p>
    <w:p w:rsidR="00AE24C7" w:rsidRPr="000046BF" w:rsidRDefault="00AE24C7" w:rsidP="000046BF">
      <w:pPr>
        <w:pStyle w:val="Alert"/>
        <w:jc w:val="both"/>
        <w:rPr>
          <w:rFonts w:eastAsia="SimHei"/>
          <w:lang w:eastAsia="zh-CN"/>
        </w:rPr>
      </w:pPr>
      <w:r w:rsidRPr="000046BF">
        <w:rPr>
          <w:rStyle w:val="aff9"/>
          <w:rFonts w:eastAsia="SimHei" w:hAnsi="SimHei"/>
        </w:rPr>
        <w:t>注：</w:t>
      </w:r>
      <w:r w:rsidRPr="000046BF">
        <w:rPr>
          <w:rFonts w:eastAsia="SimHei" w:hAnsi="SimHei"/>
        </w:rPr>
        <w:t>本文档提供针对</w:t>
      </w:r>
      <w:r w:rsidRPr="000046BF">
        <w:rPr>
          <w:rFonts w:eastAsia="SimHei"/>
        </w:rPr>
        <w:t xml:space="preserve"> Windows 7 </w:t>
      </w:r>
      <w:r w:rsidRPr="000046BF">
        <w:rPr>
          <w:rFonts w:eastAsia="SimHei" w:hAnsi="SimHei"/>
        </w:rPr>
        <w:t>和</w:t>
      </w:r>
      <w:r w:rsidRPr="000046BF">
        <w:rPr>
          <w:rFonts w:eastAsia="SimHei"/>
        </w:rPr>
        <w:t xml:space="preserve"> Windows Server 2008 R2 </w:t>
      </w:r>
      <w:r w:rsidRPr="000046BF">
        <w:rPr>
          <w:rFonts w:eastAsia="SimHei" w:hAnsi="SimHei"/>
        </w:rPr>
        <w:t>操作系统的批量激活指南。有关针对</w:t>
      </w:r>
      <w:r w:rsidRPr="000046BF">
        <w:rPr>
          <w:rFonts w:eastAsia="SimHei"/>
        </w:rPr>
        <w:t xml:space="preserve"> Windows </w:t>
      </w:r>
      <w:r w:rsidRPr="000046BF">
        <w:rPr>
          <w:rFonts w:eastAsia="SimHei"/>
          <w:spacing w:val="-6"/>
        </w:rPr>
        <w:t xml:space="preserve">Vista </w:t>
      </w:r>
      <w:r w:rsidRPr="000046BF">
        <w:rPr>
          <w:rFonts w:eastAsia="SimHei" w:hAnsi="SimHei"/>
          <w:spacing w:val="-6"/>
        </w:rPr>
        <w:t>和</w:t>
      </w:r>
      <w:r w:rsidRPr="000046BF">
        <w:rPr>
          <w:rFonts w:eastAsia="SimHei"/>
          <w:spacing w:val="-6"/>
        </w:rPr>
        <w:t xml:space="preserve"> Windows Server 2008 </w:t>
      </w:r>
      <w:r w:rsidRPr="000046BF">
        <w:rPr>
          <w:rFonts w:eastAsia="SimHei" w:hAnsi="SimHei"/>
          <w:spacing w:val="-6"/>
        </w:rPr>
        <w:t>规划批量激活的详细信息，请参阅</w:t>
      </w:r>
      <w:r w:rsidRPr="000046BF">
        <w:rPr>
          <w:rFonts w:eastAsia="SimHei"/>
          <w:spacing w:val="-6"/>
        </w:rPr>
        <w:t xml:space="preserve"> </w:t>
      </w:r>
      <w:hyperlink r:id="rId12" w:history="1">
        <w:r w:rsidRPr="000046BF">
          <w:rPr>
            <w:rStyle w:val="a9"/>
            <w:rFonts w:eastAsia="SimHei"/>
            <w:spacing w:val="-6"/>
          </w:rPr>
          <w:t>http://go.microsoft.com/fwlink/?LinkID=75674</w:t>
        </w:r>
      </w:hyperlink>
      <w:r w:rsidRPr="000046BF">
        <w:rPr>
          <w:rFonts w:eastAsia="SimHei"/>
          <w:spacing w:val="-6"/>
        </w:rPr>
        <w:t xml:space="preserve"> </w:t>
      </w:r>
      <w:r w:rsidR="000046BF" w:rsidRPr="000046BF">
        <w:rPr>
          <w:rFonts w:eastAsia="SimHei" w:hint="eastAsia"/>
          <w:spacing w:val="-6"/>
          <w:lang w:eastAsia="zh-CN"/>
        </w:rPr>
        <w:br/>
      </w:r>
      <w:r w:rsidRPr="000046BF">
        <w:rPr>
          <w:rFonts w:eastAsia="SimHei" w:hAnsi="SimHei"/>
        </w:rPr>
        <w:t>上的</w:t>
      </w:r>
      <w:r w:rsidRPr="000046BF">
        <w:rPr>
          <w:rFonts w:eastAsia="SimHei"/>
        </w:rPr>
        <w:t xml:space="preserve"> </w:t>
      </w:r>
      <w:r w:rsidRPr="000046BF">
        <w:rPr>
          <w:rStyle w:val="aff9"/>
          <w:rFonts w:eastAsia="SimHei"/>
        </w:rPr>
        <w:t>Volume Activation 2.0 Technical Guidance</w:t>
      </w:r>
      <w:r w:rsidRPr="000046BF">
        <w:rPr>
          <w:rFonts w:eastAsia="SimHei" w:hAnsi="SimHei"/>
        </w:rPr>
        <w:t>（批量激活</w:t>
      </w:r>
      <w:r w:rsidRPr="000046BF">
        <w:rPr>
          <w:rFonts w:eastAsia="SimHei"/>
        </w:rPr>
        <w:t xml:space="preserve"> 2.0 </w:t>
      </w:r>
      <w:r w:rsidRPr="000046BF">
        <w:rPr>
          <w:rFonts w:eastAsia="SimHei" w:hAnsi="SimHei"/>
        </w:rPr>
        <w:t>技术指南）。</w:t>
      </w:r>
      <w:r w:rsidRPr="000046BF">
        <w:rPr>
          <w:rFonts w:eastAsia="SimHei" w:hAnsi="SimHei"/>
          <w:lang w:eastAsia="zh-CN"/>
        </w:rPr>
        <w:t>本指南可解决两代产品之间的互操作性问题。</w:t>
      </w:r>
    </w:p>
    <w:p w:rsidR="00BA2018" w:rsidRPr="000046BF" w:rsidRDefault="003F0A15" w:rsidP="000046BF">
      <w:pPr>
        <w:pStyle w:val="1"/>
        <w:jc w:val="both"/>
        <w:rPr>
          <w:rFonts w:eastAsia="SimHei"/>
          <w:lang w:eastAsia="zh-CN"/>
        </w:rPr>
      </w:pPr>
      <w:bookmarkStart w:id="9" w:name="_Toc230000223"/>
      <w:r w:rsidRPr="000046BF">
        <w:rPr>
          <w:rFonts w:eastAsia="SimHei"/>
          <w:lang w:eastAsia="zh-CN"/>
        </w:rPr>
        <w:br w:type="page"/>
      </w:r>
      <w:bookmarkStart w:id="10" w:name="_Toc236554981"/>
      <w:r w:rsidRPr="000046BF">
        <w:rPr>
          <w:rFonts w:eastAsia="SimHei" w:hAnsi="SimHei"/>
          <w:lang w:eastAsia="zh-CN"/>
        </w:rPr>
        <w:lastRenderedPageBreak/>
        <w:t>了解</w:t>
      </w:r>
      <w:r w:rsidRPr="000046BF">
        <w:rPr>
          <w:rFonts w:eastAsia="SimHei"/>
          <w:lang w:eastAsia="zh-CN"/>
        </w:rPr>
        <w:t xml:space="preserve"> </w:t>
      </w:r>
      <w:bookmarkEnd w:id="9"/>
      <w:r w:rsidRPr="000046BF">
        <w:rPr>
          <w:rFonts w:eastAsia="SimHei"/>
          <w:lang w:eastAsia="zh-CN"/>
        </w:rPr>
        <w:t>KMS</w:t>
      </w:r>
      <w:bookmarkEnd w:id="10"/>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可在本地网络上激活计算机，而无需将单台计算机连接到</w:t>
      </w:r>
      <w:r w:rsidRPr="000046BF">
        <w:rPr>
          <w:rFonts w:eastAsia="SimHei"/>
          <w:lang w:eastAsia="zh-CN"/>
        </w:rPr>
        <w:t xml:space="preserve"> Microsoft</w:t>
      </w:r>
      <w:r w:rsidRPr="000046BF">
        <w:rPr>
          <w:rFonts w:eastAsia="SimHei" w:hAnsi="SimHei"/>
          <w:lang w:eastAsia="zh-CN"/>
        </w:rPr>
        <w:t>。为此，</w:t>
      </w:r>
      <w:r w:rsidRPr="000046BF">
        <w:rPr>
          <w:rFonts w:eastAsia="SimHei"/>
          <w:lang w:eastAsia="zh-CN"/>
        </w:rPr>
        <w:t xml:space="preserve">KMS </w:t>
      </w:r>
      <w:r w:rsidRPr="000046BF">
        <w:rPr>
          <w:rFonts w:eastAsia="SimHei" w:hAnsi="SimHei"/>
          <w:lang w:eastAsia="zh-CN"/>
        </w:rPr>
        <w:t>采用了客户端</w:t>
      </w:r>
      <w:r w:rsidRPr="000046BF">
        <w:rPr>
          <w:rFonts w:eastAsia="SimHei"/>
          <w:lang w:eastAsia="zh-CN"/>
        </w:rPr>
        <w:t xml:space="preserve"> – </w:t>
      </w:r>
      <w:r w:rsidRPr="000046BF">
        <w:rPr>
          <w:rFonts w:eastAsia="SimHei" w:hAnsi="SimHei"/>
          <w:lang w:eastAsia="zh-CN"/>
        </w:rPr>
        <w:t>服务器拓扑。</w:t>
      </w:r>
      <w:r w:rsidRPr="000046BF">
        <w:rPr>
          <w:rFonts w:eastAsia="SimHei"/>
          <w:lang w:eastAsia="zh-CN"/>
        </w:rPr>
        <w:t xml:space="preserve">KMS </w:t>
      </w:r>
      <w:r w:rsidRPr="000046BF">
        <w:rPr>
          <w:rFonts w:eastAsia="SimHei" w:hAnsi="SimHei"/>
          <w:lang w:eastAsia="zh-CN"/>
        </w:rPr>
        <w:t>客户端计算机可以使用域名系统</w:t>
      </w:r>
      <w:r w:rsidRPr="000046BF">
        <w:rPr>
          <w:rFonts w:eastAsia="SimHei"/>
          <w:lang w:eastAsia="zh-CN"/>
        </w:rPr>
        <w:t xml:space="preserve"> (DNS) </w:t>
      </w:r>
      <w:r w:rsidRPr="000046BF">
        <w:rPr>
          <w:rFonts w:eastAsia="SimHei" w:hAnsi="SimHei"/>
          <w:lang w:eastAsia="zh-CN"/>
        </w:rPr>
        <w:t>或静态配置来查找</w:t>
      </w:r>
      <w:r w:rsidRPr="000046BF">
        <w:rPr>
          <w:rFonts w:eastAsia="SimHei"/>
          <w:lang w:eastAsia="zh-CN"/>
        </w:rPr>
        <w:t xml:space="preserve"> KMS </w:t>
      </w:r>
      <w:r w:rsidRPr="000046BF">
        <w:rPr>
          <w:rFonts w:eastAsia="SimHei" w:hAnsi="SimHei"/>
          <w:lang w:eastAsia="zh-CN"/>
        </w:rPr>
        <w:t>主机。</w:t>
      </w:r>
      <w:r w:rsidRPr="000046BF">
        <w:rPr>
          <w:rFonts w:eastAsia="SimHei"/>
          <w:lang w:eastAsia="zh-CN"/>
        </w:rPr>
        <w:t xml:space="preserve">KMS </w:t>
      </w:r>
      <w:r w:rsidRPr="000046BF">
        <w:rPr>
          <w:rFonts w:eastAsia="SimHei" w:hAnsi="SimHei"/>
          <w:lang w:eastAsia="zh-CN"/>
        </w:rPr>
        <w:t>客户端使用远程过程调用</w:t>
      </w:r>
      <w:r w:rsidRPr="000046BF">
        <w:rPr>
          <w:rFonts w:eastAsia="SimHei"/>
          <w:lang w:eastAsia="zh-CN"/>
        </w:rPr>
        <w:t xml:space="preserve"> (RPC) </w:t>
      </w:r>
      <w:r w:rsidRPr="000046BF">
        <w:rPr>
          <w:rFonts w:eastAsia="SimHei" w:hAnsi="SimHei"/>
          <w:lang w:eastAsia="zh-CN"/>
        </w:rPr>
        <w:t>来联系</w:t>
      </w:r>
      <w:r w:rsidRPr="000046BF">
        <w:rPr>
          <w:rFonts w:eastAsia="SimHei"/>
          <w:lang w:eastAsia="zh-CN"/>
        </w:rPr>
        <w:t xml:space="preserve"> KMS </w:t>
      </w:r>
      <w:r w:rsidRPr="000046BF">
        <w:rPr>
          <w:rFonts w:eastAsia="SimHei" w:hAnsi="SimHei"/>
          <w:lang w:eastAsia="zh-CN"/>
        </w:rPr>
        <w:t>主机。</w:t>
      </w:r>
      <w:r w:rsidRPr="000046BF">
        <w:rPr>
          <w:rFonts w:eastAsia="SimHei"/>
          <w:lang w:eastAsia="zh-CN"/>
        </w:rPr>
        <w:t xml:space="preserve">KMS </w:t>
      </w:r>
      <w:r w:rsidRPr="000046BF">
        <w:rPr>
          <w:rFonts w:eastAsia="SimHei" w:hAnsi="SimHei"/>
          <w:lang w:eastAsia="zh-CN"/>
        </w:rPr>
        <w:t>可以装载在运行</w:t>
      </w:r>
      <w:r w:rsidRPr="000046BF">
        <w:rPr>
          <w:rFonts w:eastAsia="SimHei"/>
          <w:lang w:eastAsia="zh-CN"/>
        </w:rPr>
        <w:t xml:space="preserve"> Windows Vista</w:t>
      </w:r>
      <w:r w:rsidRPr="000046BF">
        <w:rPr>
          <w:rFonts w:eastAsia="SimHei" w:hAnsi="SimHei"/>
          <w:lang w:eastAsia="zh-CN"/>
        </w:rPr>
        <w:t>、</w:t>
      </w:r>
      <w:r w:rsidRPr="000046BF">
        <w:rPr>
          <w:rFonts w:eastAsia="SimHei"/>
          <w:lang w:eastAsia="zh-CN"/>
        </w:rPr>
        <w:t>Windows 7</w:t>
      </w:r>
      <w:r w:rsidRPr="000046BF">
        <w:rPr>
          <w:rFonts w:eastAsia="SimHei" w:hAnsi="SimHei"/>
          <w:lang w:eastAsia="zh-CN"/>
        </w:rPr>
        <w:t>、</w:t>
      </w:r>
      <w:r w:rsidRPr="000046BF">
        <w:rPr>
          <w:rFonts w:eastAsia="SimHei"/>
          <w:lang w:eastAsia="zh-CN"/>
        </w:rPr>
        <w:t>Windows Server 2003</w:t>
      </w:r>
      <w:r w:rsidRPr="000046BF">
        <w:rPr>
          <w:rFonts w:eastAsia="SimHei" w:hAnsi="SimHei"/>
          <w:lang w:eastAsia="zh-CN"/>
        </w:rPr>
        <w:t>、</w:t>
      </w:r>
      <w:r w:rsidRPr="000046BF">
        <w:rPr>
          <w:rFonts w:eastAsia="SimHei"/>
          <w:lang w:eastAsia="zh-CN"/>
        </w:rPr>
        <w:t xml:space="preserve">Windows Server 2008 </w:t>
      </w:r>
      <w:r w:rsidRPr="000046BF">
        <w:rPr>
          <w:rFonts w:eastAsia="SimHei" w:hAnsi="SimHei"/>
          <w:lang w:eastAsia="zh-CN"/>
        </w:rPr>
        <w:t>或</w:t>
      </w:r>
      <w:r w:rsidRPr="000046BF">
        <w:rPr>
          <w:rFonts w:eastAsia="SimHei"/>
          <w:lang w:eastAsia="zh-CN"/>
        </w:rPr>
        <w:t xml:space="preserve"> Windows Server 2008 R2 </w:t>
      </w:r>
      <w:r w:rsidRPr="000046BF">
        <w:rPr>
          <w:rFonts w:eastAsia="SimHei" w:hAnsi="SimHei"/>
          <w:lang w:eastAsia="zh-CN"/>
        </w:rPr>
        <w:t>操作系统的计算机上。</w:t>
      </w:r>
    </w:p>
    <w:p w:rsidR="00BA2018" w:rsidRPr="000046BF" w:rsidRDefault="00BA2018" w:rsidP="000046BF">
      <w:pPr>
        <w:pStyle w:val="21"/>
        <w:jc w:val="both"/>
        <w:rPr>
          <w:rFonts w:eastAsia="SimHei"/>
          <w:lang w:eastAsia="zh-CN"/>
        </w:rPr>
      </w:pPr>
      <w:bookmarkStart w:id="11" w:name="_Minimum_Computer_Requirements"/>
      <w:bookmarkStart w:id="12" w:name="_Toc230000224"/>
      <w:bookmarkStart w:id="13" w:name="_Toc236554982"/>
      <w:bookmarkEnd w:id="11"/>
      <w:r w:rsidRPr="000046BF">
        <w:rPr>
          <w:rFonts w:eastAsia="SimHei" w:hAnsi="SimHei"/>
          <w:lang w:eastAsia="zh-CN"/>
        </w:rPr>
        <w:t>最低计算机数目要求</w:t>
      </w:r>
      <w:bookmarkEnd w:id="12"/>
      <w:bookmarkEnd w:id="13"/>
    </w:p>
    <w:p w:rsidR="00BA2018" w:rsidRPr="000046BF" w:rsidRDefault="00BA2018" w:rsidP="000046BF">
      <w:pPr>
        <w:pStyle w:val="Norm"/>
        <w:jc w:val="both"/>
        <w:rPr>
          <w:rFonts w:eastAsia="SimHei"/>
          <w:lang w:eastAsia="zh-CN"/>
        </w:rPr>
      </w:pPr>
      <w:r w:rsidRPr="000046BF">
        <w:rPr>
          <w:rFonts w:eastAsia="SimHei" w:hAnsi="SimHei"/>
          <w:lang w:eastAsia="zh-CN"/>
        </w:rPr>
        <w:t>规划</w:t>
      </w:r>
      <w:r w:rsidRPr="000046BF">
        <w:rPr>
          <w:rFonts w:eastAsia="SimHei"/>
          <w:lang w:eastAsia="zh-CN"/>
        </w:rPr>
        <w:t xml:space="preserve"> KMS </w:t>
      </w:r>
      <w:r w:rsidRPr="000046BF">
        <w:rPr>
          <w:rFonts w:eastAsia="SimHei" w:hAnsi="SimHei"/>
          <w:lang w:eastAsia="zh-CN"/>
        </w:rPr>
        <w:t>激活时，网络必须达到或超出</w:t>
      </w:r>
      <w:r w:rsidRPr="000046BF">
        <w:rPr>
          <w:rStyle w:val="afb"/>
          <w:rFonts w:eastAsia="SimHei" w:hAnsi="SimHei"/>
          <w:lang w:eastAsia="zh-CN"/>
        </w:rPr>
        <w:t>激活阈值</w:t>
      </w:r>
      <w:r w:rsidRPr="000046BF">
        <w:rPr>
          <w:rFonts w:eastAsia="SimHei" w:hAnsi="SimHei"/>
          <w:lang w:eastAsia="zh-CN"/>
        </w:rPr>
        <w:t>（即</w:t>
      </w:r>
      <w:r w:rsidRPr="000046BF">
        <w:rPr>
          <w:rFonts w:eastAsia="SimHei"/>
          <w:lang w:eastAsia="zh-CN"/>
        </w:rPr>
        <w:t xml:space="preserve"> KMS </w:t>
      </w:r>
      <w:r w:rsidRPr="000046BF">
        <w:rPr>
          <w:rFonts w:eastAsia="SimHei" w:hAnsi="SimHei"/>
          <w:lang w:eastAsia="zh-CN"/>
        </w:rPr>
        <w:t>需要的合格计算机的最小数量）。您还必须了解</w:t>
      </w:r>
      <w:r w:rsidRPr="000046BF">
        <w:rPr>
          <w:rFonts w:eastAsia="SimHei"/>
          <w:lang w:eastAsia="zh-CN"/>
        </w:rPr>
        <w:t xml:space="preserve"> KMS </w:t>
      </w:r>
      <w:r w:rsidRPr="000046BF">
        <w:rPr>
          <w:rFonts w:eastAsia="SimHei" w:hAnsi="SimHei"/>
          <w:lang w:eastAsia="zh-CN"/>
        </w:rPr>
        <w:t>主机如何跟踪网络中的计算机数量。</w:t>
      </w:r>
    </w:p>
    <w:p w:rsidR="00BA2018" w:rsidRPr="000046BF" w:rsidRDefault="00BA2018" w:rsidP="000046BF">
      <w:pPr>
        <w:pStyle w:val="31"/>
        <w:jc w:val="both"/>
        <w:rPr>
          <w:rFonts w:eastAsia="SimHei"/>
          <w:lang w:eastAsia="zh-CN"/>
        </w:rPr>
      </w:pPr>
      <w:bookmarkStart w:id="14" w:name="_Toc236554983"/>
      <w:r w:rsidRPr="000046BF">
        <w:rPr>
          <w:rFonts w:eastAsia="SimHei"/>
          <w:lang w:eastAsia="zh-CN"/>
        </w:rPr>
        <w:t xml:space="preserve">KMS </w:t>
      </w:r>
      <w:r w:rsidRPr="000046BF">
        <w:rPr>
          <w:rFonts w:eastAsia="SimHei" w:hAnsi="SimHei"/>
          <w:lang w:eastAsia="zh-CN"/>
        </w:rPr>
        <w:t>激活阈值</w:t>
      </w:r>
      <w:bookmarkEnd w:id="14"/>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可以激活物理计算机和虚拟机。网络必须达到激活阈值才能符合</w:t>
      </w:r>
      <w:r w:rsidRPr="000046BF">
        <w:rPr>
          <w:rFonts w:eastAsia="SimHei"/>
          <w:lang w:eastAsia="zh-CN"/>
        </w:rPr>
        <w:t xml:space="preserve"> KMS </w:t>
      </w:r>
      <w:r w:rsidRPr="000046BF">
        <w:rPr>
          <w:rFonts w:eastAsia="SimHei" w:hAnsi="SimHei"/>
          <w:lang w:eastAsia="zh-CN"/>
        </w:rPr>
        <w:t>激活的条件：只有达到了此阈值，</w:t>
      </w:r>
      <w:r w:rsidRPr="000046BF">
        <w:rPr>
          <w:rFonts w:eastAsia="SimHei"/>
          <w:lang w:eastAsia="zh-CN"/>
        </w:rPr>
        <w:t xml:space="preserve">KMS </w:t>
      </w:r>
      <w:r w:rsidRPr="000046BF">
        <w:rPr>
          <w:rFonts w:eastAsia="SimHei" w:hAnsi="SimHei"/>
          <w:lang w:eastAsia="zh-CN"/>
        </w:rPr>
        <w:t>主机才会激活客户端计算机。为了确保达到激活阈值，</w:t>
      </w:r>
      <w:r w:rsidRPr="000046BF">
        <w:rPr>
          <w:rFonts w:eastAsia="SimHei"/>
          <w:lang w:eastAsia="zh-CN"/>
        </w:rPr>
        <w:t xml:space="preserve">KMS </w:t>
      </w:r>
      <w:r w:rsidRPr="000046BF">
        <w:rPr>
          <w:rFonts w:eastAsia="SimHei" w:hAnsi="SimHei"/>
          <w:lang w:eastAsia="zh-CN"/>
        </w:rPr>
        <w:t>主机会统计网络中请求激活的计算机的数量。对于运行</w:t>
      </w:r>
      <w:r w:rsidRPr="000046BF">
        <w:rPr>
          <w:rFonts w:eastAsia="SimHei"/>
          <w:lang w:eastAsia="zh-CN"/>
        </w:rPr>
        <w:t xml:space="preserve"> Windows Server 2008 </w:t>
      </w:r>
      <w:r w:rsidRPr="000046BF">
        <w:rPr>
          <w:rFonts w:eastAsia="SimHei" w:hAnsi="SimHei"/>
          <w:lang w:eastAsia="zh-CN"/>
        </w:rPr>
        <w:t>或</w:t>
      </w:r>
      <w:r w:rsidRPr="000046BF">
        <w:rPr>
          <w:rFonts w:eastAsia="SimHei"/>
          <w:lang w:eastAsia="zh-CN"/>
        </w:rPr>
        <w:t xml:space="preserve"> Windows Server </w:t>
      </w:r>
      <w:r w:rsidR="000046BF">
        <w:rPr>
          <w:rFonts w:eastAsia="SimHei" w:hint="eastAsia"/>
          <w:lang w:eastAsia="zh-CN"/>
        </w:rPr>
        <w:br/>
      </w:r>
      <w:r w:rsidRPr="000046BF">
        <w:rPr>
          <w:rFonts w:eastAsia="SimHei"/>
          <w:lang w:eastAsia="zh-CN"/>
        </w:rPr>
        <w:t xml:space="preserve">2008 R2 </w:t>
      </w:r>
      <w:r w:rsidRPr="000046BF">
        <w:rPr>
          <w:rFonts w:eastAsia="SimHei" w:hAnsi="SimHei"/>
          <w:lang w:eastAsia="zh-CN"/>
        </w:rPr>
        <w:t>的计算机而言，激活阈值为</w:t>
      </w:r>
      <w:r w:rsidRPr="000046BF">
        <w:rPr>
          <w:rFonts w:eastAsia="SimHei"/>
          <w:lang w:eastAsia="zh-CN"/>
        </w:rPr>
        <w:t xml:space="preserve"> 5</w:t>
      </w:r>
      <w:r w:rsidRPr="000046BF">
        <w:rPr>
          <w:rFonts w:eastAsia="SimHei" w:hAnsi="SimHei"/>
          <w:lang w:eastAsia="zh-CN"/>
        </w:rPr>
        <w:t>。对于运行</w:t>
      </w:r>
      <w:r w:rsidRPr="000046BF">
        <w:rPr>
          <w:rFonts w:eastAsia="SimHei"/>
          <w:lang w:eastAsia="zh-CN"/>
        </w:rPr>
        <w:t xml:space="preserve"> Windows Vista </w:t>
      </w:r>
      <w:r w:rsidRPr="000046BF">
        <w:rPr>
          <w:rFonts w:eastAsia="SimHei" w:hAnsi="SimHei"/>
          <w:lang w:eastAsia="zh-CN"/>
        </w:rPr>
        <w:t>或</w:t>
      </w:r>
      <w:r w:rsidRPr="000046BF">
        <w:rPr>
          <w:rFonts w:eastAsia="SimHei"/>
          <w:lang w:eastAsia="zh-CN"/>
        </w:rPr>
        <w:t xml:space="preserve"> Windows 7 </w:t>
      </w:r>
      <w:r w:rsidRPr="000046BF">
        <w:rPr>
          <w:rFonts w:eastAsia="SimHei" w:hAnsi="SimHei"/>
          <w:lang w:eastAsia="zh-CN"/>
        </w:rPr>
        <w:t>的计算机而言，激活阈值为</w:t>
      </w:r>
      <w:r w:rsidRPr="000046BF">
        <w:rPr>
          <w:rFonts w:eastAsia="SimHei"/>
          <w:lang w:eastAsia="zh-CN"/>
        </w:rPr>
        <w:t xml:space="preserve"> 25</w:t>
      </w:r>
      <w:r w:rsidRPr="000046BF">
        <w:rPr>
          <w:rFonts w:eastAsia="SimHei" w:hAnsi="SimHei"/>
          <w:lang w:eastAsia="zh-CN"/>
        </w:rPr>
        <w:t>。阈值包括在物理计算机或虚拟机上运行的客户端计算机和服务器。</w:t>
      </w:r>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主机利用已向其提出激活请求的计算机的数量来响应</w:t>
      </w:r>
      <w:r w:rsidRPr="000046BF">
        <w:rPr>
          <w:rFonts w:eastAsia="SimHei"/>
          <w:lang w:eastAsia="zh-CN"/>
        </w:rPr>
        <w:t xml:space="preserve"> KMS </w:t>
      </w:r>
      <w:r w:rsidRPr="000046BF">
        <w:rPr>
          <w:rFonts w:eastAsia="SimHei" w:hAnsi="SimHei"/>
          <w:lang w:eastAsia="zh-CN"/>
        </w:rPr>
        <w:t>客户端的每个有效激活请求。对于收到的计数低于激活阈值的客户端，将无法激活。例如，如果与</w:t>
      </w:r>
      <w:r w:rsidRPr="000046BF">
        <w:rPr>
          <w:rFonts w:eastAsia="SimHei"/>
          <w:lang w:eastAsia="zh-CN"/>
        </w:rPr>
        <w:t xml:space="preserve"> KMS </w:t>
      </w:r>
      <w:r w:rsidRPr="000046BF">
        <w:rPr>
          <w:rFonts w:eastAsia="SimHei" w:hAnsi="SimHei"/>
          <w:lang w:eastAsia="zh-CN"/>
        </w:rPr>
        <w:t>主机进行联系的前两台计算机运行的是</w:t>
      </w:r>
      <w:r w:rsidRPr="000046BF">
        <w:rPr>
          <w:rFonts w:eastAsia="SimHei"/>
          <w:lang w:eastAsia="zh-CN"/>
        </w:rPr>
        <w:t xml:space="preserve"> Windows 7</w:t>
      </w:r>
      <w:r w:rsidRPr="000046BF">
        <w:rPr>
          <w:rFonts w:eastAsia="SimHei" w:hAnsi="SimHei"/>
          <w:lang w:eastAsia="zh-CN"/>
        </w:rPr>
        <w:t>，则第一台计算机接收到的激活计数为</w:t>
      </w:r>
      <w:r w:rsidRPr="000046BF">
        <w:rPr>
          <w:rFonts w:eastAsia="SimHei"/>
          <w:lang w:eastAsia="zh-CN"/>
        </w:rPr>
        <w:t xml:space="preserve"> 1</w:t>
      </w:r>
      <w:r w:rsidRPr="000046BF">
        <w:rPr>
          <w:rFonts w:eastAsia="SimHei" w:hAnsi="SimHei"/>
          <w:lang w:eastAsia="zh-CN"/>
        </w:rPr>
        <w:t>，第二台计算机接收到的激活计数为</w:t>
      </w:r>
      <w:r w:rsidRPr="000046BF">
        <w:rPr>
          <w:rFonts w:eastAsia="SimHei"/>
          <w:lang w:eastAsia="zh-CN"/>
        </w:rPr>
        <w:t xml:space="preserve"> 2</w:t>
      </w:r>
      <w:r w:rsidRPr="000046BF">
        <w:rPr>
          <w:rFonts w:eastAsia="SimHei" w:hAnsi="SimHei"/>
          <w:lang w:eastAsia="zh-CN"/>
        </w:rPr>
        <w:t>。如果下一台计算机是</w:t>
      </w:r>
      <w:r w:rsidRPr="000046BF">
        <w:rPr>
          <w:rFonts w:eastAsia="SimHei"/>
          <w:lang w:eastAsia="zh-CN"/>
        </w:rPr>
        <w:t xml:space="preserve"> Windows 7 </w:t>
      </w:r>
      <w:r w:rsidRPr="000046BF">
        <w:rPr>
          <w:rFonts w:eastAsia="SimHei" w:hAnsi="SimHei"/>
          <w:lang w:eastAsia="zh-CN"/>
        </w:rPr>
        <w:t>虚拟机，则它接收到的激活计数为</w:t>
      </w:r>
      <w:r w:rsidRPr="000046BF">
        <w:rPr>
          <w:rFonts w:eastAsia="SimHei"/>
          <w:lang w:eastAsia="zh-CN"/>
        </w:rPr>
        <w:t xml:space="preserve"> 3</w:t>
      </w:r>
      <w:r w:rsidRPr="000046BF">
        <w:rPr>
          <w:rFonts w:eastAsia="SimHei" w:hAnsi="SimHei"/>
          <w:lang w:eastAsia="zh-CN"/>
        </w:rPr>
        <w:t>，依此类推。运行</w:t>
      </w:r>
      <w:r w:rsidRPr="000046BF">
        <w:rPr>
          <w:rFonts w:eastAsia="SimHei"/>
          <w:lang w:eastAsia="zh-CN"/>
        </w:rPr>
        <w:t xml:space="preserve"> Windows 7 </w:t>
      </w:r>
      <w:r w:rsidRPr="000046BF">
        <w:rPr>
          <w:rFonts w:eastAsia="SimHei" w:hAnsi="SimHei"/>
          <w:lang w:eastAsia="zh-CN"/>
        </w:rPr>
        <w:t>的计算机必须接收到大于等于</w:t>
      </w:r>
      <w:r w:rsidRPr="000046BF">
        <w:rPr>
          <w:rFonts w:eastAsia="SimHei"/>
          <w:lang w:eastAsia="zh-CN"/>
        </w:rPr>
        <w:t xml:space="preserve"> 25 </w:t>
      </w:r>
      <w:r w:rsidRPr="000046BF">
        <w:rPr>
          <w:rFonts w:eastAsia="SimHei" w:hAnsi="SimHei"/>
          <w:lang w:eastAsia="zh-CN"/>
        </w:rPr>
        <w:t>的激活计数才能被激活，因此这些计算机均无法激活。由于激活计数太小而无法激活且处于宽限期状态的</w:t>
      </w:r>
      <w:r w:rsidRPr="000046BF">
        <w:rPr>
          <w:rFonts w:eastAsia="SimHei"/>
          <w:lang w:eastAsia="zh-CN"/>
        </w:rPr>
        <w:t xml:space="preserve"> KMS </w:t>
      </w:r>
      <w:r w:rsidRPr="000046BF">
        <w:rPr>
          <w:rFonts w:eastAsia="SimHei" w:hAnsi="SimHei"/>
          <w:lang w:eastAsia="zh-CN"/>
        </w:rPr>
        <w:t>客户端每两个小时连接一次</w:t>
      </w:r>
      <w:r w:rsidRPr="000046BF">
        <w:rPr>
          <w:rFonts w:eastAsia="SimHei"/>
          <w:lang w:eastAsia="zh-CN"/>
        </w:rPr>
        <w:t xml:space="preserve"> KMS </w:t>
      </w:r>
      <w:r w:rsidRPr="000046BF">
        <w:rPr>
          <w:rFonts w:eastAsia="SimHei" w:hAnsi="SimHei"/>
          <w:lang w:eastAsia="zh-CN"/>
        </w:rPr>
        <w:t>主机以便获取最新的激活计数，达到阈值后，将激活这些客户端。</w:t>
      </w:r>
    </w:p>
    <w:p w:rsidR="00BA2018" w:rsidRPr="000046BF" w:rsidRDefault="00BA2018" w:rsidP="000046BF">
      <w:pPr>
        <w:pStyle w:val="Norm"/>
        <w:pageBreakBefore/>
        <w:jc w:val="both"/>
        <w:rPr>
          <w:rFonts w:eastAsia="SimHei"/>
          <w:lang w:eastAsia="zh-CN"/>
        </w:rPr>
      </w:pPr>
      <w:r w:rsidRPr="000046BF">
        <w:rPr>
          <w:rFonts w:eastAsia="SimHei" w:hAnsi="SimHei"/>
        </w:rPr>
        <w:lastRenderedPageBreak/>
        <w:t>如果下一台与</w:t>
      </w:r>
      <w:r w:rsidRPr="000046BF">
        <w:rPr>
          <w:rFonts w:eastAsia="SimHei"/>
        </w:rPr>
        <w:t xml:space="preserve"> KMS </w:t>
      </w:r>
      <w:r w:rsidRPr="000046BF">
        <w:rPr>
          <w:rFonts w:eastAsia="SimHei" w:hAnsi="SimHei"/>
        </w:rPr>
        <w:t>主机联系的计算机运行的是</w:t>
      </w:r>
      <w:r w:rsidRPr="000046BF">
        <w:rPr>
          <w:rFonts w:eastAsia="SimHei"/>
        </w:rPr>
        <w:t xml:space="preserve"> Windows Server 2008 R2</w:t>
      </w:r>
      <w:r w:rsidRPr="000046BF">
        <w:rPr>
          <w:rFonts w:eastAsia="SimHei" w:hAnsi="SimHei"/>
        </w:rPr>
        <w:t>，则它接收到的激活计数为</w:t>
      </w:r>
      <w:r w:rsidRPr="000046BF">
        <w:rPr>
          <w:rFonts w:eastAsia="SimHei"/>
        </w:rPr>
        <w:t xml:space="preserve"> 4</w:t>
      </w:r>
      <w:r w:rsidRPr="000046BF">
        <w:rPr>
          <w:rFonts w:eastAsia="SimHei" w:hAnsi="SimHei"/>
        </w:rPr>
        <w:t>，原因是激活计数是运行</w:t>
      </w:r>
      <w:r w:rsidRPr="000046BF">
        <w:rPr>
          <w:rFonts w:eastAsia="SimHei"/>
        </w:rPr>
        <w:t xml:space="preserve"> Windows Server 2008 R2 </w:t>
      </w:r>
      <w:r w:rsidRPr="000046BF">
        <w:rPr>
          <w:rFonts w:eastAsia="SimHei" w:hAnsi="SimHei"/>
        </w:rPr>
        <w:t>和</w:t>
      </w:r>
      <w:r w:rsidRPr="000046BF">
        <w:rPr>
          <w:rFonts w:eastAsia="SimHei"/>
        </w:rPr>
        <w:t xml:space="preserve"> Windows 7 </w:t>
      </w:r>
      <w:r w:rsidRPr="000046BF">
        <w:rPr>
          <w:rFonts w:eastAsia="SimHei" w:hAnsi="SimHei"/>
        </w:rPr>
        <w:t>的计算机的总和。如果运行</w:t>
      </w:r>
      <w:r w:rsidRPr="000046BF">
        <w:rPr>
          <w:rFonts w:eastAsia="SimHei"/>
        </w:rPr>
        <w:t xml:space="preserve"> Windows Server 2008 </w:t>
      </w:r>
      <w:r w:rsidRPr="000046BF">
        <w:rPr>
          <w:rFonts w:eastAsia="SimHei" w:hAnsi="SimHei"/>
        </w:rPr>
        <w:t>或</w:t>
      </w:r>
      <w:r w:rsidRPr="000046BF">
        <w:rPr>
          <w:rFonts w:eastAsia="SimHei"/>
        </w:rPr>
        <w:t xml:space="preserve"> Windows Server 2008 R2 </w:t>
      </w:r>
      <w:r w:rsidRPr="000046BF">
        <w:rPr>
          <w:rFonts w:eastAsia="SimHei" w:hAnsi="SimHei"/>
        </w:rPr>
        <w:t>的计算机接收到的激活计数大于等于</w:t>
      </w:r>
      <w:r w:rsidRPr="000046BF">
        <w:rPr>
          <w:rFonts w:eastAsia="SimHei"/>
        </w:rPr>
        <w:t xml:space="preserve"> 5</w:t>
      </w:r>
      <w:r w:rsidRPr="000046BF">
        <w:rPr>
          <w:rFonts w:eastAsia="SimHei" w:hAnsi="SimHei"/>
        </w:rPr>
        <w:t>，则将会激活它。</w:t>
      </w:r>
      <w:r w:rsidRPr="000046BF">
        <w:rPr>
          <w:rFonts w:eastAsia="SimHei" w:hAnsi="SimHei"/>
          <w:lang w:eastAsia="zh-CN"/>
        </w:rPr>
        <w:t>如果运行</w:t>
      </w:r>
      <w:r w:rsidRPr="000046BF">
        <w:rPr>
          <w:rFonts w:eastAsia="SimHei"/>
          <w:lang w:eastAsia="zh-CN"/>
        </w:rPr>
        <w:t xml:space="preserve"> Windows 7 </w:t>
      </w:r>
      <w:r w:rsidRPr="000046BF">
        <w:rPr>
          <w:rFonts w:eastAsia="SimHei" w:hAnsi="SimHei"/>
          <w:lang w:eastAsia="zh-CN"/>
        </w:rPr>
        <w:t>的计算机接收到的激活计数大于等于</w:t>
      </w:r>
      <w:r w:rsidRPr="000046BF">
        <w:rPr>
          <w:rFonts w:eastAsia="SimHei"/>
          <w:lang w:eastAsia="zh-CN"/>
        </w:rPr>
        <w:t xml:space="preserve"> 25</w:t>
      </w:r>
      <w:r w:rsidRPr="000046BF">
        <w:rPr>
          <w:rFonts w:eastAsia="SimHei" w:hAnsi="SimHei"/>
          <w:lang w:eastAsia="zh-CN"/>
        </w:rPr>
        <w:t>，则将会激活它。</w:t>
      </w:r>
    </w:p>
    <w:p w:rsidR="00BA2018" w:rsidRPr="000046BF" w:rsidRDefault="00BA2018" w:rsidP="000046BF">
      <w:pPr>
        <w:pStyle w:val="31"/>
        <w:jc w:val="both"/>
        <w:rPr>
          <w:rFonts w:eastAsia="SimHei"/>
          <w:lang w:eastAsia="zh-CN"/>
        </w:rPr>
      </w:pPr>
      <w:bookmarkStart w:id="15" w:name="_Toc236554984"/>
      <w:r w:rsidRPr="000046BF">
        <w:rPr>
          <w:rFonts w:eastAsia="SimHei" w:hAnsi="SimHei"/>
          <w:lang w:eastAsia="zh-CN"/>
        </w:rPr>
        <w:t>激活计数缓存</w:t>
      </w:r>
      <w:bookmarkEnd w:id="15"/>
    </w:p>
    <w:p w:rsidR="00BA2018" w:rsidRPr="000046BF" w:rsidRDefault="00BA2018" w:rsidP="000046BF">
      <w:pPr>
        <w:pStyle w:val="Norm"/>
        <w:jc w:val="both"/>
        <w:rPr>
          <w:rFonts w:eastAsia="SimHei"/>
          <w:lang w:eastAsia="zh-CN"/>
        </w:rPr>
      </w:pPr>
      <w:r w:rsidRPr="000046BF">
        <w:rPr>
          <w:rFonts w:eastAsia="SimHei" w:hAnsi="SimHei"/>
          <w:lang w:eastAsia="zh-CN"/>
        </w:rPr>
        <w:t>为了跟踪激活阈值，</w:t>
      </w:r>
      <w:r w:rsidRPr="000046BF">
        <w:rPr>
          <w:rFonts w:eastAsia="SimHei"/>
          <w:lang w:eastAsia="zh-CN"/>
        </w:rPr>
        <w:t xml:space="preserve">KMS </w:t>
      </w:r>
      <w:r w:rsidRPr="000046BF">
        <w:rPr>
          <w:rFonts w:eastAsia="SimHei" w:hAnsi="SimHei"/>
          <w:lang w:eastAsia="zh-CN"/>
        </w:rPr>
        <w:t>主机会记录请求激活的</w:t>
      </w:r>
      <w:r w:rsidRPr="000046BF">
        <w:rPr>
          <w:rFonts w:eastAsia="SimHei"/>
          <w:lang w:eastAsia="zh-CN"/>
        </w:rPr>
        <w:t xml:space="preserve"> KMS </w:t>
      </w:r>
      <w:r w:rsidRPr="000046BF">
        <w:rPr>
          <w:rFonts w:eastAsia="SimHei" w:hAnsi="SimHei"/>
          <w:lang w:eastAsia="zh-CN"/>
        </w:rPr>
        <w:t>客户端计算机。</w:t>
      </w:r>
      <w:r w:rsidRPr="000046BF">
        <w:rPr>
          <w:rFonts w:eastAsia="SimHei"/>
          <w:lang w:eastAsia="zh-CN"/>
        </w:rPr>
        <w:t xml:space="preserve">KMS </w:t>
      </w:r>
      <w:r w:rsidRPr="000046BF">
        <w:rPr>
          <w:rFonts w:eastAsia="SimHei" w:hAnsi="SimHei"/>
          <w:lang w:eastAsia="zh-CN"/>
        </w:rPr>
        <w:t>主机为每个</w:t>
      </w:r>
      <w:r w:rsidRPr="000046BF">
        <w:rPr>
          <w:rFonts w:eastAsia="SimHei"/>
          <w:lang w:eastAsia="zh-CN"/>
        </w:rPr>
        <w:t xml:space="preserve"> KMS </w:t>
      </w:r>
      <w:r w:rsidRPr="000046BF">
        <w:rPr>
          <w:rFonts w:eastAsia="SimHei" w:hAnsi="SimHei"/>
          <w:lang w:eastAsia="zh-CN"/>
        </w:rPr>
        <w:t>客户端计算机提供一个客户端计算机标识</w:t>
      </w:r>
      <w:r w:rsidRPr="000046BF">
        <w:rPr>
          <w:rFonts w:eastAsia="SimHei"/>
          <w:lang w:eastAsia="zh-CN"/>
        </w:rPr>
        <w:t xml:space="preserve"> (CMID) </w:t>
      </w:r>
      <w:r w:rsidRPr="000046BF">
        <w:rPr>
          <w:rFonts w:eastAsia="SimHei" w:hAnsi="SimHei"/>
          <w:lang w:eastAsia="zh-CN"/>
        </w:rPr>
        <w:t>名称，并且</w:t>
      </w:r>
      <w:r w:rsidRPr="000046BF">
        <w:rPr>
          <w:rFonts w:eastAsia="SimHei"/>
          <w:lang w:eastAsia="zh-CN"/>
        </w:rPr>
        <w:t xml:space="preserve"> KMS </w:t>
      </w:r>
      <w:r w:rsidRPr="000046BF">
        <w:rPr>
          <w:rFonts w:eastAsia="SimHei" w:hAnsi="SimHei"/>
          <w:lang w:eastAsia="zh-CN"/>
        </w:rPr>
        <w:t>主机将每个</w:t>
      </w:r>
      <w:r w:rsidRPr="000046BF">
        <w:rPr>
          <w:rFonts w:eastAsia="SimHei"/>
          <w:lang w:eastAsia="zh-CN"/>
        </w:rPr>
        <w:t xml:space="preserve"> CMID </w:t>
      </w:r>
      <w:r w:rsidRPr="000046BF">
        <w:rPr>
          <w:rFonts w:eastAsia="SimHei" w:hAnsi="SimHei"/>
          <w:lang w:eastAsia="zh-CN"/>
        </w:rPr>
        <w:t>保存在一个表中。每个激活请求可以在表格中保留</w:t>
      </w:r>
      <w:r w:rsidRPr="000046BF">
        <w:rPr>
          <w:rFonts w:eastAsia="SimHei"/>
          <w:lang w:eastAsia="zh-CN"/>
        </w:rPr>
        <w:t xml:space="preserve"> 30 </w:t>
      </w:r>
      <w:r w:rsidRPr="000046BF">
        <w:rPr>
          <w:rFonts w:eastAsia="SimHei" w:hAnsi="SimHei"/>
          <w:lang w:eastAsia="zh-CN"/>
        </w:rPr>
        <w:t>天。当客户端计算机续订其激活时，将从表格中删除缓存的</w:t>
      </w:r>
      <w:r w:rsidRPr="000046BF">
        <w:rPr>
          <w:rFonts w:eastAsia="SimHei"/>
          <w:lang w:eastAsia="zh-CN"/>
        </w:rPr>
        <w:t xml:space="preserve"> CMID</w:t>
      </w:r>
      <w:r w:rsidRPr="000046BF">
        <w:rPr>
          <w:rFonts w:eastAsia="SimHei" w:hAnsi="SimHei"/>
          <w:lang w:eastAsia="zh-CN"/>
        </w:rPr>
        <w:t>，并创建新的记录，再次进入</w:t>
      </w:r>
      <w:r w:rsidRPr="000046BF">
        <w:rPr>
          <w:rFonts w:eastAsia="SimHei"/>
          <w:lang w:eastAsia="zh-CN"/>
        </w:rPr>
        <w:t xml:space="preserve"> 30 </w:t>
      </w:r>
      <w:r w:rsidRPr="000046BF">
        <w:rPr>
          <w:rFonts w:eastAsia="SimHei" w:hAnsi="SimHei"/>
          <w:lang w:eastAsia="zh-CN"/>
        </w:rPr>
        <w:t>天的周期。如果</w:t>
      </w:r>
      <w:r w:rsidRPr="000046BF">
        <w:rPr>
          <w:rFonts w:eastAsia="SimHei"/>
          <w:lang w:eastAsia="zh-CN"/>
        </w:rPr>
        <w:t xml:space="preserve"> KMS </w:t>
      </w:r>
      <w:r w:rsidRPr="000046BF">
        <w:rPr>
          <w:rFonts w:eastAsia="SimHei" w:hAnsi="SimHei"/>
          <w:lang w:eastAsia="zh-CN"/>
        </w:rPr>
        <w:t>客户端计算机未在</w:t>
      </w:r>
      <w:r w:rsidRPr="000046BF">
        <w:rPr>
          <w:rFonts w:eastAsia="SimHei"/>
          <w:lang w:eastAsia="zh-CN"/>
        </w:rPr>
        <w:t xml:space="preserve"> 30 </w:t>
      </w:r>
      <w:r w:rsidRPr="000046BF">
        <w:rPr>
          <w:rFonts w:eastAsia="SimHei" w:hAnsi="SimHei"/>
          <w:lang w:eastAsia="zh-CN"/>
        </w:rPr>
        <w:t>天内续订激活，则</w:t>
      </w:r>
      <w:r w:rsidRPr="000046BF">
        <w:rPr>
          <w:rFonts w:eastAsia="SimHei"/>
          <w:lang w:eastAsia="zh-CN"/>
        </w:rPr>
        <w:t xml:space="preserve"> KMS </w:t>
      </w:r>
      <w:r w:rsidRPr="000046BF">
        <w:rPr>
          <w:rFonts w:eastAsia="SimHei" w:hAnsi="SimHei"/>
          <w:lang w:eastAsia="zh-CN"/>
        </w:rPr>
        <w:t>主机会将相应的</w:t>
      </w:r>
      <w:r w:rsidRPr="000046BF">
        <w:rPr>
          <w:rFonts w:eastAsia="SimHei"/>
          <w:lang w:eastAsia="zh-CN"/>
        </w:rPr>
        <w:t xml:space="preserve"> CMID </w:t>
      </w:r>
      <w:r w:rsidRPr="000046BF">
        <w:rPr>
          <w:rFonts w:eastAsia="SimHei" w:hAnsi="SimHei"/>
          <w:lang w:eastAsia="zh-CN"/>
        </w:rPr>
        <w:t>从表格中删除并将激活计数减去</w:t>
      </w:r>
      <w:r w:rsidRPr="000046BF">
        <w:rPr>
          <w:rFonts w:eastAsia="SimHei"/>
          <w:lang w:eastAsia="zh-CN"/>
        </w:rPr>
        <w:t xml:space="preserve"> 1</w:t>
      </w:r>
      <w:r w:rsidRPr="000046BF">
        <w:rPr>
          <w:rFonts w:eastAsia="SimHei" w:hAnsi="SimHei"/>
          <w:lang w:eastAsia="zh-CN"/>
        </w:rPr>
        <w:t>。</w:t>
      </w:r>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主机会缓存数目为</w:t>
      </w:r>
      <w:r w:rsidRPr="000046BF">
        <w:rPr>
          <w:rFonts w:eastAsia="SimHei"/>
          <w:lang w:eastAsia="zh-CN"/>
        </w:rPr>
        <w:t xml:space="preserve"> KMS </w:t>
      </w:r>
      <w:r w:rsidRPr="000046BF">
        <w:rPr>
          <w:rFonts w:eastAsia="SimHei" w:hAnsi="SimHei"/>
          <w:lang w:eastAsia="zh-CN"/>
        </w:rPr>
        <w:t>客户端所需的</w:t>
      </w:r>
      <w:r w:rsidRPr="000046BF">
        <w:rPr>
          <w:rFonts w:eastAsia="SimHei"/>
          <w:lang w:eastAsia="zh-CN"/>
        </w:rPr>
        <w:t xml:space="preserve"> CMID </w:t>
      </w:r>
      <w:r w:rsidRPr="000046BF">
        <w:rPr>
          <w:rFonts w:eastAsia="SimHei" w:hAnsi="SimHei"/>
          <w:lang w:eastAsia="zh-CN"/>
        </w:rPr>
        <w:t>数目两倍的</w:t>
      </w:r>
      <w:r w:rsidRPr="000046BF">
        <w:rPr>
          <w:rFonts w:eastAsia="SimHei"/>
          <w:lang w:eastAsia="zh-CN"/>
        </w:rPr>
        <w:t xml:space="preserve"> CMID</w:t>
      </w:r>
      <w:r w:rsidRPr="000046BF">
        <w:rPr>
          <w:rFonts w:eastAsia="SimHei" w:hAnsi="SimHei"/>
          <w:lang w:eastAsia="zh-CN"/>
        </w:rPr>
        <w:t>，以帮助确保</w:t>
      </w:r>
      <w:r w:rsidRPr="000046BF">
        <w:rPr>
          <w:rFonts w:eastAsia="SimHei"/>
          <w:lang w:eastAsia="zh-CN"/>
        </w:rPr>
        <w:t xml:space="preserve"> CMID </w:t>
      </w:r>
      <w:r w:rsidRPr="000046BF">
        <w:rPr>
          <w:rFonts w:eastAsia="SimHei" w:hAnsi="SimHei"/>
          <w:lang w:eastAsia="zh-CN"/>
        </w:rPr>
        <w:t>计数不会降至激活阈值以下。例如，在包含运行</w:t>
      </w:r>
      <w:r w:rsidRPr="000046BF">
        <w:rPr>
          <w:rFonts w:eastAsia="SimHei"/>
          <w:lang w:eastAsia="zh-CN"/>
        </w:rPr>
        <w:t xml:space="preserve"> Windows 7 </w:t>
      </w:r>
      <w:r w:rsidRPr="000046BF">
        <w:rPr>
          <w:rFonts w:eastAsia="SimHei" w:hAnsi="SimHei"/>
          <w:lang w:eastAsia="zh-CN"/>
        </w:rPr>
        <w:t>的客户端计算机的网络上，</w:t>
      </w:r>
      <w:r w:rsidRPr="000046BF">
        <w:rPr>
          <w:rFonts w:eastAsia="SimHei"/>
          <w:lang w:eastAsia="zh-CN"/>
        </w:rPr>
        <w:t xml:space="preserve">KMS </w:t>
      </w:r>
      <w:r w:rsidRPr="000046BF">
        <w:rPr>
          <w:rFonts w:eastAsia="SimHei" w:hAnsi="SimHei"/>
          <w:lang w:eastAsia="zh-CN"/>
        </w:rPr>
        <w:t>激活阈值为</w:t>
      </w:r>
      <w:r w:rsidRPr="000046BF">
        <w:rPr>
          <w:rFonts w:eastAsia="SimHei"/>
          <w:lang w:eastAsia="zh-CN"/>
        </w:rPr>
        <w:t xml:space="preserve"> 25</w:t>
      </w:r>
      <w:r w:rsidRPr="000046BF">
        <w:rPr>
          <w:rFonts w:eastAsia="SimHei" w:hAnsi="SimHei"/>
          <w:lang w:eastAsia="zh-CN"/>
        </w:rPr>
        <w:t>，因此</w:t>
      </w:r>
      <w:r w:rsidRPr="000046BF">
        <w:rPr>
          <w:rFonts w:eastAsia="SimHei"/>
          <w:lang w:eastAsia="zh-CN"/>
        </w:rPr>
        <w:t xml:space="preserve"> KMS </w:t>
      </w:r>
      <w:r w:rsidRPr="000046BF">
        <w:rPr>
          <w:rFonts w:eastAsia="SimHei" w:hAnsi="SimHei"/>
          <w:lang w:eastAsia="zh-CN"/>
        </w:rPr>
        <w:t>主机会缓存最近</w:t>
      </w:r>
      <w:r w:rsidRPr="000046BF">
        <w:rPr>
          <w:rFonts w:eastAsia="SimHei"/>
          <w:lang w:eastAsia="zh-CN"/>
        </w:rPr>
        <w:t xml:space="preserve"> 50 </w:t>
      </w:r>
      <w:r w:rsidRPr="000046BF">
        <w:rPr>
          <w:rFonts w:eastAsia="SimHei" w:hAnsi="SimHei"/>
          <w:lang w:eastAsia="zh-CN"/>
        </w:rPr>
        <w:t>次激活的</w:t>
      </w:r>
      <w:r w:rsidRPr="000046BF">
        <w:rPr>
          <w:rFonts w:eastAsia="SimHei"/>
          <w:lang w:eastAsia="zh-CN"/>
        </w:rPr>
        <w:t xml:space="preserve"> CMID</w:t>
      </w:r>
      <w:r w:rsidRPr="000046BF">
        <w:rPr>
          <w:rFonts w:eastAsia="SimHei" w:hAnsi="SimHei"/>
          <w:lang w:eastAsia="zh-CN"/>
        </w:rPr>
        <w:t>。</w:t>
      </w:r>
      <w:r w:rsidRPr="000046BF">
        <w:rPr>
          <w:rFonts w:eastAsia="SimHei"/>
          <w:lang w:eastAsia="zh-CN"/>
        </w:rPr>
        <w:t xml:space="preserve">Windows Server 2008 R2 </w:t>
      </w:r>
      <w:r w:rsidRPr="000046BF">
        <w:rPr>
          <w:rFonts w:eastAsia="SimHei" w:hAnsi="SimHei"/>
          <w:lang w:eastAsia="zh-CN"/>
        </w:rPr>
        <w:t>的</w:t>
      </w:r>
      <w:r w:rsidRPr="000046BF">
        <w:rPr>
          <w:rFonts w:eastAsia="SimHei"/>
          <w:lang w:eastAsia="zh-CN"/>
        </w:rPr>
        <w:t xml:space="preserve"> KMS </w:t>
      </w:r>
      <w:r w:rsidRPr="000046BF">
        <w:rPr>
          <w:rFonts w:eastAsia="SimHei" w:hAnsi="SimHei"/>
          <w:lang w:eastAsia="zh-CN"/>
        </w:rPr>
        <w:t>激活阈值是</w:t>
      </w:r>
      <w:r w:rsidRPr="000046BF">
        <w:rPr>
          <w:rFonts w:eastAsia="SimHei"/>
          <w:lang w:eastAsia="zh-CN"/>
        </w:rPr>
        <w:t xml:space="preserve"> 5</w:t>
      </w:r>
      <w:r w:rsidRPr="000046BF">
        <w:rPr>
          <w:rFonts w:eastAsia="SimHei" w:hAnsi="SimHei"/>
          <w:lang w:eastAsia="zh-CN"/>
        </w:rPr>
        <w:t>。只有与运行</w:t>
      </w:r>
      <w:r w:rsidRPr="000046BF">
        <w:rPr>
          <w:rFonts w:eastAsia="SimHei"/>
          <w:lang w:eastAsia="zh-CN"/>
        </w:rPr>
        <w:t xml:space="preserve"> Windows Server 2008 R2 </w:t>
      </w:r>
      <w:r w:rsidRPr="000046BF">
        <w:rPr>
          <w:rFonts w:eastAsia="SimHei" w:hAnsi="SimHei"/>
          <w:lang w:eastAsia="zh-CN"/>
        </w:rPr>
        <w:t>的</w:t>
      </w:r>
      <w:r w:rsidRPr="000046BF">
        <w:rPr>
          <w:rFonts w:eastAsia="SimHei"/>
          <w:lang w:eastAsia="zh-CN"/>
        </w:rPr>
        <w:t xml:space="preserve"> KMS </w:t>
      </w:r>
      <w:r w:rsidRPr="000046BF">
        <w:rPr>
          <w:rFonts w:eastAsia="SimHei" w:hAnsi="SimHei"/>
          <w:lang w:eastAsia="zh-CN"/>
        </w:rPr>
        <w:t>客户端计算机联系的</w:t>
      </w:r>
      <w:r w:rsidRPr="000046BF">
        <w:rPr>
          <w:rFonts w:eastAsia="SimHei"/>
          <w:lang w:eastAsia="zh-CN"/>
        </w:rPr>
        <w:t xml:space="preserve"> KMS </w:t>
      </w:r>
      <w:r w:rsidRPr="000046BF">
        <w:rPr>
          <w:rFonts w:eastAsia="SimHei" w:hAnsi="SimHei"/>
          <w:lang w:eastAsia="zh-CN"/>
        </w:rPr>
        <w:t>主机才会缓存最近</w:t>
      </w:r>
      <w:r w:rsidRPr="000046BF">
        <w:rPr>
          <w:rFonts w:eastAsia="SimHei"/>
          <w:lang w:eastAsia="zh-CN"/>
        </w:rPr>
        <w:t xml:space="preserve"> 10 </w:t>
      </w:r>
      <w:r w:rsidRPr="000046BF">
        <w:rPr>
          <w:rFonts w:eastAsia="SimHei" w:hAnsi="SimHei"/>
          <w:lang w:eastAsia="zh-CN"/>
        </w:rPr>
        <w:t>次激活的</w:t>
      </w:r>
      <w:r w:rsidRPr="000046BF">
        <w:rPr>
          <w:rFonts w:eastAsia="SimHei"/>
          <w:lang w:eastAsia="zh-CN"/>
        </w:rPr>
        <w:t xml:space="preserve"> CMID</w:t>
      </w:r>
      <w:r w:rsidRPr="000046BF">
        <w:rPr>
          <w:rFonts w:eastAsia="SimHei" w:hAnsi="SimHei"/>
          <w:lang w:eastAsia="zh-CN"/>
        </w:rPr>
        <w:t>。如果运行</w:t>
      </w:r>
      <w:r w:rsidRPr="000046BF">
        <w:rPr>
          <w:rFonts w:eastAsia="SimHei"/>
          <w:lang w:eastAsia="zh-CN"/>
        </w:rPr>
        <w:t xml:space="preserve"> Windows 7 </w:t>
      </w:r>
      <w:r w:rsidRPr="000046BF">
        <w:rPr>
          <w:rFonts w:eastAsia="SimHei" w:hAnsi="SimHei"/>
          <w:lang w:eastAsia="zh-CN"/>
        </w:rPr>
        <w:t>的客户端计算机以后与该</w:t>
      </w:r>
      <w:r w:rsidRPr="000046BF">
        <w:rPr>
          <w:rFonts w:eastAsia="SimHei"/>
          <w:lang w:eastAsia="zh-CN"/>
        </w:rPr>
        <w:t xml:space="preserve"> KMS </w:t>
      </w:r>
      <w:r w:rsidRPr="000046BF">
        <w:rPr>
          <w:rFonts w:eastAsia="SimHei" w:hAnsi="SimHei"/>
          <w:lang w:eastAsia="zh-CN"/>
        </w:rPr>
        <w:t>主机联系，则</w:t>
      </w:r>
      <w:r w:rsidRPr="000046BF">
        <w:rPr>
          <w:rFonts w:eastAsia="SimHei"/>
          <w:lang w:eastAsia="zh-CN"/>
        </w:rPr>
        <w:t xml:space="preserve"> KMS </w:t>
      </w:r>
      <w:r w:rsidRPr="000046BF">
        <w:rPr>
          <w:rFonts w:eastAsia="SimHei" w:hAnsi="SimHei"/>
          <w:lang w:eastAsia="zh-CN"/>
        </w:rPr>
        <w:t>会将缓存大小增加至</w:t>
      </w:r>
      <w:r w:rsidRPr="000046BF">
        <w:rPr>
          <w:rFonts w:eastAsia="SimHei"/>
          <w:lang w:eastAsia="zh-CN"/>
        </w:rPr>
        <w:t xml:space="preserve"> 50 </w:t>
      </w:r>
      <w:r w:rsidRPr="000046BF">
        <w:rPr>
          <w:rFonts w:eastAsia="SimHei" w:hAnsi="SimHei"/>
          <w:lang w:eastAsia="zh-CN"/>
        </w:rPr>
        <w:t>以适应更高的阈值。</w:t>
      </w:r>
      <w:r w:rsidRPr="000046BF">
        <w:rPr>
          <w:rFonts w:eastAsia="SimHei"/>
          <w:lang w:eastAsia="zh-CN"/>
        </w:rPr>
        <w:t xml:space="preserve">KMS </w:t>
      </w:r>
      <w:r w:rsidRPr="000046BF">
        <w:rPr>
          <w:rFonts w:eastAsia="SimHei" w:hAnsi="SimHei"/>
          <w:lang w:eastAsia="zh-CN"/>
        </w:rPr>
        <w:t>从不减小缓存大小。</w:t>
      </w:r>
    </w:p>
    <w:p w:rsidR="00BA2018" w:rsidRPr="000046BF" w:rsidRDefault="00BA2018" w:rsidP="000046BF">
      <w:pPr>
        <w:pStyle w:val="21"/>
        <w:pageBreakBefore/>
        <w:jc w:val="both"/>
        <w:rPr>
          <w:rFonts w:eastAsia="SimHei"/>
          <w:lang w:eastAsia="zh-CN"/>
        </w:rPr>
      </w:pPr>
      <w:bookmarkStart w:id="16" w:name="_Toc230000225"/>
      <w:bookmarkStart w:id="17" w:name="_Toc236554985"/>
      <w:r w:rsidRPr="000046BF">
        <w:rPr>
          <w:rFonts w:eastAsia="SimHei"/>
          <w:lang w:eastAsia="zh-CN"/>
        </w:rPr>
        <w:lastRenderedPageBreak/>
        <w:t xml:space="preserve">KMS </w:t>
      </w:r>
      <w:r w:rsidRPr="000046BF">
        <w:rPr>
          <w:rFonts w:eastAsia="SimHei" w:hAnsi="SimHei"/>
          <w:lang w:eastAsia="zh-CN"/>
        </w:rPr>
        <w:t>的工作方式</w:t>
      </w:r>
      <w:bookmarkEnd w:id="16"/>
      <w:bookmarkEnd w:id="17"/>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激活需要</w:t>
      </w:r>
      <w:r w:rsidRPr="000046BF">
        <w:rPr>
          <w:rFonts w:eastAsia="SimHei"/>
          <w:lang w:eastAsia="zh-CN"/>
        </w:rPr>
        <w:t xml:space="preserve"> TCP/IP </w:t>
      </w:r>
      <w:r w:rsidRPr="000046BF">
        <w:rPr>
          <w:rFonts w:eastAsia="SimHei" w:hAnsi="SimHei"/>
          <w:lang w:eastAsia="zh-CN"/>
        </w:rPr>
        <w:t>连接。默认情况下，</w:t>
      </w:r>
      <w:r w:rsidRPr="000046BF">
        <w:rPr>
          <w:rFonts w:eastAsia="SimHei"/>
          <w:lang w:eastAsia="zh-CN"/>
        </w:rPr>
        <w:t xml:space="preserve">KMS </w:t>
      </w:r>
      <w:r w:rsidRPr="000046BF">
        <w:rPr>
          <w:rFonts w:eastAsia="SimHei" w:hAnsi="SimHei"/>
          <w:lang w:eastAsia="zh-CN"/>
        </w:rPr>
        <w:t>主机和客户端计算机使用</w:t>
      </w:r>
      <w:r w:rsidRPr="000046BF">
        <w:rPr>
          <w:rFonts w:eastAsia="SimHei"/>
          <w:lang w:eastAsia="zh-CN"/>
        </w:rPr>
        <w:t xml:space="preserve"> DNS </w:t>
      </w:r>
      <w:r w:rsidRPr="000046BF">
        <w:rPr>
          <w:rFonts w:eastAsia="SimHei" w:hAnsi="SimHei"/>
          <w:lang w:eastAsia="zh-CN"/>
        </w:rPr>
        <w:t>来发布和查找</w:t>
      </w:r>
      <w:r w:rsidRPr="000046BF">
        <w:rPr>
          <w:rFonts w:eastAsia="SimHei"/>
          <w:lang w:eastAsia="zh-CN"/>
        </w:rPr>
        <w:t xml:space="preserve"> KMS </w:t>
      </w:r>
      <w:r w:rsidRPr="000046BF">
        <w:rPr>
          <w:rFonts w:eastAsia="SimHei" w:hAnsi="SimHei"/>
          <w:lang w:eastAsia="zh-CN"/>
        </w:rPr>
        <w:t>服务。可以使用默认设置（这需要极少量的管理操作，或者根本不需要管理操作），也可以根据网络配置和安全要求手动配置</w:t>
      </w:r>
      <w:r w:rsidRPr="000046BF">
        <w:rPr>
          <w:rFonts w:eastAsia="SimHei"/>
          <w:lang w:eastAsia="zh-CN"/>
        </w:rPr>
        <w:t xml:space="preserve"> KMS </w:t>
      </w:r>
      <w:r w:rsidRPr="000046BF">
        <w:rPr>
          <w:rFonts w:eastAsia="SimHei" w:hAnsi="SimHei"/>
          <w:lang w:eastAsia="zh-CN"/>
        </w:rPr>
        <w:t>主机和客户端计算机。</w:t>
      </w:r>
    </w:p>
    <w:p w:rsidR="00BA2018" w:rsidRPr="000046BF" w:rsidRDefault="00BA2018" w:rsidP="000046BF">
      <w:pPr>
        <w:pStyle w:val="31"/>
        <w:jc w:val="both"/>
        <w:rPr>
          <w:rFonts w:eastAsia="SimHei"/>
          <w:lang w:eastAsia="zh-CN"/>
        </w:rPr>
      </w:pPr>
      <w:bookmarkStart w:id="18" w:name="_Toc236554986"/>
      <w:r w:rsidRPr="000046BF">
        <w:rPr>
          <w:rFonts w:eastAsia="SimHei"/>
          <w:lang w:eastAsia="zh-CN"/>
        </w:rPr>
        <w:t xml:space="preserve">KMS </w:t>
      </w:r>
      <w:r w:rsidRPr="000046BF">
        <w:rPr>
          <w:rFonts w:eastAsia="SimHei" w:hAnsi="SimHei"/>
          <w:lang w:eastAsia="zh-CN"/>
        </w:rPr>
        <w:t>激活续订</w:t>
      </w:r>
      <w:bookmarkEnd w:id="18"/>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激活的有效期为</w:t>
      </w:r>
      <w:r w:rsidRPr="000046BF">
        <w:rPr>
          <w:rFonts w:eastAsia="SimHei"/>
          <w:lang w:eastAsia="zh-CN"/>
        </w:rPr>
        <w:t xml:space="preserve"> 180 </w:t>
      </w:r>
      <w:r w:rsidRPr="000046BF">
        <w:rPr>
          <w:rFonts w:eastAsia="SimHei" w:hAnsi="SimHei"/>
          <w:lang w:eastAsia="zh-CN"/>
        </w:rPr>
        <w:t>天，称为</w:t>
      </w:r>
      <w:r w:rsidRPr="000046BF">
        <w:rPr>
          <w:rStyle w:val="afb"/>
          <w:rFonts w:eastAsia="SimHei" w:hAnsi="SimHei"/>
          <w:lang w:eastAsia="zh-CN"/>
        </w:rPr>
        <w:t>激活有效间隔</w:t>
      </w:r>
      <w:r w:rsidRPr="000046BF">
        <w:rPr>
          <w:rFonts w:eastAsia="SimHei" w:hAnsi="SimHei"/>
          <w:lang w:eastAsia="zh-CN"/>
        </w:rPr>
        <w:t>。若要保持激活状态，</w:t>
      </w:r>
      <w:r w:rsidRPr="000046BF">
        <w:rPr>
          <w:rFonts w:eastAsia="SimHei"/>
          <w:lang w:eastAsia="zh-CN"/>
        </w:rPr>
        <w:t xml:space="preserve">KMS </w:t>
      </w:r>
      <w:r w:rsidRPr="000046BF">
        <w:rPr>
          <w:rFonts w:eastAsia="SimHei" w:hAnsi="SimHei"/>
          <w:lang w:eastAsia="zh-CN"/>
        </w:rPr>
        <w:t>客户端计算机必须通过至少每</w:t>
      </w:r>
      <w:r w:rsidRPr="000046BF">
        <w:rPr>
          <w:rFonts w:eastAsia="SimHei"/>
          <w:lang w:eastAsia="zh-CN"/>
        </w:rPr>
        <w:t xml:space="preserve"> 180 </w:t>
      </w:r>
      <w:r w:rsidRPr="000046BF">
        <w:rPr>
          <w:rFonts w:eastAsia="SimHei" w:hAnsi="SimHei"/>
          <w:lang w:eastAsia="zh-CN"/>
        </w:rPr>
        <w:t>天连接一次</w:t>
      </w:r>
      <w:r w:rsidRPr="000046BF">
        <w:rPr>
          <w:rFonts w:eastAsia="SimHei"/>
          <w:lang w:eastAsia="zh-CN"/>
        </w:rPr>
        <w:t xml:space="preserve"> KMS </w:t>
      </w:r>
      <w:r w:rsidRPr="000046BF">
        <w:rPr>
          <w:rFonts w:eastAsia="SimHei" w:hAnsi="SimHei"/>
          <w:lang w:eastAsia="zh-CN"/>
        </w:rPr>
        <w:t>主机来续订激活。默认情况下，</w:t>
      </w:r>
      <w:r w:rsidRPr="000046BF">
        <w:rPr>
          <w:rFonts w:eastAsia="SimHei"/>
          <w:lang w:eastAsia="zh-CN"/>
        </w:rPr>
        <w:t xml:space="preserve">KMS </w:t>
      </w:r>
      <w:r w:rsidRPr="000046BF">
        <w:rPr>
          <w:rFonts w:eastAsia="SimHei" w:hAnsi="SimHei"/>
          <w:lang w:eastAsia="zh-CN"/>
        </w:rPr>
        <w:t>客户端计算机每</w:t>
      </w:r>
      <w:r w:rsidRPr="000046BF">
        <w:rPr>
          <w:rFonts w:eastAsia="SimHei"/>
          <w:lang w:eastAsia="zh-CN"/>
        </w:rPr>
        <w:t xml:space="preserve"> 7 </w:t>
      </w:r>
      <w:r w:rsidRPr="000046BF">
        <w:rPr>
          <w:rFonts w:eastAsia="SimHei" w:hAnsi="SimHei"/>
          <w:lang w:eastAsia="zh-CN"/>
        </w:rPr>
        <w:t>天进行一次激活续订尝试。如果</w:t>
      </w:r>
      <w:r w:rsidRPr="000046BF">
        <w:rPr>
          <w:rFonts w:eastAsia="SimHei"/>
          <w:lang w:eastAsia="zh-CN"/>
        </w:rPr>
        <w:t xml:space="preserve"> KMS </w:t>
      </w:r>
      <w:r w:rsidRPr="000046BF">
        <w:rPr>
          <w:rFonts w:eastAsia="SimHei" w:hAnsi="SimHei"/>
          <w:lang w:eastAsia="zh-CN"/>
        </w:rPr>
        <w:t>激活失败，客户端将每两小时重试一次。续订客户端计算机激活之后，激活有效间隔将重新开始。</w:t>
      </w:r>
    </w:p>
    <w:p w:rsidR="00BA2018" w:rsidRPr="000046BF" w:rsidRDefault="00BA2018" w:rsidP="000046BF">
      <w:pPr>
        <w:pStyle w:val="31"/>
        <w:jc w:val="both"/>
        <w:rPr>
          <w:rFonts w:eastAsia="SimHei"/>
          <w:lang w:eastAsia="zh-CN"/>
        </w:rPr>
      </w:pPr>
      <w:bookmarkStart w:id="19" w:name="_Toc236554987"/>
      <w:r w:rsidRPr="000046BF">
        <w:rPr>
          <w:rFonts w:eastAsia="SimHei"/>
          <w:lang w:eastAsia="zh-CN"/>
        </w:rPr>
        <w:t xml:space="preserve">KMS </w:t>
      </w:r>
      <w:r w:rsidRPr="000046BF">
        <w:rPr>
          <w:rFonts w:eastAsia="SimHei" w:hAnsi="SimHei"/>
          <w:lang w:eastAsia="zh-CN"/>
        </w:rPr>
        <w:t>服务的发布</w:t>
      </w:r>
      <w:bookmarkEnd w:id="19"/>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服务使用</w:t>
      </w:r>
      <w:r w:rsidRPr="000046BF">
        <w:rPr>
          <w:rFonts w:eastAsia="SimHei"/>
          <w:lang w:eastAsia="zh-CN"/>
        </w:rPr>
        <w:t xml:space="preserve"> DNS </w:t>
      </w:r>
      <w:r w:rsidRPr="000046BF">
        <w:rPr>
          <w:rFonts w:eastAsia="SimHei" w:hAnsi="SimHei"/>
          <w:lang w:eastAsia="zh-CN"/>
        </w:rPr>
        <w:t>中的服务</w:t>
      </w:r>
      <w:r w:rsidRPr="000046BF">
        <w:rPr>
          <w:rFonts w:eastAsia="SimHei"/>
          <w:lang w:eastAsia="zh-CN"/>
        </w:rPr>
        <w:t xml:space="preserve"> (SRV) </w:t>
      </w:r>
      <w:r w:rsidRPr="000046BF">
        <w:rPr>
          <w:rFonts w:eastAsia="SimHei" w:hAnsi="SimHei"/>
          <w:lang w:eastAsia="zh-CN"/>
        </w:rPr>
        <w:t>资源记录</w:t>
      </w:r>
      <w:r w:rsidRPr="000046BF">
        <w:rPr>
          <w:rFonts w:eastAsia="SimHei"/>
          <w:lang w:eastAsia="zh-CN"/>
        </w:rPr>
        <w:t xml:space="preserve"> (RR) </w:t>
      </w:r>
      <w:r w:rsidRPr="000046BF">
        <w:rPr>
          <w:rFonts w:eastAsia="SimHei" w:hAnsi="SimHei"/>
          <w:lang w:eastAsia="zh-CN"/>
        </w:rPr>
        <w:t>来存储</w:t>
      </w:r>
      <w:r w:rsidRPr="000046BF">
        <w:rPr>
          <w:rFonts w:eastAsia="SimHei"/>
          <w:lang w:eastAsia="zh-CN"/>
        </w:rPr>
        <w:t xml:space="preserve"> KMS </w:t>
      </w:r>
      <w:r w:rsidRPr="000046BF">
        <w:rPr>
          <w:rFonts w:eastAsia="SimHei" w:hAnsi="SimHei"/>
          <w:lang w:eastAsia="zh-CN"/>
        </w:rPr>
        <w:t>主机的位置并与其通信。</w:t>
      </w:r>
      <w:r w:rsidRPr="000046BF">
        <w:rPr>
          <w:rFonts w:eastAsia="SimHei"/>
          <w:lang w:eastAsia="zh-CN"/>
        </w:rPr>
        <w:t xml:space="preserve">KMS </w:t>
      </w:r>
      <w:r w:rsidRPr="000046BF">
        <w:rPr>
          <w:rFonts w:eastAsia="SimHei" w:hAnsi="SimHei"/>
          <w:lang w:eastAsia="zh-CN"/>
        </w:rPr>
        <w:t>主机使用</w:t>
      </w:r>
      <w:r w:rsidRPr="000046BF">
        <w:rPr>
          <w:rFonts w:eastAsia="SimHei"/>
          <w:lang w:eastAsia="zh-CN"/>
        </w:rPr>
        <w:t xml:space="preserve"> DNS </w:t>
      </w:r>
      <w:r w:rsidRPr="000046BF">
        <w:rPr>
          <w:rFonts w:eastAsia="SimHei" w:hAnsi="SimHei"/>
          <w:lang w:eastAsia="zh-CN"/>
        </w:rPr>
        <w:t>动态更新协议（如果可用）来发布</w:t>
      </w:r>
      <w:r w:rsidRPr="000046BF">
        <w:rPr>
          <w:rFonts w:eastAsia="SimHei"/>
          <w:lang w:eastAsia="zh-CN"/>
        </w:rPr>
        <w:t xml:space="preserve"> KMS SRV RR</w:t>
      </w:r>
      <w:r w:rsidRPr="000046BF">
        <w:rPr>
          <w:rFonts w:eastAsia="SimHei" w:hAnsi="SimHei"/>
          <w:lang w:eastAsia="zh-CN"/>
        </w:rPr>
        <w:t>。如果动态更新不可用或者</w:t>
      </w:r>
      <w:r w:rsidRPr="000046BF">
        <w:rPr>
          <w:rFonts w:eastAsia="SimHei"/>
          <w:lang w:eastAsia="zh-CN"/>
        </w:rPr>
        <w:t xml:space="preserve"> KMS </w:t>
      </w:r>
      <w:r w:rsidRPr="000046BF">
        <w:rPr>
          <w:rFonts w:eastAsia="SimHei" w:hAnsi="SimHei"/>
          <w:lang w:eastAsia="zh-CN"/>
        </w:rPr>
        <w:t>主机无权发布</w:t>
      </w:r>
      <w:r w:rsidRPr="000046BF">
        <w:rPr>
          <w:rFonts w:eastAsia="SimHei"/>
          <w:lang w:eastAsia="zh-CN"/>
        </w:rPr>
        <w:t xml:space="preserve"> RR</w:t>
      </w:r>
      <w:r w:rsidRPr="000046BF">
        <w:rPr>
          <w:rFonts w:eastAsia="SimHei" w:hAnsi="SimHei"/>
          <w:lang w:eastAsia="zh-CN"/>
        </w:rPr>
        <w:t>，则必须手动发布</w:t>
      </w:r>
      <w:r w:rsidRPr="000046BF">
        <w:rPr>
          <w:rFonts w:eastAsia="SimHei"/>
          <w:lang w:eastAsia="zh-CN"/>
        </w:rPr>
        <w:t xml:space="preserve"> DNS </w:t>
      </w:r>
      <w:r w:rsidRPr="000046BF">
        <w:rPr>
          <w:rFonts w:eastAsia="SimHei" w:hAnsi="SimHei"/>
          <w:lang w:eastAsia="zh-CN"/>
        </w:rPr>
        <w:t>记录，或者必须将客户端计算机配置为连接到特定</w:t>
      </w:r>
      <w:r w:rsidRPr="000046BF">
        <w:rPr>
          <w:rFonts w:eastAsia="SimHei"/>
          <w:lang w:eastAsia="zh-CN"/>
        </w:rPr>
        <w:t xml:space="preserve"> KMS </w:t>
      </w:r>
      <w:r w:rsidRPr="000046BF">
        <w:rPr>
          <w:rFonts w:eastAsia="SimHei" w:hAnsi="SimHei"/>
          <w:lang w:eastAsia="zh-CN"/>
        </w:rPr>
        <w:t>主机。</w:t>
      </w:r>
    </w:p>
    <w:p w:rsidR="00BA2018" w:rsidRPr="000046BF" w:rsidRDefault="00BA2018" w:rsidP="000046BF">
      <w:pPr>
        <w:pStyle w:val="Alert"/>
        <w:jc w:val="both"/>
        <w:rPr>
          <w:rFonts w:eastAsia="SimHei"/>
          <w:lang w:eastAsia="zh-CN"/>
        </w:rPr>
      </w:pPr>
      <w:r w:rsidRPr="000046BF">
        <w:rPr>
          <w:rStyle w:val="aff9"/>
          <w:rFonts w:eastAsia="SimHei" w:hAnsi="SimHei"/>
          <w:lang w:eastAsia="zh-CN"/>
        </w:rPr>
        <w:t>注：</w:t>
      </w:r>
      <w:r w:rsidRPr="000046BF">
        <w:rPr>
          <w:rFonts w:eastAsia="SimHei"/>
          <w:lang w:eastAsia="zh-CN"/>
        </w:rPr>
        <w:t xml:space="preserve">DNS </w:t>
      </w:r>
      <w:r w:rsidRPr="000046BF">
        <w:rPr>
          <w:rFonts w:eastAsia="SimHei" w:hAnsi="SimHei"/>
          <w:lang w:eastAsia="zh-CN"/>
        </w:rPr>
        <w:t>更改传播至所有</w:t>
      </w:r>
      <w:r w:rsidRPr="000046BF">
        <w:rPr>
          <w:rFonts w:eastAsia="SimHei"/>
          <w:lang w:eastAsia="zh-CN"/>
        </w:rPr>
        <w:t xml:space="preserve"> DNS </w:t>
      </w:r>
      <w:r w:rsidRPr="000046BF">
        <w:rPr>
          <w:rFonts w:eastAsia="SimHei" w:hAnsi="SimHei"/>
          <w:lang w:eastAsia="zh-CN"/>
        </w:rPr>
        <w:t>主机的过程可能会持续一段时间，具体取决于网络的复杂程度和拓扑。</w:t>
      </w:r>
    </w:p>
    <w:p w:rsidR="00BA2018" w:rsidRPr="000046BF" w:rsidRDefault="00BA2018" w:rsidP="000046BF">
      <w:pPr>
        <w:pStyle w:val="31"/>
        <w:jc w:val="both"/>
        <w:rPr>
          <w:rFonts w:eastAsia="SimHei"/>
          <w:lang w:eastAsia="zh-CN"/>
        </w:rPr>
      </w:pPr>
      <w:bookmarkStart w:id="20" w:name="_Toc236554988"/>
      <w:r w:rsidRPr="000046BF">
        <w:rPr>
          <w:rFonts w:eastAsia="SimHei"/>
          <w:lang w:eastAsia="zh-CN"/>
        </w:rPr>
        <w:t xml:space="preserve">KMS </w:t>
      </w:r>
      <w:r w:rsidRPr="000046BF">
        <w:rPr>
          <w:rFonts w:eastAsia="SimHei" w:hAnsi="SimHei"/>
          <w:lang w:eastAsia="zh-CN"/>
        </w:rPr>
        <w:t>服务的客户端搜索</w:t>
      </w:r>
      <w:bookmarkEnd w:id="20"/>
    </w:p>
    <w:p w:rsidR="00BA2018" w:rsidRPr="000046BF" w:rsidRDefault="00BA2018" w:rsidP="000046BF">
      <w:pPr>
        <w:pStyle w:val="Norm"/>
        <w:jc w:val="both"/>
        <w:rPr>
          <w:rFonts w:eastAsia="SimHei"/>
          <w:lang w:eastAsia="zh-CN"/>
        </w:rPr>
      </w:pPr>
      <w:r w:rsidRPr="000046BF">
        <w:rPr>
          <w:rFonts w:eastAsia="SimHei" w:hAnsi="SimHei"/>
          <w:lang w:eastAsia="zh-CN"/>
        </w:rPr>
        <w:t>默认情况下，</w:t>
      </w:r>
      <w:r w:rsidRPr="000046BF">
        <w:rPr>
          <w:rFonts w:eastAsia="SimHei"/>
          <w:lang w:eastAsia="zh-CN"/>
        </w:rPr>
        <w:t xml:space="preserve">KMS </w:t>
      </w:r>
      <w:r w:rsidRPr="000046BF">
        <w:rPr>
          <w:rFonts w:eastAsia="SimHei" w:hAnsi="SimHei"/>
          <w:lang w:eastAsia="zh-CN"/>
        </w:rPr>
        <w:t>客户端向</w:t>
      </w:r>
      <w:r w:rsidRPr="000046BF">
        <w:rPr>
          <w:rFonts w:eastAsia="SimHei"/>
          <w:lang w:eastAsia="zh-CN"/>
        </w:rPr>
        <w:t xml:space="preserve"> DNS </w:t>
      </w:r>
      <w:r w:rsidRPr="000046BF">
        <w:rPr>
          <w:rFonts w:eastAsia="SimHei" w:hAnsi="SimHei"/>
          <w:lang w:eastAsia="zh-CN"/>
        </w:rPr>
        <w:t>查询</w:t>
      </w:r>
      <w:r w:rsidRPr="000046BF">
        <w:rPr>
          <w:rFonts w:eastAsia="SimHei"/>
          <w:lang w:eastAsia="zh-CN"/>
        </w:rPr>
        <w:t xml:space="preserve"> KMS </w:t>
      </w:r>
      <w:r w:rsidRPr="000046BF">
        <w:rPr>
          <w:rFonts w:eastAsia="SimHei" w:hAnsi="SimHei"/>
          <w:lang w:eastAsia="zh-CN"/>
        </w:rPr>
        <w:t>服务信息。当</w:t>
      </w:r>
      <w:r w:rsidRPr="000046BF">
        <w:rPr>
          <w:rFonts w:eastAsia="SimHei"/>
          <w:lang w:eastAsia="zh-CN"/>
        </w:rPr>
        <w:t xml:space="preserve"> KMS </w:t>
      </w:r>
      <w:r w:rsidRPr="000046BF">
        <w:rPr>
          <w:rFonts w:eastAsia="SimHei" w:hAnsi="SimHei"/>
          <w:lang w:eastAsia="zh-CN"/>
        </w:rPr>
        <w:t>客户端第一次向</w:t>
      </w:r>
      <w:r w:rsidRPr="000046BF">
        <w:rPr>
          <w:rFonts w:eastAsia="SimHei"/>
          <w:lang w:eastAsia="zh-CN"/>
        </w:rPr>
        <w:t xml:space="preserve"> DNS </w:t>
      </w:r>
      <w:r w:rsidRPr="000046BF">
        <w:rPr>
          <w:rFonts w:eastAsia="SimHei" w:hAnsi="SimHei"/>
          <w:lang w:eastAsia="zh-CN"/>
        </w:rPr>
        <w:t>查询</w:t>
      </w:r>
      <w:r w:rsidRPr="000046BF">
        <w:rPr>
          <w:rFonts w:eastAsia="SimHei"/>
          <w:lang w:eastAsia="zh-CN"/>
        </w:rPr>
        <w:t xml:space="preserve"> KMS </w:t>
      </w:r>
      <w:r w:rsidRPr="000046BF">
        <w:rPr>
          <w:rFonts w:eastAsia="SimHei" w:hAnsi="SimHei"/>
          <w:lang w:eastAsia="zh-CN"/>
        </w:rPr>
        <w:t>服务信息时，它从</w:t>
      </w:r>
      <w:r w:rsidRPr="000046BF">
        <w:rPr>
          <w:rFonts w:eastAsia="SimHei"/>
          <w:lang w:eastAsia="zh-CN"/>
        </w:rPr>
        <w:t xml:space="preserve"> DNS </w:t>
      </w:r>
      <w:r w:rsidRPr="000046BF">
        <w:rPr>
          <w:rFonts w:eastAsia="SimHei" w:hAnsi="SimHei"/>
          <w:lang w:eastAsia="zh-CN"/>
        </w:rPr>
        <w:t>返回的</w:t>
      </w:r>
      <w:r w:rsidRPr="000046BF">
        <w:rPr>
          <w:rFonts w:eastAsia="SimHei"/>
          <w:lang w:eastAsia="zh-CN"/>
        </w:rPr>
        <w:t xml:space="preserve"> SRV RR </w:t>
      </w:r>
      <w:r w:rsidRPr="000046BF">
        <w:rPr>
          <w:rFonts w:eastAsia="SimHei" w:hAnsi="SimHei"/>
          <w:lang w:eastAsia="zh-CN"/>
        </w:rPr>
        <w:t>列表中随机选择</w:t>
      </w:r>
      <w:r w:rsidRPr="000046BF">
        <w:rPr>
          <w:rFonts w:eastAsia="SimHei"/>
          <w:lang w:eastAsia="zh-CN"/>
        </w:rPr>
        <w:t xml:space="preserve"> KMS </w:t>
      </w:r>
      <w:r w:rsidRPr="000046BF">
        <w:rPr>
          <w:rFonts w:eastAsia="SimHei" w:hAnsi="SimHei"/>
          <w:lang w:eastAsia="zh-CN"/>
        </w:rPr>
        <w:t>主机。</w:t>
      </w:r>
    </w:p>
    <w:p w:rsidR="00BA2018" w:rsidRPr="000046BF" w:rsidRDefault="00BA2018" w:rsidP="000046BF">
      <w:pPr>
        <w:pStyle w:val="Norm"/>
        <w:jc w:val="both"/>
        <w:rPr>
          <w:rFonts w:eastAsia="SimHei"/>
          <w:lang w:eastAsia="zh-CN"/>
        </w:rPr>
      </w:pPr>
      <w:r w:rsidRPr="000046BF">
        <w:rPr>
          <w:rFonts w:eastAsia="SimHei" w:hAnsi="SimHei"/>
          <w:lang w:eastAsia="zh-CN"/>
        </w:rPr>
        <w:t>可将包含</w:t>
      </w:r>
      <w:r w:rsidRPr="000046BF">
        <w:rPr>
          <w:rFonts w:eastAsia="SimHei"/>
          <w:lang w:eastAsia="zh-CN"/>
        </w:rPr>
        <w:t xml:space="preserve"> SRV RR </w:t>
      </w:r>
      <w:r w:rsidRPr="000046BF">
        <w:rPr>
          <w:rFonts w:eastAsia="SimHei" w:hAnsi="SimHei"/>
          <w:lang w:eastAsia="zh-CN"/>
        </w:rPr>
        <w:t>的</w:t>
      </w:r>
      <w:r w:rsidRPr="000046BF">
        <w:rPr>
          <w:rFonts w:eastAsia="SimHei"/>
          <w:lang w:eastAsia="zh-CN"/>
        </w:rPr>
        <w:t xml:space="preserve"> DNS </w:t>
      </w:r>
      <w:r w:rsidRPr="000046BF">
        <w:rPr>
          <w:rFonts w:eastAsia="SimHei" w:hAnsi="SimHei"/>
          <w:lang w:eastAsia="zh-CN"/>
        </w:rPr>
        <w:t>服务器的地址以带后缀条目的形式在</w:t>
      </w:r>
      <w:r w:rsidRPr="000046BF">
        <w:rPr>
          <w:rFonts w:eastAsia="SimHei"/>
          <w:lang w:eastAsia="zh-CN"/>
        </w:rPr>
        <w:t xml:space="preserve"> KMS </w:t>
      </w:r>
      <w:r w:rsidRPr="000046BF">
        <w:rPr>
          <w:rFonts w:eastAsia="SimHei" w:hAnsi="SimHei"/>
          <w:lang w:eastAsia="zh-CN"/>
        </w:rPr>
        <w:t>客户端上列出，这样，将允许在一台</w:t>
      </w:r>
      <w:r w:rsidRPr="000046BF">
        <w:rPr>
          <w:rFonts w:eastAsia="SimHei"/>
          <w:lang w:eastAsia="zh-CN"/>
        </w:rPr>
        <w:t xml:space="preserve"> DNS </w:t>
      </w:r>
      <w:r w:rsidRPr="000046BF">
        <w:rPr>
          <w:rFonts w:eastAsia="SimHei" w:hAnsi="SimHei"/>
          <w:lang w:eastAsia="zh-CN"/>
        </w:rPr>
        <w:t>服务器中发布</w:t>
      </w:r>
      <w:r w:rsidRPr="000046BF">
        <w:rPr>
          <w:rFonts w:eastAsia="SimHei"/>
          <w:lang w:eastAsia="zh-CN"/>
        </w:rPr>
        <w:t xml:space="preserve"> KMS </w:t>
      </w:r>
      <w:r w:rsidRPr="000046BF">
        <w:rPr>
          <w:rFonts w:eastAsia="SimHei" w:hAnsi="SimHei"/>
          <w:lang w:eastAsia="zh-CN"/>
        </w:rPr>
        <w:t>的</w:t>
      </w:r>
      <w:r w:rsidRPr="000046BF">
        <w:rPr>
          <w:rFonts w:eastAsia="SimHei"/>
          <w:lang w:eastAsia="zh-CN"/>
        </w:rPr>
        <w:t xml:space="preserve"> SRV RR</w:t>
      </w:r>
      <w:r w:rsidRPr="000046BF">
        <w:rPr>
          <w:rFonts w:eastAsia="SimHei" w:hAnsi="SimHei"/>
          <w:lang w:eastAsia="zh-CN"/>
        </w:rPr>
        <w:t>，并允许使用另一台</w:t>
      </w:r>
      <w:r w:rsidRPr="000046BF">
        <w:rPr>
          <w:rFonts w:eastAsia="SimHei"/>
          <w:lang w:eastAsia="zh-CN"/>
        </w:rPr>
        <w:t xml:space="preserve"> DNS </w:t>
      </w:r>
      <w:r w:rsidRPr="000046BF">
        <w:rPr>
          <w:rFonts w:eastAsia="SimHei" w:hAnsi="SimHei"/>
          <w:lang w:eastAsia="zh-CN"/>
        </w:rPr>
        <w:t>主服务器的</w:t>
      </w:r>
      <w:r w:rsidRPr="000046BF">
        <w:rPr>
          <w:rFonts w:eastAsia="SimHei"/>
          <w:lang w:eastAsia="zh-CN"/>
        </w:rPr>
        <w:t xml:space="preserve"> KMS </w:t>
      </w:r>
      <w:r w:rsidRPr="000046BF">
        <w:rPr>
          <w:rFonts w:eastAsia="SimHei" w:hAnsi="SimHei"/>
          <w:lang w:eastAsia="zh-CN"/>
        </w:rPr>
        <w:t>客户端查找该条目。</w:t>
      </w:r>
    </w:p>
    <w:p w:rsidR="00BA2018" w:rsidRPr="000046BF" w:rsidRDefault="00BA2018" w:rsidP="000046BF">
      <w:pPr>
        <w:pStyle w:val="Norm"/>
        <w:pageBreakBefore/>
        <w:jc w:val="both"/>
        <w:rPr>
          <w:rFonts w:eastAsia="SimHei"/>
          <w:lang w:eastAsia="zh-CN"/>
        </w:rPr>
      </w:pPr>
      <w:r w:rsidRPr="000046BF">
        <w:rPr>
          <w:rFonts w:eastAsia="SimHei" w:hAnsi="SimHei"/>
          <w:lang w:eastAsia="zh-CN"/>
        </w:rPr>
        <w:lastRenderedPageBreak/>
        <w:t>可将参数</w:t>
      </w:r>
      <w:r w:rsidR="00F019A7" w:rsidRPr="00F019A7">
        <w:rPr>
          <w:rFonts w:eastAsia="SimHei"/>
          <w:i/>
          <w:lang w:eastAsia="zh-CN"/>
        </w:rPr>
        <w:t>优先级</w:t>
      </w:r>
      <w:r w:rsidRPr="000046BF">
        <w:rPr>
          <w:rFonts w:eastAsia="SimHei"/>
          <w:lang w:eastAsia="zh-CN"/>
        </w:rPr>
        <w:t xml:space="preserve"> </w:t>
      </w:r>
      <w:r w:rsidRPr="000046BF">
        <w:rPr>
          <w:rFonts w:eastAsia="SimHei" w:hAnsi="SimHei"/>
          <w:lang w:eastAsia="zh-CN"/>
        </w:rPr>
        <w:t>和</w:t>
      </w:r>
      <w:r w:rsidR="00F019A7" w:rsidRPr="00F019A7">
        <w:rPr>
          <w:rFonts w:eastAsia="SimHei"/>
          <w:i/>
          <w:lang w:eastAsia="zh-CN"/>
        </w:rPr>
        <w:t>权重</w:t>
      </w:r>
      <w:r w:rsidRPr="000046BF">
        <w:rPr>
          <w:rFonts w:eastAsia="SimHei"/>
          <w:lang w:eastAsia="zh-CN"/>
        </w:rPr>
        <w:t xml:space="preserve"> </w:t>
      </w:r>
      <w:r w:rsidRPr="000046BF">
        <w:rPr>
          <w:rFonts w:eastAsia="SimHei" w:hAnsi="SimHei"/>
          <w:lang w:eastAsia="zh-CN"/>
        </w:rPr>
        <w:t>添加到</w:t>
      </w:r>
      <w:r w:rsidRPr="000046BF">
        <w:rPr>
          <w:rFonts w:eastAsia="SimHei"/>
          <w:lang w:eastAsia="zh-CN"/>
        </w:rPr>
        <w:t xml:space="preserve"> KMS </w:t>
      </w:r>
      <w:r w:rsidRPr="000046BF">
        <w:rPr>
          <w:rFonts w:eastAsia="SimHei" w:hAnsi="SimHei"/>
          <w:lang w:eastAsia="zh-CN"/>
        </w:rPr>
        <w:t>的</w:t>
      </w:r>
      <w:r w:rsidRPr="000046BF">
        <w:rPr>
          <w:rFonts w:eastAsia="SimHei"/>
          <w:lang w:eastAsia="zh-CN"/>
        </w:rPr>
        <w:t xml:space="preserve"> </w:t>
      </w:r>
      <w:r w:rsidRPr="000046BF">
        <w:rPr>
          <w:rStyle w:val="aff9"/>
          <w:rFonts w:eastAsia="SimHei"/>
          <w:lang w:eastAsia="zh-CN"/>
        </w:rPr>
        <w:t>DnsDomainPublishList</w:t>
      </w:r>
      <w:r w:rsidRPr="000046BF">
        <w:rPr>
          <w:rFonts w:eastAsia="SimHei"/>
          <w:lang w:eastAsia="zh-CN"/>
        </w:rPr>
        <w:t xml:space="preserve"> </w:t>
      </w:r>
      <w:r w:rsidRPr="000046BF">
        <w:rPr>
          <w:rFonts w:eastAsia="SimHei" w:hAnsi="SimHei"/>
          <w:lang w:eastAsia="zh-CN"/>
        </w:rPr>
        <w:t>注册表值中。如果在每个组中创建</w:t>
      </w:r>
      <w:r w:rsidRPr="000046BF">
        <w:rPr>
          <w:rFonts w:eastAsia="SimHei"/>
          <w:lang w:eastAsia="zh-CN"/>
        </w:rPr>
        <w:t xml:space="preserve"> KMS </w:t>
      </w:r>
      <w:r w:rsidRPr="000046BF">
        <w:rPr>
          <w:rFonts w:eastAsia="SimHei" w:hAnsi="SimHei"/>
          <w:lang w:eastAsia="zh-CN"/>
        </w:rPr>
        <w:t>主机优先级组并确定权重，则您可以指定客户端应该首先尝试连接哪台</w:t>
      </w:r>
      <w:r w:rsidRPr="000046BF">
        <w:rPr>
          <w:rFonts w:eastAsia="SimHei"/>
          <w:lang w:eastAsia="zh-CN"/>
        </w:rPr>
        <w:t xml:space="preserve"> KMS </w:t>
      </w:r>
      <w:r w:rsidRPr="000046BF">
        <w:rPr>
          <w:rFonts w:eastAsia="SimHei" w:hAnsi="SimHei"/>
          <w:lang w:eastAsia="zh-CN"/>
        </w:rPr>
        <w:t>主机，并且可以平衡多台</w:t>
      </w:r>
      <w:r w:rsidRPr="000046BF">
        <w:rPr>
          <w:rFonts w:eastAsia="SimHei"/>
          <w:lang w:eastAsia="zh-CN"/>
        </w:rPr>
        <w:t xml:space="preserve"> KMS </w:t>
      </w:r>
      <w:r w:rsidRPr="000046BF">
        <w:rPr>
          <w:rFonts w:eastAsia="SimHei" w:hAnsi="SimHei"/>
          <w:lang w:eastAsia="zh-CN"/>
        </w:rPr>
        <w:t>主机之间的通信。只有</w:t>
      </w:r>
      <w:r w:rsidRPr="000046BF">
        <w:rPr>
          <w:rFonts w:eastAsia="SimHei"/>
          <w:lang w:eastAsia="zh-CN"/>
        </w:rPr>
        <w:t xml:space="preserve"> Windows 7 </w:t>
      </w:r>
      <w:r w:rsidRPr="000046BF">
        <w:rPr>
          <w:rFonts w:eastAsia="SimHei" w:hAnsi="SimHei"/>
          <w:lang w:eastAsia="zh-CN"/>
        </w:rPr>
        <w:t>和</w:t>
      </w:r>
      <w:r w:rsidRPr="000046BF">
        <w:rPr>
          <w:rFonts w:eastAsia="SimHei"/>
          <w:lang w:eastAsia="zh-CN"/>
        </w:rPr>
        <w:t xml:space="preserve"> Windows Server </w:t>
      </w:r>
      <w:r w:rsidR="000046BF">
        <w:rPr>
          <w:rFonts w:eastAsia="SimHei" w:hint="eastAsia"/>
          <w:lang w:eastAsia="zh-CN"/>
        </w:rPr>
        <w:br/>
      </w:r>
      <w:r w:rsidRPr="000046BF">
        <w:rPr>
          <w:rFonts w:eastAsia="SimHei"/>
          <w:lang w:eastAsia="zh-CN"/>
        </w:rPr>
        <w:t xml:space="preserve">2008 R2 </w:t>
      </w:r>
      <w:r w:rsidRPr="000046BF">
        <w:rPr>
          <w:rFonts w:eastAsia="SimHei" w:hAnsi="SimHei"/>
          <w:lang w:eastAsia="zh-CN"/>
        </w:rPr>
        <w:t>提供参数</w:t>
      </w:r>
      <w:r w:rsidR="00F019A7" w:rsidRPr="00F019A7">
        <w:rPr>
          <w:rFonts w:eastAsia="SimHei"/>
          <w:i/>
          <w:lang w:eastAsia="zh-CN"/>
        </w:rPr>
        <w:t>优先级</w:t>
      </w:r>
      <w:r w:rsidRPr="000046BF">
        <w:rPr>
          <w:rFonts w:eastAsia="SimHei"/>
          <w:lang w:eastAsia="zh-CN"/>
        </w:rPr>
        <w:t xml:space="preserve"> </w:t>
      </w:r>
      <w:r w:rsidRPr="000046BF">
        <w:rPr>
          <w:rFonts w:eastAsia="SimHei" w:hAnsi="SimHei"/>
          <w:lang w:eastAsia="zh-CN"/>
        </w:rPr>
        <w:t>和</w:t>
      </w:r>
      <w:r w:rsidR="00F019A7" w:rsidRPr="00F019A7">
        <w:rPr>
          <w:rFonts w:eastAsia="SimHei"/>
          <w:i/>
          <w:lang w:eastAsia="zh-CN"/>
        </w:rPr>
        <w:t>权重</w:t>
      </w:r>
      <w:r w:rsidRPr="000046BF">
        <w:rPr>
          <w:rFonts w:eastAsia="SimHei" w:hAnsi="SimHei"/>
          <w:lang w:eastAsia="zh-CN"/>
        </w:rPr>
        <w:t>。</w:t>
      </w:r>
    </w:p>
    <w:p w:rsidR="00BA2018" w:rsidRPr="000046BF" w:rsidRDefault="00BA2018" w:rsidP="000046BF">
      <w:pPr>
        <w:pStyle w:val="Norm"/>
        <w:jc w:val="both"/>
        <w:rPr>
          <w:rFonts w:eastAsia="SimHei"/>
          <w:lang w:eastAsia="zh-CN"/>
        </w:rPr>
      </w:pPr>
      <w:r w:rsidRPr="000046BF">
        <w:rPr>
          <w:rFonts w:eastAsia="SimHei" w:hAnsi="SimHei"/>
          <w:lang w:eastAsia="zh-CN"/>
        </w:rPr>
        <w:t>如果客户端所选的</w:t>
      </w:r>
      <w:r w:rsidRPr="000046BF">
        <w:rPr>
          <w:rFonts w:eastAsia="SimHei"/>
          <w:lang w:eastAsia="zh-CN"/>
        </w:rPr>
        <w:t xml:space="preserve"> KMS </w:t>
      </w:r>
      <w:r w:rsidRPr="000046BF">
        <w:rPr>
          <w:rFonts w:eastAsia="SimHei" w:hAnsi="SimHei"/>
          <w:lang w:eastAsia="zh-CN"/>
        </w:rPr>
        <w:t>主机未响应，则</w:t>
      </w:r>
      <w:r w:rsidRPr="000046BF">
        <w:rPr>
          <w:rFonts w:eastAsia="SimHei"/>
          <w:lang w:eastAsia="zh-CN"/>
        </w:rPr>
        <w:t xml:space="preserve"> KMS </w:t>
      </w:r>
      <w:r w:rsidRPr="000046BF">
        <w:rPr>
          <w:rFonts w:eastAsia="SimHei" w:hAnsi="SimHei"/>
          <w:lang w:eastAsia="zh-CN"/>
        </w:rPr>
        <w:t>客户端从其</w:t>
      </w:r>
      <w:r w:rsidRPr="000046BF">
        <w:rPr>
          <w:rFonts w:eastAsia="SimHei"/>
          <w:lang w:eastAsia="zh-CN"/>
        </w:rPr>
        <w:t xml:space="preserve"> SRV RR </w:t>
      </w:r>
      <w:r w:rsidRPr="000046BF">
        <w:rPr>
          <w:rFonts w:eastAsia="SimHei" w:hAnsi="SimHei"/>
          <w:lang w:eastAsia="zh-CN"/>
        </w:rPr>
        <w:t>列表中删除该</w:t>
      </w:r>
      <w:r w:rsidRPr="000046BF">
        <w:rPr>
          <w:rFonts w:eastAsia="SimHei"/>
          <w:lang w:eastAsia="zh-CN"/>
        </w:rPr>
        <w:t xml:space="preserve"> KMS </w:t>
      </w:r>
      <w:r w:rsidRPr="000046BF">
        <w:rPr>
          <w:rFonts w:eastAsia="SimHei" w:hAnsi="SimHei"/>
          <w:lang w:eastAsia="zh-CN"/>
        </w:rPr>
        <w:t>主机并从该列表中随机选择另一台</w:t>
      </w:r>
      <w:r w:rsidRPr="000046BF">
        <w:rPr>
          <w:rFonts w:eastAsia="SimHei"/>
          <w:lang w:eastAsia="zh-CN"/>
        </w:rPr>
        <w:t xml:space="preserve"> KMS </w:t>
      </w:r>
      <w:r w:rsidRPr="000046BF">
        <w:rPr>
          <w:rFonts w:eastAsia="SimHei" w:hAnsi="SimHei"/>
          <w:lang w:eastAsia="zh-CN"/>
        </w:rPr>
        <w:t>主机。在</w:t>
      </w:r>
      <w:r w:rsidRPr="000046BF">
        <w:rPr>
          <w:rFonts w:eastAsia="SimHei"/>
          <w:lang w:eastAsia="zh-CN"/>
        </w:rPr>
        <w:t xml:space="preserve"> KMS </w:t>
      </w:r>
      <w:r w:rsidRPr="000046BF">
        <w:rPr>
          <w:rFonts w:eastAsia="SimHei" w:hAnsi="SimHei"/>
          <w:lang w:eastAsia="zh-CN"/>
        </w:rPr>
        <w:t>主机响应之后，</w:t>
      </w:r>
      <w:r w:rsidRPr="000046BF">
        <w:rPr>
          <w:rFonts w:eastAsia="SimHei"/>
          <w:lang w:eastAsia="zh-CN"/>
        </w:rPr>
        <w:t xml:space="preserve">KMS </w:t>
      </w:r>
      <w:r w:rsidRPr="000046BF">
        <w:rPr>
          <w:rFonts w:eastAsia="SimHei" w:hAnsi="SimHei"/>
          <w:lang w:eastAsia="zh-CN"/>
        </w:rPr>
        <w:t>客户端缓存</w:t>
      </w:r>
      <w:r w:rsidRPr="000046BF">
        <w:rPr>
          <w:rFonts w:eastAsia="SimHei"/>
          <w:lang w:eastAsia="zh-CN"/>
        </w:rPr>
        <w:t xml:space="preserve"> KMS </w:t>
      </w:r>
      <w:r w:rsidRPr="000046BF">
        <w:rPr>
          <w:rFonts w:eastAsia="SimHei" w:hAnsi="SimHei"/>
          <w:lang w:eastAsia="zh-CN"/>
        </w:rPr>
        <w:t>主机的名称并将其用于后续的激活和续订尝试。如果缓存的</w:t>
      </w:r>
      <w:r w:rsidRPr="000046BF">
        <w:rPr>
          <w:rFonts w:eastAsia="SimHei"/>
          <w:lang w:eastAsia="zh-CN"/>
        </w:rPr>
        <w:t xml:space="preserve"> KMS </w:t>
      </w:r>
      <w:r w:rsidRPr="000046BF">
        <w:rPr>
          <w:rFonts w:eastAsia="SimHei" w:hAnsi="SimHei"/>
          <w:lang w:eastAsia="zh-CN"/>
        </w:rPr>
        <w:t>主机未响应随后的续订，则</w:t>
      </w:r>
      <w:r w:rsidRPr="000046BF">
        <w:rPr>
          <w:rFonts w:eastAsia="SimHei"/>
          <w:lang w:eastAsia="zh-CN"/>
        </w:rPr>
        <w:t xml:space="preserve"> KMS </w:t>
      </w:r>
      <w:r w:rsidRPr="000046BF">
        <w:rPr>
          <w:rFonts w:eastAsia="SimHei" w:hAnsi="SimHei"/>
          <w:lang w:eastAsia="zh-CN"/>
        </w:rPr>
        <w:t>客户端通过向</w:t>
      </w:r>
      <w:r w:rsidRPr="000046BF">
        <w:rPr>
          <w:rFonts w:eastAsia="SimHei"/>
          <w:lang w:eastAsia="zh-CN"/>
        </w:rPr>
        <w:t xml:space="preserve"> DNS </w:t>
      </w:r>
      <w:r w:rsidRPr="000046BF">
        <w:rPr>
          <w:rFonts w:eastAsia="SimHei" w:hAnsi="SimHei"/>
          <w:lang w:eastAsia="zh-CN"/>
        </w:rPr>
        <w:t>查询</w:t>
      </w:r>
      <w:r w:rsidRPr="000046BF">
        <w:rPr>
          <w:rFonts w:eastAsia="SimHei"/>
          <w:lang w:eastAsia="zh-CN"/>
        </w:rPr>
        <w:t xml:space="preserve"> KMS SRV RR </w:t>
      </w:r>
      <w:r w:rsidRPr="000046BF">
        <w:rPr>
          <w:rFonts w:eastAsia="SimHei" w:hAnsi="SimHei"/>
          <w:lang w:eastAsia="zh-CN"/>
        </w:rPr>
        <w:t>来搜索新的</w:t>
      </w:r>
      <w:r w:rsidRPr="000046BF">
        <w:rPr>
          <w:rFonts w:eastAsia="SimHei"/>
          <w:lang w:eastAsia="zh-CN"/>
        </w:rPr>
        <w:t xml:space="preserve"> KMS </w:t>
      </w:r>
      <w:r w:rsidRPr="000046BF">
        <w:rPr>
          <w:rFonts w:eastAsia="SimHei" w:hAnsi="SimHei"/>
          <w:lang w:eastAsia="zh-CN"/>
        </w:rPr>
        <w:t>主机。</w:t>
      </w:r>
    </w:p>
    <w:p w:rsidR="00BA2018" w:rsidRPr="000046BF" w:rsidRDefault="00BA2018" w:rsidP="000046BF">
      <w:pPr>
        <w:pStyle w:val="Norm"/>
        <w:jc w:val="both"/>
        <w:rPr>
          <w:rFonts w:eastAsia="SimHei"/>
          <w:lang w:eastAsia="zh-CN"/>
        </w:rPr>
      </w:pPr>
      <w:r w:rsidRPr="000046BF">
        <w:rPr>
          <w:rFonts w:eastAsia="SimHei" w:hAnsi="SimHei"/>
          <w:lang w:eastAsia="zh-CN"/>
        </w:rPr>
        <w:t>默认情况下，客户端计算机通过</w:t>
      </w:r>
      <w:r w:rsidRPr="000046BF">
        <w:rPr>
          <w:rFonts w:eastAsia="SimHei"/>
          <w:lang w:eastAsia="zh-CN"/>
        </w:rPr>
        <w:t xml:space="preserve"> TCP </w:t>
      </w:r>
      <w:r w:rsidRPr="000046BF">
        <w:rPr>
          <w:rFonts w:eastAsia="SimHei" w:hAnsi="SimHei"/>
          <w:lang w:eastAsia="zh-CN"/>
        </w:rPr>
        <w:t>端口</w:t>
      </w:r>
      <w:r w:rsidRPr="000046BF">
        <w:rPr>
          <w:rFonts w:eastAsia="SimHei"/>
          <w:lang w:eastAsia="zh-CN"/>
        </w:rPr>
        <w:t xml:space="preserve"> 1688 </w:t>
      </w:r>
      <w:r w:rsidRPr="000046BF">
        <w:rPr>
          <w:rFonts w:eastAsia="SimHei" w:hAnsi="SimHei"/>
          <w:lang w:eastAsia="zh-CN"/>
        </w:rPr>
        <w:t>使用匿名</w:t>
      </w:r>
      <w:r w:rsidRPr="000046BF">
        <w:rPr>
          <w:rFonts w:eastAsia="SimHei"/>
          <w:lang w:eastAsia="zh-CN"/>
        </w:rPr>
        <w:t xml:space="preserve"> RPC </w:t>
      </w:r>
      <w:r w:rsidRPr="000046BF">
        <w:rPr>
          <w:rFonts w:eastAsia="SimHei" w:hAnsi="SimHei"/>
          <w:lang w:eastAsia="zh-CN"/>
        </w:rPr>
        <w:t>连接到</w:t>
      </w:r>
      <w:r w:rsidRPr="000046BF">
        <w:rPr>
          <w:rFonts w:eastAsia="SimHei"/>
          <w:lang w:eastAsia="zh-CN"/>
        </w:rPr>
        <w:t xml:space="preserve"> KMS </w:t>
      </w:r>
      <w:r w:rsidRPr="000046BF">
        <w:rPr>
          <w:rFonts w:eastAsia="SimHei" w:hAnsi="SimHei"/>
          <w:lang w:eastAsia="zh-CN"/>
        </w:rPr>
        <w:t>主机以进行激活（您可以更改默认端口）。客户端在与</w:t>
      </w:r>
      <w:r w:rsidRPr="000046BF">
        <w:rPr>
          <w:rFonts w:eastAsia="SimHei"/>
          <w:lang w:eastAsia="zh-CN"/>
        </w:rPr>
        <w:t xml:space="preserve"> KMS </w:t>
      </w:r>
      <w:r w:rsidRPr="000046BF">
        <w:rPr>
          <w:rFonts w:eastAsia="SimHei" w:hAnsi="SimHei"/>
          <w:lang w:eastAsia="zh-CN"/>
        </w:rPr>
        <w:t>主机建立</w:t>
      </w:r>
      <w:r w:rsidRPr="000046BF">
        <w:rPr>
          <w:rFonts w:eastAsia="SimHei"/>
          <w:lang w:eastAsia="zh-CN"/>
        </w:rPr>
        <w:t xml:space="preserve"> TCP </w:t>
      </w:r>
      <w:r w:rsidRPr="000046BF">
        <w:rPr>
          <w:rFonts w:eastAsia="SimHei" w:hAnsi="SimHei"/>
          <w:lang w:eastAsia="zh-CN"/>
        </w:rPr>
        <w:t>会话之后会发送一个请求数据包。</w:t>
      </w:r>
      <w:r w:rsidRPr="000046BF">
        <w:rPr>
          <w:rFonts w:eastAsia="SimHei"/>
          <w:lang w:eastAsia="zh-CN"/>
        </w:rPr>
        <w:t xml:space="preserve">KMS </w:t>
      </w:r>
      <w:r w:rsidRPr="000046BF">
        <w:rPr>
          <w:rFonts w:eastAsia="SimHei" w:hAnsi="SimHei"/>
          <w:lang w:eastAsia="zh-CN"/>
        </w:rPr>
        <w:t>主机会响应激活计数。如果计数达到或超过该操作系统的激活阈值，则会激活该客户端并结束会话。</w:t>
      </w:r>
      <w:r w:rsidRPr="000046BF">
        <w:rPr>
          <w:rFonts w:eastAsia="SimHei"/>
          <w:lang w:eastAsia="zh-CN"/>
        </w:rPr>
        <w:t xml:space="preserve">KMS </w:t>
      </w:r>
      <w:r w:rsidRPr="000046BF">
        <w:rPr>
          <w:rFonts w:eastAsia="SimHei" w:hAnsi="SimHei"/>
          <w:lang w:eastAsia="zh-CN"/>
        </w:rPr>
        <w:t>客户端使用同一过程处理续订请求。每向的通信为</w:t>
      </w:r>
      <w:r w:rsidRPr="000046BF">
        <w:rPr>
          <w:rFonts w:eastAsia="SimHei"/>
          <w:lang w:eastAsia="zh-CN"/>
        </w:rPr>
        <w:t xml:space="preserve"> 250 </w:t>
      </w:r>
      <w:r w:rsidRPr="000046BF">
        <w:rPr>
          <w:rFonts w:eastAsia="SimHei" w:hAnsi="SimHei"/>
          <w:lang w:eastAsia="zh-CN"/>
        </w:rPr>
        <w:t>个字节。</w:t>
      </w:r>
    </w:p>
    <w:p w:rsidR="00BA2018" w:rsidRPr="000046BF" w:rsidRDefault="00BA2018" w:rsidP="000046BF">
      <w:pPr>
        <w:pStyle w:val="21"/>
        <w:jc w:val="both"/>
        <w:rPr>
          <w:rFonts w:eastAsia="SimHei"/>
          <w:lang w:eastAsia="zh-CN"/>
        </w:rPr>
      </w:pPr>
      <w:bookmarkStart w:id="21" w:name="_Toc230000226"/>
      <w:bookmarkStart w:id="22" w:name="_Toc236554989"/>
      <w:r w:rsidRPr="000046BF">
        <w:rPr>
          <w:rFonts w:eastAsia="SimHei" w:hAnsi="SimHei"/>
          <w:lang w:eastAsia="zh-CN"/>
        </w:rPr>
        <w:t>规划</w:t>
      </w:r>
      <w:r w:rsidRPr="000046BF">
        <w:rPr>
          <w:rFonts w:eastAsia="SimHei"/>
          <w:lang w:eastAsia="zh-CN"/>
        </w:rPr>
        <w:t xml:space="preserve"> KMS </w:t>
      </w:r>
      <w:r w:rsidRPr="000046BF">
        <w:rPr>
          <w:rFonts w:eastAsia="SimHei" w:hAnsi="SimHei"/>
          <w:lang w:eastAsia="zh-CN"/>
        </w:rPr>
        <w:t>部署</w:t>
      </w:r>
      <w:bookmarkEnd w:id="21"/>
      <w:bookmarkEnd w:id="22"/>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服务不需要专用服务器。</w:t>
      </w:r>
      <w:r w:rsidRPr="000046BF">
        <w:rPr>
          <w:rFonts w:eastAsia="SimHei"/>
          <w:lang w:eastAsia="zh-CN"/>
        </w:rPr>
        <w:t xml:space="preserve">KMS </w:t>
      </w:r>
      <w:r w:rsidRPr="000046BF">
        <w:rPr>
          <w:rFonts w:eastAsia="SimHei" w:hAnsi="SimHei"/>
          <w:lang w:eastAsia="zh-CN"/>
        </w:rPr>
        <w:t>服务可与其他服务（如</w:t>
      </w:r>
      <w:r w:rsidRPr="000046BF">
        <w:rPr>
          <w:rFonts w:eastAsia="SimHei"/>
          <w:lang w:eastAsia="zh-CN"/>
        </w:rPr>
        <w:t xml:space="preserve"> Active Directory</w:t>
      </w:r>
      <w:r w:rsidRPr="000046BF">
        <w:rPr>
          <w:rFonts w:eastAsia="SimHei"/>
          <w:vertAlign w:val="superscript"/>
          <w:lang w:eastAsia="zh-CN"/>
        </w:rPr>
        <w:t>®</w:t>
      </w:r>
      <w:r w:rsidRPr="000046BF">
        <w:rPr>
          <w:rFonts w:eastAsia="SimHei"/>
          <w:lang w:eastAsia="zh-CN"/>
        </w:rPr>
        <w:t xml:space="preserve"> </w:t>
      </w:r>
      <w:r w:rsidRPr="000046BF">
        <w:rPr>
          <w:rFonts w:eastAsia="SimHei" w:hAnsi="SimHei"/>
          <w:lang w:eastAsia="zh-CN"/>
        </w:rPr>
        <w:t>域服务</w:t>
      </w:r>
      <w:r w:rsidRPr="000046BF">
        <w:rPr>
          <w:rFonts w:eastAsia="SimHei"/>
          <w:lang w:eastAsia="zh-CN"/>
        </w:rPr>
        <w:t xml:space="preserve"> (AD DS) </w:t>
      </w:r>
      <w:r w:rsidRPr="000046BF">
        <w:rPr>
          <w:rFonts w:eastAsia="SimHei" w:hAnsi="SimHei"/>
          <w:lang w:eastAsia="zh-CN"/>
        </w:rPr>
        <w:t>域控制器和只读域控制器</w:t>
      </w:r>
      <w:r w:rsidRPr="000046BF">
        <w:rPr>
          <w:rFonts w:eastAsia="SimHei"/>
          <w:lang w:eastAsia="zh-CN"/>
        </w:rPr>
        <w:t xml:space="preserve"> (RODC)</w:t>
      </w:r>
      <w:r w:rsidRPr="000046BF">
        <w:rPr>
          <w:rFonts w:eastAsia="SimHei" w:hAnsi="SimHei"/>
          <w:lang w:eastAsia="zh-CN"/>
        </w:rPr>
        <w:t>）一起装载。</w:t>
      </w:r>
      <w:r w:rsidRPr="000046BF">
        <w:rPr>
          <w:rFonts w:eastAsia="SimHei"/>
          <w:lang w:eastAsia="zh-CN"/>
        </w:rPr>
        <w:t xml:space="preserve">KMS </w:t>
      </w:r>
      <w:r w:rsidRPr="000046BF">
        <w:rPr>
          <w:rFonts w:eastAsia="SimHei" w:hAnsi="SimHei"/>
          <w:lang w:eastAsia="zh-CN"/>
        </w:rPr>
        <w:t>主机还可以在运行任何受支持的</w:t>
      </w:r>
      <w:r w:rsidRPr="000046BF">
        <w:rPr>
          <w:rFonts w:eastAsia="SimHei"/>
          <w:lang w:eastAsia="zh-CN"/>
        </w:rPr>
        <w:t xml:space="preserve"> Windows </w:t>
      </w:r>
      <w:r w:rsidRPr="000046BF">
        <w:rPr>
          <w:rFonts w:eastAsia="SimHei" w:hAnsi="SimHei"/>
          <w:lang w:eastAsia="zh-CN"/>
        </w:rPr>
        <w:t>操作系统（包括</w:t>
      </w:r>
      <w:r w:rsidRPr="000046BF">
        <w:rPr>
          <w:rFonts w:eastAsia="SimHei"/>
          <w:lang w:eastAsia="zh-CN"/>
        </w:rPr>
        <w:t xml:space="preserve"> Windows Server 2003</w:t>
      </w:r>
      <w:r w:rsidRPr="000046BF">
        <w:rPr>
          <w:rFonts w:eastAsia="SimHei" w:hAnsi="SimHei"/>
          <w:lang w:eastAsia="zh-CN"/>
        </w:rPr>
        <w:t>）的物理计算机或虚拟机上运行。虽然运行</w:t>
      </w:r>
      <w:r w:rsidRPr="000046BF">
        <w:rPr>
          <w:rFonts w:eastAsia="SimHei"/>
          <w:lang w:eastAsia="zh-CN"/>
        </w:rPr>
        <w:t xml:space="preserve"> Windows Server 2008 R2 </w:t>
      </w:r>
      <w:r w:rsidRPr="000046BF">
        <w:rPr>
          <w:rFonts w:eastAsia="SimHei" w:hAnsi="SimHei"/>
          <w:lang w:eastAsia="zh-CN"/>
        </w:rPr>
        <w:t>的</w:t>
      </w:r>
      <w:r w:rsidRPr="000046BF">
        <w:rPr>
          <w:rFonts w:eastAsia="SimHei"/>
          <w:lang w:eastAsia="zh-CN"/>
        </w:rPr>
        <w:t xml:space="preserve"> KMS </w:t>
      </w:r>
      <w:r w:rsidRPr="000046BF">
        <w:rPr>
          <w:rFonts w:eastAsia="SimHei" w:hAnsi="SimHei"/>
          <w:lang w:eastAsia="zh-CN"/>
        </w:rPr>
        <w:t>主机可以激活任何支持批量激活的</w:t>
      </w:r>
      <w:r w:rsidRPr="000046BF">
        <w:rPr>
          <w:rFonts w:eastAsia="SimHei"/>
          <w:lang w:eastAsia="zh-CN"/>
        </w:rPr>
        <w:t xml:space="preserve"> Windows </w:t>
      </w:r>
      <w:r w:rsidRPr="000046BF">
        <w:rPr>
          <w:rFonts w:eastAsia="SimHei" w:hAnsi="SimHei"/>
          <w:lang w:eastAsia="zh-CN"/>
        </w:rPr>
        <w:t>操作系统，但运行</w:t>
      </w:r>
      <w:r w:rsidRPr="000046BF">
        <w:rPr>
          <w:rFonts w:eastAsia="SimHei"/>
          <w:lang w:eastAsia="zh-CN"/>
        </w:rPr>
        <w:t xml:space="preserve"> Windows 7 </w:t>
      </w:r>
      <w:r w:rsidRPr="000046BF">
        <w:rPr>
          <w:rFonts w:eastAsia="SimHei" w:hAnsi="SimHei"/>
          <w:lang w:eastAsia="zh-CN"/>
        </w:rPr>
        <w:t>的</w:t>
      </w:r>
      <w:r w:rsidRPr="000046BF">
        <w:rPr>
          <w:rFonts w:eastAsia="SimHei"/>
          <w:lang w:eastAsia="zh-CN"/>
        </w:rPr>
        <w:t xml:space="preserve"> KMS </w:t>
      </w:r>
      <w:r w:rsidRPr="000046BF">
        <w:rPr>
          <w:rFonts w:eastAsia="SimHei" w:hAnsi="SimHei"/>
          <w:lang w:eastAsia="zh-CN"/>
        </w:rPr>
        <w:t>主机仅能激活运行</w:t>
      </w:r>
      <w:r w:rsidRPr="000046BF">
        <w:rPr>
          <w:rFonts w:eastAsia="SimHei"/>
          <w:lang w:eastAsia="zh-CN"/>
        </w:rPr>
        <w:t xml:space="preserve"> Windows 7 </w:t>
      </w:r>
      <w:r w:rsidRPr="000046BF">
        <w:rPr>
          <w:rFonts w:eastAsia="SimHei" w:hAnsi="SimHei"/>
          <w:lang w:eastAsia="zh-CN"/>
        </w:rPr>
        <w:t>和</w:t>
      </w:r>
      <w:r w:rsidRPr="000046BF">
        <w:rPr>
          <w:rFonts w:eastAsia="SimHei"/>
          <w:lang w:eastAsia="zh-CN"/>
        </w:rPr>
        <w:t xml:space="preserve"> Windows Vista </w:t>
      </w:r>
      <w:r w:rsidRPr="000046BF">
        <w:rPr>
          <w:rFonts w:eastAsia="SimHei" w:hAnsi="SimHei"/>
          <w:lang w:eastAsia="zh-CN"/>
        </w:rPr>
        <w:t>的计算机。一台</w:t>
      </w:r>
      <w:r w:rsidRPr="000046BF">
        <w:rPr>
          <w:rFonts w:eastAsia="SimHei"/>
          <w:lang w:eastAsia="zh-CN"/>
        </w:rPr>
        <w:t xml:space="preserve"> KMS </w:t>
      </w:r>
      <w:r w:rsidRPr="000046BF">
        <w:rPr>
          <w:rFonts w:eastAsia="SimHei" w:hAnsi="SimHei"/>
          <w:lang w:eastAsia="zh-CN"/>
        </w:rPr>
        <w:t>主机可以支持无限数量的</w:t>
      </w:r>
      <w:r w:rsidRPr="000046BF">
        <w:rPr>
          <w:rFonts w:eastAsia="SimHei"/>
          <w:lang w:eastAsia="zh-CN"/>
        </w:rPr>
        <w:t xml:space="preserve"> KMS </w:t>
      </w:r>
      <w:r w:rsidRPr="000046BF">
        <w:rPr>
          <w:rFonts w:eastAsia="SimHei" w:hAnsi="SimHei"/>
          <w:lang w:eastAsia="zh-CN"/>
        </w:rPr>
        <w:t>客户端；但是，</w:t>
      </w:r>
      <w:r w:rsidRPr="000046BF">
        <w:rPr>
          <w:rFonts w:eastAsia="SimHei"/>
          <w:lang w:eastAsia="zh-CN"/>
        </w:rPr>
        <w:t xml:space="preserve">Microsoft </w:t>
      </w:r>
      <w:r w:rsidRPr="000046BF">
        <w:rPr>
          <w:rFonts w:eastAsia="SimHei" w:hAnsi="SimHei"/>
          <w:lang w:eastAsia="zh-CN"/>
        </w:rPr>
        <w:t>建议至少部署两台</w:t>
      </w:r>
      <w:r w:rsidRPr="000046BF">
        <w:rPr>
          <w:rFonts w:eastAsia="SimHei"/>
          <w:lang w:eastAsia="zh-CN"/>
        </w:rPr>
        <w:t xml:space="preserve"> KMS </w:t>
      </w:r>
      <w:r w:rsidRPr="000046BF">
        <w:rPr>
          <w:rFonts w:eastAsia="SimHei" w:hAnsi="SimHei"/>
          <w:lang w:eastAsia="zh-CN"/>
        </w:rPr>
        <w:t>主机以便进行故障转移。大多数组织的整个基础结构只使用两台</w:t>
      </w:r>
      <w:r w:rsidRPr="000046BF">
        <w:rPr>
          <w:rFonts w:eastAsia="SimHei"/>
          <w:lang w:eastAsia="zh-CN"/>
        </w:rPr>
        <w:t xml:space="preserve"> KMS </w:t>
      </w:r>
      <w:r w:rsidRPr="000046BF">
        <w:rPr>
          <w:rFonts w:eastAsia="SimHei" w:hAnsi="SimHei"/>
          <w:lang w:eastAsia="zh-CN"/>
        </w:rPr>
        <w:t>主机。</w:t>
      </w:r>
    </w:p>
    <w:p w:rsidR="00BA2018" w:rsidRPr="000046BF" w:rsidRDefault="00BA2018" w:rsidP="000046BF">
      <w:pPr>
        <w:pStyle w:val="Alert"/>
        <w:pageBreakBefore/>
        <w:jc w:val="both"/>
        <w:rPr>
          <w:rFonts w:eastAsia="SimHei"/>
        </w:rPr>
      </w:pPr>
      <w:r w:rsidRPr="000046BF">
        <w:rPr>
          <w:rStyle w:val="aff9"/>
          <w:rFonts w:eastAsia="SimHei" w:hAnsi="SimHei"/>
        </w:rPr>
        <w:lastRenderedPageBreak/>
        <w:t>注：</w:t>
      </w:r>
      <w:r w:rsidRPr="000046BF">
        <w:rPr>
          <w:rFonts w:eastAsia="SimHei"/>
        </w:rPr>
        <w:t xml:space="preserve">KMS </w:t>
      </w:r>
      <w:r w:rsidRPr="000046BF">
        <w:rPr>
          <w:rFonts w:eastAsia="SimHei" w:hAnsi="SimHei"/>
        </w:rPr>
        <w:t>未自动包括在</w:t>
      </w:r>
      <w:r w:rsidRPr="000046BF">
        <w:rPr>
          <w:rFonts w:eastAsia="SimHei"/>
        </w:rPr>
        <w:t xml:space="preserve"> Windows Server 2003 </w:t>
      </w:r>
      <w:r w:rsidRPr="000046BF">
        <w:rPr>
          <w:rFonts w:eastAsia="SimHei" w:hAnsi="SimHei"/>
        </w:rPr>
        <w:t>中。若要在运行</w:t>
      </w:r>
      <w:r w:rsidRPr="000046BF">
        <w:rPr>
          <w:rFonts w:eastAsia="SimHei"/>
        </w:rPr>
        <w:t xml:space="preserve"> Windows Server 2003 </w:t>
      </w:r>
      <w:r w:rsidRPr="000046BF">
        <w:rPr>
          <w:rFonts w:eastAsia="SimHei" w:hAnsi="SimHei"/>
        </w:rPr>
        <w:t>的计算机上托管</w:t>
      </w:r>
      <w:r w:rsidRPr="000046BF">
        <w:rPr>
          <w:rFonts w:eastAsia="SimHei"/>
        </w:rPr>
        <w:t xml:space="preserve"> KMS</w:t>
      </w:r>
      <w:r w:rsidRPr="000046BF">
        <w:rPr>
          <w:rFonts w:eastAsia="SimHei" w:hAnsi="SimHei"/>
        </w:rPr>
        <w:t>，请从下列站点之一下载并安装</w:t>
      </w:r>
      <w:r w:rsidRPr="000046BF">
        <w:rPr>
          <w:rFonts w:eastAsia="SimHei"/>
        </w:rPr>
        <w:t xml:space="preserve"> KMS</w:t>
      </w:r>
      <w:r w:rsidRPr="000046BF">
        <w:rPr>
          <w:rFonts w:eastAsia="SimHei" w:hAnsi="SimHei"/>
        </w:rPr>
        <w:t>：</w:t>
      </w:r>
    </w:p>
    <w:p w:rsidR="00BA2018" w:rsidRPr="000046BF" w:rsidRDefault="00BA2018" w:rsidP="000C0275">
      <w:pPr>
        <w:pStyle w:val="Alert"/>
        <w:numPr>
          <w:ilvl w:val="0"/>
          <w:numId w:val="43"/>
        </w:numPr>
        <w:jc w:val="both"/>
        <w:rPr>
          <w:rFonts w:eastAsia="SimHei"/>
        </w:rPr>
      </w:pPr>
      <w:r w:rsidRPr="000C0275">
        <w:rPr>
          <w:rFonts w:eastAsia="SimHei" w:hAnsi="SimHei"/>
          <w:spacing w:val="-10"/>
        </w:rPr>
        <w:t>对于基于</w:t>
      </w:r>
      <w:r w:rsidRPr="000C0275">
        <w:rPr>
          <w:rFonts w:eastAsia="SimHei"/>
          <w:spacing w:val="-10"/>
        </w:rPr>
        <w:t xml:space="preserve"> x86 </w:t>
      </w:r>
      <w:r w:rsidRPr="000C0275">
        <w:rPr>
          <w:rFonts w:eastAsia="SimHei" w:hAnsi="SimHei"/>
          <w:spacing w:val="-10"/>
        </w:rPr>
        <w:t>的计算机，请参阅</w:t>
      </w:r>
      <w:r w:rsidRPr="000C0275">
        <w:rPr>
          <w:rFonts w:eastAsia="SimHei"/>
          <w:spacing w:val="-10"/>
        </w:rPr>
        <w:t xml:space="preserve"> </w:t>
      </w:r>
      <w:hyperlink r:id="rId13" w:history="1">
        <w:r w:rsidRPr="000C0275">
          <w:rPr>
            <w:rStyle w:val="a9"/>
            <w:rFonts w:eastAsia="SimHei"/>
            <w:spacing w:val="-8"/>
          </w:rPr>
          <w:t>http://go.microsoft.com/fwlink/?LinkID=82964</w:t>
        </w:r>
      </w:hyperlink>
      <w:r w:rsidRPr="000C0275">
        <w:rPr>
          <w:rFonts w:eastAsia="SimHei"/>
          <w:spacing w:val="-10"/>
        </w:rPr>
        <w:t xml:space="preserve"> </w:t>
      </w:r>
      <w:r w:rsidRPr="000C0275">
        <w:rPr>
          <w:rFonts w:eastAsia="SimHei" w:hAnsi="SimHei"/>
          <w:spacing w:val="-10"/>
        </w:rPr>
        <w:t>上的</w:t>
      </w:r>
      <w:r w:rsidRPr="000C0275">
        <w:rPr>
          <w:rFonts w:eastAsia="SimHei"/>
          <w:spacing w:val="-10"/>
        </w:rPr>
        <w:t xml:space="preserve"> </w:t>
      </w:r>
      <w:r w:rsidRPr="000C0275">
        <w:rPr>
          <w:rStyle w:val="aff9"/>
          <w:rFonts w:eastAsia="SimHei"/>
          <w:spacing w:val="-8"/>
        </w:rPr>
        <w:t xml:space="preserve">Key Management </w:t>
      </w:r>
      <w:r w:rsidR="000C0275">
        <w:rPr>
          <w:rStyle w:val="aff9"/>
          <w:rFonts w:eastAsia="SimHei"/>
          <w:lang w:eastAsia="zh-CN"/>
        </w:rPr>
        <w:br/>
      </w:r>
      <w:r w:rsidRPr="000046BF">
        <w:rPr>
          <w:rStyle w:val="aff9"/>
          <w:rFonts w:eastAsia="SimHei"/>
        </w:rPr>
        <w:t>Service 1.1 (x86) for Windows Server 2003 SP1 and Later</w:t>
      </w:r>
      <w:r w:rsidRPr="000046BF">
        <w:rPr>
          <w:rFonts w:eastAsia="SimHei" w:hAnsi="SimHei"/>
        </w:rPr>
        <w:t>（适用于</w:t>
      </w:r>
      <w:r w:rsidRPr="000046BF">
        <w:rPr>
          <w:rFonts w:eastAsia="SimHei"/>
        </w:rPr>
        <w:t xml:space="preserve"> Windows Server 2003 SP1 </w:t>
      </w:r>
      <w:r w:rsidRPr="000046BF">
        <w:rPr>
          <w:rFonts w:eastAsia="SimHei" w:hAnsi="SimHei"/>
        </w:rPr>
        <w:t>及更高版本的密钥管理服务</w:t>
      </w:r>
      <w:r w:rsidRPr="000046BF">
        <w:rPr>
          <w:rFonts w:eastAsia="SimHei"/>
        </w:rPr>
        <w:t> 1.1 (x86)</w:t>
      </w:r>
      <w:r w:rsidRPr="000046BF">
        <w:rPr>
          <w:rFonts w:eastAsia="SimHei" w:hAnsi="SimHei"/>
        </w:rPr>
        <w:t>）。</w:t>
      </w:r>
    </w:p>
    <w:p w:rsidR="00BA2018" w:rsidRPr="000046BF" w:rsidRDefault="00BA2018" w:rsidP="000046BF">
      <w:pPr>
        <w:pStyle w:val="Alert"/>
        <w:numPr>
          <w:ilvl w:val="0"/>
          <w:numId w:val="43"/>
        </w:numPr>
        <w:jc w:val="both"/>
        <w:rPr>
          <w:rFonts w:eastAsia="SimHei"/>
        </w:rPr>
      </w:pPr>
      <w:r w:rsidRPr="000C0275">
        <w:rPr>
          <w:rFonts w:eastAsia="SimHei" w:hAnsi="SimHei"/>
          <w:spacing w:val="-8"/>
        </w:rPr>
        <w:t>对于基于</w:t>
      </w:r>
      <w:r w:rsidRPr="000C0275">
        <w:rPr>
          <w:rFonts w:eastAsia="SimHei"/>
          <w:spacing w:val="-8"/>
        </w:rPr>
        <w:t xml:space="preserve"> x64 </w:t>
      </w:r>
      <w:r w:rsidRPr="000C0275">
        <w:rPr>
          <w:rFonts w:eastAsia="SimHei" w:hAnsi="SimHei"/>
          <w:spacing w:val="-8"/>
        </w:rPr>
        <w:t>的计算机，请参阅</w:t>
      </w:r>
      <w:r w:rsidRPr="000C0275">
        <w:rPr>
          <w:rFonts w:eastAsia="SimHei"/>
          <w:spacing w:val="-8"/>
        </w:rPr>
        <w:t xml:space="preserve"> </w:t>
      </w:r>
      <w:hyperlink r:id="rId14" w:history="1">
        <w:r w:rsidRPr="000C0275">
          <w:rPr>
            <w:rStyle w:val="a9"/>
            <w:rFonts w:eastAsia="SimHei"/>
            <w:spacing w:val="-8"/>
          </w:rPr>
          <w:t>http://go.microsoft.com/fwlink/?LinkId=83041</w:t>
        </w:r>
      </w:hyperlink>
      <w:r w:rsidRPr="000C0275">
        <w:rPr>
          <w:rFonts w:eastAsia="SimHei"/>
          <w:spacing w:val="-8"/>
        </w:rPr>
        <w:t xml:space="preserve"> </w:t>
      </w:r>
      <w:r w:rsidRPr="000C0275">
        <w:rPr>
          <w:rFonts w:eastAsia="SimHei" w:hAnsi="SimHei"/>
          <w:spacing w:val="-8"/>
        </w:rPr>
        <w:t>上的</w:t>
      </w:r>
      <w:r w:rsidRPr="000C0275">
        <w:rPr>
          <w:rFonts w:eastAsia="SimHei"/>
          <w:spacing w:val="-8"/>
        </w:rPr>
        <w:t xml:space="preserve"> </w:t>
      </w:r>
      <w:r w:rsidRPr="000C0275">
        <w:rPr>
          <w:rStyle w:val="aff9"/>
          <w:rFonts w:eastAsia="SimHei"/>
          <w:spacing w:val="-8"/>
        </w:rPr>
        <w:t xml:space="preserve">Key Management </w:t>
      </w:r>
      <w:r w:rsidRPr="000046BF">
        <w:rPr>
          <w:rStyle w:val="aff9"/>
          <w:rFonts w:eastAsia="SimHei"/>
        </w:rPr>
        <w:t>Service 1.1 (x64) for Windows Server 2003 SP1 and Later</w:t>
      </w:r>
      <w:r w:rsidRPr="000046BF">
        <w:rPr>
          <w:rFonts w:eastAsia="SimHei" w:hAnsi="SimHei"/>
        </w:rPr>
        <w:t>（适用于</w:t>
      </w:r>
      <w:r w:rsidRPr="000046BF">
        <w:rPr>
          <w:rFonts w:eastAsia="SimHei"/>
        </w:rPr>
        <w:t xml:space="preserve"> Windows Server </w:t>
      </w:r>
      <w:r w:rsidR="00973A75">
        <w:rPr>
          <w:rFonts w:eastAsia="SimHei" w:hint="eastAsia"/>
          <w:lang w:eastAsia="zh-CN"/>
        </w:rPr>
        <w:br/>
      </w:r>
      <w:r w:rsidRPr="000046BF">
        <w:rPr>
          <w:rFonts w:eastAsia="SimHei"/>
        </w:rPr>
        <w:t xml:space="preserve">2003 SP1 </w:t>
      </w:r>
      <w:r w:rsidRPr="000046BF">
        <w:rPr>
          <w:rFonts w:eastAsia="SimHei" w:hAnsi="SimHei"/>
        </w:rPr>
        <w:t>及更高版本的密钥管理服务</w:t>
      </w:r>
      <w:r w:rsidRPr="000046BF">
        <w:rPr>
          <w:rFonts w:eastAsia="SimHei"/>
        </w:rPr>
        <w:t> 1.1 (x64)</w:t>
      </w:r>
      <w:r w:rsidRPr="000046BF">
        <w:rPr>
          <w:rFonts w:eastAsia="SimHei" w:hAnsi="SimHei"/>
        </w:rPr>
        <w:t>）。</w:t>
      </w:r>
    </w:p>
    <w:p w:rsidR="00BA2018" w:rsidRPr="000046BF" w:rsidRDefault="00BA2018" w:rsidP="000046BF">
      <w:pPr>
        <w:pStyle w:val="31"/>
        <w:jc w:val="both"/>
        <w:rPr>
          <w:rFonts w:eastAsia="SimHei"/>
          <w:lang w:eastAsia="zh-CN"/>
        </w:rPr>
      </w:pPr>
      <w:bookmarkStart w:id="23" w:name="_Toc236554990"/>
      <w:r w:rsidRPr="000046BF">
        <w:rPr>
          <w:rFonts w:eastAsia="SimHei" w:hAnsi="SimHei"/>
          <w:lang w:eastAsia="zh-CN"/>
        </w:rPr>
        <w:t>规划</w:t>
      </w:r>
      <w:r w:rsidRPr="000046BF">
        <w:rPr>
          <w:rFonts w:eastAsia="SimHei"/>
          <w:lang w:eastAsia="zh-CN"/>
        </w:rPr>
        <w:t xml:space="preserve"> DNS </w:t>
      </w:r>
      <w:r w:rsidRPr="000046BF">
        <w:rPr>
          <w:rFonts w:eastAsia="SimHei" w:hAnsi="SimHei"/>
          <w:lang w:eastAsia="zh-CN"/>
        </w:rPr>
        <w:t>服务器配置</w:t>
      </w:r>
      <w:bookmarkEnd w:id="23"/>
    </w:p>
    <w:p w:rsidR="00BA2018" w:rsidRPr="000046BF" w:rsidRDefault="00BA2018" w:rsidP="000046BF">
      <w:pPr>
        <w:pStyle w:val="Norm"/>
        <w:jc w:val="both"/>
        <w:rPr>
          <w:rFonts w:eastAsia="SimHei"/>
          <w:lang w:eastAsia="zh-CN"/>
        </w:rPr>
      </w:pPr>
      <w:r w:rsidRPr="000046BF">
        <w:rPr>
          <w:rFonts w:eastAsia="SimHei" w:hAnsi="SimHei"/>
          <w:lang w:eastAsia="zh-CN"/>
        </w:rPr>
        <w:t>默认的</w:t>
      </w:r>
      <w:r w:rsidRPr="000046BF">
        <w:rPr>
          <w:rFonts w:eastAsia="SimHei"/>
          <w:lang w:eastAsia="zh-CN"/>
        </w:rPr>
        <w:t xml:space="preserve"> KMS </w:t>
      </w:r>
      <w:r w:rsidRPr="000046BF">
        <w:rPr>
          <w:rFonts w:eastAsia="SimHei" w:hAnsi="SimHei"/>
          <w:lang w:eastAsia="zh-CN"/>
        </w:rPr>
        <w:t>自动发布功能需要</w:t>
      </w:r>
      <w:r w:rsidRPr="000046BF">
        <w:rPr>
          <w:rFonts w:eastAsia="SimHei"/>
          <w:lang w:eastAsia="zh-CN"/>
        </w:rPr>
        <w:t xml:space="preserve"> SRV RR </w:t>
      </w:r>
      <w:r w:rsidRPr="000046BF">
        <w:rPr>
          <w:rFonts w:eastAsia="SimHei" w:hAnsi="SimHei"/>
          <w:lang w:eastAsia="zh-CN"/>
        </w:rPr>
        <w:t>和</w:t>
      </w:r>
      <w:r w:rsidRPr="000046BF">
        <w:rPr>
          <w:rFonts w:eastAsia="SimHei"/>
          <w:lang w:eastAsia="zh-CN"/>
        </w:rPr>
        <w:t xml:space="preserve"> DNS </w:t>
      </w:r>
      <w:r w:rsidRPr="000046BF">
        <w:rPr>
          <w:rFonts w:eastAsia="SimHei" w:hAnsi="SimHei"/>
          <w:lang w:eastAsia="zh-CN"/>
        </w:rPr>
        <w:t>动态更新协议支持。</w:t>
      </w:r>
      <w:r w:rsidRPr="000046BF">
        <w:rPr>
          <w:rFonts w:eastAsia="SimHei"/>
          <w:lang w:eastAsia="zh-CN"/>
        </w:rPr>
        <w:t xml:space="preserve">KMS </w:t>
      </w:r>
      <w:r w:rsidRPr="000046BF">
        <w:rPr>
          <w:rFonts w:eastAsia="SimHei" w:hAnsi="SimHei"/>
          <w:lang w:eastAsia="zh-CN"/>
        </w:rPr>
        <w:t>客户端默认行为和</w:t>
      </w:r>
      <w:r w:rsidRPr="000046BF">
        <w:rPr>
          <w:rFonts w:eastAsia="SimHei"/>
          <w:lang w:eastAsia="zh-CN"/>
        </w:rPr>
        <w:t xml:space="preserve"> KMS SRV RR </w:t>
      </w:r>
      <w:r w:rsidRPr="000046BF">
        <w:rPr>
          <w:rFonts w:eastAsia="SimHei" w:hAnsi="SimHei"/>
          <w:lang w:eastAsia="zh-CN"/>
        </w:rPr>
        <w:t>发布在运行</w:t>
      </w:r>
      <w:r w:rsidRPr="000046BF">
        <w:rPr>
          <w:rFonts w:eastAsia="SimHei"/>
          <w:lang w:eastAsia="zh-CN"/>
        </w:rPr>
        <w:t xml:space="preserve"> Microsoft </w:t>
      </w:r>
      <w:r w:rsidRPr="000046BF">
        <w:rPr>
          <w:rFonts w:eastAsia="SimHei" w:hAnsi="SimHei"/>
          <w:lang w:eastAsia="zh-CN"/>
        </w:rPr>
        <w:t>软件的</w:t>
      </w:r>
      <w:r w:rsidRPr="000046BF">
        <w:rPr>
          <w:rFonts w:eastAsia="SimHei"/>
          <w:lang w:eastAsia="zh-CN"/>
        </w:rPr>
        <w:t xml:space="preserve"> DNS </w:t>
      </w:r>
      <w:r w:rsidRPr="000046BF">
        <w:rPr>
          <w:rFonts w:eastAsia="SimHei" w:hAnsi="SimHei"/>
          <w:lang w:eastAsia="zh-CN"/>
        </w:rPr>
        <w:t>服务器上或任何其他支持</w:t>
      </w:r>
      <w:r w:rsidRPr="000046BF">
        <w:rPr>
          <w:rFonts w:eastAsia="SimHei"/>
          <w:lang w:eastAsia="zh-CN"/>
        </w:rPr>
        <w:t xml:space="preserve"> SRV RR</w:t>
      </w:r>
      <w:r w:rsidRPr="000046BF">
        <w:rPr>
          <w:rFonts w:eastAsia="SimHei" w:hAnsi="SimHei"/>
          <w:lang w:eastAsia="zh-CN"/>
        </w:rPr>
        <w:t>（依据</w:t>
      </w:r>
      <w:r w:rsidRPr="000046BF">
        <w:rPr>
          <w:rFonts w:eastAsia="SimHei"/>
          <w:lang w:eastAsia="zh-CN"/>
        </w:rPr>
        <w:t xml:space="preserve"> Internet </w:t>
      </w:r>
      <w:r w:rsidRPr="000046BF">
        <w:rPr>
          <w:rFonts w:eastAsia="SimHei" w:hAnsi="SimHei"/>
          <w:lang w:eastAsia="zh-CN"/>
        </w:rPr>
        <w:t>工程任务组</w:t>
      </w:r>
      <w:r w:rsidRPr="000046BF">
        <w:rPr>
          <w:rFonts w:eastAsia="SimHei"/>
          <w:lang w:eastAsia="zh-CN"/>
        </w:rPr>
        <w:t xml:space="preserve"> [IETF] </w:t>
      </w:r>
      <w:r w:rsidRPr="000046BF">
        <w:rPr>
          <w:rFonts w:eastAsia="SimHei" w:hAnsi="SimHei"/>
          <w:lang w:eastAsia="zh-CN"/>
        </w:rPr>
        <w:t>请求注解</w:t>
      </w:r>
      <w:r w:rsidRPr="000046BF">
        <w:rPr>
          <w:rFonts w:eastAsia="SimHei"/>
          <w:lang w:eastAsia="zh-CN"/>
        </w:rPr>
        <w:t xml:space="preserve"> [RFC] 2782</w:t>
      </w:r>
      <w:r w:rsidRPr="000046BF">
        <w:rPr>
          <w:rFonts w:eastAsia="SimHei" w:hAnsi="SimHei"/>
          <w:lang w:eastAsia="zh-CN"/>
        </w:rPr>
        <w:t>）和动态更新（依据</w:t>
      </w:r>
      <w:r w:rsidRPr="000046BF">
        <w:rPr>
          <w:rFonts w:eastAsia="SimHei"/>
          <w:lang w:eastAsia="zh-CN"/>
        </w:rPr>
        <w:t xml:space="preserve"> RFC 2136</w:t>
      </w:r>
      <w:r w:rsidRPr="000046BF">
        <w:rPr>
          <w:rFonts w:eastAsia="SimHei" w:hAnsi="SimHei"/>
          <w:lang w:eastAsia="zh-CN"/>
        </w:rPr>
        <w:t>）的</w:t>
      </w:r>
      <w:r w:rsidRPr="000046BF">
        <w:rPr>
          <w:rFonts w:eastAsia="SimHei"/>
          <w:lang w:eastAsia="zh-CN"/>
        </w:rPr>
        <w:t xml:space="preserve"> DNS </w:t>
      </w:r>
      <w:r w:rsidRPr="000046BF">
        <w:rPr>
          <w:rFonts w:eastAsia="SimHei" w:hAnsi="SimHei"/>
          <w:lang w:eastAsia="zh-CN"/>
        </w:rPr>
        <w:t>服务器上受支持。例如，</w:t>
      </w:r>
      <w:r w:rsidRPr="000046BF">
        <w:rPr>
          <w:rFonts w:eastAsia="SimHei"/>
          <w:lang w:eastAsia="zh-CN"/>
        </w:rPr>
        <w:t xml:space="preserve">Berkeley Internet Domain Name (BIND) 8.x </w:t>
      </w:r>
      <w:r w:rsidRPr="000046BF">
        <w:rPr>
          <w:rFonts w:eastAsia="SimHei" w:hAnsi="SimHei"/>
          <w:lang w:eastAsia="zh-CN"/>
        </w:rPr>
        <w:t>和</w:t>
      </w:r>
      <w:r w:rsidRPr="000046BF">
        <w:rPr>
          <w:rFonts w:eastAsia="SimHei"/>
          <w:lang w:eastAsia="zh-CN"/>
        </w:rPr>
        <w:t xml:space="preserve"> 9.x </w:t>
      </w:r>
      <w:r w:rsidRPr="000046BF">
        <w:rPr>
          <w:rFonts w:eastAsia="SimHei" w:hAnsi="SimHei"/>
          <w:lang w:eastAsia="zh-CN"/>
        </w:rPr>
        <w:t>版既支持</w:t>
      </w:r>
      <w:r w:rsidRPr="000046BF">
        <w:rPr>
          <w:rFonts w:eastAsia="SimHei"/>
          <w:lang w:eastAsia="zh-CN"/>
        </w:rPr>
        <w:t xml:space="preserve"> SRV </w:t>
      </w:r>
      <w:r w:rsidRPr="000046BF">
        <w:rPr>
          <w:rFonts w:eastAsia="SimHei" w:hAnsi="SimHei"/>
          <w:lang w:eastAsia="zh-CN"/>
        </w:rPr>
        <w:t>记录，又支持动态更新。</w:t>
      </w:r>
    </w:p>
    <w:p w:rsidR="00BA2018" w:rsidRPr="000046BF" w:rsidRDefault="00BA2018" w:rsidP="000046BF">
      <w:pPr>
        <w:pStyle w:val="Norm"/>
        <w:jc w:val="both"/>
        <w:rPr>
          <w:rFonts w:eastAsia="SimHei"/>
          <w:lang w:eastAsia="zh-CN"/>
        </w:rPr>
      </w:pPr>
      <w:r w:rsidRPr="000046BF">
        <w:rPr>
          <w:rFonts w:eastAsia="SimHei" w:hAnsi="SimHei"/>
          <w:lang w:eastAsia="zh-CN"/>
        </w:rPr>
        <w:t>必须对</w:t>
      </w:r>
      <w:r w:rsidRPr="000046BF">
        <w:rPr>
          <w:rFonts w:eastAsia="SimHei"/>
          <w:lang w:eastAsia="zh-CN"/>
        </w:rPr>
        <w:t xml:space="preserve"> KMS </w:t>
      </w:r>
      <w:r w:rsidRPr="000046BF">
        <w:rPr>
          <w:rFonts w:eastAsia="SimHei" w:hAnsi="SimHei"/>
          <w:lang w:eastAsia="zh-CN"/>
        </w:rPr>
        <w:t>主机进行配置以便它拥有在</w:t>
      </w:r>
      <w:r w:rsidRPr="000046BF">
        <w:rPr>
          <w:rFonts w:eastAsia="SimHei"/>
          <w:lang w:eastAsia="zh-CN"/>
        </w:rPr>
        <w:t xml:space="preserve"> DNS </w:t>
      </w:r>
      <w:r w:rsidRPr="000046BF">
        <w:rPr>
          <w:rFonts w:eastAsia="SimHei" w:hAnsi="SimHei"/>
          <w:lang w:eastAsia="zh-CN"/>
        </w:rPr>
        <w:t>服务器上创建和更新</w:t>
      </w:r>
      <w:r w:rsidRPr="000046BF">
        <w:rPr>
          <w:rFonts w:eastAsia="SimHei"/>
          <w:lang w:eastAsia="zh-CN"/>
        </w:rPr>
        <w:t xml:space="preserve"> SRV</w:t>
      </w:r>
      <w:r w:rsidRPr="000046BF">
        <w:rPr>
          <w:rFonts w:eastAsia="SimHei" w:hAnsi="SimHei"/>
          <w:lang w:eastAsia="zh-CN"/>
        </w:rPr>
        <w:t>、</w:t>
      </w:r>
      <w:r w:rsidRPr="000046BF">
        <w:rPr>
          <w:rFonts w:eastAsia="SimHei"/>
          <w:lang w:eastAsia="zh-CN"/>
        </w:rPr>
        <w:t>A</w:t>
      </w:r>
      <w:r w:rsidRPr="000046BF">
        <w:rPr>
          <w:rFonts w:eastAsia="SimHei" w:hAnsi="SimHei"/>
          <w:lang w:eastAsia="zh-CN"/>
        </w:rPr>
        <w:t>（</w:t>
      </w:r>
      <w:r w:rsidRPr="000046BF">
        <w:rPr>
          <w:rFonts w:eastAsia="SimHei"/>
          <w:lang w:eastAsia="zh-CN"/>
        </w:rPr>
        <w:t xml:space="preserve">Internet </w:t>
      </w:r>
      <w:r w:rsidRPr="000046BF">
        <w:rPr>
          <w:rFonts w:eastAsia="SimHei" w:hAnsi="SimHei"/>
          <w:lang w:eastAsia="zh-CN"/>
        </w:rPr>
        <w:t>协议版本</w:t>
      </w:r>
      <w:r w:rsidRPr="000046BF">
        <w:rPr>
          <w:rFonts w:eastAsia="SimHei"/>
          <w:lang w:eastAsia="zh-CN"/>
        </w:rPr>
        <w:t xml:space="preserve"> 4</w:t>
      </w:r>
      <w:r w:rsidRPr="000046BF">
        <w:rPr>
          <w:rFonts w:eastAsia="SimHei" w:hAnsi="SimHei"/>
          <w:lang w:eastAsia="zh-CN"/>
        </w:rPr>
        <w:t>，即</w:t>
      </w:r>
      <w:r w:rsidRPr="000046BF">
        <w:rPr>
          <w:rFonts w:eastAsia="SimHei"/>
          <w:lang w:eastAsia="zh-CN"/>
        </w:rPr>
        <w:t xml:space="preserve"> IPv4</w:t>
      </w:r>
      <w:r w:rsidRPr="000046BF">
        <w:rPr>
          <w:rFonts w:eastAsia="SimHei" w:hAnsi="SimHei"/>
          <w:lang w:eastAsia="zh-CN"/>
        </w:rPr>
        <w:t>）和</w:t>
      </w:r>
      <w:r w:rsidRPr="000046BF">
        <w:rPr>
          <w:rFonts w:eastAsia="SimHei"/>
          <w:lang w:eastAsia="zh-CN"/>
        </w:rPr>
        <w:t xml:space="preserve"> AAAA</w:t>
      </w:r>
      <w:r w:rsidRPr="000046BF">
        <w:rPr>
          <w:rFonts w:eastAsia="SimHei" w:hAnsi="SimHei"/>
          <w:lang w:eastAsia="zh-CN"/>
        </w:rPr>
        <w:t>（</w:t>
      </w:r>
      <w:r w:rsidRPr="000046BF">
        <w:rPr>
          <w:rFonts w:eastAsia="SimHei"/>
          <w:lang w:eastAsia="zh-CN"/>
        </w:rPr>
        <w:t xml:space="preserve">Internet </w:t>
      </w:r>
      <w:r w:rsidRPr="000046BF">
        <w:rPr>
          <w:rFonts w:eastAsia="SimHei" w:hAnsi="SimHei"/>
          <w:lang w:eastAsia="zh-CN"/>
        </w:rPr>
        <w:t>协议版本</w:t>
      </w:r>
      <w:r w:rsidRPr="000046BF">
        <w:rPr>
          <w:rFonts w:eastAsia="SimHei"/>
          <w:lang w:eastAsia="zh-CN"/>
        </w:rPr>
        <w:t xml:space="preserve"> 6</w:t>
      </w:r>
      <w:r w:rsidRPr="000046BF">
        <w:rPr>
          <w:rFonts w:eastAsia="SimHei" w:hAnsi="SimHei"/>
          <w:lang w:eastAsia="zh-CN"/>
        </w:rPr>
        <w:t>，即</w:t>
      </w:r>
      <w:r w:rsidRPr="000046BF">
        <w:rPr>
          <w:rFonts w:eastAsia="SimHei"/>
          <w:lang w:eastAsia="zh-CN"/>
        </w:rPr>
        <w:t xml:space="preserve"> IPv6</w:t>
      </w:r>
      <w:r w:rsidRPr="000046BF">
        <w:rPr>
          <w:rFonts w:eastAsia="SimHei" w:hAnsi="SimHei"/>
          <w:lang w:eastAsia="zh-CN"/>
        </w:rPr>
        <w:t>）</w:t>
      </w:r>
      <w:r w:rsidRPr="000046BF">
        <w:rPr>
          <w:rFonts w:eastAsia="SimHei"/>
          <w:lang w:eastAsia="zh-CN"/>
        </w:rPr>
        <w:t xml:space="preserve">RR </w:t>
      </w:r>
      <w:r w:rsidRPr="000046BF">
        <w:rPr>
          <w:rFonts w:eastAsia="SimHei" w:hAnsi="SimHei"/>
          <w:lang w:eastAsia="zh-CN"/>
        </w:rPr>
        <w:t>所需的凭据，否则，需要手动创建这些记录。若要为</w:t>
      </w:r>
      <w:r w:rsidRPr="000046BF">
        <w:rPr>
          <w:rFonts w:eastAsia="SimHei"/>
          <w:lang w:eastAsia="zh-CN"/>
        </w:rPr>
        <w:t xml:space="preserve"> KMS </w:t>
      </w:r>
      <w:r w:rsidRPr="000046BF">
        <w:rPr>
          <w:rFonts w:eastAsia="SimHei" w:hAnsi="SimHei"/>
          <w:lang w:eastAsia="zh-CN"/>
        </w:rPr>
        <w:t>主机提供所需的凭据，建议使用以下解决办法：在</w:t>
      </w:r>
      <w:r w:rsidRPr="000046BF">
        <w:rPr>
          <w:rFonts w:eastAsia="SimHei"/>
          <w:lang w:eastAsia="zh-CN"/>
        </w:rPr>
        <w:t xml:space="preserve"> AD DS </w:t>
      </w:r>
      <w:r w:rsidRPr="000046BF">
        <w:rPr>
          <w:rFonts w:eastAsia="SimHei" w:hAnsi="SimHei"/>
          <w:lang w:eastAsia="zh-CN"/>
        </w:rPr>
        <w:t>中创建安全组，然后将所有</w:t>
      </w:r>
      <w:r w:rsidRPr="000046BF">
        <w:rPr>
          <w:rFonts w:eastAsia="SimHei"/>
          <w:lang w:eastAsia="zh-CN"/>
        </w:rPr>
        <w:t xml:space="preserve"> KMS </w:t>
      </w:r>
      <w:r w:rsidRPr="000046BF">
        <w:rPr>
          <w:rFonts w:eastAsia="SimHei" w:hAnsi="SimHei"/>
          <w:lang w:eastAsia="zh-CN"/>
        </w:rPr>
        <w:t>主机添加到该组。在运行</w:t>
      </w:r>
      <w:r w:rsidRPr="000046BF">
        <w:rPr>
          <w:rFonts w:eastAsia="SimHei"/>
          <w:lang w:eastAsia="zh-CN"/>
        </w:rPr>
        <w:t xml:space="preserve"> Microsoft </w:t>
      </w:r>
      <w:r w:rsidRPr="000046BF">
        <w:rPr>
          <w:rFonts w:eastAsia="SimHei" w:hAnsi="SimHei"/>
          <w:lang w:eastAsia="zh-CN"/>
        </w:rPr>
        <w:t>软件的</w:t>
      </w:r>
      <w:r w:rsidRPr="000046BF">
        <w:rPr>
          <w:rFonts w:eastAsia="SimHei"/>
          <w:lang w:eastAsia="zh-CN"/>
        </w:rPr>
        <w:t xml:space="preserve"> DNS </w:t>
      </w:r>
      <w:r w:rsidRPr="000046BF">
        <w:rPr>
          <w:rFonts w:eastAsia="SimHei" w:hAnsi="SimHei"/>
          <w:lang w:eastAsia="zh-CN"/>
        </w:rPr>
        <w:t>服务器中，确保授予此安全组对将包含</w:t>
      </w:r>
      <w:r w:rsidRPr="000046BF">
        <w:rPr>
          <w:rFonts w:eastAsia="SimHei"/>
          <w:lang w:eastAsia="zh-CN"/>
        </w:rPr>
        <w:t xml:space="preserve"> KMS SRV RR </w:t>
      </w:r>
      <w:r w:rsidRPr="000046BF">
        <w:rPr>
          <w:rFonts w:eastAsia="SimHei" w:hAnsi="SimHei"/>
          <w:lang w:eastAsia="zh-CN"/>
        </w:rPr>
        <w:t>的每个</w:t>
      </w:r>
      <w:r w:rsidRPr="000046BF">
        <w:rPr>
          <w:rFonts w:eastAsia="SimHei"/>
          <w:lang w:eastAsia="zh-CN"/>
        </w:rPr>
        <w:t xml:space="preserve"> DNS </w:t>
      </w:r>
      <w:r w:rsidRPr="000046BF">
        <w:rPr>
          <w:rFonts w:eastAsia="SimHei" w:hAnsi="SimHei"/>
          <w:lang w:eastAsia="zh-CN"/>
        </w:rPr>
        <w:t>域上的</w:t>
      </w:r>
      <w:r w:rsidRPr="000046BF">
        <w:rPr>
          <w:rFonts w:eastAsia="SimHei"/>
          <w:lang w:eastAsia="zh-CN"/>
        </w:rPr>
        <w:t xml:space="preserve"> _VLMCS._TCP </w:t>
      </w:r>
      <w:r w:rsidRPr="000046BF">
        <w:rPr>
          <w:rFonts w:eastAsia="SimHei" w:hAnsi="SimHei"/>
          <w:lang w:eastAsia="zh-CN"/>
        </w:rPr>
        <w:t>记录的完全控制权限。</w:t>
      </w:r>
    </w:p>
    <w:p w:rsidR="00BA2018" w:rsidRPr="000046BF" w:rsidRDefault="00BA2018" w:rsidP="000046BF">
      <w:pPr>
        <w:pStyle w:val="31"/>
        <w:jc w:val="both"/>
        <w:rPr>
          <w:rFonts w:eastAsia="SimHei"/>
          <w:lang w:eastAsia="zh-CN"/>
        </w:rPr>
      </w:pPr>
      <w:bookmarkStart w:id="24" w:name="_Toc236554991"/>
      <w:r w:rsidRPr="000046BF">
        <w:rPr>
          <w:rFonts w:eastAsia="SimHei" w:hAnsi="SimHei"/>
          <w:lang w:eastAsia="zh-CN"/>
        </w:rPr>
        <w:t>激活第一台</w:t>
      </w:r>
      <w:r w:rsidRPr="000046BF">
        <w:rPr>
          <w:rFonts w:eastAsia="SimHei"/>
          <w:lang w:eastAsia="zh-CN"/>
        </w:rPr>
        <w:t xml:space="preserve"> KMS </w:t>
      </w:r>
      <w:r w:rsidRPr="000046BF">
        <w:rPr>
          <w:rFonts w:eastAsia="SimHei" w:hAnsi="SimHei"/>
          <w:lang w:eastAsia="zh-CN"/>
        </w:rPr>
        <w:t>主机</w:t>
      </w:r>
      <w:bookmarkEnd w:id="24"/>
    </w:p>
    <w:p w:rsidR="00BA2018" w:rsidRPr="000046BF" w:rsidRDefault="00BA2018" w:rsidP="000046BF">
      <w:pPr>
        <w:pStyle w:val="Norm"/>
        <w:jc w:val="both"/>
        <w:rPr>
          <w:rFonts w:eastAsia="SimHei"/>
          <w:lang w:eastAsia="zh-CN"/>
        </w:rPr>
      </w:pPr>
      <w:r w:rsidRPr="000046BF">
        <w:rPr>
          <w:rFonts w:eastAsia="SimHei" w:hAnsi="SimHei"/>
          <w:lang w:eastAsia="zh-CN"/>
        </w:rPr>
        <w:t>网络上的</w:t>
      </w:r>
      <w:r w:rsidRPr="000046BF">
        <w:rPr>
          <w:rFonts w:eastAsia="SimHei"/>
          <w:lang w:eastAsia="zh-CN"/>
        </w:rPr>
        <w:t xml:space="preserve"> KMS </w:t>
      </w:r>
      <w:r w:rsidRPr="000046BF">
        <w:rPr>
          <w:rFonts w:eastAsia="SimHei" w:hAnsi="SimHei"/>
          <w:lang w:eastAsia="zh-CN"/>
        </w:rPr>
        <w:t>主机需要安装</w:t>
      </w:r>
      <w:r w:rsidRPr="000046BF">
        <w:rPr>
          <w:rFonts w:eastAsia="SimHei"/>
          <w:lang w:eastAsia="zh-CN"/>
        </w:rPr>
        <w:t xml:space="preserve"> KMS </w:t>
      </w:r>
      <w:r w:rsidRPr="000046BF">
        <w:rPr>
          <w:rFonts w:eastAsia="SimHei" w:hAnsi="SimHei"/>
          <w:lang w:eastAsia="zh-CN"/>
        </w:rPr>
        <w:t>密钥，然后才能通过</w:t>
      </w:r>
      <w:r w:rsidRPr="000046BF">
        <w:rPr>
          <w:rFonts w:eastAsia="SimHei"/>
          <w:lang w:eastAsia="zh-CN"/>
        </w:rPr>
        <w:t xml:space="preserve"> Microsoft </w:t>
      </w:r>
      <w:r w:rsidRPr="000046BF">
        <w:rPr>
          <w:rFonts w:eastAsia="SimHei" w:hAnsi="SimHei"/>
          <w:lang w:eastAsia="zh-CN"/>
        </w:rPr>
        <w:t>激活。安装</w:t>
      </w:r>
      <w:r w:rsidRPr="000046BF">
        <w:rPr>
          <w:rFonts w:eastAsia="SimHei"/>
          <w:lang w:eastAsia="zh-CN"/>
        </w:rPr>
        <w:t xml:space="preserve"> KMS </w:t>
      </w:r>
      <w:r w:rsidRPr="000046BF">
        <w:rPr>
          <w:rFonts w:eastAsia="SimHei" w:hAnsi="SimHei"/>
          <w:lang w:eastAsia="zh-CN"/>
        </w:rPr>
        <w:t>密钥后，便能启用</w:t>
      </w:r>
      <w:r w:rsidRPr="000046BF">
        <w:rPr>
          <w:rFonts w:eastAsia="SimHei"/>
          <w:lang w:eastAsia="zh-CN"/>
        </w:rPr>
        <w:t xml:space="preserve"> KMS </w:t>
      </w:r>
      <w:r w:rsidRPr="000046BF">
        <w:rPr>
          <w:rFonts w:eastAsia="SimHei" w:hAnsi="SimHei"/>
          <w:lang w:eastAsia="zh-CN"/>
        </w:rPr>
        <w:t>主机上的密钥管理服务。安装</w:t>
      </w:r>
      <w:r w:rsidRPr="000046BF">
        <w:rPr>
          <w:rFonts w:eastAsia="SimHei"/>
          <w:lang w:eastAsia="zh-CN"/>
        </w:rPr>
        <w:t xml:space="preserve"> KMS </w:t>
      </w:r>
      <w:r w:rsidRPr="000046BF">
        <w:rPr>
          <w:rFonts w:eastAsia="SimHei" w:hAnsi="SimHei"/>
          <w:lang w:eastAsia="zh-CN"/>
        </w:rPr>
        <w:t>密钥后，通过电话或联机方式完成激活</w:t>
      </w:r>
      <w:r w:rsidRPr="000046BF">
        <w:rPr>
          <w:rFonts w:eastAsia="SimHei"/>
          <w:lang w:eastAsia="zh-CN"/>
        </w:rPr>
        <w:t xml:space="preserve"> KMS </w:t>
      </w:r>
      <w:r w:rsidRPr="000046BF">
        <w:rPr>
          <w:rFonts w:eastAsia="SimHei" w:hAnsi="SimHei"/>
          <w:lang w:eastAsia="zh-CN"/>
        </w:rPr>
        <w:t>主机的过程。除此初始安装外，</w:t>
      </w:r>
      <w:r w:rsidRPr="000046BF">
        <w:rPr>
          <w:rFonts w:eastAsia="SimHei"/>
          <w:lang w:eastAsia="zh-CN"/>
        </w:rPr>
        <w:t xml:space="preserve">KMS </w:t>
      </w:r>
      <w:r w:rsidRPr="000046BF">
        <w:rPr>
          <w:rFonts w:eastAsia="SimHei" w:hAnsi="SimHei"/>
          <w:lang w:eastAsia="zh-CN"/>
        </w:rPr>
        <w:t>主机不向</w:t>
      </w:r>
      <w:r w:rsidRPr="000046BF">
        <w:rPr>
          <w:rFonts w:eastAsia="SimHei"/>
          <w:lang w:eastAsia="zh-CN"/>
        </w:rPr>
        <w:t xml:space="preserve"> Microsoft </w:t>
      </w:r>
      <w:r w:rsidRPr="000046BF">
        <w:rPr>
          <w:rFonts w:eastAsia="SimHei" w:hAnsi="SimHei"/>
          <w:lang w:eastAsia="zh-CN"/>
        </w:rPr>
        <w:t>传递任何信息。</w:t>
      </w:r>
    </w:p>
    <w:p w:rsidR="00BA2018" w:rsidRPr="000046BF" w:rsidRDefault="00BA2018" w:rsidP="000046BF">
      <w:pPr>
        <w:pStyle w:val="Norm"/>
        <w:jc w:val="both"/>
        <w:rPr>
          <w:rFonts w:eastAsia="SimHei"/>
          <w:lang w:eastAsia="zh-CN"/>
        </w:rPr>
      </w:pPr>
      <w:r w:rsidRPr="000046BF">
        <w:rPr>
          <w:rFonts w:eastAsia="SimHei"/>
          <w:lang w:eastAsia="zh-CN"/>
        </w:rPr>
        <w:t xml:space="preserve">KMS </w:t>
      </w:r>
      <w:r w:rsidRPr="000046BF">
        <w:rPr>
          <w:rFonts w:eastAsia="SimHei" w:hAnsi="SimHei"/>
          <w:lang w:eastAsia="zh-CN"/>
        </w:rPr>
        <w:t>密钥仅安装在</w:t>
      </w:r>
      <w:r w:rsidRPr="000046BF">
        <w:rPr>
          <w:rFonts w:eastAsia="SimHei"/>
          <w:lang w:eastAsia="zh-CN"/>
        </w:rPr>
        <w:t xml:space="preserve"> KMS </w:t>
      </w:r>
      <w:r w:rsidRPr="000046BF">
        <w:rPr>
          <w:rFonts w:eastAsia="SimHei" w:hAnsi="SimHei"/>
          <w:lang w:eastAsia="zh-CN"/>
        </w:rPr>
        <w:t>主机上，从不安装在单个</w:t>
      </w:r>
      <w:r w:rsidRPr="000046BF">
        <w:rPr>
          <w:rFonts w:eastAsia="SimHei"/>
          <w:lang w:eastAsia="zh-CN"/>
        </w:rPr>
        <w:t xml:space="preserve"> KMS </w:t>
      </w:r>
      <w:r w:rsidRPr="000046BF">
        <w:rPr>
          <w:rFonts w:eastAsia="SimHei" w:hAnsi="SimHei"/>
          <w:lang w:eastAsia="zh-CN"/>
        </w:rPr>
        <w:t>客户端上。</w:t>
      </w:r>
      <w:r w:rsidRPr="000046BF">
        <w:rPr>
          <w:rFonts w:eastAsia="SimHei"/>
          <w:lang w:eastAsia="zh-CN"/>
        </w:rPr>
        <w:t xml:space="preserve">Windows 7 </w:t>
      </w:r>
      <w:r w:rsidRPr="000046BF">
        <w:rPr>
          <w:rFonts w:eastAsia="SimHei" w:hAnsi="SimHei"/>
          <w:lang w:eastAsia="zh-CN"/>
        </w:rPr>
        <w:t>和</w:t>
      </w:r>
      <w:r w:rsidRPr="000046BF">
        <w:rPr>
          <w:rFonts w:eastAsia="SimHei"/>
          <w:lang w:eastAsia="zh-CN"/>
        </w:rPr>
        <w:t xml:space="preserve"> Windows Server 2008 R2 </w:t>
      </w:r>
      <w:r w:rsidRPr="000046BF">
        <w:rPr>
          <w:rFonts w:eastAsia="SimHei" w:hAnsi="SimHei"/>
          <w:lang w:eastAsia="zh-CN"/>
        </w:rPr>
        <w:t>采取了安全措施来帮助防止无意中将</w:t>
      </w:r>
      <w:r w:rsidRPr="000046BF">
        <w:rPr>
          <w:rFonts w:eastAsia="SimHei"/>
          <w:lang w:eastAsia="zh-CN"/>
        </w:rPr>
        <w:t xml:space="preserve"> KMS </w:t>
      </w:r>
      <w:r w:rsidRPr="000046BF">
        <w:rPr>
          <w:rFonts w:eastAsia="SimHei" w:hAnsi="SimHei"/>
          <w:lang w:eastAsia="zh-CN"/>
        </w:rPr>
        <w:t>密钥安装在</w:t>
      </w:r>
      <w:r w:rsidRPr="000046BF">
        <w:rPr>
          <w:rFonts w:eastAsia="SimHei"/>
          <w:lang w:eastAsia="zh-CN"/>
        </w:rPr>
        <w:t xml:space="preserve"> KMS </w:t>
      </w:r>
      <w:r w:rsidRPr="000046BF">
        <w:rPr>
          <w:rFonts w:eastAsia="SimHei" w:hAnsi="SimHei"/>
          <w:lang w:eastAsia="zh-CN"/>
        </w:rPr>
        <w:t>客户端计算机上。用户在任何时间尝试安装</w:t>
      </w:r>
      <w:r w:rsidRPr="000046BF">
        <w:rPr>
          <w:rFonts w:eastAsia="SimHei"/>
          <w:lang w:eastAsia="zh-CN"/>
        </w:rPr>
        <w:t xml:space="preserve"> KMS </w:t>
      </w:r>
      <w:r w:rsidRPr="000046BF">
        <w:rPr>
          <w:rFonts w:eastAsia="SimHei" w:hAnsi="SimHei"/>
          <w:lang w:eastAsia="zh-CN"/>
        </w:rPr>
        <w:t>密钥，都会看到图</w:t>
      </w:r>
      <w:r w:rsidRPr="000046BF">
        <w:rPr>
          <w:rFonts w:eastAsia="SimHei"/>
          <w:lang w:eastAsia="zh-CN"/>
        </w:rPr>
        <w:t xml:space="preserve"> 1 </w:t>
      </w:r>
      <w:r w:rsidRPr="000046BF">
        <w:rPr>
          <w:rFonts w:eastAsia="SimHei" w:hAnsi="SimHei"/>
          <w:lang w:eastAsia="zh-CN"/>
        </w:rPr>
        <w:t>中所显示的警告。</w:t>
      </w:r>
    </w:p>
    <w:p w:rsidR="00BA2018" w:rsidRDefault="00BA2018" w:rsidP="00587227">
      <w:pPr>
        <w:pStyle w:val="Figure"/>
        <w:pageBreakBefore/>
        <w:jc w:val="both"/>
        <w:rPr>
          <w:rFonts w:eastAsia="SimHei"/>
          <w:lang w:eastAsia="zh-CN"/>
        </w:rPr>
      </w:pPr>
    </w:p>
    <w:p w:rsidR="00587227" w:rsidRPr="00587227" w:rsidRDefault="00587227" w:rsidP="00587227">
      <w:pPr>
        <w:spacing w:before="120" w:after="120" w:line="240" w:lineRule="auto"/>
        <w:rPr>
          <w:rFonts w:eastAsia="SimHei"/>
          <w:lang w:eastAsia="zh-CN"/>
        </w:rPr>
      </w:pPr>
      <w:r>
        <w:rPr>
          <w:rFonts w:eastAsia="SimHei"/>
          <w:noProof/>
          <w:lang w:eastAsia="zh-TW"/>
        </w:rPr>
        <w:drawing>
          <wp:inline distT="0" distB="0" distL="0" distR="0">
            <wp:extent cx="3631726" cy="1565308"/>
            <wp:effectExtent l="19050" t="0" r="6824" b="0"/>
            <wp:docPr id="3" name="图片 1" descr="\\Ongoing\hp\LMC\DV\DV5387- WG_0723\source\Graphic\Customer Hosted Volume Activation Guide\page_7 and 19_zh-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ing\hp\LMC\DV\DV5387- WG_0723\source\Graphic\Customer Hosted Volume Activation Guide\page_7 and 19_zh-CN.png"/>
                    <pic:cNvPicPr>
                      <a:picLocks noChangeAspect="1" noChangeArrowheads="1"/>
                    </pic:cNvPicPr>
                  </pic:nvPicPr>
                  <pic:blipFill>
                    <a:blip r:embed="rId15"/>
                    <a:srcRect/>
                    <a:stretch>
                      <a:fillRect/>
                    </a:stretch>
                  </pic:blipFill>
                  <pic:spPr bwMode="auto">
                    <a:xfrm>
                      <a:off x="0" y="0"/>
                      <a:ext cx="3632201" cy="1565513"/>
                    </a:xfrm>
                    <a:prstGeom prst="rect">
                      <a:avLst/>
                    </a:prstGeom>
                    <a:noFill/>
                    <a:ln w="9525">
                      <a:noFill/>
                      <a:miter lim="800000"/>
                      <a:headEnd/>
                      <a:tailEnd/>
                    </a:ln>
                  </pic:spPr>
                </pic:pic>
              </a:graphicData>
            </a:graphic>
          </wp:inline>
        </w:drawing>
      </w:r>
    </w:p>
    <w:p w:rsidR="00BA2018" w:rsidRPr="000046BF" w:rsidRDefault="00BA2018" w:rsidP="000046BF">
      <w:pPr>
        <w:pStyle w:val="Label"/>
        <w:jc w:val="both"/>
        <w:rPr>
          <w:rFonts w:eastAsia="SimHei"/>
          <w:lang w:eastAsia="zh-CN"/>
        </w:rPr>
      </w:pPr>
      <w:r w:rsidRPr="000046BF">
        <w:rPr>
          <w:rFonts w:eastAsia="SimHei" w:hAnsi="SimHei"/>
          <w:lang w:eastAsia="zh-CN"/>
        </w:rPr>
        <w:t>图</w:t>
      </w:r>
      <w:r w:rsidRPr="000046BF">
        <w:rPr>
          <w:rFonts w:eastAsia="SimHei"/>
          <w:lang w:eastAsia="zh-CN"/>
        </w:rPr>
        <w:t xml:space="preserve"> 1. </w:t>
      </w:r>
      <w:r w:rsidRPr="000046BF">
        <w:rPr>
          <w:rFonts w:eastAsia="SimHei" w:hAnsi="SimHei"/>
          <w:lang w:eastAsia="zh-CN"/>
        </w:rPr>
        <w:t>安装</w:t>
      </w:r>
      <w:r w:rsidRPr="000046BF">
        <w:rPr>
          <w:rFonts w:eastAsia="SimHei"/>
          <w:lang w:eastAsia="zh-CN"/>
        </w:rPr>
        <w:t xml:space="preserve"> KMS </w:t>
      </w:r>
      <w:r w:rsidRPr="000046BF">
        <w:rPr>
          <w:rFonts w:eastAsia="SimHei" w:hAnsi="SimHei"/>
          <w:lang w:eastAsia="zh-CN"/>
        </w:rPr>
        <w:t>密钥</w:t>
      </w:r>
    </w:p>
    <w:p w:rsidR="00BA2018" w:rsidRPr="000046BF" w:rsidRDefault="00BA2018" w:rsidP="000046BF">
      <w:pPr>
        <w:pStyle w:val="31"/>
        <w:jc w:val="both"/>
        <w:rPr>
          <w:rFonts w:eastAsia="SimHei"/>
          <w:lang w:eastAsia="zh-CN"/>
        </w:rPr>
      </w:pPr>
      <w:bookmarkStart w:id="25" w:name="_Toc236554992"/>
      <w:r w:rsidRPr="000046BF">
        <w:rPr>
          <w:rFonts w:eastAsia="SimHei" w:hAnsi="SimHei"/>
          <w:lang w:eastAsia="zh-CN"/>
        </w:rPr>
        <w:t>激活后续</w:t>
      </w:r>
      <w:r w:rsidRPr="000046BF">
        <w:rPr>
          <w:rFonts w:eastAsia="SimHei"/>
          <w:lang w:eastAsia="zh-CN"/>
        </w:rPr>
        <w:t xml:space="preserve"> KMS </w:t>
      </w:r>
      <w:r w:rsidRPr="000046BF">
        <w:rPr>
          <w:rFonts w:eastAsia="SimHei" w:hAnsi="SimHei"/>
          <w:lang w:eastAsia="zh-CN"/>
        </w:rPr>
        <w:t>主机</w:t>
      </w:r>
      <w:bookmarkEnd w:id="25"/>
    </w:p>
    <w:p w:rsidR="00BA2018" w:rsidRPr="000046BF" w:rsidRDefault="00BA2018" w:rsidP="000046BF">
      <w:pPr>
        <w:pStyle w:val="Norm"/>
        <w:jc w:val="both"/>
        <w:rPr>
          <w:rFonts w:eastAsia="SimHei"/>
          <w:lang w:eastAsia="zh-CN"/>
        </w:rPr>
      </w:pPr>
      <w:r w:rsidRPr="000046BF">
        <w:rPr>
          <w:rFonts w:eastAsia="SimHei" w:hAnsi="SimHei"/>
          <w:lang w:eastAsia="zh-CN"/>
        </w:rPr>
        <w:t>每个</w:t>
      </w:r>
      <w:r w:rsidRPr="000046BF">
        <w:rPr>
          <w:rFonts w:eastAsia="SimHei"/>
          <w:lang w:eastAsia="zh-CN"/>
        </w:rPr>
        <w:t xml:space="preserve"> KMS </w:t>
      </w:r>
      <w:r w:rsidRPr="000046BF">
        <w:rPr>
          <w:rFonts w:eastAsia="SimHei" w:hAnsi="SimHei"/>
          <w:lang w:eastAsia="zh-CN"/>
        </w:rPr>
        <w:t>密钥最多可以安装在六台</w:t>
      </w:r>
      <w:r w:rsidRPr="000046BF">
        <w:rPr>
          <w:rFonts w:eastAsia="SimHei"/>
          <w:lang w:eastAsia="zh-CN"/>
        </w:rPr>
        <w:t xml:space="preserve"> KMS </w:t>
      </w:r>
      <w:r w:rsidRPr="000046BF">
        <w:rPr>
          <w:rFonts w:eastAsia="SimHei" w:hAnsi="SimHei"/>
          <w:lang w:eastAsia="zh-CN"/>
        </w:rPr>
        <w:t>主机上，这些</w:t>
      </w:r>
      <w:r w:rsidRPr="000046BF">
        <w:rPr>
          <w:rFonts w:eastAsia="SimHei"/>
          <w:lang w:eastAsia="zh-CN"/>
        </w:rPr>
        <w:t xml:space="preserve"> KMS </w:t>
      </w:r>
      <w:r w:rsidRPr="000046BF">
        <w:rPr>
          <w:rFonts w:eastAsia="SimHei" w:hAnsi="SimHei"/>
          <w:lang w:eastAsia="zh-CN"/>
        </w:rPr>
        <w:t>主机可以是物理计算机，也可以是虚拟机。激活</w:t>
      </w:r>
      <w:r w:rsidRPr="000046BF">
        <w:rPr>
          <w:rFonts w:eastAsia="SimHei"/>
          <w:lang w:eastAsia="zh-CN"/>
        </w:rPr>
        <w:t xml:space="preserve"> KMS </w:t>
      </w:r>
      <w:r w:rsidRPr="000046BF">
        <w:rPr>
          <w:rFonts w:eastAsia="SimHei" w:hAnsi="SimHei"/>
          <w:lang w:eastAsia="zh-CN"/>
        </w:rPr>
        <w:t>主机后，使用同一密钥最多可将同一主机重新激活九次。</w:t>
      </w:r>
    </w:p>
    <w:p w:rsidR="00BA2018" w:rsidRPr="000046BF" w:rsidRDefault="00BA2018" w:rsidP="000046BF">
      <w:pPr>
        <w:pStyle w:val="Norm"/>
        <w:jc w:val="both"/>
        <w:rPr>
          <w:rFonts w:eastAsia="SimHei"/>
          <w:lang w:eastAsia="zh-CN"/>
        </w:rPr>
      </w:pPr>
      <w:r w:rsidRPr="000046BF">
        <w:rPr>
          <w:rFonts w:eastAsia="SimHei" w:hAnsi="SimHei"/>
          <w:lang w:eastAsia="zh-CN"/>
        </w:rPr>
        <w:t>如果组织需要六台以上的</w:t>
      </w:r>
      <w:r w:rsidRPr="000046BF">
        <w:rPr>
          <w:rFonts w:eastAsia="SimHei"/>
          <w:lang w:eastAsia="zh-CN"/>
        </w:rPr>
        <w:t xml:space="preserve"> KMS </w:t>
      </w:r>
      <w:r w:rsidRPr="000046BF">
        <w:rPr>
          <w:rFonts w:eastAsia="SimHei" w:hAnsi="SimHei"/>
          <w:lang w:eastAsia="zh-CN"/>
        </w:rPr>
        <w:t>主机，则您可以通过致电激活呼叫中心来请求例外，从而为组织的</w:t>
      </w:r>
      <w:r w:rsidRPr="000046BF">
        <w:rPr>
          <w:rFonts w:eastAsia="SimHei"/>
          <w:lang w:eastAsia="zh-CN"/>
        </w:rPr>
        <w:t xml:space="preserve"> KMS </w:t>
      </w:r>
      <w:r w:rsidRPr="000046BF">
        <w:rPr>
          <w:rFonts w:eastAsia="SimHei" w:hAnsi="SimHei"/>
          <w:lang w:eastAsia="zh-CN"/>
        </w:rPr>
        <w:t>密钥请求更多的激活次数。有关详细信息，请参见批量授权网站，网址为</w:t>
      </w:r>
      <w:r w:rsidRPr="000046BF">
        <w:rPr>
          <w:rFonts w:eastAsia="SimHei"/>
          <w:lang w:eastAsia="zh-CN"/>
        </w:rPr>
        <w:t xml:space="preserve"> </w:t>
      </w:r>
      <w:r w:rsidR="00973A75">
        <w:rPr>
          <w:rFonts w:eastAsia="SimHei" w:hint="eastAsia"/>
          <w:lang w:eastAsia="zh-CN"/>
        </w:rPr>
        <w:tab/>
      </w:r>
      <w:r w:rsidR="00973A75">
        <w:rPr>
          <w:rFonts w:eastAsia="SimHei" w:hint="eastAsia"/>
          <w:lang w:eastAsia="zh-CN"/>
        </w:rPr>
        <w:br/>
      </w:r>
      <w:hyperlink r:id="rId16" w:history="1">
        <w:r w:rsidRPr="000046BF">
          <w:rPr>
            <w:rStyle w:val="a9"/>
            <w:rFonts w:eastAsia="SimHei"/>
            <w:lang w:eastAsia="zh-CN"/>
          </w:rPr>
          <w:t>http://go.microsoft.com/fwlink/?LinkID=73076</w:t>
        </w:r>
      </w:hyperlink>
      <w:r w:rsidRPr="000046BF">
        <w:rPr>
          <w:rFonts w:eastAsia="SimHei" w:hAnsi="SimHei"/>
          <w:lang w:eastAsia="zh-CN"/>
        </w:rPr>
        <w:t>。</w:t>
      </w:r>
    </w:p>
    <w:p w:rsidR="00BA2018" w:rsidRPr="000046BF" w:rsidRDefault="00BA2018" w:rsidP="000046BF">
      <w:pPr>
        <w:pStyle w:val="31"/>
        <w:jc w:val="both"/>
        <w:rPr>
          <w:rFonts w:eastAsia="SimHei"/>
        </w:rPr>
      </w:pPr>
      <w:bookmarkStart w:id="26" w:name="_Toc236554993"/>
      <w:r w:rsidRPr="000046BF">
        <w:rPr>
          <w:rFonts w:eastAsia="SimHei" w:hAnsi="SimHei"/>
        </w:rPr>
        <w:t>升级现有的</w:t>
      </w:r>
      <w:r w:rsidRPr="000046BF">
        <w:rPr>
          <w:rFonts w:eastAsia="SimHei"/>
        </w:rPr>
        <w:t xml:space="preserve"> KMS </w:t>
      </w:r>
      <w:r w:rsidRPr="000046BF">
        <w:rPr>
          <w:rFonts w:eastAsia="SimHei" w:hAnsi="SimHei"/>
        </w:rPr>
        <w:t>主机</w:t>
      </w:r>
      <w:bookmarkEnd w:id="26"/>
    </w:p>
    <w:p w:rsidR="00BA2018" w:rsidRPr="000046BF" w:rsidRDefault="00BA2018" w:rsidP="00973A75">
      <w:pPr>
        <w:pStyle w:val="Norm"/>
        <w:jc w:val="both"/>
        <w:rPr>
          <w:rFonts w:eastAsia="SimHei"/>
        </w:rPr>
      </w:pPr>
      <w:r w:rsidRPr="00973A75">
        <w:rPr>
          <w:rFonts w:eastAsia="SimHei" w:hAnsi="SimHei"/>
          <w:spacing w:val="-4"/>
        </w:rPr>
        <w:t>可将运行</w:t>
      </w:r>
      <w:r w:rsidRPr="000046BF">
        <w:rPr>
          <w:rFonts w:eastAsia="SimHei"/>
        </w:rPr>
        <w:t xml:space="preserve"> Windows</w:t>
      </w:r>
      <w:r w:rsidRPr="00973A75">
        <w:rPr>
          <w:rFonts w:eastAsia="SimHei"/>
          <w:spacing w:val="-4"/>
        </w:rPr>
        <w:t xml:space="preserve"> </w:t>
      </w:r>
      <w:r w:rsidRPr="000046BF">
        <w:rPr>
          <w:rFonts w:eastAsia="SimHei"/>
        </w:rPr>
        <w:t>Server 2003</w:t>
      </w:r>
      <w:r w:rsidRPr="00973A75">
        <w:rPr>
          <w:rFonts w:eastAsia="SimHei" w:hAnsi="SimHei"/>
          <w:spacing w:val="-4"/>
        </w:rPr>
        <w:t>、</w:t>
      </w:r>
      <w:r w:rsidRPr="000046BF">
        <w:rPr>
          <w:rFonts w:eastAsia="SimHei"/>
        </w:rPr>
        <w:t>Windows Vista</w:t>
      </w:r>
      <w:r w:rsidRPr="00973A75">
        <w:rPr>
          <w:rFonts w:eastAsia="SimHei"/>
          <w:spacing w:val="-4"/>
        </w:rPr>
        <w:t xml:space="preserve"> </w:t>
      </w:r>
      <w:r w:rsidRPr="00973A75">
        <w:rPr>
          <w:rFonts w:eastAsia="SimHei" w:hAnsi="SimHei"/>
          <w:spacing w:val="-4"/>
        </w:rPr>
        <w:t>或</w:t>
      </w:r>
      <w:r w:rsidRPr="00973A75">
        <w:rPr>
          <w:rFonts w:eastAsia="SimHei"/>
          <w:spacing w:val="-4"/>
        </w:rPr>
        <w:t xml:space="preserve"> </w:t>
      </w:r>
      <w:r w:rsidRPr="000046BF">
        <w:rPr>
          <w:rFonts w:eastAsia="SimHei"/>
        </w:rPr>
        <w:t>Windows</w:t>
      </w:r>
      <w:r w:rsidRPr="00973A75">
        <w:rPr>
          <w:rFonts w:eastAsia="SimHei"/>
          <w:spacing w:val="-4"/>
        </w:rPr>
        <w:t xml:space="preserve"> </w:t>
      </w:r>
      <w:r w:rsidRPr="000046BF">
        <w:rPr>
          <w:rFonts w:eastAsia="SimHei"/>
        </w:rPr>
        <w:t>Server 2008</w:t>
      </w:r>
      <w:r w:rsidRPr="00973A75">
        <w:rPr>
          <w:rFonts w:eastAsia="SimHei"/>
          <w:spacing w:val="-4"/>
        </w:rPr>
        <w:t xml:space="preserve"> </w:t>
      </w:r>
      <w:r w:rsidRPr="00973A75">
        <w:rPr>
          <w:rFonts w:eastAsia="SimHei" w:hAnsi="SimHei"/>
          <w:spacing w:val="-4"/>
        </w:rPr>
        <w:t>的</w:t>
      </w:r>
      <w:r w:rsidRPr="00973A75">
        <w:rPr>
          <w:rFonts w:eastAsia="SimHei"/>
          <w:spacing w:val="-4"/>
        </w:rPr>
        <w:t xml:space="preserve"> </w:t>
      </w:r>
      <w:r w:rsidRPr="000046BF">
        <w:rPr>
          <w:rFonts w:eastAsia="SimHei"/>
        </w:rPr>
        <w:t>KMS</w:t>
      </w:r>
      <w:r w:rsidRPr="00973A75">
        <w:rPr>
          <w:rFonts w:eastAsia="SimHei"/>
          <w:spacing w:val="-4"/>
        </w:rPr>
        <w:t xml:space="preserve"> </w:t>
      </w:r>
      <w:r w:rsidRPr="00973A75">
        <w:rPr>
          <w:rFonts w:eastAsia="SimHei" w:hAnsi="SimHei"/>
          <w:spacing w:val="-4"/>
        </w:rPr>
        <w:t>主机</w:t>
      </w:r>
      <w:r w:rsidRPr="000046BF">
        <w:rPr>
          <w:rFonts w:eastAsia="SimHei" w:hAnsi="SimHei"/>
        </w:rPr>
        <w:t>配置为支持运行</w:t>
      </w:r>
      <w:r w:rsidRPr="000046BF">
        <w:rPr>
          <w:rFonts w:eastAsia="SimHei"/>
        </w:rPr>
        <w:t xml:space="preserve"> Windows 7 </w:t>
      </w:r>
      <w:r w:rsidRPr="000046BF">
        <w:rPr>
          <w:rFonts w:eastAsia="SimHei" w:hAnsi="SimHei"/>
        </w:rPr>
        <w:t>和</w:t>
      </w:r>
      <w:r w:rsidRPr="000046BF">
        <w:rPr>
          <w:rFonts w:eastAsia="SimHei"/>
        </w:rPr>
        <w:t xml:space="preserve"> Windows Server 2008 R2 </w:t>
      </w:r>
      <w:r w:rsidRPr="000046BF">
        <w:rPr>
          <w:rFonts w:eastAsia="SimHei" w:hAnsi="SimHei"/>
        </w:rPr>
        <w:t>的</w:t>
      </w:r>
      <w:r w:rsidRPr="000046BF">
        <w:rPr>
          <w:rFonts w:eastAsia="SimHei"/>
        </w:rPr>
        <w:t xml:space="preserve"> KMS </w:t>
      </w:r>
      <w:r w:rsidRPr="000046BF">
        <w:rPr>
          <w:rFonts w:eastAsia="SimHei" w:hAnsi="SimHei"/>
        </w:rPr>
        <w:t>客户端。对于</w:t>
      </w:r>
      <w:r w:rsidRPr="000046BF">
        <w:rPr>
          <w:rFonts w:eastAsia="SimHei"/>
        </w:rPr>
        <w:t xml:space="preserve"> Windows Vista </w:t>
      </w:r>
      <w:r w:rsidRPr="000046BF">
        <w:rPr>
          <w:rFonts w:eastAsia="SimHei" w:hAnsi="SimHei"/>
        </w:rPr>
        <w:t>和</w:t>
      </w:r>
      <w:r w:rsidRPr="000046BF">
        <w:rPr>
          <w:rFonts w:eastAsia="SimHei"/>
        </w:rPr>
        <w:t xml:space="preserve"> Windows Server 2008</w:t>
      </w:r>
      <w:r w:rsidRPr="000046BF">
        <w:rPr>
          <w:rFonts w:eastAsia="SimHei" w:hAnsi="SimHei"/>
        </w:rPr>
        <w:t>，需要使用软件包（含支持扩展</w:t>
      </w:r>
      <w:r w:rsidRPr="000046BF">
        <w:rPr>
          <w:rFonts w:eastAsia="SimHei"/>
        </w:rPr>
        <w:t xml:space="preserve"> KMS </w:t>
      </w:r>
      <w:r w:rsidRPr="000046BF">
        <w:rPr>
          <w:rFonts w:eastAsia="SimHei" w:hAnsi="SimHei"/>
        </w:rPr>
        <w:t>客户端的文件）更新</w:t>
      </w:r>
      <w:r w:rsidRPr="000046BF">
        <w:rPr>
          <w:rFonts w:eastAsia="SimHei"/>
        </w:rPr>
        <w:t xml:space="preserve"> KMS </w:t>
      </w:r>
      <w:r w:rsidRPr="000046BF">
        <w:rPr>
          <w:rFonts w:eastAsia="SimHei" w:hAnsi="SimHei"/>
        </w:rPr>
        <w:t>主机。通过</w:t>
      </w:r>
      <w:r w:rsidRPr="000046BF">
        <w:rPr>
          <w:rFonts w:eastAsia="SimHei"/>
        </w:rPr>
        <w:t xml:space="preserve"> Microsoft </w:t>
      </w:r>
      <w:r w:rsidRPr="000046BF">
        <w:rPr>
          <w:rFonts w:eastAsia="SimHei" w:hAnsi="SimHei"/>
        </w:rPr>
        <w:t>下载中心（网址为</w:t>
      </w:r>
      <w:r w:rsidRPr="000046BF">
        <w:rPr>
          <w:rFonts w:eastAsia="SimHei"/>
        </w:rPr>
        <w:t xml:space="preserve"> </w:t>
      </w:r>
      <w:hyperlink r:id="rId17" w:history="1">
        <w:r w:rsidRPr="000046BF">
          <w:rPr>
            <w:rStyle w:val="a9"/>
            <w:rFonts w:eastAsia="SimHei" w:cs="Verdana"/>
          </w:rPr>
          <w:t>http://www.microsoft.com/downloads</w:t>
        </w:r>
      </w:hyperlink>
      <w:r w:rsidRPr="000046BF">
        <w:rPr>
          <w:rFonts w:eastAsia="SimHei" w:hAnsi="SimHei"/>
        </w:rPr>
        <w:t>）或</w:t>
      </w:r>
      <w:r w:rsidRPr="000046BF">
        <w:rPr>
          <w:rFonts w:eastAsia="SimHei"/>
        </w:rPr>
        <w:t xml:space="preserve"> Windows Update </w:t>
      </w:r>
      <w:r w:rsidRPr="000046BF">
        <w:rPr>
          <w:rFonts w:eastAsia="SimHei" w:hAnsi="SimHei"/>
        </w:rPr>
        <w:t>和</w:t>
      </w:r>
      <w:r w:rsidRPr="000046BF">
        <w:rPr>
          <w:rFonts w:eastAsia="SimHei"/>
        </w:rPr>
        <w:t xml:space="preserve"> Windows Server Update Services (WSUS) </w:t>
      </w:r>
      <w:r w:rsidRPr="000046BF">
        <w:rPr>
          <w:rFonts w:eastAsia="SimHei" w:hAnsi="SimHei"/>
        </w:rPr>
        <w:t>可以获得此软件包。将此软件包安装在</w:t>
      </w:r>
      <w:r w:rsidRPr="000046BF">
        <w:rPr>
          <w:rFonts w:eastAsia="SimHei"/>
        </w:rPr>
        <w:t xml:space="preserve"> KMS </w:t>
      </w:r>
      <w:r w:rsidRPr="000046BF">
        <w:rPr>
          <w:rFonts w:eastAsia="SimHei" w:hAnsi="SimHei"/>
        </w:rPr>
        <w:t>主机上后，可按照本指南中前面部分的描述安装并激活旨在支持</w:t>
      </w:r>
      <w:r w:rsidRPr="000046BF">
        <w:rPr>
          <w:rFonts w:eastAsia="SimHei"/>
        </w:rPr>
        <w:t xml:space="preserve"> Windows 7 </w:t>
      </w:r>
      <w:r w:rsidRPr="000046BF">
        <w:rPr>
          <w:rFonts w:eastAsia="SimHei" w:hAnsi="SimHei"/>
        </w:rPr>
        <w:t>和</w:t>
      </w:r>
      <w:r w:rsidRPr="000046BF">
        <w:rPr>
          <w:rFonts w:eastAsia="SimHei"/>
        </w:rPr>
        <w:t xml:space="preserve"> Windows Server 2008 R2 </w:t>
      </w:r>
      <w:r w:rsidRPr="000046BF">
        <w:rPr>
          <w:rFonts w:eastAsia="SimHei" w:hAnsi="SimHei"/>
        </w:rPr>
        <w:t>的</w:t>
      </w:r>
      <w:r w:rsidRPr="000046BF">
        <w:rPr>
          <w:rFonts w:eastAsia="SimHei"/>
        </w:rPr>
        <w:t xml:space="preserve"> KMS </w:t>
      </w:r>
      <w:r w:rsidRPr="000046BF">
        <w:rPr>
          <w:rFonts w:eastAsia="SimHei" w:hAnsi="SimHei"/>
        </w:rPr>
        <w:t>密钥。支持新版</w:t>
      </w:r>
      <w:r w:rsidRPr="000046BF">
        <w:rPr>
          <w:rFonts w:eastAsia="SimHei"/>
        </w:rPr>
        <w:t xml:space="preserve"> Windows </w:t>
      </w:r>
      <w:r w:rsidRPr="000046BF">
        <w:rPr>
          <w:rFonts w:eastAsia="SimHei" w:hAnsi="SimHei"/>
        </w:rPr>
        <w:t>操作系统的</w:t>
      </w:r>
      <w:r w:rsidRPr="000046BF">
        <w:rPr>
          <w:rFonts w:eastAsia="SimHei"/>
        </w:rPr>
        <w:t xml:space="preserve"> KMS </w:t>
      </w:r>
      <w:r w:rsidRPr="000046BF">
        <w:rPr>
          <w:rFonts w:eastAsia="SimHei" w:hAnsi="SimHei"/>
        </w:rPr>
        <w:t>密钥还支持充当</w:t>
      </w:r>
      <w:r w:rsidRPr="000046BF">
        <w:rPr>
          <w:rFonts w:eastAsia="SimHei"/>
        </w:rPr>
        <w:t xml:space="preserve"> KMS </w:t>
      </w:r>
      <w:r w:rsidRPr="000046BF">
        <w:rPr>
          <w:rFonts w:eastAsia="SimHei" w:hAnsi="SimHei"/>
        </w:rPr>
        <w:t>客户端的</w:t>
      </w:r>
      <w:r w:rsidRPr="000046BF">
        <w:rPr>
          <w:rFonts w:eastAsia="SimHei"/>
        </w:rPr>
        <w:t xml:space="preserve"> Windows </w:t>
      </w:r>
      <w:r w:rsidRPr="000046BF">
        <w:rPr>
          <w:rFonts w:eastAsia="SimHei" w:hAnsi="SimHei"/>
        </w:rPr>
        <w:t>的早期批量授权版本。</w:t>
      </w:r>
    </w:p>
    <w:p w:rsidR="00BA2018" w:rsidRPr="000046BF" w:rsidRDefault="00BA2018" w:rsidP="00973A75">
      <w:pPr>
        <w:pStyle w:val="Norm"/>
        <w:pageBreakBefore/>
        <w:jc w:val="both"/>
        <w:rPr>
          <w:rFonts w:eastAsia="SimHei"/>
        </w:rPr>
      </w:pPr>
      <w:r w:rsidRPr="000046BF">
        <w:rPr>
          <w:rFonts w:eastAsia="SimHei" w:hAnsi="SimHei"/>
        </w:rPr>
        <w:lastRenderedPageBreak/>
        <w:t>更新</w:t>
      </w:r>
      <w:r w:rsidRPr="000046BF">
        <w:rPr>
          <w:rFonts w:eastAsia="SimHei"/>
        </w:rPr>
        <w:t xml:space="preserve"> Windows Server 2003 KMS </w:t>
      </w:r>
      <w:r w:rsidRPr="000046BF">
        <w:rPr>
          <w:rFonts w:eastAsia="SimHei" w:hAnsi="SimHei"/>
        </w:rPr>
        <w:t>主机时，所有必要的文件均包含在</w:t>
      </w:r>
      <w:r w:rsidRPr="000046BF">
        <w:rPr>
          <w:rFonts w:eastAsia="SimHei"/>
        </w:rPr>
        <w:t xml:space="preserve"> KMS 1.2 </w:t>
      </w:r>
      <w:r w:rsidRPr="000046BF">
        <w:rPr>
          <w:rFonts w:eastAsia="SimHei" w:hAnsi="SimHei"/>
        </w:rPr>
        <w:t>可下载软件包中，通过</w:t>
      </w:r>
      <w:r w:rsidRPr="000046BF">
        <w:rPr>
          <w:rFonts w:eastAsia="SimHei"/>
        </w:rPr>
        <w:t xml:space="preserve"> Microsoft </w:t>
      </w:r>
      <w:r w:rsidRPr="000046BF">
        <w:rPr>
          <w:rFonts w:eastAsia="SimHei" w:hAnsi="SimHei"/>
        </w:rPr>
        <w:t>下载中心（网址为</w:t>
      </w:r>
      <w:r w:rsidRPr="000046BF">
        <w:rPr>
          <w:rFonts w:eastAsia="SimHei"/>
        </w:rPr>
        <w:t xml:space="preserve"> </w:t>
      </w:r>
      <w:hyperlink r:id="rId18" w:history="1">
        <w:r w:rsidRPr="000046BF">
          <w:rPr>
            <w:rStyle w:val="a9"/>
            <w:rFonts w:eastAsia="SimHei" w:cs="Verdana"/>
          </w:rPr>
          <w:t>http://www.microsoft.com/downloads</w:t>
        </w:r>
      </w:hyperlink>
      <w:r w:rsidRPr="000046BF">
        <w:rPr>
          <w:rFonts w:eastAsia="SimHei" w:hAnsi="SimHei"/>
        </w:rPr>
        <w:t>）可获得此软件包。</w:t>
      </w:r>
    </w:p>
    <w:p w:rsidR="00BA2018" w:rsidRPr="000046BF" w:rsidRDefault="00BA2018" w:rsidP="000046BF">
      <w:pPr>
        <w:pStyle w:val="31"/>
        <w:jc w:val="both"/>
        <w:rPr>
          <w:rFonts w:eastAsia="SimHei"/>
        </w:rPr>
      </w:pPr>
      <w:bookmarkStart w:id="27" w:name="_Toc236554994"/>
      <w:r w:rsidRPr="000046BF">
        <w:rPr>
          <w:rFonts w:eastAsia="SimHei" w:hAnsi="SimHei"/>
        </w:rPr>
        <w:t>规划</w:t>
      </w:r>
      <w:r w:rsidRPr="000046BF">
        <w:rPr>
          <w:rFonts w:eastAsia="SimHei"/>
        </w:rPr>
        <w:t xml:space="preserve"> KMS </w:t>
      </w:r>
      <w:r w:rsidRPr="000046BF">
        <w:rPr>
          <w:rFonts w:eastAsia="SimHei" w:hAnsi="SimHei"/>
        </w:rPr>
        <w:t>客户端</w:t>
      </w:r>
      <w:bookmarkEnd w:id="27"/>
    </w:p>
    <w:p w:rsidR="00BA2018" w:rsidRPr="000046BF" w:rsidRDefault="00BA2018" w:rsidP="000046BF">
      <w:pPr>
        <w:pStyle w:val="Norm"/>
        <w:jc w:val="both"/>
        <w:rPr>
          <w:rFonts w:eastAsia="SimHei"/>
          <w:lang w:eastAsia="zh-CN"/>
        </w:rPr>
      </w:pPr>
      <w:r w:rsidRPr="000046BF">
        <w:rPr>
          <w:rFonts w:eastAsia="SimHei" w:hAnsi="SimHei"/>
        </w:rPr>
        <w:t>默认情况下，运行</w:t>
      </w:r>
      <w:r w:rsidRPr="000046BF">
        <w:rPr>
          <w:rFonts w:eastAsia="SimHei"/>
        </w:rPr>
        <w:t xml:space="preserve"> Windows Vista</w:t>
      </w:r>
      <w:r w:rsidRPr="000046BF">
        <w:rPr>
          <w:rFonts w:eastAsia="SimHei" w:hAnsi="SimHei"/>
        </w:rPr>
        <w:t>、</w:t>
      </w:r>
      <w:r w:rsidRPr="000046BF">
        <w:rPr>
          <w:rFonts w:eastAsia="SimHei"/>
        </w:rPr>
        <w:t>Windows 7</w:t>
      </w:r>
      <w:r w:rsidRPr="000046BF">
        <w:rPr>
          <w:rFonts w:eastAsia="SimHei" w:hAnsi="SimHei"/>
        </w:rPr>
        <w:t>、</w:t>
      </w:r>
      <w:r w:rsidRPr="000046BF">
        <w:rPr>
          <w:rFonts w:eastAsia="SimHei"/>
        </w:rPr>
        <w:t xml:space="preserve">Windows Server 2008 </w:t>
      </w:r>
      <w:r w:rsidRPr="000046BF">
        <w:rPr>
          <w:rFonts w:eastAsia="SimHei"/>
        </w:rPr>
        <w:t>和</w:t>
      </w:r>
      <w:r w:rsidRPr="000046BF">
        <w:rPr>
          <w:rFonts w:eastAsia="SimHei"/>
        </w:rPr>
        <w:t xml:space="preserve"> Windows Server 2008 R2 </w:t>
      </w:r>
      <w:r w:rsidRPr="000046BF">
        <w:rPr>
          <w:rFonts w:eastAsia="SimHei"/>
        </w:rPr>
        <w:t>的批量授权版本的计算机为</w:t>
      </w:r>
      <w:r w:rsidRPr="000046BF">
        <w:rPr>
          <w:rFonts w:eastAsia="SimHei"/>
        </w:rPr>
        <w:t xml:space="preserve"> KMS </w:t>
      </w:r>
      <w:r w:rsidRPr="000046BF">
        <w:rPr>
          <w:rFonts w:eastAsia="SimHei"/>
        </w:rPr>
        <w:t>客户端，并且不需要其他配置。</w:t>
      </w:r>
      <w:r w:rsidRPr="000046BF">
        <w:rPr>
          <w:rFonts w:eastAsia="SimHei"/>
          <w:lang w:eastAsia="zh-CN"/>
        </w:rPr>
        <w:t xml:space="preserve">KMS </w:t>
      </w:r>
      <w:r w:rsidRPr="000046BF">
        <w:rPr>
          <w:rFonts w:eastAsia="SimHei"/>
          <w:lang w:eastAsia="zh-CN"/>
        </w:rPr>
        <w:t>客户端可通过向</w:t>
      </w:r>
      <w:r w:rsidRPr="000046BF">
        <w:rPr>
          <w:rFonts w:eastAsia="SimHei"/>
          <w:lang w:eastAsia="zh-CN"/>
        </w:rPr>
        <w:t xml:space="preserve"> DNS </w:t>
      </w:r>
      <w:r w:rsidRPr="000046BF">
        <w:rPr>
          <w:rFonts w:eastAsia="SimHei"/>
          <w:lang w:eastAsia="zh-CN"/>
        </w:rPr>
        <w:t>查询用于发布</w:t>
      </w:r>
      <w:r w:rsidRPr="000046BF">
        <w:rPr>
          <w:rFonts w:eastAsia="SimHei"/>
          <w:lang w:eastAsia="zh-CN"/>
        </w:rPr>
        <w:t xml:space="preserve"> KMS </w:t>
      </w:r>
      <w:r w:rsidRPr="000046BF">
        <w:rPr>
          <w:rFonts w:eastAsia="SimHei"/>
          <w:lang w:eastAsia="zh-CN"/>
        </w:rPr>
        <w:t>服务的</w:t>
      </w:r>
      <w:r w:rsidRPr="000046BF">
        <w:rPr>
          <w:rFonts w:eastAsia="SimHei"/>
          <w:lang w:eastAsia="zh-CN"/>
        </w:rPr>
        <w:t xml:space="preserve"> SRV RR </w:t>
      </w:r>
      <w:r w:rsidRPr="000046BF">
        <w:rPr>
          <w:rFonts w:eastAsia="SimHei"/>
          <w:lang w:eastAsia="zh-CN"/>
        </w:rPr>
        <w:t>来自动查找</w:t>
      </w:r>
      <w:r w:rsidRPr="000046BF">
        <w:rPr>
          <w:rFonts w:eastAsia="SimHei"/>
          <w:lang w:eastAsia="zh-CN"/>
        </w:rPr>
        <w:t xml:space="preserve"> KMS </w:t>
      </w:r>
      <w:r w:rsidRPr="000046BF">
        <w:rPr>
          <w:rFonts w:eastAsia="SimHei"/>
          <w:lang w:eastAsia="zh-CN"/>
        </w:rPr>
        <w:t>主机。如果网络环境不使用</w:t>
      </w:r>
      <w:r w:rsidRPr="000046BF">
        <w:rPr>
          <w:rFonts w:eastAsia="SimHei"/>
          <w:lang w:eastAsia="zh-CN"/>
        </w:rPr>
        <w:t xml:space="preserve"> SRV RR</w:t>
      </w:r>
      <w:r w:rsidRPr="000046BF">
        <w:rPr>
          <w:rFonts w:eastAsia="SimHei"/>
          <w:lang w:eastAsia="zh-CN"/>
        </w:rPr>
        <w:t>，可手动将</w:t>
      </w:r>
      <w:r w:rsidRPr="000046BF">
        <w:rPr>
          <w:rFonts w:eastAsia="SimHei"/>
          <w:lang w:eastAsia="zh-CN"/>
        </w:rPr>
        <w:t xml:space="preserve"> KMS </w:t>
      </w:r>
      <w:r w:rsidRPr="000046BF">
        <w:rPr>
          <w:rFonts w:eastAsia="SimHei"/>
          <w:lang w:eastAsia="zh-CN"/>
        </w:rPr>
        <w:t>客户端配置为使用特定</w:t>
      </w:r>
      <w:r w:rsidRPr="000046BF">
        <w:rPr>
          <w:rFonts w:eastAsia="SimHei"/>
          <w:lang w:eastAsia="zh-CN"/>
        </w:rPr>
        <w:t xml:space="preserve"> KMS </w:t>
      </w:r>
      <w:r w:rsidRPr="000046BF">
        <w:rPr>
          <w:rFonts w:eastAsia="SimHei"/>
          <w:lang w:eastAsia="zh-CN"/>
        </w:rPr>
        <w:t>主机。</w:t>
      </w:r>
    </w:p>
    <w:p w:rsidR="00BA2018" w:rsidRPr="000046BF" w:rsidRDefault="00BA2018" w:rsidP="000046BF">
      <w:pPr>
        <w:pStyle w:val="Norm"/>
        <w:jc w:val="both"/>
        <w:rPr>
          <w:rFonts w:eastAsia="SimHei"/>
          <w:lang w:eastAsia="zh-CN"/>
        </w:rPr>
      </w:pPr>
      <w:r w:rsidRPr="000046BF">
        <w:rPr>
          <w:rFonts w:eastAsia="SimHei"/>
          <w:lang w:eastAsia="zh-CN"/>
        </w:rPr>
        <w:t>要手动配置</w:t>
      </w:r>
      <w:r w:rsidRPr="000046BF">
        <w:rPr>
          <w:rFonts w:eastAsia="SimHei"/>
          <w:lang w:eastAsia="zh-CN"/>
        </w:rPr>
        <w:t xml:space="preserve"> KMS </w:t>
      </w:r>
      <w:r w:rsidRPr="000046BF">
        <w:rPr>
          <w:rFonts w:eastAsia="SimHei"/>
          <w:lang w:eastAsia="zh-CN"/>
        </w:rPr>
        <w:t>客户端，请按照本指南后面部分的</w:t>
      </w:r>
      <w:r w:rsidRPr="00973A75">
        <w:rPr>
          <w:rFonts w:ascii="SimHei" w:eastAsia="SimHei" w:hAnsi="SimHei"/>
          <w:lang w:eastAsia="zh-CN"/>
        </w:rPr>
        <w:t>“</w:t>
      </w:r>
      <w:r w:rsidRPr="000046BF">
        <w:rPr>
          <w:rFonts w:eastAsia="SimHei"/>
          <w:lang w:eastAsia="zh-CN"/>
        </w:rPr>
        <w:t>手动指定</w:t>
      </w:r>
      <w:r w:rsidRPr="000046BF">
        <w:rPr>
          <w:rFonts w:eastAsia="SimHei"/>
          <w:lang w:eastAsia="zh-CN"/>
        </w:rPr>
        <w:t xml:space="preserve"> KMS </w:t>
      </w:r>
      <w:r w:rsidRPr="000046BF">
        <w:rPr>
          <w:rFonts w:eastAsia="SimHei"/>
          <w:lang w:eastAsia="zh-CN"/>
        </w:rPr>
        <w:t>主机</w:t>
      </w:r>
      <w:r w:rsidRPr="00973A75">
        <w:rPr>
          <w:rFonts w:ascii="SimHei" w:eastAsia="SimHei" w:hAnsi="SimHei"/>
          <w:lang w:eastAsia="zh-CN"/>
        </w:rPr>
        <w:t>”</w:t>
      </w:r>
      <w:r w:rsidRPr="000046BF">
        <w:rPr>
          <w:rFonts w:eastAsia="SimHei"/>
          <w:lang w:eastAsia="zh-CN"/>
        </w:rPr>
        <w:t>一节中的步骤进行操作</w:t>
      </w:r>
      <w:r w:rsidRPr="000046BF">
        <w:rPr>
          <w:rStyle w:val="afb"/>
          <w:rFonts w:eastAsia="SimHei"/>
          <w:lang w:eastAsia="zh-CN"/>
        </w:rPr>
        <w:t>。</w:t>
      </w:r>
    </w:p>
    <w:p w:rsidR="00BA2018" w:rsidRPr="000046BF" w:rsidRDefault="00BA2018" w:rsidP="000046BF">
      <w:pPr>
        <w:pStyle w:val="31"/>
        <w:jc w:val="both"/>
        <w:rPr>
          <w:rFonts w:eastAsia="SimHei"/>
        </w:rPr>
      </w:pPr>
      <w:bookmarkStart w:id="28" w:name="_Toc236554995"/>
      <w:r w:rsidRPr="000046BF">
        <w:rPr>
          <w:rFonts w:eastAsia="SimHei"/>
        </w:rPr>
        <w:t>以标准用户身份激活</w:t>
      </w:r>
      <w:bookmarkEnd w:id="28"/>
    </w:p>
    <w:p w:rsidR="00BA2018" w:rsidRPr="000046BF" w:rsidRDefault="00BA2018" w:rsidP="000046BF">
      <w:pPr>
        <w:pStyle w:val="Norm"/>
        <w:jc w:val="both"/>
        <w:rPr>
          <w:rFonts w:eastAsia="SimHei"/>
          <w:lang w:eastAsia="zh-CN"/>
        </w:rPr>
      </w:pPr>
      <w:r w:rsidRPr="000046BF">
        <w:rPr>
          <w:rFonts w:eastAsia="SimHei"/>
        </w:rPr>
        <w:t xml:space="preserve">Windows 7 </w:t>
      </w:r>
      <w:r w:rsidRPr="000046BF">
        <w:rPr>
          <w:rFonts w:eastAsia="SimHei"/>
        </w:rPr>
        <w:t>和</w:t>
      </w:r>
      <w:r w:rsidRPr="000046BF">
        <w:rPr>
          <w:rFonts w:eastAsia="SimHei"/>
        </w:rPr>
        <w:t xml:space="preserve"> Windows Server 2008 R2 </w:t>
      </w:r>
      <w:r w:rsidRPr="000046BF">
        <w:rPr>
          <w:rFonts w:eastAsia="SimHei"/>
        </w:rPr>
        <w:t>不需要管理员权限即可激活。但是，此变更不允许标准用户帐户取消</w:t>
      </w:r>
      <w:r w:rsidRPr="000046BF">
        <w:rPr>
          <w:rFonts w:eastAsia="SimHei"/>
        </w:rPr>
        <w:t xml:space="preserve"> Windows 7 </w:t>
      </w:r>
      <w:r w:rsidRPr="000046BF">
        <w:rPr>
          <w:rFonts w:eastAsia="SimHei"/>
        </w:rPr>
        <w:t>或</w:t>
      </w:r>
      <w:r w:rsidRPr="000046BF">
        <w:rPr>
          <w:rFonts w:eastAsia="SimHei"/>
        </w:rPr>
        <w:t xml:space="preserve"> Windows Server 2008 R2 </w:t>
      </w:r>
      <w:r w:rsidRPr="000046BF">
        <w:rPr>
          <w:rFonts w:eastAsia="SimHei"/>
        </w:rPr>
        <w:t>的</w:t>
      </w:r>
      <w:r w:rsidRPr="00973A75">
        <w:rPr>
          <w:rFonts w:ascii="SimHei" w:eastAsia="SimHei" w:hAnsi="SimHei"/>
        </w:rPr>
        <w:t>“已激活”</w:t>
      </w:r>
      <w:r w:rsidRPr="000046BF">
        <w:rPr>
          <w:rFonts w:eastAsia="SimHei"/>
        </w:rPr>
        <w:t>状态。</w:t>
      </w:r>
      <w:r w:rsidRPr="000046BF">
        <w:rPr>
          <w:rFonts w:eastAsia="SimHei"/>
          <w:lang w:eastAsia="zh-CN"/>
        </w:rPr>
        <w:t>对于其他激活或与许可证相关的任务（如</w:t>
      </w:r>
      <w:r w:rsidRPr="00973A75">
        <w:rPr>
          <w:rFonts w:ascii="SimHei" w:eastAsia="SimHei" w:hAnsi="SimHei"/>
          <w:lang w:eastAsia="zh-CN"/>
        </w:rPr>
        <w:t>“重新装备”</w:t>
      </w:r>
      <w:r w:rsidRPr="000046BF">
        <w:rPr>
          <w:rFonts w:eastAsia="SimHei"/>
          <w:lang w:eastAsia="zh-CN"/>
        </w:rPr>
        <w:t>），仍旧需要管理员帐户。</w:t>
      </w:r>
    </w:p>
    <w:p w:rsidR="005A4E14" w:rsidRPr="000046BF" w:rsidRDefault="003F0A15" w:rsidP="000046BF">
      <w:pPr>
        <w:pStyle w:val="1"/>
        <w:jc w:val="both"/>
        <w:rPr>
          <w:rFonts w:eastAsia="SimHei"/>
          <w:lang w:eastAsia="zh-CN"/>
        </w:rPr>
      </w:pPr>
      <w:bookmarkStart w:id="29" w:name="_Toc188433041"/>
      <w:bookmarkStart w:id="30" w:name="_Toc230000238"/>
      <w:r w:rsidRPr="000046BF">
        <w:rPr>
          <w:rFonts w:eastAsia="SimHei"/>
          <w:lang w:eastAsia="zh-CN"/>
        </w:rPr>
        <w:br w:type="page"/>
      </w:r>
      <w:bookmarkStart w:id="31" w:name="_Toc236554996"/>
      <w:r w:rsidRPr="000046BF">
        <w:rPr>
          <w:rFonts w:eastAsia="SimHei"/>
          <w:lang w:eastAsia="zh-CN"/>
        </w:rPr>
        <w:lastRenderedPageBreak/>
        <w:t>确定产品密钥需求</w:t>
      </w:r>
      <w:bookmarkEnd w:id="29"/>
      <w:bookmarkEnd w:id="30"/>
      <w:bookmarkEnd w:id="31"/>
    </w:p>
    <w:p w:rsidR="005A4E14" w:rsidRPr="000046BF" w:rsidRDefault="005A4E14" w:rsidP="000046BF">
      <w:pPr>
        <w:pStyle w:val="Norm"/>
        <w:jc w:val="both"/>
        <w:rPr>
          <w:rFonts w:eastAsia="SimHei"/>
          <w:lang w:eastAsia="zh-CN"/>
        </w:rPr>
      </w:pPr>
      <w:r w:rsidRPr="000046BF">
        <w:rPr>
          <w:rFonts w:eastAsia="SimHei"/>
          <w:lang w:eastAsia="zh-CN"/>
        </w:rPr>
        <w:t xml:space="preserve">Windows 7 </w:t>
      </w:r>
      <w:r w:rsidRPr="000046BF">
        <w:rPr>
          <w:rFonts w:eastAsia="SimHei"/>
          <w:lang w:eastAsia="zh-CN"/>
        </w:rPr>
        <w:t>和</w:t>
      </w:r>
      <w:r w:rsidRPr="000046BF">
        <w:rPr>
          <w:rFonts w:eastAsia="SimHei"/>
          <w:lang w:eastAsia="zh-CN"/>
        </w:rPr>
        <w:t xml:space="preserve"> Windows Server 2008 R2 </w:t>
      </w:r>
      <w:r w:rsidRPr="000046BF">
        <w:rPr>
          <w:rFonts w:eastAsia="SimHei"/>
          <w:lang w:eastAsia="zh-CN"/>
        </w:rPr>
        <w:t>操作系统具有多种不同的版本。为了简化批量激活并减少组织需要的产品密钥数目，</w:t>
      </w:r>
      <w:r w:rsidRPr="000046BF">
        <w:rPr>
          <w:rFonts w:eastAsia="SimHei"/>
          <w:lang w:eastAsia="zh-CN"/>
        </w:rPr>
        <w:t xml:space="preserve">Microsoft </w:t>
      </w:r>
      <w:r w:rsidRPr="000046BF">
        <w:rPr>
          <w:rFonts w:eastAsia="SimHei"/>
          <w:lang w:eastAsia="zh-CN"/>
        </w:rPr>
        <w:t>创建了</w:t>
      </w:r>
      <w:r w:rsidRPr="000046BF">
        <w:rPr>
          <w:rFonts w:eastAsia="SimHei"/>
          <w:i/>
          <w:lang w:eastAsia="zh-CN"/>
        </w:rPr>
        <w:t>产品密钥组</w:t>
      </w:r>
      <w:r w:rsidRPr="000046BF">
        <w:rPr>
          <w:rFonts w:eastAsia="SimHei"/>
          <w:lang w:eastAsia="zh-CN"/>
        </w:rPr>
        <w:t>，并使产品密钥适用于产品组而不是单个版本。</w:t>
      </w:r>
    </w:p>
    <w:p w:rsidR="005A4E14" w:rsidRPr="000046BF" w:rsidRDefault="005A4E14" w:rsidP="000046BF">
      <w:pPr>
        <w:pStyle w:val="21"/>
        <w:jc w:val="both"/>
        <w:rPr>
          <w:rFonts w:eastAsia="SimHei"/>
          <w:lang w:eastAsia="zh-CN"/>
        </w:rPr>
      </w:pPr>
      <w:bookmarkStart w:id="32" w:name="_Toc230000240"/>
      <w:bookmarkStart w:id="33" w:name="_Toc236554997"/>
      <w:r w:rsidRPr="000046BF">
        <w:rPr>
          <w:rFonts w:eastAsia="SimHei"/>
          <w:lang w:eastAsia="zh-CN"/>
        </w:rPr>
        <w:t>选择</w:t>
      </w:r>
      <w:r w:rsidRPr="000046BF">
        <w:rPr>
          <w:rFonts w:eastAsia="SimHei"/>
          <w:lang w:eastAsia="zh-CN"/>
        </w:rPr>
        <w:t xml:space="preserve"> KMS </w:t>
      </w:r>
      <w:r w:rsidRPr="000046BF">
        <w:rPr>
          <w:rFonts w:eastAsia="SimHei"/>
          <w:lang w:eastAsia="zh-CN"/>
        </w:rPr>
        <w:t>密钥</w:t>
      </w:r>
      <w:bookmarkEnd w:id="32"/>
      <w:bookmarkEnd w:id="33"/>
    </w:p>
    <w:p w:rsidR="005A4E14" w:rsidRPr="000046BF" w:rsidRDefault="005A4E14" w:rsidP="000046BF">
      <w:pPr>
        <w:pStyle w:val="Norm"/>
        <w:jc w:val="both"/>
        <w:rPr>
          <w:rFonts w:eastAsia="SimHei"/>
          <w:lang w:eastAsia="zh-CN"/>
        </w:rPr>
      </w:pPr>
      <w:r w:rsidRPr="000046BF">
        <w:rPr>
          <w:rFonts w:eastAsia="SimHei"/>
          <w:lang w:eastAsia="zh-CN"/>
        </w:rPr>
        <w:t>在</w:t>
      </w:r>
      <w:r w:rsidRPr="000046BF">
        <w:rPr>
          <w:rFonts w:eastAsia="SimHei"/>
          <w:lang w:eastAsia="zh-CN"/>
        </w:rPr>
        <w:t xml:space="preserve"> KMS </w:t>
      </w:r>
      <w:r w:rsidRPr="000046BF">
        <w:rPr>
          <w:rFonts w:eastAsia="SimHei"/>
          <w:lang w:eastAsia="zh-CN"/>
        </w:rPr>
        <w:t>中，产品密钥与产品组相关联，并且可以激活该特定产品组中的</w:t>
      </w:r>
      <w:r w:rsidRPr="000046BF">
        <w:rPr>
          <w:rFonts w:eastAsia="SimHei"/>
          <w:lang w:eastAsia="zh-CN"/>
        </w:rPr>
        <w:t xml:space="preserve"> Windows </w:t>
      </w:r>
      <w:r w:rsidRPr="000046BF">
        <w:rPr>
          <w:rFonts w:eastAsia="SimHei"/>
          <w:lang w:eastAsia="zh-CN"/>
        </w:rPr>
        <w:t>版本以及产品层次结构中位于这些版本下面的其他任何版本。层次结构中第一个且范围最小的组是</w:t>
      </w:r>
      <w:r w:rsidRPr="005762FD">
        <w:rPr>
          <w:rFonts w:ascii="SimHei" w:eastAsia="SimHei" w:hAnsi="SimHei"/>
          <w:lang w:eastAsia="zh-CN"/>
        </w:rPr>
        <w:t>“</w:t>
      </w:r>
      <w:r w:rsidRPr="000046BF">
        <w:rPr>
          <w:rFonts w:eastAsia="SimHei"/>
          <w:lang w:eastAsia="zh-CN"/>
        </w:rPr>
        <w:t>客户端批量授权</w:t>
      </w:r>
      <w:r w:rsidRPr="005762FD">
        <w:rPr>
          <w:rFonts w:ascii="SimHei" w:eastAsia="SimHei" w:hAnsi="SimHei"/>
          <w:lang w:eastAsia="zh-CN"/>
        </w:rPr>
        <w:t>”</w:t>
      </w:r>
      <w:r w:rsidRPr="000046BF">
        <w:rPr>
          <w:rFonts w:eastAsia="SimHei"/>
          <w:lang w:eastAsia="zh-CN"/>
        </w:rPr>
        <w:t>产品组，而服务器组</w:t>
      </w:r>
      <w:r w:rsidRPr="000046BF">
        <w:rPr>
          <w:rFonts w:eastAsia="SimHei"/>
          <w:lang w:eastAsia="zh-CN"/>
        </w:rPr>
        <w:t xml:space="preserve"> C </w:t>
      </w:r>
      <w:r w:rsidRPr="000046BF">
        <w:rPr>
          <w:rFonts w:eastAsia="SimHei"/>
          <w:lang w:eastAsia="zh-CN"/>
        </w:rPr>
        <w:t>是</w:t>
      </w:r>
      <w:r w:rsidRPr="000046BF">
        <w:rPr>
          <w:rFonts w:eastAsia="SimHei"/>
          <w:lang w:eastAsia="zh-CN"/>
        </w:rPr>
        <w:t xml:space="preserve"> KMS </w:t>
      </w:r>
      <w:r w:rsidRPr="000046BF">
        <w:rPr>
          <w:rFonts w:eastAsia="SimHei"/>
          <w:lang w:eastAsia="zh-CN"/>
        </w:rPr>
        <w:t>层次结构中范围最大的组。</w:t>
      </w:r>
    </w:p>
    <w:p w:rsidR="005A4E14" w:rsidRPr="000046BF" w:rsidRDefault="005A4E14" w:rsidP="000046BF">
      <w:pPr>
        <w:pStyle w:val="Norm"/>
        <w:jc w:val="both"/>
        <w:rPr>
          <w:rFonts w:eastAsia="SimHei"/>
        </w:rPr>
      </w:pPr>
      <w:r w:rsidRPr="000046BF">
        <w:rPr>
          <w:rFonts w:eastAsia="SimHei"/>
          <w:lang w:eastAsia="zh-CN"/>
        </w:rPr>
        <w:t>此层次结构扩展到</w:t>
      </w:r>
      <w:r w:rsidRPr="000046BF">
        <w:rPr>
          <w:rFonts w:eastAsia="SimHei"/>
          <w:lang w:eastAsia="zh-CN"/>
        </w:rPr>
        <w:t xml:space="preserve"> Windows Vista </w:t>
      </w:r>
      <w:r w:rsidRPr="000046BF">
        <w:rPr>
          <w:rFonts w:eastAsia="SimHei"/>
          <w:lang w:eastAsia="zh-CN"/>
        </w:rPr>
        <w:t>和</w:t>
      </w:r>
      <w:r w:rsidRPr="000046BF">
        <w:rPr>
          <w:rFonts w:eastAsia="SimHei"/>
          <w:lang w:eastAsia="zh-CN"/>
        </w:rPr>
        <w:t xml:space="preserve"> Windows Server 2008 </w:t>
      </w:r>
      <w:r w:rsidRPr="000046BF">
        <w:rPr>
          <w:rFonts w:eastAsia="SimHei"/>
          <w:lang w:eastAsia="zh-CN"/>
        </w:rPr>
        <w:t>批量授权版本以及产品密钥组。对于每个产品密钥组，将为其颁发单独的</w:t>
      </w:r>
      <w:r w:rsidRPr="000046BF">
        <w:rPr>
          <w:rFonts w:eastAsia="SimHei"/>
          <w:lang w:eastAsia="zh-CN"/>
        </w:rPr>
        <w:t xml:space="preserve"> KMS </w:t>
      </w:r>
      <w:r w:rsidRPr="000046BF">
        <w:rPr>
          <w:rFonts w:eastAsia="SimHei"/>
          <w:lang w:eastAsia="zh-CN"/>
        </w:rPr>
        <w:t>密钥，这意味着</w:t>
      </w:r>
      <w:r w:rsidR="00F019A7" w:rsidRPr="00F019A7">
        <w:rPr>
          <w:rFonts w:eastAsia="SimHei"/>
          <w:lang w:eastAsia="zh-CN"/>
        </w:rPr>
        <w:t>用户</w:t>
      </w:r>
      <w:r w:rsidRPr="000046BF">
        <w:rPr>
          <w:rFonts w:eastAsia="SimHei"/>
          <w:lang w:eastAsia="zh-CN"/>
        </w:rPr>
        <w:t>将有权访问</w:t>
      </w:r>
      <w:r w:rsidRPr="000046BF">
        <w:rPr>
          <w:rFonts w:eastAsia="SimHei"/>
          <w:lang w:eastAsia="zh-CN"/>
        </w:rPr>
        <w:t xml:space="preserve"> Windows 7 </w:t>
      </w:r>
      <w:r w:rsidRPr="000046BF">
        <w:rPr>
          <w:rFonts w:eastAsia="SimHei"/>
          <w:lang w:eastAsia="zh-CN"/>
        </w:rPr>
        <w:t>和</w:t>
      </w:r>
      <w:r w:rsidRPr="000046BF">
        <w:rPr>
          <w:rFonts w:eastAsia="SimHei"/>
          <w:lang w:eastAsia="zh-CN"/>
        </w:rPr>
        <w:t xml:space="preserve"> Windows Vista </w:t>
      </w:r>
      <w:r w:rsidRPr="000046BF">
        <w:rPr>
          <w:rFonts w:eastAsia="SimHei"/>
          <w:lang w:eastAsia="zh-CN"/>
        </w:rPr>
        <w:t>的客户端</w:t>
      </w:r>
      <w:r w:rsidRPr="000046BF">
        <w:rPr>
          <w:rFonts w:eastAsia="SimHei"/>
          <w:lang w:eastAsia="zh-CN"/>
        </w:rPr>
        <w:t xml:space="preserve"> VL </w:t>
      </w:r>
      <w:r w:rsidRPr="000046BF">
        <w:rPr>
          <w:rFonts w:eastAsia="SimHei"/>
          <w:lang w:eastAsia="zh-CN"/>
        </w:rPr>
        <w:t>的</w:t>
      </w:r>
      <w:r w:rsidRPr="000046BF">
        <w:rPr>
          <w:rFonts w:eastAsia="SimHei"/>
          <w:lang w:eastAsia="zh-CN"/>
        </w:rPr>
        <w:t xml:space="preserve"> KMS </w:t>
      </w:r>
      <w:r w:rsidRPr="000046BF">
        <w:rPr>
          <w:rFonts w:eastAsia="SimHei"/>
          <w:lang w:eastAsia="zh-CN"/>
        </w:rPr>
        <w:t>密钥。较新的</w:t>
      </w:r>
      <w:r w:rsidRPr="000046BF">
        <w:rPr>
          <w:rFonts w:eastAsia="SimHei"/>
          <w:lang w:eastAsia="zh-CN"/>
        </w:rPr>
        <w:t xml:space="preserve"> Windows </w:t>
      </w:r>
      <w:r w:rsidRPr="000046BF">
        <w:rPr>
          <w:rFonts w:eastAsia="SimHei"/>
          <w:lang w:eastAsia="zh-CN"/>
        </w:rPr>
        <w:t>产品的</w:t>
      </w:r>
      <w:r w:rsidRPr="000046BF">
        <w:rPr>
          <w:rFonts w:eastAsia="SimHei"/>
          <w:lang w:eastAsia="zh-CN"/>
        </w:rPr>
        <w:t xml:space="preserve"> KMS </w:t>
      </w:r>
      <w:r w:rsidRPr="000046BF">
        <w:rPr>
          <w:rFonts w:eastAsia="SimHei"/>
          <w:lang w:eastAsia="zh-CN"/>
        </w:rPr>
        <w:t>密钥还可激活上一代产品，这意味着用户可以用一个</w:t>
      </w:r>
      <w:r w:rsidRPr="000046BF">
        <w:rPr>
          <w:rFonts w:eastAsia="SimHei"/>
          <w:lang w:eastAsia="zh-CN"/>
        </w:rPr>
        <w:t xml:space="preserve"> KMS </w:t>
      </w:r>
      <w:r w:rsidRPr="000046BF">
        <w:rPr>
          <w:rFonts w:eastAsia="SimHei"/>
          <w:lang w:eastAsia="zh-CN"/>
        </w:rPr>
        <w:t>密钥激活</w:t>
      </w:r>
      <w:r w:rsidRPr="000046BF">
        <w:rPr>
          <w:rFonts w:eastAsia="SimHei"/>
          <w:lang w:eastAsia="zh-CN"/>
        </w:rPr>
        <w:t xml:space="preserve"> Windows </w:t>
      </w:r>
      <w:r w:rsidRPr="000046BF">
        <w:rPr>
          <w:rFonts w:eastAsia="SimHei"/>
          <w:lang w:eastAsia="zh-CN"/>
        </w:rPr>
        <w:t>的多个版本和多代产品。</w:t>
      </w:r>
      <w:r w:rsidRPr="000046BF">
        <w:rPr>
          <w:rFonts w:eastAsia="SimHei"/>
        </w:rPr>
        <w:t>表</w:t>
      </w:r>
      <w:r w:rsidRPr="000046BF">
        <w:rPr>
          <w:rFonts w:eastAsia="SimHei"/>
        </w:rPr>
        <w:t xml:space="preserve"> 1 </w:t>
      </w:r>
      <w:r w:rsidRPr="000046BF">
        <w:rPr>
          <w:rFonts w:eastAsia="SimHei"/>
        </w:rPr>
        <w:t>显示了产品组之间的关系。</w:t>
      </w:r>
    </w:p>
    <w:p w:rsidR="005A4E14" w:rsidRPr="000046BF" w:rsidRDefault="005A4E14" w:rsidP="000046BF">
      <w:pPr>
        <w:pStyle w:val="Label"/>
        <w:keepNext/>
        <w:jc w:val="both"/>
        <w:rPr>
          <w:rFonts w:eastAsia="SimHei"/>
        </w:rPr>
      </w:pPr>
      <w:r w:rsidRPr="000046BF">
        <w:rPr>
          <w:rFonts w:eastAsia="SimHei"/>
        </w:rPr>
        <w:t>表</w:t>
      </w:r>
      <w:r w:rsidRPr="000046BF">
        <w:rPr>
          <w:rFonts w:eastAsia="SimHei"/>
        </w:rPr>
        <w:t xml:space="preserve"> 1</w:t>
      </w:r>
      <w:r w:rsidR="001040D0" w:rsidRPr="000046BF">
        <w:rPr>
          <w:rFonts w:eastAsia="SimHei"/>
        </w:rPr>
        <w:t>.</w:t>
      </w:r>
      <w:r w:rsidRPr="000046BF">
        <w:rPr>
          <w:rFonts w:eastAsia="SimHei"/>
        </w:rPr>
        <w:t xml:space="preserve"> </w:t>
      </w:r>
      <w:r w:rsidRPr="000046BF">
        <w:rPr>
          <w:rFonts w:eastAsia="SimHei"/>
        </w:rPr>
        <w:t>产品组关系</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547"/>
        <w:gridCol w:w="4235"/>
        <w:gridCol w:w="3794"/>
      </w:tblGrid>
      <w:tr w:rsidR="005A4E14" w:rsidRPr="000046BF" w:rsidTr="00FF779C">
        <w:trPr>
          <w:cantSplit/>
          <w:tblHeader/>
        </w:trPr>
        <w:tc>
          <w:tcPr>
            <w:tcW w:w="0" w:type="auto"/>
            <w:shd w:val="clear" w:color="auto" w:fill="D9D9D9" w:themeFill="background1" w:themeFillShade="D9"/>
          </w:tcPr>
          <w:p w:rsidR="005A4E14" w:rsidRPr="000046BF" w:rsidRDefault="005A4E14" w:rsidP="001040D0">
            <w:pPr>
              <w:pStyle w:val="Label"/>
              <w:rPr>
                <w:rFonts w:eastAsia="SimHei"/>
                <w:lang w:eastAsia="zh-CN"/>
              </w:rPr>
            </w:pPr>
            <w:r w:rsidRPr="000046BF">
              <w:rPr>
                <w:rFonts w:eastAsia="SimHei"/>
                <w:lang w:eastAsia="zh-CN"/>
              </w:rPr>
              <w:t>批量许可证产品密钥组</w:t>
            </w:r>
          </w:p>
        </w:tc>
        <w:tc>
          <w:tcPr>
            <w:tcW w:w="0" w:type="auto"/>
            <w:shd w:val="clear" w:color="auto" w:fill="D9D9D9" w:themeFill="background1" w:themeFillShade="D9"/>
          </w:tcPr>
          <w:p w:rsidR="005A4E14" w:rsidRPr="000046BF" w:rsidRDefault="005A4E14" w:rsidP="001040D0">
            <w:pPr>
              <w:pStyle w:val="Label"/>
              <w:rPr>
                <w:rFonts w:eastAsia="SimHei"/>
              </w:rPr>
            </w:pPr>
            <w:r w:rsidRPr="000046BF">
              <w:rPr>
                <w:rFonts w:eastAsia="SimHei"/>
              </w:rPr>
              <w:t xml:space="preserve">Windows </w:t>
            </w:r>
            <w:r w:rsidRPr="000046BF">
              <w:rPr>
                <w:rFonts w:eastAsia="SimHei"/>
              </w:rPr>
              <w:t>版本</w:t>
            </w:r>
          </w:p>
          <w:p w:rsidR="005A4E14" w:rsidRPr="000046BF" w:rsidRDefault="005A4E14" w:rsidP="001040D0">
            <w:pPr>
              <w:pStyle w:val="Label"/>
              <w:rPr>
                <w:rFonts w:eastAsia="SimHei"/>
              </w:rPr>
            </w:pPr>
            <w:r w:rsidRPr="000046BF">
              <w:rPr>
                <w:rFonts w:eastAsia="SimHei"/>
              </w:rPr>
              <w:t>（</w:t>
            </w:r>
            <w:r w:rsidRPr="000046BF">
              <w:rPr>
                <w:rFonts w:eastAsia="SimHei"/>
              </w:rPr>
              <w:t xml:space="preserve">Windows 7 </w:t>
            </w:r>
            <w:r w:rsidRPr="000046BF">
              <w:rPr>
                <w:rFonts w:eastAsia="SimHei"/>
              </w:rPr>
              <w:t>和</w:t>
            </w:r>
            <w:r w:rsidRPr="000046BF">
              <w:rPr>
                <w:rFonts w:eastAsia="SimHei"/>
              </w:rPr>
              <w:t xml:space="preserve"> Windows Server 2008 R2</w:t>
            </w:r>
            <w:r w:rsidRPr="000046BF">
              <w:rPr>
                <w:rFonts w:eastAsia="SimHei"/>
              </w:rPr>
              <w:t>）</w:t>
            </w:r>
          </w:p>
        </w:tc>
        <w:tc>
          <w:tcPr>
            <w:tcW w:w="0" w:type="auto"/>
            <w:shd w:val="clear" w:color="auto" w:fill="D9D9D9" w:themeFill="background1" w:themeFillShade="D9"/>
          </w:tcPr>
          <w:p w:rsidR="005A4E14" w:rsidRPr="000046BF" w:rsidRDefault="005A4E14" w:rsidP="001040D0">
            <w:pPr>
              <w:pStyle w:val="Label"/>
              <w:rPr>
                <w:rFonts w:eastAsia="SimHei"/>
              </w:rPr>
            </w:pPr>
            <w:r w:rsidRPr="000046BF">
              <w:rPr>
                <w:rFonts w:eastAsia="SimHei"/>
              </w:rPr>
              <w:t xml:space="preserve">Windows </w:t>
            </w:r>
            <w:r w:rsidRPr="000046BF">
              <w:rPr>
                <w:rFonts w:eastAsia="SimHei"/>
              </w:rPr>
              <w:t>版本</w:t>
            </w:r>
          </w:p>
          <w:p w:rsidR="005A4E14" w:rsidRPr="000046BF" w:rsidRDefault="005A4E14" w:rsidP="001040D0">
            <w:pPr>
              <w:pStyle w:val="Label"/>
              <w:rPr>
                <w:rFonts w:eastAsia="SimHei"/>
              </w:rPr>
            </w:pPr>
            <w:r w:rsidRPr="000046BF">
              <w:rPr>
                <w:rFonts w:eastAsia="SimHei"/>
              </w:rPr>
              <w:t>（</w:t>
            </w:r>
            <w:r w:rsidRPr="000046BF">
              <w:rPr>
                <w:rFonts w:eastAsia="SimHei"/>
              </w:rPr>
              <w:t xml:space="preserve">Windows Vista </w:t>
            </w:r>
            <w:r w:rsidRPr="000046BF">
              <w:rPr>
                <w:rFonts w:eastAsia="SimHei"/>
              </w:rPr>
              <w:t>和</w:t>
            </w:r>
            <w:r w:rsidRPr="000046BF">
              <w:rPr>
                <w:rFonts w:eastAsia="SimHei"/>
              </w:rPr>
              <w:t xml:space="preserve"> Windows Server 2008</w:t>
            </w:r>
            <w:r w:rsidRPr="000046BF">
              <w:rPr>
                <w:rFonts w:eastAsia="SimHei"/>
              </w:rPr>
              <w:t>）</w:t>
            </w:r>
          </w:p>
        </w:tc>
      </w:tr>
      <w:tr w:rsidR="005A4E14" w:rsidRPr="000046BF" w:rsidTr="00FF779C">
        <w:trPr>
          <w:cantSplit/>
        </w:trPr>
        <w:tc>
          <w:tcPr>
            <w:tcW w:w="0" w:type="auto"/>
          </w:tcPr>
          <w:p w:rsidR="005A4E14" w:rsidRPr="000046BF" w:rsidRDefault="005A4E14" w:rsidP="000046BF">
            <w:pPr>
              <w:jc w:val="both"/>
              <w:rPr>
                <w:rFonts w:eastAsia="SimHei"/>
              </w:rPr>
            </w:pPr>
            <w:r w:rsidRPr="000046BF">
              <w:rPr>
                <w:rFonts w:eastAsia="SimHei"/>
              </w:rPr>
              <w:t>客户端</w:t>
            </w:r>
            <w:r w:rsidRPr="000046BF">
              <w:rPr>
                <w:rFonts w:eastAsia="SimHei"/>
              </w:rPr>
              <w:t xml:space="preserve"> VL</w:t>
            </w:r>
          </w:p>
        </w:tc>
        <w:tc>
          <w:tcPr>
            <w:tcW w:w="0" w:type="auto"/>
          </w:tcPr>
          <w:p w:rsidR="005A4E14" w:rsidRPr="000046BF" w:rsidRDefault="005A4E14" w:rsidP="000046BF">
            <w:pPr>
              <w:pStyle w:val="BulletedList1"/>
              <w:ind w:left="144" w:hanging="144"/>
              <w:jc w:val="both"/>
              <w:rPr>
                <w:rFonts w:eastAsia="SimHei"/>
              </w:rPr>
            </w:pPr>
            <w:r w:rsidRPr="000046BF">
              <w:rPr>
                <w:rFonts w:eastAsia="SimHei"/>
              </w:rPr>
              <w:t>Windows 7 Professional</w:t>
            </w:r>
          </w:p>
          <w:p w:rsidR="005A4E14" w:rsidRPr="000046BF" w:rsidRDefault="005A4E14" w:rsidP="000046BF">
            <w:pPr>
              <w:pStyle w:val="BulletedList1"/>
              <w:ind w:left="144" w:hanging="144"/>
              <w:jc w:val="both"/>
              <w:rPr>
                <w:rFonts w:eastAsia="SimHei"/>
              </w:rPr>
            </w:pPr>
            <w:r w:rsidRPr="000046BF">
              <w:rPr>
                <w:rFonts w:eastAsia="SimHei"/>
              </w:rPr>
              <w:t>Windows 7 Enterprise</w:t>
            </w:r>
          </w:p>
        </w:tc>
        <w:tc>
          <w:tcPr>
            <w:tcW w:w="0" w:type="auto"/>
          </w:tcPr>
          <w:p w:rsidR="005A4E14" w:rsidRPr="000046BF" w:rsidRDefault="005A4E14" w:rsidP="000046BF">
            <w:pPr>
              <w:pStyle w:val="BulletedList1"/>
              <w:ind w:left="144" w:hanging="144"/>
              <w:jc w:val="both"/>
              <w:rPr>
                <w:rFonts w:eastAsia="SimHei"/>
              </w:rPr>
            </w:pPr>
            <w:r w:rsidRPr="000046BF">
              <w:rPr>
                <w:rFonts w:eastAsia="SimHei"/>
              </w:rPr>
              <w:t>Windows Vista Business</w:t>
            </w:r>
          </w:p>
          <w:p w:rsidR="005A4E14" w:rsidRPr="000046BF" w:rsidRDefault="005A4E14" w:rsidP="000046BF">
            <w:pPr>
              <w:pStyle w:val="BulletedList1"/>
              <w:ind w:left="144" w:hanging="144"/>
              <w:jc w:val="both"/>
              <w:rPr>
                <w:rFonts w:eastAsia="SimHei"/>
              </w:rPr>
            </w:pPr>
            <w:r w:rsidRPr="000046BF">
              <w:rPr>
                <w:rFonts w:eastAsia="SimHei"/>
              </w:rPr>
              <w:t>Windows Vista Enterprise</w:t>
            </w:r>
          </w:p>
        </w:tc>
      </w:tr>
      <w:tr w:rsidR="005A4E14" w:rsidRPr="000046BF" w:rsidTr="00FF779C">
        <w:trPr>
          <w:cantSplit/>
        </w:trPr>
        <w:tc>
          <w:tcPr>
            <w:tcW w:w="0" w:type="auto"/>
          </w:tcPr>
          <w:p w:rsidR="005A4E14" w:rsidRPr="000046BF" w:rsidRDefault="005A4E14" w:rsidP="000046BF">
            <w:pPr>
              <w:jc w:val="both"/>
              <w:rPr>
                <w:rFonts w:eastAsia="SimHei"/>
              </w:rPr>
            </w:pPr>
            <w:r w:rsidRPr="000046BF">
              <w:rPr>
                <w:rFonts w:eastAsia="SimHei"/>
              </w:rPr>
              <w:t>服务器组</w:t>
            </w:r>
            <w:r w:rsidRPr="000046BF">
              <w:rPr>
                <w:rFonts w:eastAsia="SimHei"/>
              </w:rPr>
              <w:t xml:space="preserve"> A</w:t>
            </w:r>
          </w:p>
        </w:tc>
        <w:tc>
          <w:tcPr>
            <w:tcW w:w="0" w:type="auto"/>
          </w:tcPr>
          <w:p w:rsidR="005A4E14" w:rsidRPr="000046BF" w:rsidRDefault="005A4E14" w:rsidP="001040D0">
            <w:pPr>
              <w:pStyle w:val="BulletedList1"/>
              <w:ind w:left="144" w:hanging="144"/>
              <w:rPr>
                <w:rFonts w:eastAsia="SimHei"/>
              </w:rPr>
            </w:pPr>
            <w:r w:rsidRPr="000046BF">
              <w:rPr>
                <w:rFonts w:eastAsia="SimHei"/>
              </w:rPr>
              <w:t>Windows Web Server</w:t>
            </w:r>
            <w:r w:rsidRPr="001040D0">
              <w:rPr>
                <w:rFonts w:eastAsia="SimHei"/>
                <w:vertAlign w:val="superscript"/>
              </w:rPr>
              <w:t>®</w:t>
            </w:r>
            <w:r w:rsidRPr="000046BF">
              <w:rPr>
                <w:rFonts w:eastAsia="SimHei"/>
              </w:rPr>
              <w:t> 2008 R2</w:t>
            </w:r>
          </w:p>
          <w:p w:rsidR="005A4E14" w:rsidRPr="000046BF" w:rsidRDefault="005A4E14" w:rsidP="001040D0">
            <w:pPr>
              <w:pStyle w:val="BulletedList1"/>
              <w:ind w:left="144" w:hanging="144"/>
              <w:rPr>
                <w:rFonts w:eastAsia="SimHei"/>
              </w:rPr>
            </w:pPr>
            <w:r w:rsidRPr="000046BF">
              <w:rPr>
                <w:rFonts w:eastAsia="SimHei"/>
              </w:rPr>
              <w:t>Windows Server 2008 R2 HPC Edition</w:t>
            </w:r>
          </w:p>
          <w:p w:rsidR="005A4E14" w:rsidRPr="000046BF" w:rsidRDefault="005A4E14" w:rsidP="001040D0">
            <w:pPr>
              <w:pStyle w:val="BulletedList1"/>
              <w:ind w:left="144" w:hanging="144"/>
              <w:rPr>
                <w:rFonts w:eastAsia="SimHei"/>
              </w:rPr>
            </w:pPr>
            <w:r w:rsidRPr="000046BF">
              <w:rPr>
                <w:rFonts w:eastAsia="SimHei"/>
              </w:rPr>
              <w:t>Windows HPC Server 2008 R2</w:t>
            </w:r>
          </w:p>
        </w:tc>
        <w:tc>
          <w:tcPr>
            <w:tcW w:w="0" w:type="auto"/>
          </w:tcPr>
          <w:p w:rsidR="005A4E14" w:rsidRPr="000046BF" w:rsidRDefault="005A4E14" w:rsidP="001040D0">
            <w:pPr>
              <w:pStyle w:val="BulletedList1"/>
              <w:ind w:left="144" w:hanging="144"/>
              <w:rPr>
                <w:rFonts w:eastAsia="SimHei"/>
              </w:rPr>
            </w:pPr>
            <w:r w:rsidRPr="000046BF">
              <w:rPr>
                <w:rFonts w:eastAsia="SimHei"/>
              </w:rPr>
              <w:t>Windows Web Server 2008</w:t>
            </w:r>
          </w:p>
          <w:p w:rsidR="005A4E14" w:rsidRPr="000046BF" w:rsidRDefault="005A4E14" w:rsidP="001040D0">
            <w:pPr>
              <w:pStyle w:val="BulletedList1"/>
              <w:ind w:left="144" w:hanging="144"/>
              <w:rPr>
                <w:rFonts w:eastAsia="SimHei"/>
              </w:rPr>
            </w:pPr>
            <w:r w:rsidRPr="000046BF">
              <w:rPr>
                <w:rFonts w:eastAsia="SimHei"/>
              </w:rPr>
              <w:t>Windows Compute Cluster Server 2008</w:t>
            </w:r>
          </w:p>
        </w:tc>
      </w:tr>
      <w:tr w:rsidR="005A4E14" w:rsidRPr="000046BF" w:rsidTr="00FF779C">
        <w:trPr>
          <w:cantSplit/>
        </w:trPr>
        <w:tc>
          <w:tcPr>
            <w:tcW w:w="0" w:type="auto"/>
          </w:tcPr>
          <w:p w:rsidR="005A4E14" w:rsidRPr="000046BF" w:rsidRDefault="005A4E14" w:rsidP="000046BF">
            <w:pPr>
              <w:jc w:val="both"/>
              <w:rPr>
                <w:rFonts w:eastAsia="SimHei"/>
              </w:rPr>
            </w:pPr>
            <w:r w:rsidRPr="000046BF">
              <w:rPr>
                <w:rFonts w:eastAsia="SimHei"/>
              </w:rPr>
              <w:lastRenderedPageBreak/>
              <w:t>服务器组</w:t>
            </w:r>
            <w:r w:rsidRPr="000046BF">
              <w:rPr>
                <w:rFonts w:eastAsia="SimHei"/>
              </w:rPr>
              <w:t xml:space="preserve"> B</w:t>
            </w:r>
          </w:p>
        </w:tc>
        <w:tc>
          <w:tcPr>
            <w:tcW w:w="0" w:type="auto"/>
          </w:tcPr>
          <w:p w:rsidR="005A4E14" w:rsidRPr="000046BF" w:rsidRDefault="005A4E14" w:rsidP="001040D0">
            <w:pPr>
              <w:pStyle w:val="BulletedList1"/>
              <w:ind w:left="144" w:hanging="144"/>
              <w:rPr>
                <w:rFonts w:eastAsia="SimHei"/>
              </w:rPr>
            </w:pPr>
            <w:r w:rsidRPr="000046BF">
              <w:rPr>
                <w:rFonts w:eastAsia="SimHei"/>
              </w:rPr>
              <w:t>Windows Server 2008 R2 Standard</w:t>
            </w:r>
          </w:p>
          <w:p w:rsidR="005A4E14" w:rsidRPr="000046BF" w:rsidRDefault="005A4E14" w:rsidP="001040D0">
            <w:pPr>
              <w:pStyle w:val="BulletedList1"/>
              <w:ind w:left="144" w:hanging="144"/>
              <w:rPr>
                <w:rFonts w:eastAsia="SimHei"/>
              </w:rPr>
            </w:pPr>
            <w:r w:rsidRPr="000046BF">
              <w:rPr>
                <w:rFonts w:eastAsia="SimHei"/>
              </w:rPr>
              <w:t>Windows Server 2008 R2 Enterprise</w:t>
            </w:r>
          </w:p>
        </w:tc>
        <w:tc>
          <w:tcPr>
            <w:tcW w:w="0" w:type="auto"/>
          </w:tcPr>
          <w:p w:rsidR="005A4E14" w:rsidRPr="000046BF" w:rsidRDefault="005A4E14" w:rsidP="001040D0">
            <w:pPr>
              <w:pStyle w:val="BulletedList1"/>
              <w:ind w:left="144" w:hanging="144"/>
              <w:rPr>
                <w:rFonts w:eastAsia="SimHei"/>
              </w:rPr>
            </w:pPr>
            <w:r w:rsidRPr="000046BF">
              <w:rPr>
                <w:rFonts w:eastAsia="SimHei"/>
              </w:rPr>
              <w:t>Windows Server 2008 Standard</w:t>
            </w:r>
          </w:p>
          <w:p w:rsidR="005A4E14" w:rsidRPr="000046BF" w:rsidRDefault="005A4E14" w:rsidP="001040D0">
            <w:pPr>
              <w:pStyle w:val="BulletedList1"/>
              <w:ind w:left="144" w:hanging="144"/>
              <w:rPr>
                <w:rFonts w:eastAsia="SimHei"/>
              </w:rPr>
            </w:pPr>
            <w:r w:rsidRPr="000046BF">
              <w:rPr>
                <w:rFonts w:eastAsia="SimHei"/>
              </w:rPr>
              <w:t>Windows Server 2008 Enterprise</w:t>
            </w:r>
          </w:p>
          <w:p w:rsidR="005A4E14" w:rsidRPr="000046BF" w:rsidRDefault="005A4E14" w:rsidP="001040D0">
            <w:pPr>
              <w:pStyle w:val="BulletedList1"/>
              <w:ind w:left="144" w:hanging="144"/>
              <w:rPr>
                <w:rFonts w:eastAsia="SimHei"/>
              </w:rPr>
            </w:pPr>
            <w:r w:rsidRPr="000046BF">
              <w:rPr>
                <w:rFonts w:eastAsia="SimHei"/>
              </w:rPr>
              <w:t>包括无</w:t>
            </w:r>
            <w:r w:rsidRPr="000046BF">
              <w:rPr>
                <w:rFonts w:eastAsia="SimHei"/>
              </w:rPr>
              <w:t xml:space="preserve"> Hyper-V™ </w:t>
            </w:r>
            <w:r w:rsidRPr="000046BF">
              <w:rPr>
                <w:rFonts w:eastAsia="SimHei"/>
              </w:rPr>
              <w:t>的版本</w:t>
            </w:r>
          </w:p>
        </w:tc>
      </w:tr>
      <w:tr w:rsidR="005A4E14" w:rsidRPr="000046BF" w:rsidTr="00FF779C">
        <w:trPr>
          <w:cantSplit/>
        </w:trPr>
        <w:tc>
          <w:tcPr>
            <w:tcW w:w="0" w:type="auto"/>
          </w:tcPr>
          <w:p w:rsidR="005A4E14" w:rsidRPr="000046BF" w:rsidRDefault="005A4E14" w:rsidP="000046BF">
            <w:pPr>
              <w:jc w:val="both"/>
              <w:rPr>
                <w:rFonts w:eastAsia="SimHei"/>
              </w:rPr>
            </w:pPr>
            <w:r w:rsidRPr="000046BF">
              <w:rPr>
                <w:rFonts w:eastAsia="SimHei"/>
              </w:rPr>
              <w:t>服务器组</w:t>
            </w:r>
            <w:r w:rsidRPr="000046BF">
              <w:rPr>
                <w:rFonts w:eastAsia="SimHei"/>
              </w:rPr>
              <w:t xml:space="preserve"> C</w:t>
            </w:r>
          </w:p>
        </w:tc>
        <w:tc>
          <w:tcPr>
            <w:tcW w:w="0" w:type="auto"/>
          </w:tcPr>
          <w:p w:rsidR="005A4E14" w:rsidRPr="000046BF" w:rsidRDefault="005A4E14" w:rsidP="001040D0">
            <w:pPr>
              <w:pStyle w:val="BulletedList1"/>
              <w:ind w:left="144" w:hanging="144"/>
              <w:rPr>
                <w:rFonts w:eastAsia="SimHei"/>
              </w:rPr>
            </w:pPr>
            <w:r w:rsidRPr="000046BF">
              <w:rPr>
                <w:rFonts w:eastAsia="SimHei"/>
              </w:rPr>
              <w:t>Windows Server 2008 R2 Datacenter</w:t>
            </w:r>
          </w:p>
          <w:p w:rsidR="005A4E14" w:rsidRPr="000046BF" w:rsidRDefault="005A4E14" w:rsidP="001040D0">
            <w:pPr>
              <w:pStyle w:val="BulletedList1"/>
              <w:ind w:left="144" w:hanging="144"/>
              <w:rPr>
                <w:rFonts w:eastAsia="SimHei"/>
              </w:rPr>
            </w:pPr>
            <w:r w:rsidRPr="000046BF">
              <w:rPr>
                <w:rFonts w:eastAsia="SimHei"/>
              </w:rPr>
              <w:t>用于基于</w:t>
            </w:r>
            <w:r w:rsidRPr="000046BF">
              <w:rPr>
                <w:rFonts w:eastAsia="SimHei"/>
              </w:rPr>
              <w:t xml:space="preserve"> Itanium </w:t>
            </w:r>
            <w:r w:rsidRPr="000046BF">
              <w:rPr>
                <w:rFonts w:eastAsia="SimHei"/>
              </w:rPr>
              <w:t>的系统的</w:t>
            </w:r>
            <w:r w:rsidRPr="000046BF">
              <w:rPr>
                <w:rFonts w:eastAsia="SimHei"/>
              </w:rPr>
              <w:t xml:space="preserve"> Windows Server 2008 R2</w:t>
            </w:r>
          </w:p>
        </w:tc>
        <w:tc>
          <w:tcPr>
            <w:tcW w:w="0" w:type="auto"/>
          </w:tcPr>
          <w:p w:rsidR="005A4E14" w:rsidRPr="000046BF" w:rsidRDefault="005A4E14" w:rsidP="001040D0">
            <w:pPr>
              <w:pStyle w:val="BulletedList1"/>
              <w:ind w:left="144" w:hanging="144"/>
              <w:rPr>
                <w:rFonts w:eastAsia="SimHei"/>
              </w:rPr>
            </w:pPr>
            <w:r w:rsidRPr="000046BF">
              <w:rPr>
                <w:rFonts w:eastAsia="SimHei"/>
              </w:rPr>
              <w:t>Windows Server 2008 Datacenter</w:t>
            </w:r>
          </w:p>
          <w:p w:rsidR="005A4E14" w:rsidRPr="000046BF" w:rsidRDefault="005A4E14" w:rsidP="001040D0">
            <w:pPr>
              <w:pStyle w:val="BulletedList1"/>
              <w:ind w:left="144" w:hanging="144"/>
              <w:rPr>
                <w:rFonts w:eastAsia="SimHei"/>
              </w:rPr>
            </w:pPr>
            <w:r w:rsidRPr="000046BF">
              <w:rPr>
                <w:rFonts w:eastAsia="SimHei"/>
              </w:rPr>
              <w:t>用于基于</w:t>
            </w:r>
            <w:r w:rsidRPr="000046BF">
              <w:rPr>
                <w:rFonts w:eastAsia="SimHei"/>
              </w:rPr>
              <w:t xml:space="preserve"> Itanium </w:t>
            </w:r>
            <w:r w:rsidRPr="000046BF">
              <w:rPr>
                <w:rFonts w:eastAsia="SimHei"/>
              </w:rPr>
              <w:t>的系统的</w:t>
            </w:r>
            <w:r w:rsidRPr="000046BF">
              <w:rPr>
                <w:rFonts w:eastAsia="SimHei"/>
              </w:rPr>
              <w:t xml:space="preserve"> Windows Server 2008</w:t>
            </w:r>
          </w:p>
          <w:p w:rsidR="005A4E14" w:rsidRPr="000046BF" w:rsidRDefault="005A4E14" w:rsidP="001040D0">
            <w:pPr>
              <w:pStyle w:val="BulletedList1"/>
              <w:ind w:left="144" w:hanging="144"/>
              <w:rPr>
                <w:rFonts w:eastAsia="SimHei"/>
              </w:rPr>
            </w:pPr>
            <w:r w:rsidRPr="000046BF">
              <w:rPr>
                <w:rFonts w:eastAsia="SimHei"/>
              </w:rPr>
              <w:t>包括无</w:t>
            </w:r>
            <w:r w:rsidRPr="000046BF">
              <w:rPr>
                <w:rFonts w:eastAsia="SimHei"/>
              </w:rPr>
              <w:t xml:space="preserve"> Hyper-V </w:t>
            </w:r>
            <w:r w:rsidRPr="000046BF">
              <w:rPr>
                <w:rFonts w:eastAsia="SimHei"/>
              </w:rPr>
              <w:t>的版本</w:t>
            </w:r>
          </w:p>
        </w:tc>
      </w:tr>
    </w:tbl>
    <w:p w:rsidR="005A4E14" w:rsidRPr="000046BF" w:rsidRDefault="005A4E14" w:rsidP="000046BF">
      <w:pPr>
        <w:pStyle w:val="21"/>
        <w:jc w:val="both"/>
        <w:rPr>
          <w:rFonts w:eastAsia="SimHei"/>
        </w:rPr>
      </w:pPr>
      <w:bookmarkStart w:id="34" w:name="_Toc230000241"/>
      <w:bookmarkStart w:id="35" w:name="_Toc236554998"/>
      <w:r w:rsidRPr="000046BF">
        <w:rPr>
          <w:rFonts w:eastAsia="SimHei"/>
        </w:rPr>
        <w:t>选择</w:t>
      </w:r>
      <w:r w:rsidRPr="000046BF">
        <w:rPr>
          <w:rFonts w:eastAsia="SimHei"/>
        </w:rPr>
        <w:t xml:space="preserve"> KMS </w:t>
      </w:r>
      <w:r w:rsidRPr="000046BF">
        <w:rPr>
          <w:rFonts w:eastAsia="SimHei"/>
        </w:rPr>
        <w:t>主机</w:t>
      </w:r>
      <w:bookmarkEnd w:id="34"/>
      <w:bookmarkEnd w:id="35"/>
    </w:p>
    <w:p w:rsidR="005A4E14" w:rsidRPr="000046BF" w:rsidRDefault="005A4E14" w:rsidP="000046BF">
      <w:pPr>
        <w:pStyle w:val="Norm"/>
        <w:jc w:val="both"/>
        <w:rPr>
          <w:rFonts w:eastAsia="SimHei"/>
          <w:lang w:eastAsia="zh-CN"/>
        </w:rPr>
      </w:pPr>
      <w:r w:rsidRPr="000046BF">
        <w:rPr>
          <w:rFonts w:eastAsia="SimHei"/>
          <w:lang w:eastAsia="zh-CN"/>
        </w:rPr>
        <w:t>根据本指南中前面所述，</w:t>
      </w:r>
      <w:r w:rsidRPr="000046BF">
        <w:rPr>
          <w:rFonts w:eastAsia="SimHei"/>
          <w:lang w:eastAsia="zh-CN"/>
        </w:rPr>
        <w:t xml:space="preserve">KMS </w:t>
      </w:r>
      <w:r w:rsidRPr="000046BF">
        <w:rPr>
          <w:rFonts w:eastAsia="SimHei"/>
          <w:lang w:eastAsia="zh-CN"/>
        </w:rPr>
        <w:t>可以装载在物理计算机或虚拟机的客户端或服务器操作系统上。选择</w:t>
      </w:r>
      <w:r w:rsidRPr="000046BF">
        <w:rPr>
          <w:rFonts w:eastAsia="SimHei"/>
          <w:lang w:eastAsia="zh-CN"/>
        </w:rPr>
        <w:t xml:space="preserve"> KMS </w:t>
      </w:r>
      <w:r w:rsidRPr="000046BF">
        <w:rPr>
          <w:rFonts w:eastAsia="SimHei"/>
          <w:lang w:eastAsia="zh-CN"/>
        </w:rPr>
        <w:t>主机系统时，请考虑将使用</w:t>
      </w:r>
      <w:r w:rsidRPr="000046BF">
        <w:rPr>
          <w:rFonts w:eastAsia="SimHei"/>
          <w:lang w:eastAsia="zh-CN"/>
        </w:rPr>
        <w:t xml:space="preserve"> KMS </w:t>
      </w:r>
      <w:r w:rsidRPr="000046BF">
        <w:rPr>
          <w:rFonts w:eastAsia="SimHei"/>
          <w:lang w:eastAsia="zh-CN"/>
        </w:rPr>
        <w:t>激活的操作系统版本。装载在</w:t>
      </w:r>
      <w:r w:rsidRPr="000046BF">
        <w:rPr>
          <w:rFonts w:eastAsia="SimHei"/>
          <w:lang w:eastAsia="zh-CN"/>
        </w:rPr>
        <w:t xml:space="preserve"> Windows 7 </w:t>
      </w:r>
      <w:r w:rsidRPr="000046BF">
        <w:rPr>
          <w:rFonts w:eastAsia="SimHei"/>
          <w:lang w:eastAsia="zh-CN"/>
        </w:rPr>
        <w:t>上的</w:t>
      </w:r>
      <w:r w:rsidRPr="000046BF">
        <w:rPr>
          <w:rFonts w:eastAsia="SimHei"/>
          <w:lang w:eastAsia="zh-CN"/>
        </w:rPr>
        <w:t xml:space="preserve"> KMS </w:t>
      </w:r>
      <w:r w:rsidRPr="000046BF">
        <w:rPr>
          <w:rFonts w:eastAsia="SimHei"/>
          <w:lang w:eastAsia="zh-CN"/>
        </w:rPr>
        <w:t>只能激活客户端操作系统，但装载在</w:t>
      </w:r>
      <w:r w:rsidRPr="000046BF">
        <w:rPr>
          <w:rFonts w:eastAsia="SimHei"/>
          <w:lang w:eastAsia="zh-CN"/>
        </w:rPr>
        <w:t xml:space="preserve"> Windows Server 2008 R2 </w:t>
      </w:r>
      <w:r w:rsidRPr="000046BF">
        <w:rPr>
          <w:rFonts w:eastAsia="SimHei"/>
          <w:lang w:eastAsia="zh-CN"/>
        </w:rPr>
        <w:t>上的</w:t>
      </w:r>
      <w:r w:rsidRPr="000046BF">
        <w:rPr>
          <w:rFonts w:eastAsia="SimHei"/>
          <w:lang w:eastAsia="zh-CN"/>
        </w:rPr>
        <w:t xml:space="preserve"> KMS </w:t>
      </w:r>
      <w:r w:rsidRPr="000046BF">
        <w:rPr>
          <w:rFonts w:eastAsia="SimHei"/>
          <w:lang w:eastAsia="zh-CN"/>
        </w:rPr>
        <w:t>既能激活客户端计算机又能激活服务器计算机。有关此层次结构的说明，请参见表</w:t>
      </w:r>
      <w:r w:rsidRPr="000046BF">
        <w:rPr>
          <w:rFonts w:eastAsia="SimHei"/>
          <w:lang w:eastAsia="zh-CN"/>
        </w:rPr>
        <w:t xml:space="preserve"> 2</w:t>
      </w:r>
      <w:r w:rsidRPr="000046BF">
        <w:rPr>
          <w:rFonts w:eastAsia="SimHei"/>
          <w:lang w:eastAsia="zh-CN"/>
        </w:rPr>
        <w:t>。</w:t>
      </w:r>
    </w:p>
    <w:p w:rsidR="005A4E14" w:rsidRPr="000046BF" w:rsidRDefault="005A4E14" w:rsidP="000046BF">
      <w:pPr>
        <w:pStyle w:val="Label"/>
        <w:jc w:val="both"/>
        <w:rPr>
          <w:rFonts w:eastAsia="SimHei"/>
          <w:lang w:eastAsia="zh-CN"/>
        </w:rPr>
      </w:pPr>
      <w:r w:rsidRPr="000046BF">
        <w:rPr>
          <w:rFonts w:eastAsia="SimHei"/>
          <w:lang w:eastAsia="zh-CN"/>
        </w:rPr>
        <w:t>表</w:t>
      </w:r>
      <w:r w:rsidRPr="000046BF">
        <w:rPr>
          <w:rFonts w:eastAsia="SimHei"/>
          <w:lang w:eastAsia="zh-CN"/>
        </w:rPr>
        <w:t> 2</w:t>
      </w:r>
      <w:r w:rsidR="001040D0" w:rsidRPr="000046BF">
        <w:rPr>
          <w:rFonts w:eastAsia="SimHei"/>
          <w:lang w:eastAsia="zh-CN"/>
        </w:rPr>
        <w:t>.</w:t>
      </w:r>
      <w:r w:rsidRPr="000046BF">
        <w:rPr>
          <w:rFonts w:eastAsia="SimHei"/>
          <w:lang w:eastAsia="zh-CN"/>
        </w:rPr>
        <w:t xml:space="preserve"> KMS </w:t>
      </w:r>
      <w:r w:rsidRPr="000046BF">
        <w:rPr>
          <w:rFonts w:eastAsia="SimHei"/>
          <w:lang w:eastAsia="zh-CN"/>
        </w:rPr>
        <w:t>层次结构</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5A4E14" w:rsidRPr="000046BF" w:rsidTr="00FF779C">
        <w:trPr>
          <w:tblHeader/>
        </w:trPr>
        <w:tc>
          <w:tcPr>
            <w:tcW w:w="2088" w:type="dxa"/>
            <w:shd w:val="clear" w:color="auto" w:fill="D9D9D9" w:themeFill="background1" w:themeFillShade="D9"/>
          </w:tcPr>
          <w:p w:rsidR="005A4E14" w:rsidRPr="000046BF" w:rsidRDefault="005A4E14" w:rsidP="000046BF">
            <w:pPr>
              <w:pStyle w:val="Label"/>
              <w:jc w:val="both"/>
              <w:rPr>
                <w:rFonts w:eastAsia="SimHei"/>
              </w:rPr>
            </w:pPr>
            <w:r w:rsidRPr="000046BF">
              <w:rPr>
                <w:rFonts w:eastAsia="SimHei"/>
              </w:rPr>
              <w:t>产品密钥组</w:t>
            </w:r>
          </w:p>
        </w:tc>
        <w:tc>
          <w:tcPr>
            <w:tcW w:w="4133" w:type="dxa"/>
            <w:shd w:val="clear" w:color="auto" w:fill="D9D9D9" w:themeFill="background1" w:themeFillShade="D9"/>
          </w:tcPr>
          <w:p w:rsidR="005A4E14" w:rsidRPr="000046BF" w:rsidRDefault="005A4E14" w:rsidP="001040D0">
            <w:pPr>
              <w:pStyle w:val="Label"/>
              <w:rPr>
                <w:rFonts w:eastAsia="SimHei"/>
                <w:lang w:eastAsia="zh-CN"/>
              </w:rPr>
            </w:pPr>
            <w:r w:rsidRPr="000046BF">
              <w:rPr>
                <w:rFonts w:eastAsia="SimHei"/>
                <w:lang w:eastAsia="zh-CN"/>
              </w:rPr>
              <w:t xml:space="preserve">KMS </w:t>
            </w:r>
            <w:r w:rsidRPr="000046BF">
              <w:rPr>
                <w:rFonts w:eastAsia="SimHei"/>
                <w:lang w:eastAsia="zh-CN"/>
              </w:rPr>
              <w:t>可装载于（</w:t>
            </w:r>
            <w:r w:rsidRPr="000046BF">
              <w:rPr>
                <w:rFonts w:eastAsia="SimHei"/>
                <w:lang w:eastAsia="zh-CN"/>
              </w:rPr>
              <w:t xml:space="preserve">KMS </w:t>
            </w:r>
            <w:r w:rsidRPr="000046BF">
              <w:rPr>
                <w:rFonts w:eastAsia="SimHei"/>
                <w:lang w:eastAsia="zh-CN"/>
              </w:rPr>
              <w:t>密钥激活</w:t>
            </w:r>
            <w:r w:rsidRPr="000046BF">
              <w:rPr>
                <w:rFonts w:eastAsia="SimHei"/>
                <w:lang w:eastAsia="zh-CN"/>
              </w:rPr>
              <w:t xml:space="preserve"> KMS </w:t>
            </w:r>
            <w:r w:rsidRPr="000046BF">
              <w:rPr>
                <w:rFonts w:eastAsia="SimHei"/>
                <w:lang w:eastAsia="zh-CN"/>
              </w:rPr>
              <w:t>主机）</w:t>
            </w:r>
          </w:p>
        </w:tc>
        <w:tc>
          <w:tcPr>
            <w:tcW w:w="0" w:type="auto"/>
            <w:shd w:val="clear" w:color="auto" w:fill="D9D9D9" w:themeFill="background1" w:themeFillShade="D9"/>
          </w:tcPr>
          <w:p w:rsidR="005A4E14" w:rsidRPr="000046BF" w:rsidRDefault="005A4E14" w:rsidP="001040D0">
            <w:pPr>
              <w:pStyle w:val="Label"/>
              <w:rPr>
                <w:rFonts w:eastAsia="SimHei"/>
              </w:rPr>
            </w:pPr>
            <w:r w:rsidRPr="000046BF">
              <w:rPr>
                <w:rFonts w:eastAsia="SimHei"/>
              </w:rPr>
              <w:t>由此</w:t>
            </w:r>
            <w:r w:rsidRPr="000046BF">
              <w:rPr>
                <w:rFonts w:eastAsia="SimHei"/>
              </w:rPr>
              <w:t xml:space="preserve"> KMS </w:t>
            </w:r>
            <w:r w:rsidRPr="000046BF">
              <w:rPr>
                <w:rFonts w:eastAsia="SimHei"/>
              </w:rPr>
              <w:t>主机激活的</w:t>
            </w:r>
            <w:r w:rsidRPr="000046BF">
              <w:rPr>
                <w:rFonts w:eastAsia="SimHei"/>
              </w:rPr>
              <w:t xml:space="preserve"> Windows </w:t>
            </w:r>
            <w:r w:rsidRPr="000046BF">
              <w:rPr>
                <w:rFonts w:eastAsia="SimHei"/>
              </w:rPr>
              <w:t>产品版本</w:t>
            </w:r>
          </w:p>
        </w:tc>
      </w:tr>
      <w:tr w:rsidR="005A4E14" w:rsidRPr="000046BF" w:rsidTr="00FF779C">
        <w:tc>
          <w:tcPr>
            <w:tcW w:w="2088" w:type="dxa"/>
          </w:tcPr>
          <w:p w:rsidR="005A4E14" w:rsidRPr="000046BF" w:rsidRDefault="005A4E14" w:rsidP="001040D0">
            <w:pPr>
              <w:rPr>
                <w:rFonts w:eastAsia="SimHei"/>
              </w:rPr>
            </w:pPr>
            <w:r w:rsidRPr="000046BF">
              <w:rPr>
                <w:rFonts w:eastAsia="SimHei"/>
              </w:rPr>
              <w:t xml:space="preserve">Windows 7 </w:t>
            </w:r>
            <w:r w:rsidRPr="000046BF">
              <w:rPr>
                <w:rFonts w:eastAsia="SimHei"/>
              </w:rPr>
              <w:t>的客户端</w:t>
            </w:r>
            <w:r w:rsidRPr="000046BF">
              <w:rPr>
                <w:rFonts w:eastAsia="SimHei"/>
              </w:rPr>
              <w:t xml:space="preserve"> VL</w:t>
            </w:r>
          </w:p>
        </w:tc>
        <w:tc>
          <w:tcPr>
            <w:tcW w:w="4133" w:type="dxa"/>
          </w:tcPr>
          <w:p w:rsidR="005A4E14" w:rsidRPr="000046BF" w:rsidRDefault="005A4E14" w:rsidP="001040D0">
            <w:pPr>
              <w:pStyle w:val="BulletedList1"/>
              <w:ind w:left="144" w:hanging="144"/>
              <w:rPr>
                <w:rFonts w:eastAsia="SimHei"/>
              </w:rPr>
            </w:pPr>
            <w:r w:rsidRPr="000046BF">
              <w:rPr>
                <w:rFonts w:eastAsia="SimHei"/>
              </w:rPr>
              <w:t>Windows Vista</w:t>
            </w:r>
          </w:p>
          <w:p w:rsidR="005A4E14" w:rsidRPr="000046BF" w:rsidRDefault="005A4E14" w:rsidP="001040D0">
            <w:pPr>
              <w:pStyle w:val="BulletedList1"/>
              <w:ind w:left="144" w:hanging="144"/>
              <w:rPr>
                <w:rFonts w:eastAsia="SimHei"/>
              </w:rPr>
            </w:pPr>
            <w:r w:rsidRPr="000046BF">
              <w:rPr>
                <w:rFonts w:eastAsia="SimHei"/>
              </w:rPr>
              <w:t>Windows 7</w:t>
            </w:r>
          </w:p>
          <w:p w:rsidR="005A4E14" w:rsidRPr="000046BF" w:rsidRDefault="005A4E14" w:rsidP="001040D0">
            <w:pPr>
              <w:pStyle w:val="BulletedList1"/>
              <w:ind w:left="144" w:hanging="144"/>
              <w:rPr>
                <w:rFonts w:eastAsia="SimHei"/>
              </w:rPr>
            </w:pPr>
            <w:r w:rsidRPr="000046BF">
              <w:rPr>
                <w:rFonts w:eastAsia="SimHei"/>
              </w:rPr>
              <w:t>KMS for Windows Server 2003 1.2</w:t>
            </w:r>
          </w:p>
        </w:tc>
        <w:tc>
          <w:tcPr>
            <w:tcW w:w="0" w:type="auto"/>
          </w:tcPr>
          <w:p w:rsidR="005A4E14" w:rsidRPr="000046BF" w:rsidRDefault="005A4E14" w:rsidP="001040D0">
            <w:pPr>
              <w:pStyle w:val="BulletedList1"/>
              <w:ind w:left="144" w:hanging="144"/>
              <w:rPr>
                <w:rFonts w:eastAsia="SimHei"/>
              </w:rPr>
            </w:pPr>
            <w:r w:rsidRPr="000046BF">
              <w:rPr>
                <w:rFonts w:eastAsia="SimHei"/>
              </w:rPr>
              <w:t>Windows 7 Professional</w:t>
            </w:r>
          </w:p>
          <w:p w:rsidR="005A4E14" w:rsidRPr="000046BF" w:rsidRDefault="005A4E14" w:rsidP="001040D0">
            <w:pPr>
              <w:pStyle w:val="BulletedList1"/>
              <w:ind w:left="144" w:hanging="144"/>
              <w:rPr>
                <w:rFonts w:eastAsia="SimHei"/>
              </w:rPr>
            </w:pPr>
            <w:r w:rsidRPr="000046BF">
              <w:rPr>
                <w:rFonts w:eastAsia="SimHei"/>
              </w:rPr>
              <w:t>Windows 7 Enterprise</w:t>
            </w:r>
          </w:p>
          <w:p w:rsidR="005A4E14" w:rsidRPr="000046BF" w:rsidRDefault="005A4E14" w:rsidP="001040D0">
            <w:pPr>
              <w:pStyle w:val="BulletedList1"/>
              <w:ind w:left="144" w:hanging="144"/>
              <w:rPr>
                <w:rFonts w:eastAsia="SimHei"/>
              </w:rPr>
            </w:pPr>
            <w:r w:rsidRPr="000046BF">
              <w:rPr>
                <w:rFonts w:eastAsia="SimHei"/>
              </w:rPr>
              <w:t>Windows Vista Business</w:t>
            </w:r>
          </w:p>
          <w:p w:rsidR="005A4E14" w:rsidRPr="000046BF" w:rsidRDefault="005A4E14" w:rsidP="001040D0">
            <w:pPr>
              <w:pStyle w:val="BulletedList1"/>
              <w:ind w:left="144" w:hanging="144"/>
              <w:rPr>
                <w:rFonts w:eastAsia="SimHei"/>
              </w:rPr>
            </w:pPr>
            <w:r w:rsidRPr="000046BF">
              <w:rPr>
                <w:rFonts w:eastAsia="SimHei"/>
              </w:rPr>
              <w:t>Windows Vista Enterprise</w:t>
            </w:r>
          </w:p>
        </w:tc>
      </w:tr>
      <w:tr w:rsidR="005A4E14" w:rsidRPr="000046BF" w:rsidTr="00FF779C">
        <w:tc>
          <w:tcPr>
            <w:tcW w:w="2088" w:type="dxa"/>
          </w:tcPr>
          <w:p w:rsidR="005A4E14" w:rsidRPr="000046BF" w:rsidRDefault="005A4E14" w:rsidP="001040D0">
            <w:pPr>
              <w:pageBreakBefore/>
              <w:rPr>
                <w:rFonts w:eastAsia="SimHei"/>
              </w:rPr>
            </w:pPr>
            <w:r w:rsidRPr="000046BF">
              <w:rPr>
                <w:rFonts w:eastAsia="SimHei"/>
              </w:rPr>
              <w:lastRenderedPageBreak/>
              <w:t xml:space="preserve">Windows Server 2008 R2 </w:t>
            </w:r>
            <w:r w:rsidRPr="000046BF">
              <w:rPr>
                <w:rFonts w:eastAsia="SimHei"/>
              </w:rPr>
              <w:t>的服务器组</w:t>
            </w:r>
            <w:r w:rsidRPr="000046BF">
              <w:rPr>
                <w:rFonts w:eastAsia="SimHei"/>
              </w:rPr>
              <w:t xml:space="preserve"> A</w:t>
            </w:r>
          </w:p>
        </w:tc>
        <w:tc>
          <w:tcPr>
            <w:tcW w:w="4133" w:type="dxa"/>
          </w:tcPr>
          <w:p w:rsidR="005A4E14" w:rsidRPr="000046BF" w:rsidRDefault="005A4E14" w:rsidP="001040D0">
            <w:pPr>
              <w:pStyle w:val="BulletedList1"/>
              <w:ind w:left="144" w:hanging="144"/>
              <w:rPr>
                <w:rFonts w:eastAsia="SimHei"/>
              </w:rPr>
            </w:pPr>
            <w:r w:rsidRPr="000046BF">
              <w:rPr>
                <w:rFonts w:eastAsia="SimHei"/>
              </w:rPr>
              <w:t>KMS for Windows Server 2003 1.2</w:t>
            </w:r>
          </w:p>
          <w:p w:rsidR="005A4E14" w:rsidRPr="000046BF" w:rsidRDefault="005A4E14" w:rsidP="001040D0">
            <w:pPr>
              <w:pStyle w:val="BulletedList1"/>
              <w:ind w:left="144" w:hanging="144"/>
              <w:rPr>
                <w:rFonts w:eastAsia="SimHei"/>
              </w:rPr>
            </w:pPr>
            <w:r w:rsidRPr="000046BF">
              <w:rPr>
                <w:rFonts w:eastAsia="SimHei"/>
              </w:rPr>
              <w:t>Windows Web Server 2008</w:t>
            </w:r>
          </w:p>
          <w:p w:rsidR="005A4E14" w:rsidRPr="000046BF" w:rsidRDefault="005A4E14" w:rsidP="001040D0">
            <w:pPr>
              <w:pStyle w:val="BulletedList1"/>
              <w:ind w:left="144" w:hanging="144"/>
              <w:rPr>
                <w:rFonts w:eastAsia="SimHei"/>
              </w:rPr>
            </w:pPr>
            <w:r w:rsidRPr="000046BF">
              <w:rPr>
                <w:rFonts w:eastAsia="SimHei"/>
              </w:rPr>
              <w:t>Windows Web Server 2008 R2</w:t>
            </w:r>
          </w:p>
          <w:p w:rsidR="005A4E14" w:rsidRPr="000046BF" w:rsidRDefault="00B82DD3" w:rsidP="001040D0">
            <w:pPr>
              <w:pStyle w:val="BulletedList1"/>
              <w:ind w:left="144" w:hanging="144"/>
              <w:rPr>
                <w:rFonts w:eastAsia="SimHei"/>
              </w:rPr>
            </w:pPr>
            <w:r w:rsidRPr="000046BF">
              <w:rPr>
                <w:rFonts w:eastAsia="SimHei"/>
              </w:rPr>
              <w:t>Windows HPC Server 2008</w:t>
            </w:r>
          </w:p>
          <w:p w:rsidR="005A4E14" w:rsidRPr="000046BF" w:rsidRDefault="005A4E14" w:rsidP="001040D0">
            <w:pPr>
              <w:pStyle w:val="BulletedList1"/>
              <w:ind w:left="144" w:hanging="144"/>
              <w:rPr>
                <w:rFonts w:eastAsia="SimHei"/>
              </w:rPr>
            </w:pPr>
            <w:r w:rsidRPr="000046BF">
              <w:rPr>
                <w:rFonts w:eastAsia="SimHei"/>
              </w:rPr>
              <w:t>Windows HPC Server 2008 R2</w:t>
            </w:r>
          </w:p>
        </w:tc>
        <w:tc>
          <w:tcPr>
            <w:tcW w:w="0" w:type="auto"/>
          </w:tcPr>
          <w:p w:rsidR="005A4E14" w:rsidRPr="000046BF" w:rsidRDefault="005A4E14" w:rsidP="001040D0">
            <w:pPr>
              <w:rPr>
                <w:rFonts w:eastAsia="SimHei"/>
              </w:rPr>
            </w:pPr>
            <w:r w:rsidRPr="000046BF">
              <w:rPr>
                <w:rFonts w:eastAsia="SimHei"/>
              </w:rPr>
              <w:t>包括上述产品以及：</w:t>
            </w:r>
          </w:p>
          <w:p w:rsidR="005A4E14" w:rsidRPr="000046BF" w:rsidRDefault="005A4E14" w:rsidP="001040D0">
            <w:pPr>
              <w:pStyle w:val="BulletedList1"/>
              <w:spacing w:line="240" w:lineRule="auto"/>
              <w:ind w:left="144" w:hanging="144"/>
              <w:rPr>
                <w:rFonts w:eastAsia="SimHei"/>
              </w:rPr>
            </w:pPr>
            <w:r w:rsidRPr="000046BF">
              <w:rPr>
                <w:rFonts w:eastAsia="SimHei"/>
              </w:rPr>
              <w:t>Windows Web Server 2008 R2</w:t>
            </w:r>
          </w:p>
          <w:p w:rsidR="005A4E14" w:rsidRPr="000046BF" w:rsidRDefault="005A4E14" w:rsidP="001040D0">
            <w:pPr>
              <w:pStyle w:val="BulletedList1"/>
              <w:spacing w:line="240" w:lineRule="auto"/>
              <w:ind w:left="144" w:hanging="144"/>
              <w:rPr>
                <w:rFonts w:eastAsia="SimHei"/>
              </w:rPr>
            </w:pPr>
            <w:r w:rsidRPr="000046BF">
              <w:rPr>
                <w:rFonts w:eastAsia="SimHei"/>
              </w:rPr>
              <w:t>Windows Web Server 2008</w:t>
            </w:r>
          </w:p>
          <w:p w:rsidR="005A4E14" w:rsidRPr="000046BF" w:rsidRDefault="005A4E14" w:rsidP="001040D0">
            <w:pPr>
              <w:pStyle w:val="BulletedList1"/>
              <w:spacing w:line="240" w:lineRule="auto"/>
              <w:ind w:left="144" w:hanging="144"/>
              <w:rPr>
                <w:rFonts w:eastAsia="SimHei"/>
              </w:rPr>
            </w:pPr>
            <w:r w:rsidRPr="000046BF">
              <w:rPr>
                <w:rFonts w:eastAsia="SimHei"/>
              </w:rPr>
              <w:t>Windows HPC Server 2008 R2</w:t>
            </w:r>
          </w:p>
          <w:p w:rsidR="005A4E14" w:rsidRPr="000046BF" w:rsidRDefault="005A4E14" w:rsidP="001040D0">
            <w:pPr>
              <w:pStyle w:val="BulletedList1"/>
              <w:spacing w:line="240" w:lineRule="auto"/>
              <w:ind w:left="144" w:hanging="144"/>
              <w:rPr>
                <w:rFonts w:eastAsia="SimHei"/>
              </w:rPr>
            </w:pPr>
            <w:r w:rsidRPr="000046BF">
              <w:rPr>
                <w:rFonts w:eastAsia="SimHei"/>
              </w:rPr>
              <w:t>Windows HPC Server 2008</w:t>
            </w:r>
          </w:p>
        </w:tc>
      </w:tr>
      <w:tr w:rsidR="005A4E14" w:rsidRPr="000046BF" w:rsidTr="00FF779C">
        <w:tc>
          <w:tcPr>
            <w:tcW w:w="2088" w:type="dxa"/>
          </w:tcPr>
          <w:p w:rsidR="005A4E14" w:rsidRPr="000046BF" w:rsidRDefault="005A4E14" w:rsidP="001040D0">
            <w:pPr>
              <w:rPr>
                <w:rFonts w:eastAsia="SimHei"/>
              </w:rPr>
            </w:pPr>
            <w:r w:rsidRPr="000046BF">
              <w:rPr>
                <w:rFonts w:eastAsia="SimHei"/>
              </w:rPr>
              <w:t xml:space="preserve">Windows Server 2008 R2 </w:t>
            </w:r>
            <w:r w:rsidRPr="000046BF">
              <w:rPr>
                <w:rFonts w:eastAsia="SimHei"/>
              </w:rPr>
              <w:t>的服务器组</w:t>
            </w:r>
            <w:r w:rsidRPr="000046BF">
              <w:rPr>
                <w:rFonts w:eastAsia="SimHei"/>
              </w:rPr>
              <w:t xml:space="preserve"> B</w:t>
            </w:r>
          </w:p>
        </w:tc>
        <w:tc>
          <w:tcPr>
            <w:tcW w:w="4133" w:type="dxa"/>
          </w:tcPr>
          <w:p w:rsidR="005A4E14" w:rsidRPr="000046BF" w:rsidRDefault="005A4E14" w:rsidP="001040D0">
            <w:pPr>
              <w:rPr>
                <w:rFonts w:eastAsia="SimHei"/>
              </w:rPr>
            </w:pPr>
            <w:r w:rsidRPr="000046BF">
              <w:rPr>
                <w:rFonts w:eastAsia="SimHei"/>
              </w:rPr>
              <w:t>包括上述产品以及：</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R2 Standard</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R2 Enterprise</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Standard</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Enterprise</w:t>
            </w:r>
          </w:p>
        </w:tc>
        <w:tc>
          <w:tcPr>
            <w:tcW w:w="0" w:type="auto"/>
          </w:tcPr>
          <w:p w:rsidR="005A4E14" w:rsidRPr="000046BF" w:rsidRDefault="005A4E14" w:rsidP="001040D0">
            <w:pPr>
              <w:rPr>
                <w:rFonts w:eastAsia="SimHei"/>
              </w:rPr>
            </w:pPr>
            <w:r w:rsidRPr="000046BF">
              <w:rPr>
                <w:rFonts w:eastAsia="SimHei"/>
              </w:rPr>
              <w:t>包括上述产品以及：</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R2 Standard</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R2 Enterprise</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Standard</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Enterprise</w:t>
            </w:r>
          </w:p>
        </w:tc>
      </w:tr>
      <w:tr w:rsidR="005A4E14" w:rsidRPr="000046BF" w:rsidTr="00FF779C">
        <w:tc>
          <w:tcPr>
            <w:tcW w:w="2088" w:type="dxa"/>
          </w:tcPr>
          <w:p w:rsidR="005A4E14" w:rsidRPr="000046BF" w:rsidRDefault="005A4E14" w:rsidP="001040D0">
            <w:pPr>
              <w:rPr>
                <w:rFonts w:eastAsia="SimHei"/>
              </w:rPr>
            </w:pPr>
            <w:r w:rsidRPr="000046BF">
              <w:rPr>
                <w:rFonts w:eastAsia="SimHei"/>
              </w:rPr>
              <w:t>服务器组</w:t>
            </w:r>
            <w:r w:rsidRPr="000046BF">
              <w:rPr>
                <w:rFonts w:eastAsia="SimHei"/>
              </w:rPr>
              <w:t xml:space="preserve"> C</w:t>
            </w:r>
          </w:p>
        </w:tc>
        <w:tc>
          <w:tcPr>
            <w:tcW w:w="4133" w:type="dxa"/>
          </w:tcPr>
          <w:p w:rsidR="005A4E14" w:rsidRPr="000046BF" w:rsidRDefault="005A4E14" w:rsidP="001040D0">
            <w:pPr>
              <w:rPr>
                <w:rFonts w:eastAsia="SimHei"/>
              </w:rPr>
            </w:pPr>
            <w:r w:rsidRPr="000046BF">
              <w:rPr>
                <w:rFonts w:eastAsia="SimHei"/>
              </w:rPr>
              <w:t>包括上述产品以及：</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R2 Datacenter</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Datacenter</w:t>
            </w:r>
          </w:p>
          <w:p w:rsidR="005A4E14" w:rsidRPr="000046BF" w:rsidRDefault="005A4E14" w:rsidP="001040D0">
            <w:pPr>
              <w:pStyle w:val="BulletedList1"/>
              <w:spacing w:line="240" w:lineRule="auto"/>
              <w:ind w:left="144" w:hanging="144"/>
              <w:rPr>
                <w:rFonts w:eastAsia="SimHei"/>
              </w:rPr>
            </w:pPr>
            <w:r w:rsidRPr="000046BF">
              <w:rPr>
                <w:rFonts w:eastAsia="SimHei"/>
              </w:rPr>
              <w:t>用于基于</w:t>
            </w:r>
            <w:r w:rsidRPr="000046BF">
              <w:rPr>
                <w:rFonts w:eastAsia="SimHei"/>
              </w:rPr>
              <w:t xml:space="preserve"> Itanium </w:t>
            </w:r>
            <w:r w:rsidRPr="000046BF">
              <w:rPr>
                <w:rFonts w:eastAsia="SimHei"/>
              </w:rPr>
              <w:t>的系统的</w:t>
            </w:r>
            <w:r w:rsidRPr="000046BF">
              <w:rPr>
                <w:rFonts w:eastAsia="SimHei"/>
              </w:rPr>
              <w:t xml:space="preserve"> Windows Server 2008</w:t>
            </w:r>
          </w:p>
        </w:tc>
        <w:tc>
          <w:tcPr>
            <w:tcW w:w="0" w:type="auto"/>
          </w:tcPr>
          <w:p w:rsidR="005A4E14" w:rsidRPr="000046BF" w:rsidRDefault="005A4E14" w:rsidP="001040D0">
            <w:pPr>
              <w:rPr>
                <w:rFonts w:eastAsia="SimHei"/>
              </w:rPr>
            </w:pPr>
            <w:r w:rsidRPr="000046BF">
              <w:rPr>
                <w:rFonts w:eastAsia="SimHei"/>
              </w:rPr>
              <w:t>包括上述产品以及：</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R2 Datacenter</w:t>
            </w:r>
          </w:p>
          <w:p w:rsidR="005A4E14" w:rsidRPr="000046BF" w:rsidRDefault="005A4E14" w:rsidP="001040D0">
            <w:pPr>
              <w:pStyle w:val="BulletedList1"/>
              <w:spacing w:line="240" w:lineRule="auto"/>
              <w:ind w:left="144" w:hanging="144"/>
              <w:rPr>
                <w:rFonts w:eastAsia="SimHei"/>
              </w:rPr>
            </w:pPr>
            <w:r w:rsidRPr="000046BF">
              <w:rPr>
                <w:rFonts w:eastAsia="SimHei"/>
              </w:rPr>
              <w:t>Windows Server 2008 Datacenter</w:t>
            </w:r>
          </w:p>
          <w:p w:rsidR="005A4E14" w:rsidRPr="000046BF" w:rsidRDefault="005A4E14" w:rsidP="001040D0">
            <w:pPr>
              <w:pStyle w:val="BulletedList1"/>
              <w:spacing w:line="240" w:lineRule="auto"/>
              <w:ind w:left="144" w:hanging="144"/>
              <w:rPr>
                <w:rFonts w:eastAsia="SimHei"/>
              </w:rPr>
            </w:pPr>
            <w:r w:rsidRPr="000046BF">
              <w:rPr>
                <w:rFonts w:eastAsia="SimHei"/>
              </w:rPr>
              <w:t>用于基于</w:t>
            </w:r>
            <w:r w:rsidRPr="000046BF">
              <w:rPr>
                <w:rFonts w:eastAsia="SimHei"/>
              </w:rPr>
              <w:t xml:space="preserve"> Itanium </w:t>
            </w:r>
            <w:r w:rsidRPr="000046BF">
              <w:rPr>
                <w:rFonts w:eastAsia="SimHei"/>
              </w:rPr>
              <w:t>的系统的</w:t>
            </w:r>
            <w:r w:rsidRPr="000046BF">
              <w:rPr>
                <w:rFonts w:eastAsia="SimHei"/>
              </w:rPr>
              <w:t xml:space="preserve"> Windows Server 2008</w:t>
            </w:r>
          </w:p>
        </w:tc>
      </w:tr>
    </w:tbl>
    <w:p w:rsidR="008D4EC0" w:rsidRPr="000046BF" w:rsidRDefault="003F0A15" w:rsidP="000046BF">
      <w:pPr>
        <w:pStyle w:val="1"/>
        <w:jc w:val="both"/>
        <w:rPr>
          <w:rFonts w:eastAsia="SimHei" w:cs="Verdana"/>
          <w:bCs/>
          <w:szCs w:val="32"/>
        </w:rPr>
      </w:pPr>
      <w:bookmarkStart w:id="36" w:name="_Toc224392022"/>
      <w:bookmarkStart w:id="37" w:name="_Toc224402097"/>
      <w:bookmarkStart w:id="38" w:name="_Toc224402160"/>
      <w:bookmarkStart w:id="39" w:name="_Toc230000256"/>
      <w:r w:rsidRPr="000046BF">
        <w:rPr>
          <w:rFonts w:eastAsia="SimHei" w:cs="Verdana"/>
          <w:bCs/>
          <w:szCs w:val="32"/>
        </w:rPr>
        <w:br w:type="page"/>
      </w:r>
      <w:bookmarkStart w:id="40" w:name="_Toc236554999"/>
      <w:r w:rsidRPr="000046BF">
        <w:rPr>
          <w:rFonts w:eastAsia="SimHei" w:cs="Verdana"/>
          <w:bCs/>
          <w:szCs w:val="32"/>
        </w:rPr>
        <w:lastRenderedPageBreak/>
        <w:t>部署</w:t>
      </w:r>
      <w:r w:rsidRPr="000046BF">
        <w:rPr>
          <w:rFonts w:eastAsia="SimHei" w:cs="Verdana"/>
          <w:bCs/>
          <w:szCs w:val="32"/>
        </w:rPr>
        <w:t xml:space="preserve"> KMS </w:t>
      </w:r>
      <w:r w:rsidRPr="000046BF">
        <w:rPr>
          <w:rFonts w:eastAsia="SimHei" w:cs="Verdana"/>
          <w:bCs/>
          <w:szCs w:val="32"/>
        </w:rPr>
        <w:t>激活</w:t>
      </w:r>
      <w:bookmarkEnd w:id="36"/>
      <w:bookmarkEnd w:id="37"/>
      <w:bookmarkEnd w:id="38"/>
      <w:bookmarkEnd w:id="39"/>
      <w:bookmarkEnd w:id="40"/>
    </w:p>
    <w:p w:rsidR="008D4EC0" w:rsidRPr="000046BF" w:rsidRDefault="008D4EC0" w:rsidP="000046BF">
      <w:pPr>
        <w:pStyle w:val="Norm"/>
        <w:jc w:val="both"/>
        <w:rPr>
          <w:rFonts w:eastAsia="SimHei"/>
          <w:lang w:eastAsia="zh-CN"/>
        </w:rPr>
      </w:pPr>
      <w:r w:rsidRPr="000046BF">
        <w:rPr>
          <w:rFonts w:eastAsia="SimHei"/>
          <w:lang w:eastAsia="zh-CN"/>
        </w:rPr>
        <w:t xml:space="preserve">KMS </w:t>
      </w:r>
      <w:r w:rsidRPr="000046BF">
        <w:rPr>
          <w:rFonts w:eastAsia="SimHei"/>
          <w:lang w:eastAsia="zh-CN"/>
        </w:rPr>
        <w:t>激活需要的管理干预极少。如果网络环境包含动态域名系统</w:t>
      </w:r>
      <w:r w:rsidRPr="000046BF">
        <w:rPr>
          <w:rFonts w:eastAsia="SimHei"/>
          <w:lang w:eastAsia="zh-CN"/>
        </w:rPr>
        <w:t xml:space="preserve"> (DDNS) </w:t>
      </w:r>
      <w:r w:rsidRPr="000046BF">
        <w:rPr>
          <w:rFonts w:eastAsia="SimHei"/>
          <w:lang w:eastAsia="zh-CN"/>
        </w:rPr>
        <w:t>并且允许计算机自动发布服务，则部署</w:t>
      </w:r>
      <w:r w:rsidRPr="000046BF">
        <w:rPr>
          <w:rFonts w:eastAsia="SimHei"/>
          <w:lang w:eastAsia="zh-CN"/>
        </w:rPr>
        <w:t xml:space="preserve"> KMS </w:t>
      </w:r>
      <w:r w:rsidRPr="000046BF">
        <w:rPr>
          <w:rFonts w:eastAsia="SimHei"/>
          <w:lang w:eastAsia="zh-CN"/>
        </w:rPr>
        <w:t>主机是非常容易的事情。如果组织具有多台</w:t>
      </w:r>
      <w:r w:rsidRPr="000046BF">
        <w:rPr>
          <w:rFonts w:eastAsia="SimHei"/>
          <w:lang w:eastAsia="zh-CN"/>
        </w:rPr>
        <w:t xml:space="preserve"> KMS </w:t>
      </w:r>
      <w:r w:rsidRPr="000046BF">
        <w:rPr>
          <w:rFonts w:eastAsia="SimHei"/>
          <w:lang w:eastAsia="zh-CN"/>
        </w:rPr>
        <w:t>主机，或者网络不支持</w:t>
      </w:r>
      <w:r w:rsidRPr="000046BF">
        <w:rPr>
          <w:rFonts w:eastAsia="SimHei"/>
          <w:lang w:eastAsia="zh-CN"/>
        </w:rPr>
        <w:t xml:space="preserve"> DDNS</w:t>
      </w:r>
      <w:r w:rsidRPr="000046BF">
        <w:rPr>
          <w:rFonts w:eastAsia="SimHei"/>
          <w:lang w:eastAsia="zh-CN"/>
        </w:rPr>
        <w:t>，则可能需要执行额外的配置任务。</w:t>
      </w:r>
    </w:p>
    <w:p w:rsidR="008D4EC0" w:rsidRPr="000046BF" w:rsidRDefault="008D4EC0" w:rsidP="000046BF">
      <w:pPr>
        <w:pStyle w:val="Alert"/>
        <w:jc w:val="both"/>
        <w:rPr>
          <w:rFonts w:eastAsia="SimHei"/>
          <w:lang w:eastAsia="zh-CN"/>
        </w:rPr>
      </w:pPr>
      <w:r w:rsidRPr="000046BF">
        <w:rPr>
          <w:rStyle w:val="LabelEmbedded"/>
          <w:rFonts w:eastAsia="SimHei"/>
          <w:lang w:eastAsia="zh-CN"/>
        </w:rPr>
        <w:t>警告：</w:t>
      </w:r>
      <w:r w:rsidRPr="000046BF">
        <w:rPr>
          <w:rFonts w:eastAsia="SimHei"/>
          <w:lang w:eastAsia="zh-CN"/>
        </w:rPr>
        <w:t>本节中的一些过程需要更改注册表。如果使用注册表编辑器或使用其他方法错误地修改了注册表，则可能会发生问题。一旦发生这些问题，则可能需要重新安装操作系统。</w:t>
      </w:r>
      <w:r w:rsidRPr="000046BF">
        <w:rPr>
          <w:rFonts w:eastAsia="SimHei"/>
          <w:lang w:eastAsia="zh-CN"/>
        </w:rPr>
        <w:t xml:space="preserve">Microsoft </w:t>
      </w:r>
      <w:r w:rsidRPr="000046BF">
        <w:rPr>
          <w:rFonts w:eastAsia="SimHei"/>
          <w:lang w:eastAsia="zh-CN"/>
        </w:rPr>
        <w:t>不保证这些问题能够得以解决。修改注册表需自行承担风险。</w:t>
      </w:r>
    </w:p>
    <w:p w:rsidR="008D4EC0" w:rsidRPr="000046BF" w:rsidRDefault="008D4EC0" w:rsidP="000046BF">
      <w:pPr>
        <w:pStyle w:val="Norm"/>
        <w:jc w:val="both"/>
        <w:rPr>
          <w:rFonts w:eastAsia="SimHei"/>
          <w:lang w:eastAsia="zh-CN"/>
        </w:rPr>
      </w:pPr>
      <w:r w:rsidRPr="000046BF">
        <w:rPr>
          <w:rFonts w:eastAsia="SimHei"/>
          <w:lang w:eastAsia="zh-CN"/>
        </w:rPr>
        <w:t>本节的剩余部分将描述下列关键任务：</w:t>
      </w:r>
    </w:p>
    <w:p w:rsidR="008D4EC0" w:rsidRPr="000046BF" w:rsidRDefault="008D4EC0" w:rsidP="000046BF">
      <w:pPr>
        <w:pStyle w:val="BulletedList1"/>
        <w:jc w:val="both"/>
        <w:rPr>
          <w:rFonts w:eastAsia="SimHei"/>
        </w:rPr>
      </w:pPr>
      <w:r w:rsidRPr="000046BF">
        <w:rPr>
          <w:rFonts w:eastAsia="SimHei"/>
        </w:rPr>
        <w:t>配置</w:t>
      </w:r>
      <w:r w:rsidRPr="000046BF">
        <w:rPr>
          <w:rFonts w:eastAsia="SimHei"/>
        </w:rPr>
        <w:t xml:space="preserve"> KMS </w:t>
      </w:r>
      <w:r w:rsidRPr="000046BF">
        <w:rPr>
          <w:rFonts w:eastAsia="SimHei"/>
        </w:rPr>
        <w:t>主机</w:t>
      </w:r>
    </w:p>
    <w:p w:rsidR="008D4EC0" w:rsidRPr="000046BF" w:rsidRDefault="008D4EC0" w:rsidP="000046BF">
      <w:pPr>
        <w:pStyle w:val="BulletedList1"/>
        <w:jc w:val="both"/>
        <w:rPr>
          <w:rFonts w:eastAsia="SimHei"/>
        </w:rPr>
      </w:pPr>
      <w:r w:rsidRPr="000046BF">
        <w:rPr>
          <w:rFonts w:eastAsia="SimHei"/>
        </w:rPr>
        <w:t>配置</w:t>
      </w:r>
      <w:r w:rsidRPr="000046BF">
        <w:rPr>
          <w:rFonts w:eastAsia="SimHei"/>
        </w:rPr>
        <w:t xml:space="preserve"> DNS</w:t>
      </w:r>
    </w:p>
    <w:p w:rsidR="008D4EC0" w:rsidRPr="000046BF" w:rsidRDefault="008D4EC0" w:rsidP="000046BF">
      <w:pPr>
        <w:pStyle w:val="BulletedList1"/>
        <w:jc w:val="both"/>
        <w:rPr>
          <w:rFonts w:eastAsia="SimHei"/>
        </w:rPr>
      </w:pPr>
      <w:r w:rsidRPr="000046BF">
        <w:rPr>
          <w:rFonts w:eastAsia="SimHei"/>
        </w:rPr>
        <w:t>安装</w:t>
      </w:r>
      <w:r w:rsidRPr="000046BF">
        <w:rPr>
          <w:rFonts w:eastAsia="SimHei"/>
        </w:rPr>
        <w:t xml:space="preserve"> KMS </w:t>
      </w:r>
      <w:r w:rsidRPr="000046BF">
        <w:rPr>
          <w:rFonts w:eastAsia="SimHei"/>
        </w:rPr>
        <w:t>主机</w:t>
      </w:r>
    </w:p>
    <w:p w:rsidR="008D4EC0" w:rsidRPr="000046BF" w:rsidRDefault="008D4EC0" w:rsidP="000046BF">
      <w:pPr>
        <w:pStyle w:val="BulletedList1"/>
        <w:jc w:val="both"/>
        <w:rPr>
          <w:rFonts w:eastAsia="SimHei"/>
        </w:rPr>
      </w:pPr>
      <w:r w:rsidRPr="000046BF">
        <w:rPr>
          <w:rFonts w:eastAsia="SimHei"/>
        </w:rPr>
        <w:t>配置</w:t>
      </w:r>
      <w:r w:rsidRPr="000046BF">
        <w:rPr>
          <w:rFonts w:eastAsia="SimHei"/>
        </w:rPr>
        <w:t xml:space="preserve"> KMS </w:t>
      </w:r>
      <w:r w:rsidRPr="000046BF">
        <w:rPr>
          <w:rFonts w:eastAsia="SimHei"/>
        </w:rPr>
        <w:t>客户端</w:t>
      </w:r>
    </w:p>
    <w:p w:rsidR="008D4EC0" w:rsidRPr="000046BF" w:rsidRDefault="008D4EC0" w:rsidP="000046BF">
      <w:pPr>
        <w:pStyle w:val="21"/>
        <w:jc w:val="both"/>
        <w:rPr>
          <w:rFonts w:eastAsia="SimHei"/>
        </w:rPr>
      </w:pPr>
      <w:bookmarkStart w:id="41" w:name="_Toc224392031"/>
      <w:bookmarkStart w:id="42" w:name="_Toc224402106"/>
      <w:bookmarkStart w:id="43" w:name="_Toc224402169"/>
      <w:bookmarkStart w:id="44" w:name="_Toc230000264"/>
      <w:bookmarkStart w:id="45" w:name="_Toc236555000"/>
      <w:bookmarkStart w:id="46" w:name="_Toc224392023"/>
      <w:bookmarkStart w:id="47" w:name="_Toc224402098"/>
      <w:bookmarkStart w:id="48" w:name="_Toc224402161"/>
      <w:bookmarkStart w:id="49" w:name="_Toc230000257"/>
      <w:r w:rsidRPr="000046BF">
        <w:rPr>
          <w:rFonts w:eastAsia="SimHei"/>
        </w:rPr>
        <w:t>配置</w:t>
      </w:r>
      <w:r w:rsidRPr="000046BF">
        <w:rPr>
          <w:rFonts w:eastAsia="SimHei"/>
        </w:rPr>
        <w:t xml:space="preserve"> KMS</w:t>
      </w:r>
      <w:bookmarkEnd w:id="41"/>
      <w:bookmarkEnd w:id="42"/>
      <w:bookmarkEnd w:id="43"/>
      <w:bookmarkEnd w:id="44"/>
      <w:r w:rsidRPr="000046BF">
        <w:rPr>
          <w:rFonts w:eastAsia="SimHei"/>
        </w:rPr>
        <w:t xml:space="preserve"> </w:t>
      </w:r>
      <w:r w:rsidRPr="000046BF">
        <w:rPr>
          <w:rFonts w:eastAsia="SimHei"/>
        </w:rPr>
        <w:t>主机</w:t>
      </w:r>
      <w:bookmarkEnd w:id="45"/>
    </w:p>
    <w:p w:rsidR="008D4EC0" w:rsidRPr="000046BF" w:rsidRDefault="008D4EC0" w:rsidP="000046BF">
      <w:pPr>
        <w:pStyle w:val="Norm"/>
        <w:jc w:val="both"/>
        <w:rPr>
          <w:rFonts w:eastAsia="SimHei"/>
          <w:lang w:eastAsia="zh-CN"/>
        </w:rPr>
      </w:pPr>
      <w:r w:rsidRPr="000046BF">
        <w:rPr>
          <w:rFonts w:eastAsia="SimHei"/>
          <w:lang w:eastAsia="zh-CN"/>
        </w:rPr>
        <w:t>软件许可证管理器，有时称为</w:t>
      </w:r>
      <w:r w:rsidRPr="000046BF">
        <w:rPr>
          <w:rFonts w:eastAsia="SimHei"/>
          <w:lang w:eastAsia="zh-CN"/>
        </w:rPr>
        <w:t xml:space="preserve"> </w:t>
      </w:r>
      <w:r w:rsidRPr="000046BF">
        <w:rPr>
          <w:rStyle w:val="afb"/>
          <w:rFonts w:eastAsia="SimHei"/>
          <w:lang w:eastAsia="zh-CN"/>
        </w:rPr>
        <w:t xml:space="preserve">SL </w:t>
      </w:r>
      <w:r w:rsidRPr="000046BF">
        <w:rPr>
          <w:rStyle w:val="afb"/>
          <w:rFonts w:eastAsia="SimHei"/>
          <w:lang w:eastAsia="zh-CN"/>
        </w:rPr>
        <w:t>管理器</w:t>
      </w:r>
      <w:r w:rsidRPr="000046BF">
        <w:rPr>
          <w:rFonts w:eastAsia="SimHei"/>
          <w:lang w:eastAsia="zh-CN"/>
        </w:rPr>
        <w:t xml:space="preserve"> (Slmgr.vbs)</w:t>
      </w:r>
      <w:r w:rsidRPr="000046BF">
        <w:rPr>
          <w:rFonts w:eastAsia="SimHei"/>
          <w:lang w:eastAsia="zh-CN"/>
        </w:rPr>
        <w:t>，是一种用于配置和检索批量激活信息的脚本。此脚本可以在目标计算机本地运行，也可以从另一台计算机远程运行，但它应在升级的命令提示符下运行。如果标准用户运行</w:t>
      </w:r>
      <w:r w:rsidRPr="000046BF">
        <w:rPr>
          <w:rFonts w:eastAsia="SimHei"/>
          <w:lang w:eastAsia="zh-CN"/>
        </w:rPr>
        <w:t xml:space="preserve"> Slmgr.vbs</w:t>
      </w:r>
      <w:r w:rsidRPr="000046BF">
        <w:rPr>
          <w:rFonts w:eastAsia="SimHei"/>
          <w:lang w:eastAsia="zh-CN"/>
        </w:rPr>
        <w:t>，则某些许可证数据可能会缺失或不正确，许多操作也将被禁止。</w:t>
      </w:r>
    </w:p>
    <w:p w:rsidR="008D4EC0" w:rsidRPr="000046BF" w:rsidRDefault="008D4EC0" w:rsidP="000046BF">
      <w:pPr>
        <w:pStyle w:val="Norm"/>
        <w:jc w:val="both"/>
        <w:rPr>
          <w:rFonts w:eastAsia="SimHei"/>
        </w:rPr>
      </w:pPr>
      <w:r w:rsidRPr="000046BF">
        <w:rPr>
          <w:rFonts w:eastAsia="SimHei"/>
        </w:rPr>
        <w:t xml:space="preserve">Slmgr.vbs </w:t>
      </w:r>
      <w:r w:rsidRPr="000046BF">
        <w:rPr>
          <w:rFonts w:eastAsia="SimHei"/>
        </w:rPr>
        <w:t>可以使用</w:t>
      </w:r>
      <w:r w:rsidRPr="000046BF">
        <w:rPr>
          <w:rFonts w:eastAsia="SimHei"/>
        </w:rPr>
        <w:t xml:space="preserve"> Wscript.exe </w:t>
      </w:r>
      <w:r w:rsidRPr="000046BF">
        <w:rPr>
          <w:rFonts w:eastAsia="SimHei"/>
        </w:rPr>
        <w:t>或</w:t>
      </w:r>
      <w:r w:rsidRPr="000046BF">
        <w:rPr>
          <w:rFonts w:eastAsia="SimHei"/>
        </w:rPr>
        <w:t xml:space="preserve"> Cscript.exe</w:t>
      </w:r>
      <w:r w:rsidRPr="000046BF">
        <w:rPr>
          <w:rFonts w:eastAsia="SimHei"/>
        </w:rPr>
        <w:t>，而您可以指定使用哪个脚本引擎。如果没有指定脚本引擎，</w:t>
      </w:r>
      <w:r w:rsidRPr="000046BF">
        <w:rPr>
          <w:rFonts w:eastAsia="SimHei"/>
        </w:rPr>
        <w:t xml:space="preserve">Slmgr.vbs </w:t>
      </w:r>
      <w:r w:rsidRPr="000046BF">
        <w:rPr>
          <w:rFonts w:eastAsia="SimHei"/>
        </w:rPr>
        <w:t>将使用默认脚本引擎</w:t>
      </w:r>
      <w:r w:rsidRPr="000046BF">
        <w:rPr>
          <w:rFonts w:eastAsia="SimHei"/>
        </w:rPr>
        <w:t xml:space="preserve"> Wscript.exe </w:t>
      </w:r>
      <w:r w:rsidRPr="000046BF">
        <w:rPr>
          <w:rFonts w:eastAsia="SimHei"/>
        </w:rPr>
        <w:t>运行。</w:t>
      </w:r>
    </w:p>
    <w:p w:rsidR="008D4EC0" w:rsidRPr="000046BF" w:rsidRDefault="008D4EC0" w:rsidP="000046BF">
      <w:pPr>
        <w:pStyle w:val="Alert"/>
        <w:jc w:val="both"/>
        <w:rPr>
          <w:rFonts w:eastAsia="SimHei"/>
          <w:lang w:eastAsia="zh-CN"/>
        </w:rPr>
      </w:pPr>
      <w:r w:rsidRPr="000046BF">
        <w:rPr>
          <w:rStyle w:val="aff9"/>
          <w:rFonts w:eastAsia="SimHei"/>
        </w:rPr>
        <w:t>注：</w:t>
      </w:r>
      <w:r w:rsidRPr="000046BF">
        <w:rPr>
          <w:rFonts w:eastAsia="SimHei"/>
        </w:rPr>
        <w:t xml:space="preserve">KMS </w:t>
      </w:r>
      <w:r w:rsidRPr="000046BF">
        <w:rPr>
          <w:rFonts w:eastAsia="SimHei"/>
        </w:rPr>
        <w:t>要求在</w:t>
      </w:r>
      <w:r w:rsidRPr="000046BF">
        <w:rPr>
          <w:rFonts w:eastAsia="SimHei"/>
        </w:rPr>
        <w:t xml:space="preserve"> KMS </w:t>
      </w:r>
      <w:r w:rsidRPr="000046BF">
        <w:rPr>
          <w:rFonts w:eastAsia="SimHei"/>
        </w:rPr>
        <w:t>主机上应用一项防火墙例外。</w:t>
      </w:r>
      <w:r w:rsidRPr="000046BF">
        <w:rPr>
          <w:rFonts w:eastAsia="SimHei"/>
          <w:lang w:eastAsia="zh-CN"/>
        </w:rPr>
        <w:t>如果使用的是默认</w:t>
      </w:r>
      <w:r w:rsidRPr="000046BF">
        <w:rPr>
          <w:rFonts w:eastAsia="SimHei"/>
          <w:lang w:eastAsia="zh-CN"/>
        </w:rPr>
        <w:t xml:space="preserve"> TCP </w:t>
      </w:r>
      <w:r w:rsidRPr="000046BF">
        <w:rPr>
          <w:rFonts w:eastAsia="SimHei"/>
          <w:lang w:eastAsia="zh-CN"/>
        </w:rPr>
        <w:t>端口，请在</w:t>
      </w:r>
      <w:r w:rsidRPr="000046BF">
        <w:rPr>
          <w:rFonts w:eastAsia="SimHei"/>
          <w:lang w:eastAsia="zh-CN"/>
        </w:rPr>
        <w:t xml:space="preserve"> Windows </w:t>
      </w:r>
      <w:r w:rsidRPr="000046BF">
        <w:rPr>
          <w:rFonts w:eastAsia="SimHei"/>
          <w:lang w:eastAsia="zh-CN"/>
        </w:rPr>
        <w:t>防火墙中启用</w:t>
      </w:r>
      <w:r w:rsidRPr="000046BF">
        <w:rPr>
          <w:rFonts w:eastAsia="SimHei"/>
          <w:lang w:eastAsia="zh-CN"/>
        </w:rPr>
        <w:t xml:space="preserve"> </w:t>
      </w:r>
      <w:r w:rsidRPr="000046BF">
        <w:rPr>
          <w:rStyle w:val="aff9"/>
          <w:rFonts w:eastAsia="SimHei"/>
          <w:lang w:eastAsia="zh-CN"/>
        </w:rPr>
        <w:t xml:space="preserve">KMS </w:t>
      </w:r>
      <w:r w:rsidRPr="000046BF">
        <w:rPr>
          <w:rStyle w:val="aff9"/>
          <w:rFonts w:eastAsia="SimHei"/>
          <w:lang w:eastAsia="zh-CN"/>
        </w:rPr>
        <w:t>通信</w:t>
      </w:r>
      <w:r w:rsidRPr="000046BF">
        <w:rPr>
          <w:rFonts w:eastAsia="SimHei"/>
          <w:lang w:eastAsia="zh-CN"/>
        </w:rPr>
        <w:t>例外。如果使用的是其他防火墙，请打开</w:t>
      </w:r>
      <w:r w:rsidRPr="000046BF">
        <w:rPr>
          <w:rFonts w:eastAsia="SimHei"/>
          <w:lang w:eastAsia="zh-CN"/>
        </w:rPr>
        <w:t xml:space="preserve"> TCP </w:t>
      </w:r>
      <w:r w:rsidRPr="000046BF">
        <w:rPr>
          <w:rFonts w:eastAsia="SimHei"/>
          <w:lang w:eastAsia="zh-CN"/>
        </w:rPr>
        <w:t>端口</w:t>
      </w:r>
      <w:r w:rsidRPr="000046BF">
        <w:rPr>
          <w:rFonts w:eastAsia="SimHei"/>
          <w:lang w:eastAsia="zh-CN"/>
        </w:rPr>
        <w:t xml:space="preserve"> 1688</w:t>
      </w:r>
      <w:r w:rsidRPr="000046BF">
        <w:rPr>
          <w:rFonts w:eastAsia="SimHei"/>
          <w:lang w:eastAsia="zh-CN"/>
        </w:rPr>
        <w:t>。如果使用非默认端口，请在防火墙中打开自定义的</w:t>
      </w:r>
      <w:r w:rsidRPr="000046BF">
        <w:rPr>
          <w:rFonts w:eastAsia="SimHei"/>
          <w:lang w:eastAsia="zh-CN"/>
        </w:rPr>
        <w:t xml:space="preserve"> TCP </w:t>
      </w:r>
      <w:r w:rsidRPr="000046BF">
        <w:rPr>
          <w:rFonts w:eastAsia="SimHei"/>
          <w:lang w:eastAsia="zh-CN"/>
        </w:rPr>
        <w:t>端口。</w:t>
      </w:r>
    </w:p>
    <w:p w:rsidR="008D4EC0" w:rsidRPr="000046BF" w:rsidRDefault="008D4EC0" w:rsidP="001040D0">
      <w:pPr>
        <w:pStyle w:val="Norm"/>
        <w:pageBreakBefore/>
        <w:jc w:val="both"/>
        <w:rPr>
          <w:rFonts w:eastAsia="SimHei"/>
          <w:lang w:eastAsia="zh-CN"/>
        </w:rPr>
      </w:pPr>
      <w:r w:rsidRPr="000046BF">
        <w:rPr>
          <w:rFonts w:eastAsia="SimHei"/>
          <w:lang w:eastAsia="zh-CN"/>
        </w:rPr>
        <w:lastRenderedPageBreak/>
        <w:t>必须重新启动软件授权服务才能使更改生效。要重新启动软件授权服务，请使用</w:t>
      </w:r>
      <w:r w:rsidRPr="000046BF">
        <w:rPr>
          <w:rFonts w:eastAsia="SimHei"/>
          <w:lang w:eastAsia="zh-CN"/>
        </w:rPr>
        <w:t xml:space="preserve"> Microsoft </w:t>
      </w:r>
      <w:r w:rsidRPr="000046BF">
        <w:rPr>
          <w:rFonts w:eastAsia="SimHei"/>
          <w:lang w:eastAsia="zh-CN"/>
        </w:rPr>
        <w:t>管理控制台</w:t>
      </w:r>
      <w:r w:rsidRPr="000046BF">
        <w:rPr>
          <w:rFonts w:eastAsia="SimHei"/>
          <w:lang w:eastAsia="zh-CN"/>
        </w:rPr>
        <w:t xml:space="preserve"> (MMC) </w:t>
      </w:r>
      <w:r w:rsidRPr="000046BF">
        <w:rPr>
          <w:rFonts w:eastAsia="SimHei"/>
          <w:lang w:eastAsia="zh-CN"/>
        </w:rPr>
        <w:t>服务管理单元，也可以在提升的命令提示符下运行以下命令：</w:t>
      </w:r>
    </w:p>
    <w:p w:rsidR="008D4EC0" w:rsidRPr="001040D0" w:rsidRDefault="008D4EC0" w:rsidP="001040D0">
      <w:pPr>
        <w:pStyle w:val="Code"/>
        <w:rPr>
          <w:rFonts w:eastAsia="SimHei" w:cs="Courier New"/>
          <w:noProof w:val="0"/>
          <w:lang w:val="nl-NL"/>
        </w:rPr>
      </w:pPr>
      <w:r w:rsidRPr="001040D0">
        <w:rPr>
          <w:rFonts w:eastAsia="SimHei" w:cs="Courier New"/>
          <w:lang w:val="nl-NL"/>
        </w:rPr>
        <w:t>net stop sppsvc &amp;&amp; net start sppsvc</w:t>
      </w:r>
      <w:r w:rsidRPr="001040D0">
        <w:rPr>
          <w:rFonts w:eastAsia="SimHei" w:cs="Courier New"/>
          <w:lang w:val="nl-NL"/>
        </w:rPr>
        <w:br/>
      </w:r>
    </w:p>
    <w:p w:rsidR="008D4EC0" w:rsidRPr="000046BF" w:rsidRDefault="008D4EC0" w:rsidP="000046BF">
      <w:pPr>
        <w:pStyle w:val="Norm"/>
        <w:jc w:val="both"/>
        <w:rPr>
          <w:rFonts w:eastAsia="SimHei"/>
        </w:rPr>
      </w:pPr>
      <w:r w:rsidRPr="000046BF">
        <w:rPr>
          <w:rFonts w:eastAsia="SimHei"/>
          <w:lang w:eastAsia="zh-CN"/>
        </w:rPr>
        <w:t xml:space="preserve">Slmgr.vbs </w:t>
      </w:r>
      <w:r w:rsidRPr="000046BF">
        <w:rPr>
          <w:rFonts w:eastAsia="SimHei"/>
          <w:lang w:eastAsia="zh-CN"/>
        </w:rPr>
        <w:t>至少需要一个参数。如果此脚本不带参数运行，则会显示此脚本的帮助信息。表</w:t>
      </w:r>
      <w:r w:rsidRPr="000046BF">
        <w:rPr>
          <w:rFonts w:eastAsia="SimHei"/>
          <w:lang w:eastAsia="zh-CN"/>
        </w:rPr>
        <w:t xml:space="preserve"> 3 </w:t>
      </w:r>
      <w:r w:rsidRPr="000046BF">
        <w:rPr>
          <w:rFonts w:eastAsia="SimHei"/>
          <w:lang w:eastAsia="zh-CN"/>
        </w:rPr>
        <w:t>列出了</w:t>
      </w:r>
      <w:r w:rsidRPr="000046BF">
        <w:rPr>
          <w:rFonts w:eastAsia="SimHei"/>
          <w:lang w:eastAsia="zh-CN"/>
        </w:rPr>
        <w:t xml:space="preserve"> slmgr.vbs </w:t>
      </w:r>
      <w:r w:rsidRPr="000046BF">
        <w:rPr>
          <w:rFonts w:eastAsia="SimHei"/>
          <w:lang w:eastAsia="zh-CN"/>
        </w:rPr>
        <w:t>的命令行选项，并提供了每个选项的说明。表</w:t>
      </w:r>
      <w:r w:rsidRPr="000046BF">
        <w:rPr>
          <w:rFonts w:eastAsia="SimHei"/>
          <w:lang w:eastAsia="zh-CN"/>
        </w:rPr>
        <w:t xml:space="preserve"> 3 </w:t>
      </w:r>
      <w:r w:rsidRPr="000046BF">
        <w:rPr>
          <w:rFonts w:eastAsia="SimHei"/>
          <w:lang w:eastAsia="zh-CN"/>
        </w:rPr>
        <w:t>中的大多数参数都用于配置</w:t>
      </w:r>
      <w:r w:rsidRPr="000046BF">
        <w:rPr>
          <w:rFonts w:eastAsia="SimHei"/>
          <w:lang w:eastAsia="zh-CN"/>
        </w:rPr>
        <w:t xml:space="preserve"> KMS </w:t>
      </w:r>
      <w:r w:rsidRPr="000046BF">
        <w:rPr>
          <w:rFonts w:eastAsia="SimHei"/>
          <w:lang w:eastAsia="zh-CN"/>
        </w:rPr>
        <w:t>主机。不过，当</w:t>
      </w:r>
      <w:r w:rsidRPr="000046BF">
        <w:rPr>
          <w:rFonts w:eastAsia="SimHei"/>
          <w:lang w:eastAsia="zh-CN"/>
        </w:rPr>
        <w:t xml:space="preserve"> KMS </w:t>
      </w:r>
      <w:r w:rsidRPr="000046BF">
        <w:rPr>
          <w:rFonts w:eastAsia="SimHei"/>
          <w:lang w:eastAsia="zh-CN"/>
        </w:rPr>
        <w:t>客户端与主机联系之后，参数</w:t>
      </w:r>
      <w:r w:rsidRPr="000046BF">
        <w:rPr>
          <w:rFonts w:eastAsia="SimHei"/>
          <w:lang w:eastAsia="zh-CN"/>
        </w:rPr>
        <w:t xml:space="preserve"> </w:t>
      </w:r>
      <w:r w:rsidRPr="000046BF">
        <w:rPr>
          <w:rStyle w:val="afb"/>
          <w:rFonts w:eastAsia="SimHei"/>
          <w:lang w:eastAsia="zh-CN"/>
        </w:rPr>
        <w:t>/sai</w:t>
      </w:r>
      <w:r w:rsidRPr="000046BF">
        <w:rPr>
          <w:rFonts w:eastAsia="SimHei"/>
          <w:lang w:eastAsia="zh-CN"/>
        </w:rPr>
        <w:t xml:space="preserve"> </w:t>
      </w:r>
      <w:r w:rsidRPr="000046BF">
        <w:rPr>
          <w:rFonts w:eastAsia="SimHei"/>
          <w:lang w:eastAsia="zh-CN"/>
        </w:rPr>
        <w:t>和</w:t>
      </w:r>
      <w:r w:rsidRPr="000046BF">
        <w:rPr>
          <w:rFonts w:eastAsia="SimHei"/>
          <w:lang w:eastAsia="zh-CN"/>
        </w:rPr>
        <w:t xml:space="preserve"> </w:t>
      </w:r>
      <w:r w:rsidRPr="000046BF">
        <w:rPr>
          <w:rStyle w:val="afb"/>
          <w:rFonts w:eastAsia="SimHei"/>
          <w:lang w:eastAsia="zh-CN"/>
        </w:rPr>
        <w:t>/sri</w:t>
      </w:r>
      <w:r w:rsidRPr="000046BF">
        <w:rPr>
          <w:rFonts w:eastAsia="SimHei"/>
          <w:lang w:eastAsia="zh-CN"/>
        </w:rPr>
        <w:t xml:space="preserve"> </w:t>
      </w:r>
      <w:r w:rsidRPr="000046BF">
        <w:rPr>
          <w:rFonts w:eastAsia="SimHei"/>
          <w:lang w:eastAsia="zh-CN"/>
        </w:rPr>
        <w:t>将传递到这些客户端。</w:t>
      </w:r>
      <w:r w:rsidRPr="000046BF">
        <w:rPr>
          <w:rFonts w:eastAsia="SimHei"/>
        </w:rPr>
        <w:t xml:space="preserve">Slmgr.vbs </w:t>
      </w:r>
      <w:r w:rsidRPr="000046BF">
        <w:rPr>
          <w:rFonts w:eastAsia="SimHei"/>
        </w:rPr>
        <w:t>的一般语法如下所示：</w:t>
      </w:r>
    </w:p>
    <w:p w:rsidR="008D4EC0" w:rsidRPr="001040D0" w:rsidRDefault="008D4EC0" w:rsidP="001040D0">
      <w:pPr>
        <w:pStyle w:val="Code"/>
        <w:rPr>
          <w:rFonts w:eastAsia="SimHei" w:cs="Courier New"/>
          <w:noProof w:val="0"/>
        </w:rPr>
      </w:pPr>
      <w:r w:rsidRPr="001040D0">
        <w:rPr>
          <w:rFonts w:eastAsia="SimHei" w:cs="Courier New"/>
        </w:rPr>
        <w:t>slmgr.vbs /parameter</w:t>
      </w:r>
      <w:r w:rsidRPr="001040D0">
        <w:rPr>
          <w:rFonts w:eastAsia="SimHei" w:cs="Courier New"/>
        </w:rPr>
        <w:br/>
      </w:r>
    </w:p>
    <w:p w:rsidR="008D4EC0" w:rsidRPr="000046BF" w:rsidRDefault="008D4EC0" w:rsidP="000046BF">
      <w:pPr>
        <w:pStyle w:val="Label"/>
        <w:jc w:val="both"/>
        <w:rPr>
          <w:rFonts w:eastAsia="SimHei"/>
          <w:lang w:eastAsia="zh-CN"/>
        </w:rPr>
      </w:pPr>
      <w:r w:rsidRPr="000046BF">
        <w:rPr>
          <w:rFonts w:eastAsia="SimHei"/>
          <w:lang w:eastAsia="zh-CN"/>
        </w:rPr>
        <w:t>表</w:t>
      </w:r>
      <w:r w:rsidRPr="000046BF">
        <w:rPr>
          <w:rFonts w:eastAsia="SimHei"/>
          <w:lang w:eastAsia="zh-CN"/>
        </w:rPr>
        <w:t xml:space="preserve"> 3. Slmgr.vbs </w:t>
      </w:r>
      <w:r w:rsidRPr="000046BF">
        <w:rPr>
          <w:rFonts w:eastAsia="SimHei"/>
          <w:lang w:eastAsia="zh-CN"/>
        </w:rPr>
        <w:t>参数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6498"/>
      </w:tblGrid>
      <w:tr w:rsidR="008D4EC0" w:rsidRPr="000046BF" w:rsidTr="003F0A15">
        <w:trPr>
          <w:tblHeader/>
        </w:trPr>
        <w:tc>
          <w:tcPr>
            <w:tcW w:w="2970" w:type="dxa"/>
            <w:shd w:val="clear" w:color="auto" w:fill="D9D9D9"/>
          </w:tcPr>
          <w:p w:rsidR="008D4EC0" w:rsidRPr="000046BF" w:rsidRDefault="008D4EC0" w:rsidP="000046BF">
            <w:pPr>
              <w:pStyle w:val="Label"/>
              <w:jc w:val="both"/>
              <w:rPr>
                <w:rFonts w:eastAsia="SimHei"/>
              </w:rPr>
            </w:pPr>
            <w:r w:rsidRPr="000046BF">
              <w:rPr>
                <w:rFonts w:eastAsia="SimHei"/>
              </w:rPr>
              <w:t>参数</w:t>
            </w:r>
          </w:p>
        </w:tc>
        <w:tc>
          <w:tcPr>
            <w:tcW w:w="6498" w:type="dxa"/>
            <w:shd w:val="clear" w:color="auto" w:fill="D9D9D9"/>
          </w:tcPr>
          <w:p w:rsidR="008D4EC0" w:rsidRPr="000046BF" w:rsidRDefault="008D4EC0" w:rsidP="000046BF">
            <w:pPr>
              <w:pStyle w:val="Label"/>
              <w:jc w:val="both"/>
              <w:rPr>
                <w:rFonts w:eastAsia="SimHei"/>
              </w:rPr>
            </w:pPr>
            <w:r w:rsidRPr="000046BF">
              <w:rPr>
                <w:rFonts w:eastAsia="SimHei"/>
              </w:rPr>
              <w:t>说明</w:t>
            </w:r>
          </w:p>
        </w:tc>
      </w:tr>
      <w:tr w:rsidR="008D4EC0" w:rsidRPr="000046BF" w:rsidTr="003F0A15">
        <w:tc>
          <w:tcPr>
            <w:tcW w:w="2970" w:type="dxa"/>
          </w:tcPr>
          <w:p w:rsidR="008D4EC0" w:rsidRPr="000046BF" w:rsidRDefault="008D4EC0" w:rsidP="000046BF">
            <w:pPr>
              <w:jc w:val="both"/>
              <w:rPr>
                <w:rStyle w:val="afb"/>
                <w:rFonts w:eastAsia="SimHei" w:cs="Verdana"/>
                <w:i w:val="0"/>
                <w:iCs w:val="0"/>
              </w:rPr>
            </w:pPr>
            <w:r w:rsidRPr="000046BF">
              <w:rPr>
                <w:rStyle w:val="afb"/>
                <w:rFonts w:eastAsia="SimHei"/>
              </w:rPr>
              <w:t>/sprt PortNumber</w:t>
            </w:r>
          </w:p>
        </w:tc>
        <w:tc>
          <w:tcPr>
            <w:tcW w:w="6498" w:type="dxa"/>
          </w:tcPr>
          <w:p w:rsidR="008D4EC0" w:rsidRPr="000046BF" w:rsidRDefault="008D4EC0" w:rsidP="000046BF">
            <w:pPr>
              <w:jc w:val="both"/>
              <w:rPr>
                <w:rFonts w:eastAsia="SimHei"/>
              </w:rPr>
            </w:pPr>
            <w:r w:rsidRPr="000046BF">
              <w:rPr>
                <w:rFonts w:eastAsia="SimHei"/>
              </w:rPr>
              <w:t>设置</w:t>
            </w:r>
            <w:r w:rsidRPr="000046BF">
              <w:rPr>
                <w:rFonts w:eastAsia="SimHei"/>
              </w:rPr>
              <w:t xml:space="preserve"> KMS </w:t>
            </w:r>
            <w:r w:rsidRPr="000046BF">
              <w:rPr>
                <w:rFonts w:eastAsia="SimHei"/>
              </w:rPr>
              <w:t>主机上的</w:t>
            </w:r>
            <w:r w:rsidRPr="000046BF">
              <w:rPr>
                <w:rFonts w:eastAsia="SimHei"/>
              </w:rPr>
              <w:t xml:space="preserve"> TCP </w:t>
            </w:r>
            <w:r w:rsidRPr="000046BF">
              <w:rPr>
                <w:rFonts w:eastAsia="SimHei"/>
              </w:rPr>
              <w:t>通信端口。用您要使用的</w:t>
            </w:r>
            <w:r w:rsidRPr="000046BF">
              <w:rPr>
                <w:rFonts w:eastAsia="SimHei"/>
              </w:rPr>
              <w:t xml:space="preserve"> TCP </w:t>
            </w:r>
            <w:r w:rsidRPr="000046BF">
              <w:rPr>
                <w:rFonts w:eastAsia="SimHei"/>
              </w:rPr>
              <w:t>端口号替换</w:t>
            </w:r>
            <w:r w:rsidRPr="000046BF">
              <w:rPr>
                <w:rFonts w:eastAsia="SimHei"/>
              </w:rPr>
              <w:t xml:space="preserve"> </w:t>
            </w:r>
            <w:r w:rsidRPr="000046BF">
              <w:rPr>
                <w:rStyle w:val="afb"/>
                <w:rFonts w:eastAsia="SimHei"/>
              </w:rPr>
              <w:t>PortNumber</w:t>
            </w:r>
            <w:r w:rsidRPr="000046BF">
              <w:rPr>
                <w:rFonts w:eastAsia="SimHei"/>
              </w:rPr>
              <w:t>。默认设置为</w:t>
            </w:r>
            <w:r w:rsidRPr="000046BF">
              <w:rPr>
                <w:rFonts w:eastAsia="SimHei"/>
              </w:rPr>
              <w:t xml:space="preserve"> </w:t>
            </w:r>
            <w:r w:rsidRPr="000046BF">
              <w:rPr>
                <w:rStyle w:val="aff9"/>
                <w:rFonts w:eastAsia="SimHei"/>
              </w:rPr>
              <w:t>1688</w:t>
            </w:r>
            <w:r w:rsidRPr="000046BF">
              <w:rPr>
                <w:rFonts w:eastAsia="SimHei"/>
              </w:rPr>
              <w:t>。</w:t>
            </w:r>
          </w:p>
        </w:tc>
      </w:tr>
      <w:tr w:rsidR="008D4EC0" w:rsidRPr="000046BF" w:rsidTr="003F0A15">
        <w:tc>
          <w:tcPr>
            <w:tcW w:w="2970" w:type="dxa"/>
          </w:tcPr>
          <w:p w:rsidR="008D4EC0" w:rsidRPr="000046BF" w:rsidRDefault="008D4EC0" w:rsidP="000046BF">
            <w:pPr>
              <w:jc w:val="both"/>
              <w:rPr>
                <w:rStyle w:val="afb"/>
                <w:rFonts w:eastAsia="SimHei"/>
              </w:rPr>
            </w:pPr>
            <w:r w:rsidRPr="000046BF">
              <w:rPr>
                <w:rStyle w:val="afb"/>
                <w:rFonts w:eastAsia="SimHei"/>
              </w:rPr>
              <w:t>/cdns</w:t>
            </w:r>
          </w:p>
        </w:tc>
        <w:tc>
          <w:tcPr>
            <w:tcW w:w="6498" w:type="dxa"/>
          </w:tcPr>
          <w:p w:rsidR="008D4EC0" w:rsidRPr="000046BF" w:rsidRDefault="008D4EC0" w:rsidP="000046BF">
            <w:pPr>
              <w:jc w:val="both"/>
              <w:rPr>
                <w:rFonts w:eastAsia="SimHei"/>
                <w:lang w:eastAsia="zh-CN"/>
              </w:rPr>
            </w:pPr>
            <w:r w:rsidRPr="000046BF">
              <w:rPr>
                <w:rFonts w:eastAsia="SimHei"/>
                <w:lang w:eastAsia="zh-CN"/>
              </w:rPr>
              <w:t>禁用</w:t>
            </w:r>
            <w:r w:rsidRPr="000046BF">
              <w:rPr>
                <w:rFonts w:eastAsia="SimHei"/>
                <w:lang w:eastAsia="zh-CN"/>
              </w:rPr>
              <w:t xml:space="preserve"> KMS </w:t>
            </w:r>
            <w:r w:rsidRPr="000046BF">
              <w:rPr>
                <w:rFonts w:eastAsia="SimHei"/>
                <w:lang w:eastAsia="zh-CN"/>
              </w:rPr>
              <w:t>主机的自动</w:t>
            </w:r>
            <w:r w:rsidRPr="000046BF">
              <w:rPr>
                <w:rFonts w:eastAsia="SimHei"/>
                <w:lang w:eastAsia="zh-CN"/>
              </w:rPr>
              <w:t xml:space="preserve"> DNS </w:t>
            </w:r>
            <w:r w:rsidRPr="000046BF">
              <w:rPr>
                <w:rFonts w:eastAsia="SimHei"/>
                <w:lang w:eastAsia="zh-CN"/>
              </w:rPr>
              <w:t>发布。</w:t>
            </w:r>
          </w:p>
        </w:tc>
      </w:tr>
      <w:tr w:rsidR="008D4EC0" w:rsidRPr="000046BF" w:rsidTr="003F0A15">
        <w:tc>
          <w:tcPr>
            <w:tcW w:w="2970" w:type="dxa"/>
          </w:tcPr>
          <w:p w:rsidR="008D4EC0" w:rsidRPr="000046BF" w:rsidRDefault="008D4EC0" w:rsidP="000046BF">
            <w:pPr>
              <w:jc w:val="both"/>
              <w:rPr>
                <w:rStyle w:val="afb"/>
                <w:rFonts w:eastAsia="SimHei"/>
              </w:rPr>
            </w:pPr>
            <w:r w:rsidRPr="000046BF">
              <w:rPr>
                <w:rStyle w:val="afb"/>
                <w:rFonts w:eastAsia="SimHei"/>
              </w:rPr>
              <w:t>/sdns</w:t>
            </w:r>
          </w:p>
        </w:tc>
        <w:tc>
          <w:tcPr>
            <w:tcW w:w="6498" w:type="dxa"/>
          </w:tcPr>
          <w:p w:rsidR="008D4EC0" w:rsidRPr="000046BF" w:rsidRDefault="008D4EC0" w:rsidP="000046BF">
            <w:pPr>
              <w:jc w:val="both"/>
              <w:rPr>
                <w:rFonts w:eastAsia="SimHei"/>
                <w:lang w:eastAsia="zh-CN"/>
              </w:rPr>
            </w:pPr>
            <w:r w:rsidRPr="000046BF">
              <w:rPr>
                <w:rFonts w:eastAsia="SimHei"/>
                <w:lang w:eastAsia="zh-CN"/>
              </w:rPr>
              <w:t>启用</w:t>
            </w:r>
            <w:r w:rsidRPr="000046BF">
              <w:rPr>
                <w:rFonts w:eastAsia="SimHei"/>
                <w:lang w:eastAsia="zh-CN"/>
              </w:rPr>
              <w:t xml:space="preserve"> KMS </w:t>
            </w:r>
            <w:r w:rsidRPr="000046BF">
              <w:rPr>
                <w:rFonts w:eastAsia="SimHei"/>
                <w:lang w:eastAsia="zh-CN"/>
              </w:rPr>
              <w:t>主机的自动</w:t>
            </w:r>
            <w:r w:rsidRPr="000046BF">
              <w:rPr>
                <w:rFonts w:eastAsia="SimHei"/>
                <w:lang w:eastAsia="zh-CN"/>
              </w:rPr>
              <w:t xml:space="preserve"> DNS </w:t>
            </w:r>
            <w:r w:rsidRPr="000046BF">
              <w:rPr>
                <w:rFonts w:eastAsia="SimHei"/>
                <w:lang w:eastAsia="zh-CN"/>
              </w:rPr>
              <w:t>发布。</w:t>
            </w:r>
          </w:p>
        </w:tc>
      </w:tr>
      <w:tr w:rsidR="008D4EC0" w:rsidRPr="000046BF" w:rsidTr="003F0A15">
        <w:tc>
          <w:tcPr>
            <w:tcW w:w="2970" w:type="dxa"/>
          </w:tcPr>
          <w:p w:rsidR="008D4EC0" w:rsidRPr="000046BF" w:rsidRDefault="008D4EC0" w:rsidP="000046BF">
            <w:pPr>
              <w:jc w:val="both"/>
              <w:rPr>
                <w:rStyle w:val="afb"/>
                <w:rFonts w:eastAsia="SimHei"/>
              </w:rPr>
            </w:pPr>
            <w:r w:rsidRPr="000046BF">
              <w:rPr>
                <w:rStyle w:val="afb"/>
                <w:rFonts w:eastAsia="SimHei"/>
              </w:rPr>
              <w:t>/cpri</w:t>
            </w:r>
          </w:p>
        </w:tc>
        <w:tc>
          <w:tcPr>
            <w:tcW w:w="6498" w:type="dxa"/>
          </w:tcPr>
          <w:p w:rsidR="008D4EC0" w:rsidRPr="000046BF" w:rsidRDefault="008D4EC0" w:rsidP="000046BF">
            <w:pPr>
              <w:jc w:val="both"/>
              <w:rPr>
                <w:rFonts w:eastAsia="SimHei"/>
                <w:lang w:eastAsia="zh-CN"/>
              </w:rPr>
            </w:pPr>
            <w:r w:rsidRPr="000046BF">
              <w:rPr>
                <w:rFonts w:eastAsia="SimHei"/>
                <w:lang w:eastAsia="zh-CN"/>
              </w:rPr>
              <w:t>降低</w:t>
            </w:r>
            <w:r w:rsidRPr="000046BF">
              <w:rPr>
                <w:rFonts w:eastAsia="SimHei"/>
                <w:lang w:eastAsia="zh-CN"/>
              </w:rPr>
              <w:t xml:space="preserve"> KMS </w:t>
            </w:r>
            <w:r w:rsidRPr="000046BF">
              <w:rPr>
                <w:rFonts w:eastAsia="SimHei"/>
                <w:lang w:eastAsia="zh-CN"/>
              </w:rPr>
              <w:t>主机进程的优先级。</w:t>
            </w:r>
          </w:p>
        </w:tc>
      </w:tr>
      <w:tr w:rsidR="008D4EC0" w:rsidRPr="000046BF" w:rsidTr="003F0A15">
        <w:tc>
          <w:tcPr>
            <w:tcW w:w="2970" w:type="dxa"/>
          </w:tcPr>
          <w:p w:rsidR="008D4EC0" w:rsidRPr="000046BF" w:rsidRDefault="008D4EC0" w:rsidP="000046BF">
            <w:pPr>
              <w:jc w:val="both"/>
              <w:rPr>
                <w:rStyle w:val="afb"/>
                <w:rFonts w:eastAsia="SimHei"/>
              </w:rPr>
            </w:pPr>
            <w:r w:rsidRPr="000046BF">
              <w:rPr>
                <w:rStyle w:val="afb"/>
                <w:rFonts w:eastAsia="SimHei"/>
              </w:rPr>
              <w:t>/spri</w:t>
            </w:r>
          </w:p>
        </w:tc>
        <w:tc>
          <w:tcPr>
            <w:tcW w:w="6498" w:type="dxa"/>
          </w:tcPr>
          <w:p w:rsidR="008D4EC0" w:rsidRPr="000046BF" w:rsidRDefault="008D4EC0" w:rsidP="000046BF">
            <w:pPr>
              <w:jc w:val="both"/>
              <w:rPr>
                <w:rFonts w:eastAsia="SimHei"/>
                <w:lang w:eastAsia="zh-CN"/>
              </w:rPr>
            </w:pPr>
            <w:r w:rsidRPr="000046BF">
              <w:rPr>
                <w:rFonts w:eastAsia="SimHei"/>
                <w:lang w:eastAsia="zh-CN"/>
              </w:rPr>
              <w:t>将</w:t>
            </w:r>
            <w:r w:rsidRPr="000046BF">
              <w:rPr>
                <w:rFonts w:eastAsia="SimHei"/>
                <w:lang w:eastAsia="zh-CN"/>
              </w:rPr>
              <w:t xml:space="preserve"> KMS </w:t>
            </w:r>
            <w:r w:rsidRPr="000046BF">
              <w:rPr>
                <w:rFonts w:eastAsia="SimHei"/>
                <w:lang w:eastAsia="zh-CN"/>
              </w:rPr>
              <w:t>主机进程的优先级设置为</w:t>
            </w:r>
            <w:r w:rsidRPr="000046BF">
              <w:rPr>
                <w:rStyle w:val="aff9"/>
                <w:rFonts w:eastAsia="SimHei"/>
                <w:lang w:eastAsia="zh-CN"/>
              </w:rPr>
              <w:t>标准</w:t>
            </w:r>
            <w:r w:rsidRPr="000046BF">
              <w:rPr>
                <w:rFonts w:eastAsia="SimHei"/>
                <w:lang w:eastAsia="zh-CN"/>
              </w:rPr>
              <w:t>。</w:t>
            </w:r>
          </w:p>
        </w:tc>
      </w:tr>
      <w:tr w:rsidR="008D4EC0" w:rsidRPr="000046BF" w:rsidTr="003F0A15">
        <w:tc>
          <w:tcPr>
            <w:tcW w:w="2970" w:type="dxa"/>
          </w:tcPr>
          <w:p w:rsidR="008D4EC0" w:rsidRPr="000046BF" w:rsidRDefault="008D4EC0" w:rsidP="000046BF">
            <w:pPr>
              <w:jc w:val="both"/>
              <w:rPr>
                <w:rStyle w:val="afb"/>
                <w:rFonts w:eastAsia="SimHei"/>
              </w:rPr>
            </w:pPr>
            <w:r w:rsidRPr="000046BF">
              <w:rPr>
                <w:rStyle w:val="afb"/>
                <w:rFonts w:eastAsia="SimHei"/>
              </w:rPr>
              <w:t>/sai ActivationInterval</w:t>
            </w:r>
          </w:p>
        </w:tc>
        <w:tc>
          <w:tcPr>
            <w:tcW w:w="6498" w:type="dxa"/>
          </w:tcPr>
          <w:p w:rsidR="008D4EC0" w:rsidRPr="000046BF" w:rsidRDefault="008D4EC0" w:rsidP="000046BF">
            <w:pPr>
              <w:jc w:val="both"/>
              <w:rPr>
                <w:rFonts w:eastAsia="SimHei"/>
              </w:rPr>
            </w:pPr>
            <w:r w:rsidRPr="000046BF">
              <w:rPr>
                <w:rFonts w:eastAsia="SimHei"/>
                <w:lang w:eastAsia="zh-CN"/>
              </w:rPr>
              <w:t>更改</w:t>
            </w:r>
            <w:r w:rsidRPr="000046BF">
              <w:rPr>
                <w:rFonts w:eastAsia="SimHei"/>
                <w:lang w:eastAsia="zh-CN"/>
              </w:rPr>
              <w:t xml:space="preserve"> KMS </w:t>
            </w:r>
            <w:r w:rsidRPr="000046BF">
              <w:rPr>
                <w:rFonts w:eastAsia="SimHei"/>
                <w:lang w:eastAsia="zh-CN"/>
              </w:rPr>
              <w:t>客户端在找不到</w:t>
            </w:r>
            <w:r w:rsidRPr="000046BF">
              <w:rPr>
                <w:rFonts w:eastAsia="SimHei"/>
                <w:lang w:eastAsia="zh-CN"/>
              </w:rPr>
              <w:t xml:space="preserve"> KMS </w:t>
            </w:r>
            <w:r w:rsidRPr="000046BF">
              <w:rPr>
                <w:rFonts w:eastAsia="SimHei"/>
                <w:lang w:eastAsia="zh-CN"/>
              </w:rPr>
              <w:t>主机的情况下尝试自行激活的频率。</w:t>
            </w:r>
            <w:r w:rsidRPr="000046BF">
              <w:rPr>
                <w:rFonts w:eastAsia="SimHei"/>
              </w:rPr>
              <w:t>用分钟数替换</w:t>
            </w:r>
            <w:r w:rsidRPr="000046BF">
              <w:rPr>
                <w:rFonts w:eastAsia="SimHei"/>
              </w:rPr>
              <w:t xml:space="preserve"> </w:t>
            </w:r>
            <w:r w:rsidRPr="000046BF">
              <w:rPr>
                <w:rStyle w:val="afb"/>
                <w:rFonts w:eastAsia="SimHei"/>
              </w:rPr>
              <w:t>ActivationInterval</w:t>
            </w:r>
            <w:r w:rsidRPr="000046BF">
              <w:rPr>
                <w:rFonts w:eastAsia="SimHei"/>
              </w:rPr>
              <w:t>。默认设置为</w:t>
            </w:r>
            <w:r w:rsidRPr="000046BF">
              <w:rPr>
                <w:rFonts w:eastAsia="SimHei"/>
              </w:rPr>
              <w:t xml:space="preserve"> </w:t>
            </w:r>
            <w:r w:rsidRPr="000046BF">
              <w:rPr>
                <w:rStyle w:val="aff9"/>
                <w:rFonts w:eastAsia="SimHei"/>
              </w:rPr>
              <w:t>120</w:t>
            </w:r>
            <w:r w:rsidRPr="000046BF">
              <w:rPr>
                <w:rFonts w:eastAsia="SimHei"/>
              </w:rPr>
              <w:t>。</w:t>
            </w:r>
          </w:p>
        </w:tc>
      </w:tr>
      <w:tr w:rsidR="008D4EC0" w:rsidRPr="000046BF" w:rsidTr="003F0A15">
        <w:tc>
          <w:tcPr>
            <w:tcW w:w="2970" w:type="dxa"/>
          </w:tcPr>
          <w:p w:rsidR="008D4EC0" w:rsidRPr="000046BF" w:rsidRDefault="008D4EC0" w:rsidP="000046BF">
            <w:pPr>
              <w:jc w:val="both"/>
              <w:rPr>
                <w:rStyle w:val="afb"/>
                <w:rFonts w:eastAsia="SimHei"/>
              </w:rPr>
            </w:pPr>
            <w:r w:rsidRPr="000046BF">
              <w:rPr>
                <w:rStyle w:val="afb"/>
                <w:rFonts w:eastAsia="SimHei"/>
              </w:rPr>
              <w:t>/sri RenewalInterval</w:t>
            </w:r>
          </w:p>
        </w:tc>
        <w:tc>
          <w:tcPr>
            <w:tcW w:w="6498" w:type="dxa"/>
          </w:tcPr>
          <w:p w:rsidR="008D4EC0" w:rsidRPr="000046BF" w:rsidRDefault="008D4EC0" w:rsidP="000046BF">
            <w:pPr>
              <w:jc w:val="both"/>
              <w:rPr>
                <w:rFonts w:eastAsia="SimHei"/>
                <w:lang w:eastAsia="zh-CN"/>
              </w:rPr>
            </w:pPr>
            <w:r w:rsidRPr="000046BF">
              <w:rPr>
                <w:rFonts w:eastAsia="SimHei"/>
                <w:lang w:eastAsia="zh-CN"/>
              </w:rPr>
              <w:t>更改</w:t>
            </w:r>
            <w:r w:rsidRPr="000046BF">
              <w:rPr>
                <w:rFonts w:eastAsia="SimHei"/>
                <w:lang w:eastAsia="zh-CN"/>
              </w:rPr>
              <w:t xml:space="preserve"> KMS </w:t>
            </w:r>
            <w:r w:rsidRPr="000046BF">
              <w:rPr>
                <w:rFonts w:eastAsia="SimHei"/>
                <w:lang w:eastAsia="zh-CN"/>
              </w:rPr>
              <w:t>客户端尝试通过联系</w:t>
            </w:r>
            <w:r w:rsidRPr="000046BF">
              <w:rPr>
                <w:rFonts w:eastAsia="SimHei"/>
                <w:lang w:eastAsia="zh-CN"/>
              </w:rPr>
              <w:t xml:space="preserve"> KMS </w:t>
            </w:r>
            <w:r w:rsidRPr="000046BF">
              <w:rPr>
                <w:rFonts w:eastAsia="SimHei"/>
                <w:lang w:eastAsia="zh-CN"/>
              </w:rPr>
              <w:t>主机续订其激活的频率。用分钟数替换</w:t>
            </w:r>
            <w:r w:rsidRPr="000046BF">
              <w:rPr>
                <w:rFonts w:eastAsia="SimHei"/>
                <w:lang w:eastAsia="zh-CN"/>
              </w:rPr>
              <w:t xml:space="preserve"> </w:t>
            </w:r>
            <w:r w:rsidRPr="000046BF">
              <w:rPr>
                <w:rStyle w:val="afb"/>
                <w:rFonts w:eastAsia="SimHei"/>
                <w:lang w:eastAsia="zh-CN"/>
              </w:rPr>
              <w:t>RenewalInterval</w:t>
            </w:r>
            <w:r w:rsidRPr="000046BF">
              <w:rPr>
                <w:rFonts w:eastAsia="SimHei"/>
                <w:lang w:eastAsia="zh-CN"/>
              </w:rPr>
              <w:t>。默认设置为</w:t>
            </w:r>
            <w:r w:rsidRPr="000046BF">
              <w:rPr>
                <w:rFonts w:eastAsia="SimHei"/>
                <w:lang w:eastAsia="zh-CN"/>
              </w:rPr>
              <w:t xml:space="preserve"> </w:t>
            </w:r>
            <w:r w:rsidRPr="000046BF">
              <w:rPr>
                <w:rStyle w:val="aff9"/>
                <w:rFonts w:eastAsia="SimHei"/>
                <w:lang w:eastAsia="zh-CN"/>
              </w:rPr>
              <w:t>10080</w:t>
            </w:r>
            <w:r w:rsidRPr="000046BF">
              <w:rPr>
                <w:rFonts w:eastAsia="SimHei"/>
                <w:lang w:eastAsia="zh-CN"/>
              </w:rPr>
              <w:t>（</w:t>
            </w:r>
            <w:r w:rsidRPr="000046BF">
              <w:rPr>
                <w:rFonts w:eastAsia="SimHei"/>
                <w:lang w:eastAsia="zh-CN"/>
              </w:rPr>
              <w:t xml:space="preserve">7 </w:t>
            </w:r>
            <w:r w:rsidRPr="000046BF">
              <w:rPr>
                <w:rFonts w:eastAsia="SimHei"/>
                <w:lang w:eastAsia="zh-CN"/>
              </w:rPr>
              <w:t>天）。该设置将覆盖本地的</w:t>
            </w:r>
            <w:r w:rsidRPr="000046BF">
              <w:rPr>
                <w:rFonts w:eastAsia="SimHei"/>
                <w:lang w:eastAsia="zh-CN"/>
              </w:rPr>
              <w:t xml:space="preserve"> KMS </w:t>
            </w:r>
            <w:r w:rsidRPr="000046BF">
              <w:rPr>
                <w:rFonts w:eastAsia="SimHei"/>
                <w:lang w:eastAsia="zh-CN"/>
              </w:rPr>
              <w:t>客户端设置。</w:t>
            </w:r>
          </w:p>
        </w:tc>
      </w:tr>
      <w:tr w:rsidR="008D4EC0" w:rsidRPr="000046BF" w:rsidTr="003F0A15">
        <w:tc>
          <w:tcPr>
            <w:tcW w:w="2970" w:type="dxa"/>
          </w:tcPr>
          <w:p w:rsidR="008D4EC0" w:rsidRPr="000046BF" w:rsidRDefault="008D4EC0" w:rsidP="000046BF">
            <w:pPr>
              <w:jc w:val="both"/>
              <w:rPr>
                <w:rStyle w:val="afb"/>
                <w:rFonts w:eastAsia="SimHei"/>
              </w:rPr>
            </w:pPr>
            <w:r w:rsidRPr="000046BF">
              <w:rPr>
                <w:rStyle w:val="afb"/>
                <w:rFonts w:eastAsia="SimHei"/>
              </w:rPr>
              <w:t>/dli</w:t>
            </w:r>
          </w:p>
        </w:tc>
        <w:tc>
          <w:tcPr>
            <w:tcW w:w="6498" w:type="dxa"/>
          </w:tcPr>
          <w:p w:rsidR="008D4EC0" w:rsidRPr="000046BF" w:rsidRDefault="008D4EC0" w:rsidP="000046BF">
            <w:pPr>
              <w:jc w:val="both"/>
              <w:rPr>
                <w:rFonts w:eastAsia="SimHei"/>
                <w:lang w:eastAsia="zh-CN"/>
              </w:rPr>
            </w:pPr>
            <w:r w:rsidRPr="000046BF">
              <w:rPr>
                <w:rFonts w:eastAsia="SimHei"/>
                <w:lang w:eastAsia="zh-CN"/>
              </w:rPr>
              <w:t>从</w:t>
            </w:r>
            <w:r w:rsidRPr="000046BF">
              <w:rPr>
                <w:rFonts w:eastAsia="SimHei"/>
                <w:lang w:eastAsia="zh-CN"/>
              </w:rPr>
              <w:t xml:space="preserve"> KMS </w:t>
            </w:r>
            <w:r w:rsidRPr="000046BF">
              <w:rPr>
                <w:rFonts w:eastAsia="SimHei"/>
                <w:lang w:eastAsia="zh-CN"/>
              </w:rPr>
              <w:t>主机检索当前</w:t>
            </w:r>
            <w:r w:rsidRPr="000046BF">
              <w:rPr>
                <w:rFonts w:eastAsia="SimHei"/>
                <w:lang w:eastAsia="zh-CN"/>
              </w:rPr>
              <w:t xml:space="preserve"> KMS </w:t>
            </w:r>
            <w:r w:rsidRPr="000046BF">
              <w:rPr>
                <w:rFonts w:eastAsia="SimHei"/>
                <w:lang w:eastAsia="zh-CN"/>
              </w:rPr>
              <w:t>激活计数。</w:t>
            </w:r>
          </w:p>
        </w:tc>
      </w:tr>
    </w:tbl>
    <w:p w:rsidR="008D4EC0" w:rsidRPr="000046BF" w:rsidRDefault="008D4EC0" w:rsidP="001040D0">
      <w:pPr>
        <w:pStyle w:val="31"/>
        <w:pageBreakBefore/>
        <w:jc w:val="both"/>
        <w:rPr>
          <w:rFonts w:eastAsia="SimHei"/>
          <w:lang w:eastAsia="zh-CN"/>
        </w:rPr>
      </w:pPr>
      <w:bookmarkStart w:id="50" w:name="_Toc224392032"/>
      <w:bookmarkStart w:id="51" w:name="_Toc224402107"/>
      <w:bookmarkStart w:id="52" w:name="_Toc224402170"/>
      <w:bookmarkStart w:id="53" w:name="_Toc230000265"/>
      <w:bookmarkStart w:id="54" w:name="_Toc236555001"/>
      <w:r w:rsidRPr="000046BF">
        <w:rPr>
          <w:rFonts w:eastAsia="SimHei"/>
          <w:lang w:eastAsia="zh-CN"/>
        </w:rPr>
        <w:lastRenderedPageBreak/>
        <w:t>远程运行</w:t>
      </w:r>
      <w:r w:rsidRPr="000046BF">
        <w:rPr>
          <w:rFonts w:eastAsia="SimHei"/>
          <w:lang w:eastAsia="zh-CN"/>
        </w:rPr>
        <w:t xml:space="preserve"> Slmgr.vbs</w:t>
      </w:r>
      <w:bookmarkEnd w:id="50"/>
      <w:bookmarkEnd w:id="51"/>
      <w:bookmarkEnd w:id="52"/>
      <w:bookmarkEnd w:id="53"/>
      <w:bookmarkEnd w:id="54"/>
    </w:p>
    <w:p w:rsidR="008D4EC0" w:rsidRPr="000046BF" w:rsidRDefault="008D4EC0" w:rsidP="000046BF">
      <w:pPr>
        <w:pStyle w:val="Norm"/>
        <w:jc w:val="both"/>
        <w:rPr>
          <w:rFonts w:eastAsia="SimHei"/>
          <w:lang w:eastAsia="zh-CN"/>
        </w:rPr>
      </w:pPr>
      <w:r w:rsidRPr="000046BF">
        <w:rPr>
          <w:rFonts w:eastAsia="SimHei"/>
          <w:lang w:eastAsia="zh-CN"/>
        </w:rPr>
        <w:t>要远程运行</w:t>
      </w:r>
      <w:r w:rsidRPr="000046BF">
        <w:rPr>
          <w:rFonts w:eastAsia="SimHei"/>
          <w:lang w:eastAsia="zh-CN"/>
        </w:rPr>
        <w:t xml:space="preserve"> Slmgr.vbs</w:t>
      </w:r>
      <w:r w:rsidRPr="000046BF">
        <w:rPr>
          <w:rFonts w:eastAsia="SimHei"/>
          <w:lang w:eastAsia="zh-CN"/>
        </w:rPr>
        <w:t>，管理员必须提供附加参数。其中必须包括目标计算机的计算机名，以及在目标计算机上拥有本地管理员权限的用户帐户的用户名和密码。如果在没有指定用户名和密码的情况下远程运行</w:t>
      </w:r>
      <w:r w:rsidRPr="000046BF">
        <w:rPr>
          <w:rFonts w:eastAsia="SimHei"/>
          <w:lang w:eastAsia="zh-CN"/>
        </w:rPr>
        <w:t xml:space="preserve"> Slmgr.vbs</w:t>
      </w:r>
      <w:r w:rsidRPr="000046BF">
        <w:rPr>
          <w:rFonts w:eastAsia="SimHei"/>
          <w:lang w:eastAsia="zh-CN"/>
        </w:rPr>
        <w:t>，则该脚本将使用运行该脚本的用户的凭据。</w:t>
      </w:r>
    </w:p>
    <w:p w:rsidR="008D4EC0" w:rsidRPr="000046BF" w:rsidRDefault="008D4EC0" w:rsidP="000046BF">
      <w:pPr>
        <w:pStyle w:val="Norm"/>
        <w:jc w:val="both"/>
        <w:rPr>
          <w:rFonts w:eastAsia="SimHei"/>
          <w:lang w:eastAsia="zh-CN"/>
        </w:rPr>
      </w:pPr>
      <w:r w:rsidRPr="000046BF">
        <w:rPr>
          <w:rFonts w:eastAsia="SimHei"/>
          <w:lang w:eastAsia="zh-CN"/>
        </w:rPr>
        <w:t>下面的语法显示远程运行</w:t>
      </w:r>
      <w:r w:rsidRPr="000046BF">
        <w:rPr>
          <w:rFonts w:eastAsia="SimHei"/>
          <w:lang w:eastAsia="zh-CN"/>
        </w:rPr>
        <w:t xml:space="preserve"> Slmgr.vbs </w:t>
      </w:r>
      <w:r w:rsidRPr="000046BF">
        <w:rPr>
          <w:rFonts w:eastAsia="SimHei"/>
          <w:lang w:eastAsia="zh-CN"/>
        </w:rPr>
        <w:t>所需的附加参数：</w:t>
      </w:r>
    </w:p>
    <w:p w:rsidR="008D4EC0" w:rsidRPr="001040D0" w:rsidRDefault="008D4EC0" w:rsidP="001040D0">
      <w:pPr>
        <w:pStyle w:val="Code"/>
        <w:rPr>
          <w:rFonts w:eastAsia="SimSun" w:cs="Courier New"/>
          <w:noProof w:val="0"/>
        </w:rPr>
      </w:pPr>
      <w:r w:rsidRPr="001040D0">
        <w:rPr>
          <w:rFonts w:eastAsia="SimSun" w:cs="Courier New"/>
        </w:rPr>
        <w:t>slmgr.vbs TargetComputerName [</w:t>
      </w:r>
      <w:r w:rsidRPr="001040D0">
        <w:rPr>
          <w:rFonts w:eastAsia="SimSun" w:hAnsi="SimSun" w:cs="Courier New"/>
        </w:rPr>
        <w:t>用户名</w:t>
      </w:r>
      <w:r w:rsidRPr="001040D0">
        <w:rPr>
          <w:rFonts w:eastAsia="SimSun" w:cs="Courier New"/>
        </w:rPr>
        <w:t>] [</w:t>
      </w:r>
      <w:r w:rsidRPr="001040D0">
        <w:rPr>
          <w:rFonts w:eastAsia="SimSun" w:hAnsi="SimSun" w:cs="Courier New"/>
        </w:rPr>
        <w:t>密码</w:t>
      </w:r>
      <w:r w:rsidRPr="001040D0">
        <w:rPr>
          <w:rFonts w:eastAsia="SimSun" w:cs="Courier New"/>
        </w:rPr>
        <w:t>] /parameter [</w:t>
      </w:r>
      <w:r w:rsidRPr="001040D0">
        <w:rPr>
          <w:rFonts w:eastAsia="SimSun" w:hAnsi="SimSun" w:cs="Courier New"/>
        </w:rPr>
        <w:t>可选</w:t>
      </w:r>
      <w:r w:rsidRPr="001040D0">
        <w:rPr>
          <w:rFonts w:eastAsia="SimSun" w:cs="Courier New"/>
        </w:rPr>
        <w:t>]</w:t>
      </w:r>
      <w:r w:rsidRPr="001040D0">
        <w:rPr>
          <w:rFonts w:eastAsia="SimSun" w:cs="Courier New"/>
        </w:rPr>
        <w:br/>
      </w:r>
    </w:p>
    <w:p w:rsidR="008D4EC0" w:rsidRPr="000046BF" w:rsidRDefault="008D4EC0" w:rsidP="000046BF">
      <w:pPr>
        <w:pStyle w:val="31"/>
        <w:jc w:val="both"/>
        <w:rPr>
          <w:rFonts w:eastAsia="SimHei"/>
        </w:rPr>
      </w:pPr>
      <w:bookmarkStart w:id="55" w:name="_Toc224392033"/>
      <w:bookmarkStart w:id="56" w:name="_Toc224402108"/>
      <w:bookmarkStart w:id="57" w:name="_Toc224402171"/>
      <w:bookmarkStart w:id="58" w:name="_Toc230000266"/>
      <w:bookmarkStart w:id="59" w:name="_Toc236555002"/>
      <w:r w:rsidRPr="000046BF">
        <w:rPr>
          <w:rFonts w:eastAsia="SimHei"/>
        </w:rPr>
        <w:t>为远程软件许可证管理器操作</w:t>
      </w:r>
      <w:bookmarkEnd w:id="55"/>
      <w:bookmarkEnd w:id="56"/>
      <w:bookmarkEnd w:id="57"/>
      <w:r w:rsidRPr="000046BF">
        <w:rPr>
          <w:rFonts w:eastAsia="SimHei"/>
        </w:rPr>
        <w:t>配置</w:t>
      </w:r>
      <w:r w:rsidRPr="000046BF">
        <w:rPr>
          <w:rFonts w:eastAsia="SimHei"/>
        </w:rPr>
        <w:t xml:space="preserve"> Windows </w:t>
      </w:r>
      <w:r w:rsidRPr="000046BF">
        <w:rPr>
          <w:rFonts w:eastAsia="SimHei"/>
        </w:rPr>
        <w:t>防火墙</w:t>
      </w:r>
      <w:bookmarkEnd w:id="58"/>
      <w:bookmarkEnd w:id="59"/>
    </w:p>
    <w:p w:rsidR="008D4EC0" w:rsidRPr="000046BF" w:rsidRDefault="008D4EC0" w:rsidP="002D2D62">
      <w:pPr>
        <w:pStyle w:val="Norm"/>
        <w:rPr>
          <w:rFonts w:eastAsia="SimHei"/>
        </w:rPr>
      </w:pPr>
      <w:r w:rsidRPr="000046BF">
        <w:rPr>
          <w:rFonts w:eastAsia="SimHei"/>
        </w:rPr>
        <w:t xml:space="preserve">Slmgr.vbs </w:t>
      </w:r>
      <w:r w:rsidRPr="000046BF">
        <w:rPr>
          <w:rFonts w:eastAsia="SimHei"/>
        </w:rPr>
        <w:t>使用</w:t>
      </w:r>
      <w:r w:rsidRPr="000046BF">
        <w:rPr>
          <w:rFonts w:eastAsia="SimHei"/>
        </w:rPr>
        <w:t xml:space="preserve"> Windows Management Instrumentation (WMI)</w:t>
      </w:r>
      <w:r w:rsidRPr="000046BF">
        <w:rPr>
          <w:rFonts w:eastAsia="SimHei"/>
        </w:rPr>
        <w:t>，因此管理员必须将</w:t>
      </w:r>
      <w:r w:rsidRPr="000046BF">
        <w:rPr>
          <w:rFonts w:eastAsia="SimHei"/>
        </w:rPr>
        <w:t xml:space="preserve"> Windows </w:t>
      </w:r>
      <w:r w:rsidRPr="000046BF">
        <w:rPr>
          <w:rFonts w:eastAsia="SimHei"/>
        </w:rPr>
        <w:t>防火墙配置为允许</w:t>
      </w:r>
      <w:r w:rsidRPr="000046BF">
        <w:rPr>
          <w:rFonts w:eastAsia="SimHei"/>
        </w:rPr>
        <w:t xml:space="preserve"> WMI </w:t>
      </w:r>
      <w:r w:rsidRPr="000046BF">
        <w:rPr>
          <w:rFonts w:eastAsia="SimHei"/>
        </w:rPr>
        <w:t>通信：</w:t>
      </w:r>
    </w:p>
    <w:p w:rsidR="008D4EC0" w:rsidRPr="000046BF" w:rsidRDefault="008D4EC0" w:rsidP="002D2D62">
      <w:pPr>
        <w:pStyle w:val="BulletedList1"/>
        <w:jc w:val="both"/>
        <w:rPr>
          <w:rFonts w:eastAsia="SimHei"/>
        </w:rPr>
      </w:pPr>
      <w:r w:rsidRPr="002D2D62">
        <w:rPr>
          <w:rFonts w:eastAsia="SimHei"/>
          <w:spacing w:val="-4"/>
        </w:rPr>
        <w:t>对于单一子网，在</w:t>
      </w:r>
      <w:r w:rsidRPr="002D2D62">
        <w:rPr>
          <w:rFonts w:eastAsia="SimHei"/>
          <w:spacing w:val="-4"/>
        </w:rPr>
        <w:t xml:space="preserve"> Windows </w:t>
      </w:r>
      <w:r w:rsidRPr="002D2D62">
        <w:rPr>
          <w:rFonts w:eastAsia="SimHei"/>
          <w:spacing w:val="-4"/>
        </w:rPr>
        <w:t>防火墙中允许</w:t>
      </w:r>
      <w:r w:rsidRPr="002D2D62">
        <w:rPr>
          <w:rFonts w:eastAsia="SimHei"/>
          <w:spacing w:val="-4"/>
        </w:rPr>
        <w:t xml:space="preserve"> </w:t>
      </w:r>
      <w:r w:rsidRPr="002D2D62">
        <w:rPr>
          <w:rStyle w:val="aff9"/>
          <w:rFonts w:eastAsia="SimHei"/>
          <w:spacing w:val="-4"/>
        </w:rPr>
        <w:t xml:space="preserve">Windows Management Instrumentation </w:t>
      </w:r>
      <w:r w:rsidR="002D2D62">
        <w:rPr>
          <w:rStyle w:val="aff9"/>
          <w:rFonts w:eastAsia="SimHei" w:hint="eastAsia"/>
          <w:lang w:eastAsia="zh-CN"/>
        </w:rPr>
        <w:br/>
      </w:r>
      <w:r w:rsidRPr="000046BF">
        <w:rPr>
          <w:rStyle w:val="aff9"/>
          <w:rFonts w:eastAsia="SimHei"/>
        </w:rPr>
        <w:t>(WMI)</w:t>
      </w:r>
      <w:r w:rsidRPr="000046BF">
        <w:rPr>
          <w:rFonts w:eastAsia="SimHei"/>
        </w:rPr>
        <w:t xml:space="preserve"> </w:t>
      </w:r>
      <w:r w:rsidRPr="000046BF">
        <w:rPr>
          <w:rFonts w:eastAsia="SimHei"/>
        </w:rPr>
        <w:t>例外。</w:t>
      </w:r>
    </w:p>
    <w:p w:rsidR="008D4EC0" w:rsidRPr="000046BF" w:rsidRDefault="008D4EC0" w:rsidP="002D2D62">
      <w:pPr>
        <w:pStyle w:val="BulletedList1"/>
        <w:jc w:val="both"/>
        <w:rPr>
          <w:rFonts w:eastAsia="SimHei"/>
          <w:lang w:eastAsia="zh-CN"/>
        </w:rPr>
      </w:pPr>
      <w:r w:rsidRPr="002D2D62">
        <w:rPr>
          <w:rFonts w:eastAsia="SimHei"/>
          <w:spacing w:val="-14"/>
        </w:rPr>
        <w:t>要允许跨多个子网进行</w:t>
      </w:r>
      <w:r w:rsidRPr="002D2D62">
        <w:rPr>
          <w:rFonts w:eastAsia="SimHei"/>
          <w:spacing w:val="-14"/>
        </w:rPr>
        <w:t xml:space="preserve"> </w:t>
      </w:r>
      <w:r w:rsidRPr="002D2D62">
        <w:rPr>
          <w:rFonts w:eastAsia="SimHei"/>
          <w:spacing w:val="-10"/>
        </w:rPr>
        <w:t>WMI</w:t>
      </w:r>
      <w:r w:rsidRPr="002D2D62">
        <w:rPr>
          <w:rFonts w:eastAsia="SimHei"/>
          <w:spacing w:val="-14"/>
        </w:rPr>
        <w:t xml:space="preserve"> </w:t>
      </w:r>
      <w:r w:rsidRPr="002D2D62">
        <w:rPr>
          <w:rFonts w:eastAsia="SimHei"/>
          <w:spacing w:val="-14"/>
        </w:rPr>
        <w:t>通信，应允许连接</w:t>
      </w:r>
      <w:r w:rsidRPr="002D2D62">
        <w:rPr>
          <w:rFonts w:eastAsia="SimHei"/>
          <w:spacing w:val="-14"/>
        </w:rPr>
        <w:t xml:space="preserve"> </w:t>
      </w:r>
      <w:r w:rsidRPr="002D2D62">
        <w:rPr>
          <w:rStyle w:val="aff9"/>
          <w:rFonts w:eastAsia="SimHei"/>
          <w:spacing w:val="-10"/>
        </w:rPr>
        <w:t xml:space="preserve">Windows Management Instrumentation </w:t>
      </w:r>
      <w:r w:rsidR="002D2D62">
        <w:rPr>
          <w:rStyle w:val="aff9"/>
          <w:rFonts w:eastAsia="SimHei" w:hint="eastAsia"/>
          <w:lang w:eastAsia="zh-CN"/>
        </w:rPr>
        <w:br/>
      </w:r>
      <w:r w:rsidRPr="002D2D62">
        <w:rPr>
          <w:rStyle w:val="aff9"/>
          <w:rFonts w:eastAsia="SimHei"/>
          <w:spacing w:val="-10"/>
        </w:rPr>
        <w:t>(ASync-In)</w:t>
      </w:r>
      <w:r w:rsidRPr="002D2D62">
        <w:rPr>
          <w:rFonts w:eastAsia="SimHei"/>
          <w:spacing w:val="-10"/>
        </w:rPr>
        <w:t>、</w:t>
      </w:r>
      <w:r w:rsidRPr="002D2D62">
        <w:rPr>
          <w:rStyle w:val="aff9"/>
          <w:rFonts w:eastAsia="SimHei"/>
          <w:spacing w:val="-10"/>
        </w:rPr>
        <w:t>Windows Management Instrumentation (DCOM-In)</w:t>
      </w:r>
      <w:r w:rsidRPr="002D2D62">
        <w:rPr>
          <w:rFonts w:eastAsia="SimHei"/>
          <w:spacing w:val="-10"/>
        </w:rPr>
        <w:t xml:space="preserve"> </w:t>
      </w:r>
      <w:r w:rsidRPr="002D2D62">
        <w:rPr>
          <w:rFonts w:eastAsia="SimHei"/>
          <w:spacing w:val="-10"/>
        </w:rPr>
        <w:t>和</w:t>
      </w:r>
      <w:r w:rsidRPr="002D2D62">
        <w:rPr>
          <w:rFonts w:eastAsia="SimHei"/>
          <w:spacing w:val="-10"/>
        </w:rPr>
        <w:t xml:space="preserve"> </w:t>
      </w:r>
      <w:r w:rsidRPr="002D2D62">
        <w:rPr>
          <w:rStyle w:val="aff9"/>
          <w:rFonts w:eastAsia="SimHei"/>
          <w:spacing w:val="-10"/>
        </w:rPr>
        <w:t xml:space="preserve">Windows </w:t>
      </w:r>
      <w:r w:rsidR="002D2D62">
        <w:rPr>
          <w:rStyle w:val="aff9"/>
          <w:rFonts w:eastAsia="SimHei" w:hint="eastAsia"/>
          <w:lang w:eastAsia="zh-CN"/>
        </w:rPr>
        <w:br/>
      </w:r>
      <w:r w:rsidRPr="000046BF">
        <w:rPr>
          <w:rStyle w:val="aff9"/>
          <w:rFonts w:eastAsia="SimHei"/>
        </w:rPr>
        <w:t>Management Instrumentation (WMI-In)</w:t>
      </w:r>
      <w:r w:rsidRPr="000046BF">
        <w:rPr>
          <w:rFonts w:eastAsia="SimHei"/>
        </w:rPr>
        <w:t>。</w:t>
      </w:r>
      <w:r w:rsidRPr="000046BF">
        <w:rPr>
          <w:rFonts w:eastAsia="SimHei"/>
          <w:lang w:eastAsia="zh-CN"/>
        </w:rPr>
        <w:t>另外，还应允许在此范围内进行远程访问。配置这些设置时，请使用高级安全</w:t>
      </w:r>
      <w:r w:rsidRPr="000046BF">
        <w:rPr>
          <w:rFonts w:eastAsia="SimHei"/>
          <w:lang w:eastAsia="zh-CN"/>
        </w:rPr>
        <w:t xml:space="preserve"> Windows </w:t>
      </w:r>
      <w:r w:rsidRPr="000046BF">
        <w:rPr>
          <w:rFonts w:eastAsia="SimHei"/>
          <w:lang w:eastAsia="zh-CN"/>
        </w:rPr>
        <w:t>防火墙，即</w:t>
      </w:r>
      <w:r w:rsidRPr="005762FD">
        <w:rPr>
          <w:rFonts w:ascii="SimHei" w:eastAsia="SimHei" w:hAnsi="SimHei"/>
          <w:lang w:eastAsia="zh-CN"/>
        </w:rPr>
        <w:t>“管理工具”文</w:t>
      </w:r>
      <w:r w:rsidRPr="000046BF">
        <w:rPr>
          <w:rFonts w:eastAsia="SimHei"/>
          <w:lang w:eastAsia="zh-CN"/>
        </w:rPr>
        <w:t>件夹。</w:t>
      </w:r>
    </w:p>
    <w:p w:rsidR="008D4EC0" w:rsidRPr="000046BF" w:rsidRDefault="008D4EC0" w:rsidP="000046BF">
      <w:pPr>
        <w:pStyle w:val="Alert"/>
        <w:jc w:val="both"/>
        <w:rPr>
          <w:rFonts w:eastAsia="SimHei"/>
          <w:lang w:eastAsia="zh-CN"/>
        </w:rPr>
      </w:pPr>
      <w:r w:rsidRPr="000046BF">
        <w:rPr>
          <w:rStyle w:val="LabelEmbedded"/>
          <w:rFonts w:eastAsia="SimHei"/>
          <w:lang w:eastAsia="zh-CN"/>
        </w:rPr>
        <w:t>注：</w:t>
      </w:r>
      <w:r w:rsidRPr="000046BF">
        <w:rPr>
          <w:rFonts w:eastAsia="SimHei"/>
          <w:lang w:eastAsia="zh-CN"/>
        </w:rPr>
        <w:t>默认情况下，专用和公用配置文件中的</w:t>
      </w:r>
      <w:r w:rsidRPr="000046BF">
        <w:rPr>
          <w:rFonts w:eastAsia="SimHei"/>
          <w:lang w:eastAsia="zh-CN"/>
        </w:rPr>
        <w:t xml:space="preserve"> Windows </w:t>
      </w:r>
      <w:r w:rsidRPr="000046BF">
        <w:rPr>
          <w:rFonts w:eastAsia="SimHei"/>
          <w:lang w:eastAsia="zh-CN"/>
        </w:rPr>
        <w:t>防火墙例外仅应用于源自本地子网的通信。要扩展例外以将其应用到多个子网，请在高级安全</w:t>
      </w:r>
      <w:r w:rsidRPr="000046BF">
        <w:rPr>
          <w:rFonts w:eastAsia="SimHei"/>
          <w:lang w:eastAsia="zh-CN"/>
        </w:rPr>
        <w:t xml:space="preserve"> Windows </w:t>
      </w:r>
      <w:r w:rsidRPr="000046BF">
        <w:rPr>
          <w:rFonts w:eastAsia="SimHei"/>
          <w:lang w:eastAsia="zh-CN"/>
        </w:rPr>
        <w:t>防火墙中更改例外设置；如果加入了</w:t>
      </w:r>
      <w:r w:rsidRPr="000046BF">
        <w:rPr>
          <w:rFonts w:eastAsia="SimHei"/>
          <w:lang w:eastAsia="zh-CN"/>
        </w:rPr>
        <w:t xml:space="preserve"> AD DS </w:t>
      </w:r>
      <w:r w:rsidRPr="000046BF">
        <w:rPr>
          <w:rFonts w:eastAsia="SimHei"/>
          <w:lang w:eastAsia="zh-CN"/>
        </w:rPr>
        <w:t>域，请选择域配置文件。</w:t>
      </w:r>
    </w:p>
    <w:p w:rsidR="008D4EC0" w:rsidRPr="000046BF" w:rsidRDefault="008D4EC0" w:rsidP="000046BF">
      <w:pPr>
        <w:pStyle w:val="31"/>
        <w:jc w:val="both"/>
        <w:rPr>
          <w:rFonts w:eastAsia="SimHei"/>
          <w:lang w:eastAsia="zh-CN"/>
        </w:rPr>
      </w:pPr>
      <w:bookmarkStart w:id="60" w:name="_Toc230000267"/>
      <w:bookmarkStart w:id="61" w:name="_Toc236555003"/>
      <w:r w:rsidRPr="000046BF">
        <w:rPr>
          <w:rFonts w:eastAsia="SimHei"/>
          <w:lang w:eastAsia="zh-CN"/>
        </w:rPr>
        <w:t>针对工作组计算机的远程操作</w:t>
      </w:r>
      <w:bookmarkEnd w:id="60"/>
      <w:bookmarkEnd w:id="61"/>
    </w:p>
    <w:p w:rsidR="008D4EC0" w:rsidRPr="000046BF" w:rsidRDefault="008D4EC0" w:rsidP="000046BF">
      <w:pPr>
        <w:pStyle w:val="Norm"/>
        <w:jc w:val="both"/>
        <w:rPr>
          <w:rFonts w:eastAsia="SimHei"/>
          <w:lang w:eastAsia="zh-CN"/>
        </w:rPr>
      </w:pPr>
      <w:r w:rsidRPr="002D2D62">
        <w:rPr>
          <w:rFonts w:eastAsia="SimHei"/>
          <w:spacing w:val="14"/>
          <w:lang w:eastAsia="zh-CN"/>
        </w:rPr>
        <w:t>管理员可以允许</w:t>
      </w:r>
      <w:r w:rsidRPr="000046BF">
        <w:rPr>
          <w:rFonts w:eastAsia="SimHei"/>
          <w:lang w:eastAsia="zh-CN"/>
        </w:rPr>
        <w:t xml:space="preserve"> Slmgr.vbs </w:t>
      </w:r>
      <w:r w:rsidRPr="002D2D62">
        <w:rPr>
          <w:rFonts w:eastAsia="SimHei"/>
          <w:spacing w:val="14"/>
          <w:lang w:eastAsia="zh-CN"/>
        </w:rPr>
        <w:t>针对属于某个工作组的计算机远程运行。为此，请在</w:t>
      </w:r>
      <w:r w:rsidRPr="000046BF">
        <w:rPr>
          <w:rFonts w:eastAsia="SimHei"/>
          <w:lang w:eastAsia="zh-CN"/>
        </w:rPr>
        <w:t xml:space="preserve"> KMS </w:t>
      </w:r>
      <w:r w:rsidRPr="002D2D62">
        <w:rPr>
          <w:rFonts w:eastAsia="SimHei"/>
          <w:spacing w:val="14"/>
          <w:lang w:eastAsia="zh-CN"/>
        </w:rPr>
        <w:t>客</w:t>
      </w:r>
      <w:r w:rsidR="002D2D62">
        <w:rPr>
          <w:rFonts w:eastAsia="SimHei" w:hint="eastAsia"/>
          <w:lang w:eastAsia="zh-CN"/>
        </w:rPr>
        <w:br/>
      </w:r>
      <w:r w:rsidRPr="000046BF">
        <w:rPr>
          <w:rFonts w:eastAsia="SimHei"/>
          <w:lang w:eastAsia="zh-CN"/>
        </w:rPr>
        <w:t>户端的注册表子项</w:t>
      </w:r>
      <w:r w:rsidRPr="000046BF">
        <w:rPr>
          <w:rFonts w:eastAsia="SimHei"/>
          <w:lang w:eastAsia="zh-CN"/>
        </w:rPr>
        <w:t xml:space="preserve"> </w:t>
      </w:r>
      <w:r w:rsidRPr="000046BF">
        <w:rPr>
          <w:rStyle w:val="aff9"/>
          <w:rFonts w:eastAsia="SimHei"/>
          <w:lang w:eastAsia="zh-CN"/>
        </w:rPr>
        <w:t>HKEY_LOCAL_MACHINE\SOFTWARE\Microsoft\Windows\</w:t>
      </w:r>
      <w:r w:rsidR="002D2D62">
        <w:rPr>
          <w:rStyle w:val="aff9"/>
          <w:rFonts w:eastAsia="SimHei" w:hint="eastAsia"/>
          <w:lang w:eastAsia="zh-CN"/>
        </w:rPr>
        <w:br/>
      </w:r>
      <w:r w:rsidRPr="002D2D62">
        <w:rPr>
          <w:rStyle w:val="aff9"/>
          <w:rFonts w:eastAsia="SimHei"/>
          <w:spacing w:val="-8"/>
          <w:lang w:eastAsia="zh-CN"/>
        </w:rPr>
        <w:t>CurrentVersion\Policies\System</w:t>
      </w:r>
      <w:r w:rsidRPr="002D2D62">
        <w:rPr>
          <w:rFonts w:eastAsia="SimHei"/>
          <w:spacing w:val="-16"/>
          <w:lang w:eastAsia="zh-CN"/>
        </w:rPr>
        <w:t xml:space="preserve"> </w:t>
      </w:r>
      <w:r w:rsidRPr="002D2D62">
        <w:rPr>
          <w:rFonts w:eastAsia="SimHei"/>
          <w:spacing w:val="-16"/>
          <w:lang w:eastAsia="zh-CN"/>
        </w:rPr>
        <w:t>中创建</w:t>
      </w:r>
      <w:r w:rsidRPr="002D2D62">
        <w:rPr>
          <w:rFonts w:eastAsia="SimHei"/>
          <w:spacing w:val="-16"/>
          <w:lang w:eastAsia="zh-CN"/>
        </w:rPr>
        <w:t xml:space="preserve"> </w:t>
      </w:r>
      <w:r w:rsidRPr="002D2D62">
        <w:rPr>
          <w:rStyle w:val="aff9"/>
          <w:rFonts w:eastAsia="SimHei"/>
          <w:spacing w:val="-8"/>
          <w:lang w:eastAsia="zh-CN"/>
        </w:rPr>
        <w:t>DWORD</w:t>
      </w:r>
      <w:r w:rsidRPr="002D2D62">
        <w:rPr>
          <w:rFonts w:eastAsia="SimHei"/>
          <w:spacing w:val="-16"/>
          <w:lang w:eastAsia="zh-CN"/>
        </w:rPr>
        <w:t xml:space="preserve"> </w:t>
      </w:r>
      <w:r w:rsidRPr="002D2D62">
        <w:rPr>
          <w:rFonts w:eastAsia="SimHei"/>
          <w:spacing w:val="-16"/>
          <w:lang w:eastAsia="zh-CN"/>
        </w:rPr>
        <w:t>值</w:t>
      </w:r>
      <w:r w:rsidRPr="002D2D62">
        <w:rPr>
          <w:rFonts w:eastAsia="SimHei"/>
          <w:spacing w:val="-16"/>
          <w:lang w:eastAsia="zh-CN"/>
        </w:rPr>
        <w:t xml:space="preserve"> </w:t>
      </w:r>
      <w:r w:rsidRPr="002D2D62">
        <w:rPr>
          <w:rStyle w:val="aff9"/>
          <w:rFonts w:eastAsia="SimHei"/>
          <w:spacing w:val="-8"/>
          <w:lang w:eastAsia="zh-CN"/>
        </w:rPr>
        <w:t>LocalAccountTokenFilterPolicy</w:t>
      </w:r>
      <w:r w:rsidRPr="002D2D62">
        <w:rPr>
          <w:rFonts w:eastAsia="SimHei"/>
          <w:spacing w:val="-16"/>
          <w:lang w:eastAsia="zh-CN"/>
        </w:rPr>
        <w:t>。</w:t>
      </w:r>
      <w:r w:rsidR="002D2D62" w:rsidRPr="002D2D62">
        <w:rPr>
          <w:rFonts w:eastAsia="SimHei" w:hint="eastAsia"/>
          <w:spacing w:val="-16"/>
          <w:lang w:eastAsia="zh-CN"/>
        </w:rPr>
        <w:br/>
      </w:r>
      <w:r w:rsidRPr="000046BF">
        <w:rPr>
          <w:rFonts w:eastAsia="SimHei"/>
          <w:lang w:eastAsia="zh-CN"/>
        </w:rPr>
        <w:t>请将该值设置为</w:t>
      </w:r>
      <w:r w:rsidRPr="000046BF">
        <w:rPr>
          <w:rFonts w:eastAsia="SimHei"/>
          <w:lang w:eastAsia="zh-CN"/>
        </w:rPr>
        <w:t xml:space="preserve"> </w:t>
      </w:r>
      <w:r w:rsidRPr="000046BF">
        <w:rPr>
          <w:rStyle w:val="aff9"/>
          <w:rFonts w:eastAsia="SimHei"/>
          <w:lang w:eastAsia="zh-CN"/>
        </w:rPr>
        <w:t>0x01</w:t>
      </w:r>
      <w:r w:rsidRPr="000046BF">
        <w:rPr>
          <w:rFonts w:eastAsia="SimHei"/>
          <w:lang w:eastAsia="zh-CN"/>
        </w:rPr>
        <w:t>。</w:t>
      </w:r>
    </w:p>
    <w:p w:rsidR="008D4EC0" w:rsidRPr="000046BF" w:rsidRDefault="008D4EC0" w:rsidP="002D2D62">
      <w:pPr>
        <w:pStyle w:val="21"/>
        <w:pageBreakBefore/>
        <w:jc w:val="both"/>
        <w:rPr>
          <w:rFonts w:eastAsia="SimHei"/>
          <w:lang w:eastAsia="zh-CN"/>
        </w:rPr>
      </w:pPr>
      <w:bookmarkStart w:id="62" w:name="_Toc236555004"/>
      <w:r w:rsidRPr="000046BF">
        <w:rPr>
          <w:rFonts w:eastAsia="SimHei"/>
          <w:lang w:eastAsia="zh-CN"/>
        </w:rPr>
        <w:lastRenderedPageBreak/>
        <w:t>配置</w:t>
      </w:r>
      <w:r w:rsidRPr="000046BF">
        <w:rPr>
          <w:rFonts w:eastAsia="SimHei"/>
          <w:lang w:eastAsia="zh-CN"/>
        </w:rPr>
        <w:t xml:space="preserve"> DNS</w:t>
      </w:r>
      <w:bookmarkEnd w:id="46"/>
      <w:bookmarkEnd w:id="47"/>
      <w:bookmarkEnd w:id="48"/>
      <w:bookmarkEnd w:id="49"/>
      <w:bookmarkEnd w:id="62"/>
    </w:p>
    <w:p w:rsidR="008D4EC0" w:rsidRPr="000046BF" w:rsidRDefault="008D4EC0" w:rsidP="000046BF">
      <w:pPr>
        <w:pStyle w:val="Norm"/>
        <w:jc w:val="both"/>
        <w:rPr>
          <w:rFonts w:eastAsia="SimHei"/>
          <w:lang w:eastAsia="zh-CN"/>
        </w:rPr>
      </w:pPr>
      <w:r w:rsidRPr="000046BF">
        <w:rPr>
          <w:rFonts w:eastAsia="SimHei"/>
          <w:lang w:eastAsia="zh-CN"/>
        </w:rPr>
        <w:t>以下各节介绍了配置</w:t>
      </w:r>
      <w:r w:rsidRPr="000046BF">
        <w:rPr>
          <w:rFonts w:eastAsia="SimHei"/>
          <w:lang w:eastAsia="zh-CN"/>
        </w:rPr>
        <w:t xml:space="preserve"> DNS </w:t>
      </w:r>
      <w:r w:rsidRPr="000046BF">
        <w:rPr>
          <w:rFonts w:eastAsia="SimHei"/>
          <w:lang w:eastAsia="zh-CN"/>
        </w:rPr>
        <w:t>以用于批量激活的相关概念：</w:t>
      </w:r>
    </w:p>
    <w:p w:rsidR="008D4EC0" w:rsidRPr="000046BF" w:rsidRDefault="008D4EC0" w:rsidP="000046BF">
      <w:pPr>
        <w:pStyle w:val="BulletedList1"/>
        <w:jc w:val="both"/>
        <w:rPr>
          <w:rFonts w:eastAsia="SimHei"/>
          <w:lang w:eastAsia="zh-CN"/>
        </w:rPr>
      </w:pPr>
      <w:r w:rsidRPr="000046BF">
        <w:rPr>
          <w:rFonts w:eastAsia="SimHei"/>
          <w:lang w:eastAsia="zh-CN"/>
        </w:rPr>
        <w:t>如果使用多台</w:t>
      </w:r>
      <w:r w:rsidRPr="000046BF">
        <w:rPr>
          <w:rFonts w:eastAsia="SimHei"/>
          <w:lang w:eastAsia="zh-CN"/>
        </w:rPr>
        <w:t xml:space="preserve"> KMS </w:t>
      </w:r>
      <w:r w:rsidRPr="000046BF">
        <w:rPr>
          <w:rFonts w:eastAsia="SimHei"/>
          <w:lang w:eastAsia="zh-CN"/>
        </w:rPr>
        <w:t>主机，请参阅</w:t>
      </w:r>
      <w:r w:rsidRPr="002D2D62">
        <w:rPr>
          <w:rFonts w:ascii="SimHei" w:eastAsia="SimHei" w:hAnsi="SimHei"/>
          <w:lang w:eastAsia="zh-CN"/>
        </w:rPr>
        <w:t>“</w:t>
      </w:r>
      <w:r w:rsidRPr="000046BF">
        <w:rPr>
          <w:rFonts w:eastAsia="SimHei"/>
          <w:lang w:eastAsia="zh-CN"/>
        </w:rPr>
        <w:t>针对</w:t>
      </w:r>
      <w:r w:rsidRPr="000046BF">
        <w:rPr>
          <w:rFonts w:eastAsia="SimHei"/>
          <w:lang w:eastAsia="zh-CN"/>
        </w:rPr>
        <w:t xml:space="preserve"> SRV </w:t>
      </w:r>
      <w:r w:rsidRPr="000046BF">
        <w:rPr>
          <w:rFonts w:eastAsia="SimHei"/>
          <w:lang w:eastAsia="zh-CN"/>
        </w:rPr>
        <w:t>记录更改默认</w:t>
      </w:r>
      <w:r w:rsidRPr="000046BF">
        <w:rPr>
          <w:rFonts w:eastAsia="SimHei"/>
          <w:lang w:eastAsia="zh-CN"/>
        </w:rPr>
        <w:t xml:space="preserve"> DNS </w:t>
      </w:r>
      <w:r w:rsidRPr="000046BF">
        <w:rPr>
          <w:rFonts w:eastAsia="SimHei"/>
          <w:lang w:eastAsia="zh-CN"/>
        </w:rPr>
        <w:t>权限</w:t>
      </w:r>
      <w:r w:rsidRPr="002D2D62">
        <w:rPr>
          <w:rFonts w:ascii="SimHei" w:eastAsia="SimHei" w:hAnsi="SimHei"/>
          <w:lang w:eastAsia="zh-CN"/>
        </w:rPr>
        <w:t>”</w:t>
      </w:r>
      <w:r w:rsidRPr="000046BF">
        <w:rPr>
          <w:rFonts w:eastAsia="SimHei"/>
          <w:lang w:eastAsia="zh-CN"/>
        </w:rPr>
        <w:t>一节。</w:t>
      </w:r>
    </w:p>
    <w:p w:rsidR="008D4EC0" w:rsidRPr="000046BF" w:rsidRDefault="008D4EC0" w:rsidP="000046BF">
      <w:pPr>
        <w:pStyle w:val="BulletedList1"/>
        <w:jc w:val="both"/>
        <w:rPr>
          <w:rFonts w:eastAsia="SimHei"/>
          <w:lang w:eastAsia="zh-CN"/>
        </w:rPr>
      </w:pPr>
      <w:r w:rsidRPr="000046BF">
        <w:rPr>
          <w:rFonts w:eastAsia="SimHei"/>
          <w:lang w:eastAsia="zh-CN"/>
        </w:rPr>
        <w:t>要允许</w:t>
      </w:r>
      <w:r w:rsidRPr="000046BF">
        <w:rPr>
          <w:rFonts w:eastAsia="SimHei"/>
          <w:lang w:eastAsia="zh-CN"/>
        </w:rPr>
        <w:t xml:space="preserve"> KMS </w:t>
      </w:r>
      <w:r w:rsidRPr="000046BF">
        <w:rPr>
          <w:rFonts w:eastAsia="SimHei"/>
          <w:lang w:eastAsia="zh-CN"/>
        </w:rPr>
        <w:t>客户端使用不同的</w:t>
      </w:r>
      <w:r w:rsidRPr="000046BF">
        <w:rPr>
          <w:rFonts w:eastAsia="SimHei"/>
          <w:lang w:eastAsia="zh-CN"/>
        </w:rPr>
        <w:t xml:space="preserve"> DNS </w:t>
      </w:r>
      <w:r w:rsidRPr="000046BF">
        <w:rPr>
          <w:rFonts w:eastAsia="SimHei"/>
          <w:lang w:eastAsia="zh-CN"/>
        </w:rPr>
        <w:t>服务器来查找</w:t>
      </w:r>
      <w:r w:rsidRPr="000046BF">
        <w:rPr>
          <w:rFonts w:eastAsia="SimHei"/>
          <w:lang w:eastAsia="zh-CN"/>
        </w:rPr>
        <w:t xml:space="preserve"> KMS </w:t>
      </w:r>
      <w:r w:rsidRPr="000046BF">
        <w:rPr>
          <w:rFonts w:eastAsia="SimHei"/>
          <w:lang w:eastAsia="zh-CN"/>
        </w:rPr>
        <w:t>主机，请参阅</w:t>
      </w:r>
      <w:r w:rsidRPr="002D2D62">
        <w:rPr>
          <w:rFonts w:ascii="SimHei" w:eastAsia="SimHei" w:hAnsi="SimHei"/>
          <w:lang w:eastAsia="zh-CN"/>
        </w:rPr>
        <w:t>“</w:t>
      </w:r>
      <w:r w:rsidRPr="000046BF">
        <w:rPr>
          <w:rFonts w:eastAsia="SimHei"/>
          <w:lang w:eastAsia="zh-CN"/>
        </w:rPr>
        <w:t>发布到多个</w:t>
      </w:r>
      <w:r w:rsidRPr="000046BF">
        <w:rPr>
          <w:rFonts w:eastAsia="SimHei"/>
          <w:lang w:eastAsia="zh-CN"/>
        </w:rPr>
        <w:t xml:space="preserve"> DNS </w:t>
      </w:r>
      <w:r w:rsidRPr="000046BF">
        <w:rPr>
          <w:rFonts w:eastAsia="SimHei"/>
          <w:lang w:eastAsia="zh-CN"/>
        </w:rPr>
        <w:t>域</w:t>
      </w:r>
      <w:r w:rsidRPr="002D2D62">
        <w:rPr>
          <w:rFonts w:ascii="SimHei" w:eastAsia="SimHei" w:hAnsi="SimHei"/>
          <w:lang w:eastAsia="zh-CN"/>
        </w:rPr>
        <w:t>”</w:t>
      </w:r>
      <w:r w:rsidRPr="000046BF">
        <w:rPr>
          <w:rFonts w:eastAsia="SimHei"/>
          <w:lang w:eastAsia="zh-CN"/>
        </w:rPr>
        <w:t>一节。</w:t>
      </w:r>
    </w:p>
    <w:p w:rsidR="008D4EC0" w:rsidRPr="000046BF" w:rsidRDefault="008D4EC0" w:rsidP="000046BF">
      <w:pPr>
        <w:pStyle w:val="BulletedList1"/>
        <w:jc w:val="both"/>
        <w:rPr>
          <w:rFonts w:eastAsia="SimHei"/>
          <w:lang w:eastAsia="zh-CN"/>
        </w:rPr>
      </w:pPr>
      <w:r w:rsidRPr="000046BF">
        <w:rPr>
          <w:rFonts w:eastAsia="SimHei"/>
          <w:lang w:eastAsia="zh-CN"/>
        </w:rPr>
        <w:t>要为</w:t>
      </w:r>
      <w:r w:rsidRPr="000046BF">
        <w:rPr>
          <w:rFonts w:eastAsia="SimHei"/>
          <w:lang w:eastAsia="zh-CN"/>
        </w:rPr>
        <w:t xml:space="preserve"> KMS </w:t>
      </w:r>
      <w:r w:rsidRPr="000046BF">
        <w:rPr>
          <w:rFonts w:eastAsia="SimHei"/>
          <w:lang w:eastAsia="zh-CN"/>
        </w:rPr>
        <w:t>主机手动添加</w:t>
      </w:r>
      <w:r w:rsidRPr="000046BF">
        <w:rPr>
          <w:rFonts w:eastAsia="SimHei"/>
          <w:lang w:eastAsia="zh-CN"/>
        </w:rPr>
        <w:t xml:space="preserve"> SRV </w:t>
      </w:r>
      <w:r w:rsidRPr="000046BF">
        <w:rPr>
          <w:rFonts w:eastAsia="SimHei"/>
          <w:lang w:eastAsia="zh-CN"/>
        </w:rPr>
        <w:t>资源记录，请参阅以下各节：</w:t>
      </w:r>
      <w:r w:rsidRPr="002D2D62">
        <w:rPr>
          <w:rFonts w:ascii="SimHei" w:eastAsia="SimHei" w:hAnsi="SimHei"/>
          <w:lang w:eastAsia="zh-CN"/>
        </w:rPr>
        <w:t>“</w:t>
      </w:r>
      <w:r w:rsidRPr="000046BF">
        <w:rPr>
          <w:rFonts w:eastAsia="SimHei"/>
          <w:lang w:eastAsia="zh-CN"/>
        </w:rPr>
        <w:t>在</w:t>
      </w:r>
      <w:r w:rsidRPr="000046BF">
        <w:rPr>
          <w:rFonts w:eastAsia="SimHei"/>
          <w:lang w:eastAsia="zh-CN"/>
        </w:rPr>
        <w:t xml:space="preserve"> DNS </w:t>
      </w:r>
      <w:r w:rsidRPr="000046BF">
        <w:rPr>
          <w:rFonts w:eastAsia="SimHei"/>
          <w:lang w:eastAsia="zh-CN"/>
        </w:rPr>
        <w:t>中手动创建</w:t>
      </w:r>
      <w:r w:rsidRPr="000046BF">
        <w:rPr>
          <w:rFonts w:eastAsia="SimHei"/>
          <w:lang w:eastAsia="zh-CN"/>
        </w:rPr>
        <w:t xml:space="preserve"> SRV </w:t>
      </w:r>
      <w:r w:rsidRPr="000046BF">
        <w:rPr>
          <w:rFonts w:eastAsia="SimHei"/>
          <w:lang w:eastAsia="zh-CN"/>
        </w:rPr>
        <w:t>记录</w:t>
      </w:r>
      <w:r w:rsidRPr="002D2D62">
        <w:rPr>
          <w:rFonts w:ascii="SimHei" w:eastAsia="SimHei" w:hAnsi="SimHei"/>
          <w:lang w:eastAsia="zh-CN"/>
        </w:rPr>
        <w:t>”、“</w:t>
      </w:r>
      <w:r w:rsidRPr="000046BF">
        <w:rPr>
          <w:rFonts w:eastAsia="SimHei"/>
          <w:lang w:eastAsia="zh-CN"/>
        </w:rPr>
        <w:t>在</w:t>
      </w:r>
      <w:r w:rsidRPr="000046BF">
        <w:rPr>
          <w:rFonts w:eastAsia="SimHei"/>
          <w:lang w:eastAsia="zh-CN"/>
        </w:rPr>
        <w:t xml:space="preserve"> BIND 8.2 </w:t>
      </w:r>
      <w:r w:rsidRPr="000046BF">
        <w:rPr>
          <w:rFonts w:eastAsia="SimHei"/>
          <w:lang w:eastAsia="zh-CN"/>
        </w:rPr>
        <w:t>或更高版本的</w:t>
      </w:r>
      <w:r w:rsidRPr="000046BF">
        <w:rPr>
          <w:rFonts w:eastAsia="SimHei"/>
          <w:lang w:eastAsia="zh-CN"/>
        </w:rPr>
        <w:t xml:space="preserve"> DNS </w:t>
      </w:r>
      <w:r w:rsidRPr="000046BF">
        <w:rPr>
          <w:rFonts w:eastAsia="SimHei"/>
          <w:lang w:eastAsia="zh-CN"/>
        </w:rPr>
        <w:t>服务器中手动创建</w:t>
      </w:r>
      <w:r w:rsidRPr="000046BF">
        <w:rPr>
          <w:rFonts w:eastAsia="SimHei"/>
          <w:lang w:eastAsia="zh-CN"/>
        </w:rPr>
        <w:t xml:space="preserve"> SRV </w:t>
      </w:r>
      <w:r w:rsidRPr="000046BF">
        <w:rPr>
          <w:rFonts w:eastAsia="SimHei"/>
          <w:lang w:eastAsia="zh-CN"/>
        </w:rPr>
        <w:t>记录</w:t>
      </w:r>
      <w:r w:rsidRPr="002D2D62">
        <w:rPr>
          <w:rFonts w:ascii="SimHei" w:eastAsia="SimHei" w:hAnsi="SimHei"/>
          <w:lang w:eastAsia="zh-CN"/>
        </w:rPr>
        <w:t>”和“</w:t>
      </w:r>
      <w:r w:rsidRPr="000046BF">
        <w:rPr>
          <w:rFonts w:eastAsia="SimHei"/>
          <w:lang w:eastAsia="zh-CN"/>
        </w:rPr>
        <w:t>禁止将</w:t>
      </w:r>
      <w:r w:rsidRPr="000046BF">
        <w:rPr>
          <w:rFonts w:eastAsia="SimHei"/>
          <w:lang w:eastAsia="zh-CN"/>
        </w:rPr>
        <w:t xml:space="preserve"> KMS SRV </w:t>
      </w:r>
      <w:r w:rsidRPr="000046BF">
        <w:rPr>
          <w:rFonts w:eastAsia="SimHei"/>
          <w:lang w:eastAsia="zh-CN"/>
        </w:rPr>
        <w:t>记录发布到</w:t>
      </w:r>
      <w:r w:rsidRPr="000046BF">
        <w:rPr>
          <w:rFonts w:eastAsia="SimHei"/>
          <w:lang w:eastAsia="zh-CN"/>
        </w:rPr>
        <w:t xml:space="preserve"> DNS</w:t>
      </w:r>
      <w:r w:rsidRPr="002D2D62">
        <w:rPr>
          <w:rFonts w:ascii="SimHei" w:eastAsia="SimHei" w:hAnsi="SimHei"/>
          <w:lang w:eastAsia="zh-CN"/>
        </w:rPr>
        <w:t>”</w:t>
      </w:r>
      <w:r w:rsidRPr="000046BF">
        <w:rPr>
          <w:rFonts w:eastAsia="SimHei"/>
          <w:lang w:eastAsia="zh-CN"/>
        </w:rPr>
        <w:t>。</w:t>
      </w:r>
    </w:p>
    <w:p w:rsidR="008D4EC0" w:rsidRPr="000046BF" w:rsidRDefault="008D4EC0" w:rsidP="000046BF">
      <w:pPr>
        <w:pStyle w:val="Alert"/>
        <w:jc w:val="both"/>
        <w:rPr>
          <w:rFonts w:eastAsia="SimHei"/>
          <w:lang w:eastAsia="zh-CN"/>
        </w:rPr>
      </w:pPr>
      <w:bookmarkStart w:id="63" w:name="_Toc224392024"/>
      <w:bookmarkStart w:id="64" w:name="_Toc224402099"/>
      <w:bookmarkStart w:id="65" w:name="_Toc224402162"/>
      <w:r w:rsidRPr="000046BF">
        <w:rPr>
          <w:rStyle w:val="LabelEmbedded"/>
          <w:rFonts w:eastAsia="SimHei"/>
          <w:lang w:eastAsia="zh-CN"/>
        </w:rPr>
        <w:t>注：</w:t>
      </w:r>
      <w:r w:rsidRPr="000046BF">
        <w:rPr>
          <w:rFonts w:eastAsia="SimHei"/>
          <w:lang w:eastAsia="zh-CN"/>
        </w:rPr>
        <w:t>在所有</w:t>
      </w:r>
      <w:r w:rsidRPr="000046BF">
        <w:rPr>
          <w:rFonts w:eastAsia="SimHei"/>
          <w:lang w:eastAsia="zh-CN"/>
        </w:rPr>
        <w:t xml:space="preserve"> DNS </w:t>
      </w:r>
      <w:r w:rsidRPr="000046BF">
        <w:rPr>
          <w:rFonts w:eastAsia="SimHei"/>
          <w:lang w:eastAsia="zh-CN"/>
        </w:rPr>
        <w:t>服务器均复制完之前，</w:t>
      </w:r>
      <w:r w:rsidRPr="000046BF">
        <w:rPr>
          <w:rFonts w:eastAsia="SimHei"/>
          <w:lang w:eastAsia="zh-CN"/>
        </w:rPr>
        <w:t xml:space="preserve">DNS </w:t>
      </w:r>
      <w:r w:rsidRPr="000046BF">
        <w:rPr>
          <w:rFonts w:eastAsia="SimHei"/>
          <w:lang w:eastAsia="zh-CN"/>
        </w:rPr>
        <w:t>更改可能不会反映出来。</w:t>
      </w:r>
    </w:p>
    <w:p w:rsidR="008D4EC0" w:rsidRPr="000046BF" w:rsidRDefault="008D4EC0" w:rsidP="000046BF">
      <w:pPr>
        <w:pStyle w:val="31"/>
        <w:jc w:val="both"/>
        <w:rPr>
          <w:rFonts w:eastAsia="SimHei"/>
          <w:lang w:eastAsia="zh-CN"/>
        </w:rPr>
      </w:pPr>
      <w:bookmarkStart w:id="66" w:name="_Toc230000258"/>
      <w:bookmarkStart w:id="67" w:name="_Toc236555005"/>
      <w:r w:rsidRPr="000046BF">
        <w:rPr>
          <w:rFonts w:eastAsia="SimHei"/>
          <w:lang w:eastAsia="zh-CN"/>
        </w:rPr>
        <w:t>针对</w:t>
      </w:r>
      <w:r w:rsidRPr="000046BF">
        <w:rPr>
          <w:rFonts w:eastAsia="SimHei"/>
          <w:lang w:eastAsia="zh-CN"/>
        </w:rPr>
        <w:t xml:space="preserve"> SRV </w:t>
      </w:r>
      <w:r w:rsidRPr="000046BF">
        <w:rPr>
          <w:rFonts w:eastAsia="SimHei"/>
          <w:lang w:eastAsia="zh-CN"/>
        </w:rPr>
        <w:t>记录</w:t>
      </w:r>
      <w:bookmarkEnd w:id="63"/>
      <w:bookmarkEnd w:id="64"/>
      <w:bookmarkEnd w:id="65"/>
      <w:r w:rsidRPr="000046BF">
        <w:rPr>
          <w:rFonts w:eastAsia="SimHei"/>
          <w:lang w:eastAsia="zh-CN"/>
        </w:rPr>
        <w:t>更改默认</w:t>
      </w:r>
      <w:r w:rsidRPr="000046BF">
        <w:rPr>
          <w:rFonts w:eastAsia="SimHei"/>
          <w:lang w:eastAsia="zh-CN"/>
        </w:rPr>
        <w:t xml:space="preserve"> DNS </w:t>
      </w:r>
      <w:r w:rsidRPr="000046BF">
        <w:rPr>
          <w:rFonts w:eastAsia="SimHei"/>
          <w:lang w:eastAsia="zh-CN"/>
        </w:rPr>
        <w:t>权限</w:t>
      </w:r>
      <w:bookmarkEnd w:id="66"/>
      <w:bookmarkEnd w:id="67"/>
    </w:p>
    <w:p w:rsidR="008D4EC0" w:rsidRPr="000046BF" w:rsidRDefault="008D4EC0" w:rsidP="000046BF">
      <w:pPr>
        <w:pStyle w:val="Norm"/>
        <w:jc w:val="both"/>
        <w:rPr>
          <w:rFonts w:eastAsia="SimHei"/>
          <w:lang w:eastAsia="zh-CN"/>
        </w:rPr>
      </w:pPr>
      <w:r w:rsidRPr="000046BF">
        <w:rPr>
          <w:rFonts w:eastAsia="SimHei"/>
          <w:lang w:eastAsia="zh-CN"/>
        </w:rPr>
        <w:t>如果仅使用一台</w:t>
      </w:r>
      <w:r w:rsidRPr="000046BF">
        <w:rPr>
          <w:rFonts w:eastAsia="SimHei"/>
          <w:lang w:eastAsia="zh-CN"/>
        </w:rPr>
        <w:t xml:space="preserve"> KMS </w:t>
      </w:r>
      <w:r w:rsidRPr="000046BF">
        <w:rPr>
          <w:rFonts w:eastAsia="SimHei"/>
          <w:lang w:eastAsia="zh-CN"/>
        </w:rPr>
        <w:t>主机，则可能无需在</w:t>
      </w:r>
      <w:r w:rsidRPr="000046BF">
        <w:rPr>
          <w:rFonts w:eastAsia="SimHei"/>
          <w:lang w:eastAsia="zh-CN"/>
        </w:rPr>
        <w:t xml:space="preserve"> DNS </w:t>
      </w:r>
      <w:r w:rsidRPr="000046BF">
        <w:rPr>
          <w:rFonts w:eastAsia="SimHei"/>
          <w:lang w:eastAsia="zh-CN"/>
        </w:rPr>
        <w:t>中配置权限。默认行为是允许某台计算机创建一个</w:t>
      </w:r>
      <w:r w:rsidRPr="000046BF">
        <w:rPr>
          <w:rFonts w:eastAsia="SimHei"/>
          <w:lang w:eastAsia="zh-CN"/>
        </w:rPr>
        <w:t xml:space="preserve"> SRV RR</w:t>
      </w:r>
      <w:r w:rsidRPr="000046BF">
        <w:rPr>
          <w:rFonts w:eastAsia="SimHei"/>
          <w:lang w:eastAsia="zh-CN"/>
        </w:rPr>
        <w:t>，然后对其进行更新。不过，如果使用多台</w:t>
      </w:r>
      <w:r w:rsidRPr="000046BF">
        <w:rPr>
          <w:rFonts w:eastAsia="SimHei"/>
          <w:lang w:eastAsia="zh-CN"/>
        </w:rPr>
        <w:t xml:space="preserve"> KMS </w:t>
      </w:r>
      <w:r w:rsidRPr="000046BF">
        <w:rPr>
          <w:rFonts w:eastAsia="SimHei"/>
          <w:lang w:eastAsia="zh-CN"/>
        </w:rPr>
        <w:t>主机（通常情况），除非更改</w:t>
      </w:r>
      <w:r w:rsidRPr="000046BF">
        <w:rPr>
          <w:rFonts w:eastAsia="SimHei"/>
          <w:lang w:eastAsia="zh-CN"/>
        </w:rPr>
        <w:t xml:space="preserve"> SRV </w:t>
      </w:r>
      <w:r w:rsidRPr="000046BF">
        <w:rPr>
          <w:rFonts w:eastAsia="SimHei"/>
          <w:lang w:eastAsia="zh-CN"/>
        </w:rPr>
        <w:t>默认权限，否则其他主机将无法更新</w:t>
      </w:r>
      <w:r w:rsidRPr="000046BF">
        <w:rPr>
          <w:rFonts w:eastAsia="SimHei"/>
          <w:lang w:eastAsia="zh-CN"/>
        </w:rPr>
        <w:t xml:space="preserve"> SRV RR</w:t>
      </w:r>
      <w:r w:rsidRPr="000046BF">
        <w:rPr>
          <w:rFonts w:eastAsia="SimHei"/>
          <w:lang w:eastAsia="zh-CN"/>
        </w:rPr>
        <w:t>。</w:t>
      </w:r>
    </w:p>
    <w:p w:rsidR="008D4EC0" w:rsidRPr="000046BF" w:rsidRDefault="008D4EC0" w:rsidP="000046BF">
      <w:pPr>
        <w:pStyle w:val="Norm"/>
        <w:jc w:val="both"/>
        <w:rPr>
          <w:rFonts w:eastAsia="SimHei"/>
          <w:lang w:eastAsia="zh-CN"/>
        </w:rPr>
      </w:pPr>
      <w:r w:rsidRPr="000046BF">
        <w:rPr>
          <w:rFonts w:eastAsia="SimHei"/>
          <w:lang w:eastAsia="zh-CN"/>
        </w:rPr>
        <w:t>下面的概要过程是</w:t>
      </w:r>
      <w:r w:rsidRPr="000046BF">
        <w:rPr>
          <w:rFonts w:eastAsia="SimHei"/>
          <w:lang w:eastAsia="zh-CN"/>
        </w:rPr>
        <w:t xml:space="preserve"> Microsoft </w:t>
      </w:r>
      <w:r w:rsidRPr="000046BF">
        <w:rPr>
          <w:rFonts w:eastAsia="SimHei"/>
          <w:lang w:eastAsia="zh-CN"/>
        </w:rPr>
        <w:t>自身环境中的一个示例。它未提供详细的步骤，因为不同组织所采取的具体步骤可能会有所不同，并且它不是实现预期结果的唯一途径：</w:t>
      </w:r>
    </w:p>
    <w:p w:rsidR="008D4EC0" w:rsidRPr="000046BF" w:rsidRDefault="008D4EC0" w:rsidP="000046BF">
      <w:pPr>
        <w:pStyle w:val="NumberedList1"/>
        <w:numPr>
          <w:ilvl w:val="0"/>
          <w:numId w:val="45"/>
        </w:numPr>
        <w:jc w:val="both"/>
        <w:rPr>
          <w:rFonts w:eastAsia="SimHei"/>
          <w:lang w:eastAsia="zh-CN"/>
        </w:rPr>
      </w:pPr>
      <w:r w:rsidRPr="000046BF">
        <w:rPr>
          <w:rFonts w:eastAsia="SimHei"/>
          <w:lang w:eastAsia="zh-CN"/>
        </w:rPr>
        <w:t>在</w:t>
      </w:r>
      <w:r w:rsidRPr="000046BF">
        <w:rPr>
          <w:rFonts w:eastAsia="SimHei"/>
          <w:lang w:eastAsia="zh-CN"/>
        </w:rPr>
        <w:t xml:space="preserve"> AD DS </w:t>
      </w:r>
      <w:r w:rsidRPr="000046BF">
        <w:rPr>
          <w:rFonts w:eastAsia="SimHei"/>
          <w:lang w:eastAsia="zh-CN"/>
        </w:rPr>
        <w:t>中创建一个将用于</w:t>
      </w:r>
      <w:r w:rsidRPr="000046BF">
        <w:rPr>
          <w:rFonts w:eastAsia="SimHei"/>
          <w:lang w:eastAsia="zh-CN"/>
        </w:rPr>
        <w:t xml:space="preserve"> KMS </w:t>
      </w:r>
      <w:r w:rsidRPr="000046BF">
        <w:rPr>
          <w:rFonts w:eastAsia="SimHei"/>
          <w:lang w:eastAsia="zh-CN"/>
        </w:rPr>
        <w:t>主机的全局安全组。例如，</w:t>
      </w:r>
      <w:r w:rsidRPr="000046BF">
        <w:rPr>
          <w:rStyle w:val="afb"/>
          <w:rFonts w:eastAsia="SimHei"/>
          <w:lang w:eastAsia="zh-CN"/>
        </w:rPr>
        <w:t>密钥管理服务组</w:t>
      </w:r>
      <w:r w:rsidRPr="000046BF">
        <w:rPr>
          <w:rFonts w:eastAsia="SimHei"/>
          <w:lang w:eastAsia="zh-CN"/>
        </w:rPr>
        <w:t>。</w:t>
      </w:r>
    </w:p>
    <w:p w:rsidR="008D4EC0" w:rsidRPr="000046BF" w:rsidRDefault="008D4EC0" w:rsidP="000046BF">
      <w:pPr>
        <w:pStyle w:val="NumberedList1"/>
        <w:jc w:val="both"/>
        <w:rPr>
          <w:rFonts w:eastAsia="SimHei"/>
          <w:lang w:eastAsia="zh-CN"/>
        </w:rPr>
      </w:pPr>
      <w:r w:rsidRPr="000046BF">
        <w:rPr>
          <w:rFonts w:eastAsia="SimHei"/>
          <w:lang w:eastAsia="zh-CN"/>
        </w:rPr>
        <w:t>将每台</w:t>
      </w:r>
      <w:r w:rsidRPr="000046BF">
        <w:rPr>
          <w:rFonts w:eastAsia="SimHei"/>
          <w:lang w:eastAsia="zh-CN"/>
        </w:rPr>
        <w:t xml:space="preserve"> KMS </w:t>
      </w:r>
      <w:r w:rsidRPr="000046BF">
        <w:rPr>
          <w:rFonts w:eastAsia="SimHei"/>
          <w:lang w:eastAsia="zh-CN"/>
        </w:rPr>
        <w:t>主机添加到该组。所有主机均必须加入同一域中。</w:t>
      </w:r>
    </w:p>
    <w:p w:rsidR="008D4EC0" w:rsidRPr="000046BF" w:rsidRDefault="008D4EC0" w:rsidP="000046BF">
      <w:pPr>
        <w:pStyle w:val="NumberedList1"/>
        <w:jc w:val="both"/>
        <w:rPr>
          <w:rFonts w:eastAsia="SimHei"/>
          <w:lang w:eastAsia="zh-CN"/>
        </w:rPr>
      </w:pPr>
      <w:r w:rsidRPr="000046BF">
        <w:rPr>
          <w:rFonts w:eastAsia="SimHei"/>
          <w:lang w:eastAsia="zh-CN"/>
        </w:rPr>
        <w:t>一旦创建了第一台</w:t>
      </w:r>
      <w:r w:rsidRPr="000046BF">
        <w:rPr>
          <w:rFonts w:eastAsia="SimHei"/>
          <w:lang w:eastAsia="zh-CN"/>
        </w:rPr>
        <w:t xml:space="preserve"> KMS </w:t>
      </w:r>
      <w:r w:rsidRPr="000046BF">
        <w:rPr>
          <w:rFonts w:eastAsia="SimHei"/>
          <w:lang w:eastAsia="zh-CN"/>
        </w:rPr>
        <w:t>主机，就会为其创建原始</w:t>
      </w:r>
      <w:r w:rsidRPr="000046BF">
        <w:rPr>
          <w:rFonts w:eastAsia="SimHei"/>
          <w:lang w:eastAsia="zh-CN"/>
        </w:rPr>
        <w:t xml:space="preserve"> SRV </w:t>
      </w:r>
      <w:r w:rsidRPr="000046BF">
        <w:rPr>
          <w:rFonts w:eastAsia="SimHei"/>
          <w:lang w:eastAsia="zh-CN"/>
        </w:rPr>
        <w:t>记录。如果第一台</w:t>
      </w:r>
      <w:r w:rsidRPr="000046BF">
        <w:rPr>
          <w:rFonts w:eastAsia="SimHei"/>
          <w:lang w:eastAsia="zh-CN"/>
        </w:rPr>
        <w:t xml:space="preserve"> KMS </w:t>
      </w:r>
      <w:r w:rsidRPr="000046BF">
        <w:rPr>
          <w:rFonts w:eastAsia="SimHei"/>
          <w:lang w:eastAsia="zh-CN"/>
        </w:rPr>
        <w:t>主机无法创建</w:t>
      </w:r>
      <w:r w:rsidRPr="000046BF">
        <w:rPr>
          <w:rFonts w:eastAsia="SimHei"/>
          <w:lang w:eastAsia="zh-CN"/>
        </w:rPr>
        <w:t xml:space="preserve"> SRV </w:t>
      </w:r>
      <w:r w:rsidRPr="000046BF">
        <w:rPr>
          <w:rFonts w:eastAsia="SimHei"/>
          <w:lang w:eastAsia="zh-CN"/>
        </w:rPr>
        <w:t>资源记录，这可能是由于贵组织更改了默认权限。在这种情况下，请按照</w:t>
      </w:r>
      <w:r w:rsidRPr="002D2D62">
        <w:rPr>
          <w:rFonts w:ascii="SimHei" w:eastAsia="SimHei" w:hAnsi="SimHei"/>
          <w:lang w:eastAsia="zh-CN"/>
        </w:rPr>
        <w:t>“</w:t>
      </w:r>
      <w:r w:rsidRPr="000046BF">
        <w:rPr>
          <w:rFonts w:eastAsia="SimHei"/>
          <w:lang w:eastAsia="zh-CN"/>
        </w:rPr>
        <w:t>在</w:t>
      </w:r>
      <w:r w:rsidRPr="000046BF">
        <w:rPr>
          <w:rFonts w:eastAsia="SimHei"/>
          <w:lang w:eastAsia="zh-CN"/>
        </w:rPr>
        <w:t xml:space="preserve"> DNS </w:t>
      </w:r>
      <w:r w:rsidRPr="000046BF">
        <w:rPr>
          <w:rFonts w:eastAsia="SimHei"/>
          <w:lang w:eastAsia="zh-CN"/>
        </w:rPr>
        <w:t>中手动创建</w:t>
      </w:r>
      <w:r w:rsidRPr="000046BF">
        <w:rPr>
          <w:rFonts w:eastAsia="SimHei"/>
          <w:lang w:eastAsia="zh-CN"/>
        </w:rPr>
        <w:t xml:space="preserve"> SRV </w:t>
      </w:r>
      <w:r w:rsidRPr="000046BF">
        <w:rPr>
          <w:rFonts w:eastAsia="SimHei"/>
          <w:lang w:eastAsia="zh-CN"/>
        </w:rPr>
        <w:t>记录</w:t>
      </w:r>
      <w:r w:rsidRPr="002D2D62">
        <w:rPr>
          <w:rFonts w:ascii="SimHei" w:eastAsia="SimHei" w:hAnsi="SimHei"/>
          <w:lang w:eastAsia="zh-CN"/>
        </w:rPr>
        <w:t>”</w:t>
      </w:r>
      <w:r w:rsidRPr="000046BF">
        <w:rPr>
          <w:rFonts w:eastAsia="SimHei"/>
          <w:lang w:eastAsia="zh-CN"/>
        </w:rPr>
        <w:t>一节中所述，手动创建</w:t>
      </w:r>
      <w:r w:rsidRPr="000046BF">
        <w:rPr>
          <w:rFonts w:eastAsia="SimHei"/>
          <w:lang w:eastAsia="zh-CN"/>
        </w:rPr>
        <w:t xml:space="preserve"> SRV RR</w:t>
      </w:r>
      <w:r w:rsidRPr="000046BF">
        <w:rPr>
          <w:rFonts w:eastAsia="SimHei"/>
          <w:lang w:eastAsia="zh-CN"/>
        </w:rPr>
        <w:t>。</w:t>
      </w:r>
    </w:p>
    <w:p w:rsidR="008D4EC0" w:rsidRPr="000046BF" w:rsidRDefault="008D4EC0" w:rsidP="002D2D62">
      <w:pPr>
        <w:pStyle w:val="NumberedList1"/>
        <w:pageBreakBefore/>
        <w:ind w:left="714" w:hanging="357"/>
        <w:jc w:val="both"/>
        <w:rPr>
          <w:rFonts w:eastAsia="SimHei"/>
          <w:lang w:eastAsia="zh-CN"/>
        </w:rPr>
      </w:pPr>
      <w:r w:rsidRPr="000046BF">
        <w:rPr>
          <w:rFonts w:eastAsia="SimHei"/>
          <w:lang w:eastAsia="zh-CN"/>
        </w:rPr>
        <w:lastRenderedPageBreak/>
        <w:t>设置</w:t>
      </w:r>
      <w:r w:rsidRPr="000046BF">
        <w:rPr>
          <w:rFonts w:eastAsia="SimHei"/>
          <w:lang w:eastAsia="zh-CN"/>
        </w:rPr>
        <w:t xml:space="preserve"> SRV </w:t>
      </w:r>
      <w:r w:rsidRPr="000046BF">
        <w:rPr>
          <w:rFonts w:eastAsia="SimHei"/>
          <w:lang w:eastAsia="zh-CN"/>
        </w:rPr>
        <w:t>组的权限，以允许全局安全组成员执行更新。</w:t>
      </w:r>
    </w:p>
    <w:p w:rsidR="008D4EC0" w:rsidRPr="000046BF" w:rsidRDefault="008D4EC0" w:rsidP="000046BF">
      <w:pPr>
        <w:pStyle w:val="Alert"/>
        <w:jc w:val="both"/>
        <w:rPr>
          <w:rFonts w:eastAsia="SimHei"/>
          <w:lang w:eastAsia="zh-CN"/>
        </w:rPr>
      </w:pPr>
      <w:bookmarkStart w:id="68" w:name="_Toc224392025"/>
      <w:bookmarkStart w:id="69" w:name="_Toc224402100"/>
      <w:bookmarkStart w:id="70" w:name="_Toc224402163"/>
      <w:bookmarkStart w:id="71" w:name="_Toc230000259"/>
      <w:r w:rsidRPr="000046BF">
        <w:rPr>
          <w:rStyle w:val="aff9"/>
          <w:rFonts w:eastAsia="SimHei"/>
          <w:lang w:eastAsia="zh-CN"/>
        </w:rPr>
        <w:t>注：</w:t>
      </w:r>
      <w:r w:rsidRPr="000046BF">
        <w:rPr>
          <w:rFonts w:eastAsia="SimHei"/>
          <w:lang w:eastAsia="zh-CN"/>
        </w:rPr>
        <w:t>域管理员可以将执行上述步骤的权限委派给组织中的管理员。为此，请在</w:t>
      </w:r>
      <w:r w:rsidRPr="000046BF">
        <w:rPr>
          <w:rFonts w:eastAsia="SimHei"/>
          <w:lang w:eastAsia="zh-CN"/>
        </w:rPr>
        <w:t xml:space="preserve"> AD DS </w:t>
      </w:r>
      <w:r w:rsidRPr="000046BF">
        <w:rPr>
          <w:rFonts w:eastAsia="SimHei"/>
          <w:lang w:eastAsia="zh-CN"/>
        </w:rPr>
        <w:t>中创建一个安全组，将更改</w:t>
      </w:r>
      <w:r w:rsidRPr="000046BF">
        <w:rPr>
          <w:rFonts w:eastAsia="SimHei"/>
          <w:lang w:eastAsia="zh-CN"/>
        </w:rPr>
        <w:t xml:space="preserve"> SRV </w:t>
      </w:r>
      <w:r w:rsidRPr="000046BF">
        <w:rPr>
          <w:rFonts w:eastAsia="SimHei"/>
          <w:lang w:eastAsia="zh-CN"/>
        </w:rPr>
        <w:t>记录的权限授予该组，然后在该组中添加代理人。</w:t>
      </w:r>
    </w:p>
    <w:p w:rsidR="008D4EC0" w:rsidRPr="000046BF" w:rsidRDefault="008D4EC0" w:rsidP="000046BF">
      <w:pPr>
        <w:pStyle w:val="31"/>
        <w:jc w:val="both"/>
        <w:rPr>
          <w:rFonts w:eastAsia="SimHei"/>
          <w:lang w:eastAsia="zh-CN"/>
        </w:rPr>
      </w:pPr>
      <w:bookmarkStart w:id="72" w:name="_Toc236555006"/>
      <w:r w:rsidRPr="000046BF">
        <w:rPr>
          <w:rFonts w:eastAsia="SimHei"/>
          <w:lang w:eastAsia="zh-CN"/>
        </w:rPr>
        <w:t>发布到多个</w:t>
      </w:r>
      <w:r w:rsidRPr="000046BF">
        <w:rPr>
          <w:rFonts w:eastAsia="SimHei"/>
          <w:lang w:eastAsia="zh-CN"/>
        </w:rPr>
        <w:t xml:space="preserve"> DNS </w:t>
      </w:r>
      <w:r w:rsidRPr="000046BF">
        <w:rPr>
          <w:rFonts w:eastAsia="SimHei"/>
          <w:lang w:eastAsia="zh-CN"/>
        </w:rPr>
        <w:t>域</w:t>
      </w:r>
      <w:bookmarkEnd w:id="68"/>
      <w:bookmarkEnd w:id="69"/>
      <w:bookmarkEnd w:id="70"/>
      <w:bookmarkEnd w:id="71"/>
      <w:bookmarkEnd w:id="72"/>
    </w:p>
    <w:p w:rsidR="008D4EC0" w:rsidRPr="000046BF" w:rsidRDefault="008D4EC0" w:rsidP="000046BF">
      <w:pPr>
        <w:pStyle w:val="Norm"/>
        <w:jc w:val="both"/>
        <w:rPr>
          <w:rFonts w:eastAsia="SimHei"/>
          <w:lang w:eastAsia="zh-CN"/>
        </w:rPr>
      </w:pPr>
      <w:r w:rsidRPr="000046BF">
        <w:rPr>
          <w:rFonts w:eastAsia="SimHei"/>
          <w:lang w:eastAsia="zh-CN"/>
        </w:rPr>
        <w:t>默认情况下，</w:t>
      </w:r>
      <w:r w:rsidRPr="000046BF">
        <w:rPr>
          <w:rFonts w:eastAsia="SimHei"/>
          <w:lang w:eastAsia="zh-CN"/>
        </w:rPr>
        <w:t xml:space="preserve">KMS </w:t>
      </w:r>
      <w:r w:rsidRPr="000046BF">
        <w:rPr>
          <w:rFonts w:eastAsia="SimHei"/>
          <w:lang w:eastAsia="zh-CN"/>
        </w:rPr>
        <w:t>主机仅在其所属的</w:t>
      </w:r>
      <w:r w:rsidRPr="000046BF">
        <w:rPr>
          <w:rFonts w:eastAsia="SimHei"/>
          <w:lang w:eastAsia="zh-CN"/>
        </w:rPr>
        <w:t xml:space="preserve"> DNS </w:t>
      </w:r>
      <w:r w:rsidRPr="000046BF">
        <w:rPr>
          <w:rFonts w:eastAsia="SimHei"/>
          <w:lang w:eastAsia="zh-CN"/>
        </w:rPr>
        <w:t>域中注册。如果网络环境中仅包含一个</w:t>
      </w:r>
      <w:r w:rsidRPr="000046BF">
        <w:rPr>
          <w:rFonts w:eastAsia="SimHei"/>
          <w:lang w:eastAsia="zh-CN"/>
        </w:rPr>
        <w:t xml:space="preserve"> DNS </w:t>
      </w:r>
      <w:r w:rsidRPr="000046BF">
        <w:rPr>
          <w:rFonts w:eastAsia="SimHei"/>
          <w:lang w:eastAsia="zh-CN"/>
        </w:rPr>
        <w:t>域，则无需进一步操作。</w:t>
      </w:r>
    </w:p>
    <w:p w:rsidR="008D4EC0" w:rsidRPr="000046BF" w:rsidRDefault="008D4EC0" w:rsidP="000046BF">
      <w:pPr>
        <w:pStyle w:val="Norm"/>
        <w:jc w:val="both"/>
        <w:rPr>
          <w:rFonts w:eastAsia="SimHei"/>
          <w:lang w:eastAsia="zh-CN"/>
        </w:rPr>
      </w:pPr>
      <w:r w:rsidRPr="000046BF">
        <w:rPr>
          <w:rFonts w:eastAsia="SimHei"/>
          <w:lang w:eastAsia="zh-CN"/>
        </w:rPr>
        <w:t>如果有多个</w:t>
      </w:r>
      <w:r w:rsidRPr="000046BF">
        <w:rPr>
          <w:rFonts w:eastAsia="SimHei"/>
          <w:lang w:eastAsia="zh-CN"/>
        </w:rPr>
        <w:t xml:space="preserve"> DNS </w:t>
      </w:r>
      <w:r w:rsidRPr="000046BF">
        <w:rPr>
          <w:rFonts w:eastAsia="SimHei"/>
          <w:lang w:eastAsia="zh-CN"/>
        </w:rPr>
        <w:t>域名，则可以创建一个列表，其中列出</w:t>
      </w:r>
      <w:r w:rsidRPr="000046BF">
        <w:rPr>
          <w:rFonts w:eastAsia="SimHei"/>
          <w:lang w:eastAsia="zh-CN"/>
        </w:rPr>
        <w:t xml:space="preserve"> KMS </w:t>
      </w:r>
      <w:r w:rsidRPr="000046BF">
        <w:rPr>
          <w:rFonts w:eastAsia="SimHei"/>
          <w:lang w:eastAsia="zh-CN"/>
        </w:rPr>
        <w:t>主机发布其</w:t>
      </w:r>
      <w:r w:rsidRPr="000046BF">
        <w:rPr>
          <w:rFonts w:eastAsia="SimHei"/>
          <w:lang w:eastAsia="zh-CN"/>
        </w:rPr>
        <w:t xml:space="preserve"> SRV RR </w:t>
      </w:r>
      <w:r w:rsidRPr="000046BF">
        <w:rPr>
          <w:rFonts w:eastAsia="SimHei"/>
          <w:lang w:eastAsia="zh-CN"/>
        </w:rPr>
        <w:t>时使用的</w:t>
      </w:r>
      <w:r w:rsidRPr="000046BF">
        <w:rPr>
          <w:rFonts w:eastAsia="SimHei"/>
          <w:lang w:eastAsia="zh-CN"/>
        </w:rPr>
        <w:t xml:space="preserve"> DNS </w:t>
      </w:r>
      <w:r w:rsidRPr="000046BF">
        <w:rPr>
          <w:rFonts w:eastAsia="SimHei"/>
          <w:lang w:eastAsia="zh-CN"/>
        </w:rPr>
        <w:t>域。设置此注册表值将只在指定为</w:t>
      </w:r>
      <w:r w:rsidRPr="005762FD">
        <w:rPr>
          <w:rFonts w:ascii="SimHei" w:eastAsia="SimHei" w:hAnsi="SimHei"/>
          <w:lang w:eastAsia="zh-CN"/>
        </w:rPr>
        <w:t>“</w:t>
      </w:r>
      <w:r w:rsidRPr="000046BF">
        <w:rPr>
          <w:rFonts w:eastAsia="SimHei"/>
          <w:lang w:eastAsia="zh-CN"/>
        </w:rPr>
        <w:t>主</w:t>
      </w:r>
      <w:r w:rsidRPr="000046BF">
        <w:rPr>
          <w:rFonts w:eastAsia="SimHei"/>
          <w:lang w:eastAsia="zh-CN"/>
        </w:rPr>
        <w:t xml:space="preserve"> DNS </w:t>
      </w:r>
      <w:r w:rsidRPr="000046BF">
        <w:rPr>
          <w:rFonts w:eastAsia="SimHei"/>
          <w:lang w:eastAsia="zh-CN"/>
        </w:rPr>
        <w:t>后缀</w:t>
      </w:r>
      <w:r w:rsidRPr="005762FD">
        <w:rPr>
          <w:rFonts w:ascii="SimHei" w:eastAsia="SimHei" w:hAnsi="SimHei"/>
          <w:lang w:eastAsia="zh-CN"/>
        </w:rPr>
        <w:t>”</w:t>
      </w:r>
      <w:r w:rsidRPr="000046BF">
        <w:rPr>
          <w:rFonts w:eastAsia="SimHei"/>
          <w:lang w:eastAsia="zh-CN"/>
        </w:rPr>
        <w:t>的域中暂停</w:t>
      </w:r>
      <w:r w:rsidRPr="000046BF">
        <w:rPr>
          <w:rFonts w:eastAsia="SimHei"/>
          <w:lang w:eastAsia="zh-CN"/>
        </w:rPr>
        <w:t xml:space="preserve"> KMS </w:t>
      </w:r>
      <w:r w:rsidRPr="000046BF">
        <w:rPr>
          <w:rFonts w:eastAsia="SimHei"/>
          <w:lang w:eastAsia="zh-CN"/>
        </w:rPr>
        <w:t>主机的默认发布行为。</w:t>
      </w:r>
    </w:p>
    <w:p w:rsidR="008D4EC0" w:rsidRPr="000046BF" w:rsidRDefault="008D4EC0" w:rsidP="000046BF">
      <w:pPr>
        <w:pStyle w:val="Norm"/>
        <w:jc w:val="both"/>
        <w:rPr>
          <w:rFonts w:eastAsia="SimHei"/>
        </w:rPr>
      </w:pPr>
      <w:r w:rsidRPr="000046BF">
        <w:rPr>
          <w:rFonts w:eastAsia="SimHei"/>
        </w:rPr>
        <w:t>将</w:t>
      </w:r>
      <w:r w:rsidR="00F019A7" w:rsidRPr="00F019A7">
        <w:rPr>
          <w:rFonts w:eastAsia="SimHei"/>
          <w:i/>
        </w:rPr>
        <w:t>优先级</w:t>
      </w:r>
      <w:r w:rsidRPr="000046BF">
        <w:rPr>
          <w:rFonts w:eastAsia="SimHei"/>
        </w:rPr>
        <w:t xml:space="preserve"> </w:t>
      </w:r>
      <w:r w:rsidRPr="000046BF">
        <w:rPr>
          <w:rFonts w:eastAsia="SimHei"/>
        </w:rPr>
        <w:t>和</w:t>
      </w:r>
      <w:r w:rsidR="00F019A7" w:rsidRPr="00F019A7">
        <w:rPr>
          <w:rFonts w:eastAsia="SimHei"/>
          <w:i/>
        </w:rPr>
        <w:t>权重</w:t>
      </w:r>
      <w:r w:rsidRPr="000046BF">
        <w:rPr>
          <w:rFonts w:eastAsia="SimHei"/>
        </w:rPr>
        <w:t xml:space="preserve"> </w:t>
      </w:r>
      <w:r w:rsidRPr="000046BF">
        <w:rPr>
          <w:rFonts w:eastAsia="SimHei"/>
        </w:rPr>
        <w:t>参数添加到</w:t>
      </w:r>
      <w:r w:rsidRPr="000046BF">
        <w:rPr>
          <w:rFonts w:eastAsia="SimHei"/>
        </w:rPr>
        <w:t xml:space="preserve"> KMS </w:t>
      </w:r>
      <w:r w:rsidRPr="000046BF">
        <w:rPr>
          <w:rFonts w:eastAsia="SimHei"/>
        </w:rPr>
        <w:t>的</w:t>
      </w:r>
      <w:r w:rsidRPr="000046BF">
        <w:rPr>
          <w:rFonts w:eastAsia="SimHei"/>
        </w:rPr>
        <w:t xml:space="preserve"> </w:t>
      </w:r>
      <w:r w:rsidRPr="000046BF">
        <w:rPr>
          <w:rStyle w:val="aff9"/>
          <w:rFonts w:eastAsia="SimHei"/>
        </w:rPr>
        <w:t>DnsDomainPublishList</w:t>
      </w:r>
      <w:r w:rsidRPr="000046BF">
        <w:rPr>
          <w:rFonts w:eastAsia="SimHei"/>
        </w:rPr>
        <w:t xml:space="preserve"> </w:t>
      </w:r>
      <w:r w:rsidRPr="000046BF">
        <w:rPr>
          <w:rFonts w:eastAsia="SimHei"/>
        </w:rPr>
        <w:t>注册表值中（可选）。通过此功能，您可以在每个组中创建</w:t>
      </w:r>
      <w:r w:rsidRPr="000046BF">
        <w:rPr>
          <w:rFonts w:eastAsia="SimHei"/>
        </w:rPr>
        <w:t xml:space="preserve"> KMS </w:t>
      </w:r>
      <w:r w:rsidRPr="000046BF">
        <w:rPr>
          <w:rFonts w:eastAsia="SimHei"/>
        </w:rPr>
        <w:t>主机优先级组和权重，以指定首先尝试连接哪台</w:t>
      </w:r>
      <w:r w:rsidRPr="000046BF">
        <w:rPr>
          <w:rFonts w:eastAsia="SimHei"/>
        </w:rPr>
        <w:t xml:space="preserve"> KMS </w:t>
      </w:r>
      <w:r w:rsidRPr="000046BF">
        <w:rPr>
          <w:rFonts w:eastAsia="SimHei"/>
        </w:rPr>
        <w:t>主机，并平衡多台</w:t>
      </w:r>
      <w:r w:rsidRPr="000046BF">
        <w:rPr>
          <w:rFonts w:eastAsia="SimHei"/>
        </w:rPr>
        <w:t xml:space="preserve"> KMS </w:t>
      </w:r>
      <w:r w:rsidRPr="000046BF">
        <w:rPr>
          <w:rFonts w:eastAsia="SimHei"/>
        </w:rPr>
        <w:t>主机之间的通信。</w:t>
      </w:r>
    </w:p>
    <w:p w:rsidR="008D4EC0" w:rsidRPr="000046BF" w:rsidRDefault="008D4EC0" w:rsidP="000046BF">
      <w:pPr>
        <w:pStyle w:val="Alert"/>
        <w:jc w:val="both"/>
        <w:rPr>
          <w:rFonts w:eastAsia="SimHei"/>
          <w:lang w:eastAsia="zh-CN"/>
        </w:rPr>
      </w:pPr>
      <w:r w:rsidRPr="000046BF">
        <w:rPr>
          <w:rStyle w:val="LabelEmbedded"/>
          <w:rFonts w:eastAsia="SimHei"/>
          <w:lang w:eastAsia="zh-CN"/>
        </w:rPr>
        <w:t>注：</w:t>
      </w:r>
      <w:r w:rsidRPr="000046BF">
        <w:rPr>
          <w:rFonts w:eastAsia="SimHei"/>
          <w:lang w:eastAsia="zh-CN"/>
        </w:rPr>
        <w:t>在所有</w:t>
      </w:r>
      <w:r w:rsidRPr="000046BF">
        <w:rPr>
          <w:rFonts w:eastAsia="SimHei"/>
          <w:lang w:eastAsia="zh-CN"/>
        </w:rPr>
        <w:t xml:space="preserve"> DNS </w:t>
      </w:r>
      <w:r w:rsidRPr="000046BF">
        <w:rPr>
          <w:rFonts w:eastAsia="SimHei"/>
          <w:lang w:eastAsia="zh-CN"/>
        </w:rPr>
        <w:t>服务器均复制完之前，</w:t>
      </w:r>
      <w:r w:rsidRPr="000046BF">
        <w:rPr>
          <w:rFonts w:eastAsia="SimHei"/>
          <w:lang w:eastAsia="zh-CN"/>
        </w:rPr>
        <w:t xml:space="preserve">DNS </w:t>
      </w:r>
      <w:r w:rsidRPr="000046BF">
        <w:rPr>
          <w:rFonts w:eastAsia="SimHei"/>
          <w:lang w:eastAsia="zh-CN"/>
        </w:rPr>
        <w:t>更改可能不会反映出来。如果在尚未复制的服务器上过于频繁地执行更改（时间</w:t>
      </w:r>
      <w:r w:rsidRPr="000046BF">
        <w:rPr>
          <w:rFonts w:eastAsia="SimHei"/>
          <w:lang w:eastAsia="zh-CN"/>
        </w:rPr>
        <w:t xml:space="preserve"> &lt; </w:t>
      </w:r>
      <w:r w:rsidRPr="000046BF">
        <w:rPr>
          <w:rFonts w:eastAsia="SimHei"/>
          <w:lang w:eastAsia="zh-CN"/>
        </w:rPr>
        <w:t>复制时间），则将保留较旧的记录。</w:t>
      </w:r>
    </w:p>
    <w:p w:rsidR="008D4EC0" w:rsidRPr="000046BF" w:rsidRDefault="008D4EC0" w:rsidP="000046BF">
      <w:pPr>
        <w:pStyle w:val="Norm"/>
        <w:jc w:val="both"/>
        <w:rPr>
          <w:rFonts w:eastAsia="SimHei"/>
          <w:lang w:eastAsia="zh-CN"/>
        </w:rPr>
      </w:pPr>
      <w:r w:rsidRPr="000046BF">
        <w:rPr>
          <w:rFonts w:eastAsia="SimHei"/>
        </w:rPr>
        <w:t>要在多个</w:t>
      </w:r>
      <w:r w:rsidRPr="000046BF">
        <w:rPr>
          <w:rFonts w:eastAsia="SimHei"/>
        </w:rPr>
        <w:t xml:space="preserve"> DNS </w:t>
      </w:r>
      <w:r w:rsidRPr="000046BF">
        <w:rPr>
          <w:rFonts w:eastAsia="SimHei"/>
        </w:rPr>
        <w:t>域中自动发布</w:t>
      </w:r>
      <w:r w:rsidRPr="000046BF">
        <w:rPr>
          <w:rFonts w:eastAsia="SimHei"/>
        </w:rPr>
        <w:t xml:space="preserve"> KMS</w:t>
      </w:r>
      <w:r w:rsidRPr="000046BF">
        <w:rPr>
          <w:rFonts w:eastAsia="SimHei"/>
        </w:rPr>
        <w:t>，请将</w:t>
      </w:r>
      <w:r w:rsidRPr="000046BF">
        <w:rPr>
          <w:rFonts w:eastAsia="SimHei"/>
        </w:rPr>
        <w:t xml:space="preserve"> KMS </w:t>
      </w:r>
      <w:r w:rsidRPr="000046BF">
        <w:rPr>
          <w:rFonts w:eastAsia="SimHei"/>
        </w:rPr>
        <w:t>应发布到的每个</w:t>
      </w:r>
      <w:r w:rsidRPr="000046BF">
        <w:rPr>
          <w:rFonts w:eastAsia="SimHei"/>
        </w:rPr>
        <w:t xml:space="preserve"> DNS </w:t>
      </w:r>
      <w:r w:rsidRPr="000046BF">
        <w:rPr>
          <w:rFonts w:eastAsia="SimHei"/>
        </w:rPr>
        <w:t>域的后缀添加到注册表子</w:t>
      </w:r>
      <w:r w:rsidRPr="002D2D62">
        <w:rPr>
          <w:rFonts w:eastAsia="SimHei"/>
          <w:spacing w:val="-10"/>
        </w:rPr>
        <w:t>项</w:t>
      </w:r>
      <w:r w:rsidRPr="002D2D62">
        <w:rPr>
          <w:rFonts w:eastAsia="SimHei"/>
          <w:spacing w:val="-10"/>
        </w:rPr>
        <w:t xml:space="preserve"> </w:t>
      </w:r>
      <w:r w:rsidRPr="002D2D62">
        <w:rPr>
          <w:rStyle w:val="aff9"/>
          <w:rFonts w:eastAsia="SimHei"/>
          <w:spacing w:val="-10"/>
        </w:rPr>
        <w:t>HKEY_LOCAL_MACHINE\SOFTWARE\Microsoft\Windows NT\CurrentVersion\</w:t>
      </w:r>
      <w:r w:rsidR="002D2D62">
        <w:rPr>
          <w:rStyle w:val="aff9"/>
          <w:rFonts w:eastAsia="SimHei" w:hint="eastAsia"/>
          <w:lang w:eastAsia="zh-CN"/>
        </w:rPr>
        <w:br/>
      </w:r>
      <w:r w:rsidRPr="000046BF">
        <w:rPr>
          <w:rStyle w:val="aff9"/>
          <w:rFonts w:eastAsia="SimHei"/>
        </w:rPr>
        <w:t>SoftwareProtectionPlatform</w:t>
      </w:r>
      <w:r w:rsidRPr="000046BF">
        <w:rPr>
          <w:rFonts w:eastAsia="SimHei"/>
        </w:rPr>
        <w:t xml:space="preserve"> </w:t>
      </w:r>
      <w:r w:rsidRPr="000046BF">
        <w:rPr>
          <w:rFonts w:eastAsia="SimHei"/>
        </w:rPr>
        <w:t>中的多字符串注册表值</w:t>
      </w:r>
      <w:r w:rsidRPr="000046BF">
        <w:rPr>
          <w:rFonts w:eastAsia="SimHei"/>
        </w:rPr>
        <w:t xml:space="preserve"> </w:t>
      </w:r>
      <w:r w:rsidRPr="000046BF">
        <w:rPr>
          <w:rStyle w:val="aff9"/>
          <w:rFonts w:eastAsia="SimHei"/>
        </w:rPr>
        <w:t>DnsDomainPublishList</w:t>
      </w:r>
      <w:r w:rsidRPr="000046BF">
        <w:rPr>
          <w:rFonts w:eastAsia="SimHei"/>
        </w:rPr>
        <w:t>。</w:t>
      </w:r>
      <w:r w:rsidRPr="000046BF">
        <w:rPr>
          <w:rFonts w:eastAsia="SimHei"/>
          <w:lang w:eastAsia="zh-CN"/>
        </w:rPr>
        <w:t>更改该值后，重新启动软件授权服务，以创建</w:t>
      </w:r>
      <w:r w:rsidRPr="000046BF">
        <w:rPr>
          <w:rFonts w:eastAsia="SimHei"/>
          <w:lang w:eastAsia="zh-CN"/>
        </w:rPr>
        <w:t xml:space="preserve"> SRV RR</w:t>
      </w:r>
      <w:r w:rsidRPr="000046BF">
        <w:rPr>
          <w:rFonts w:eastAsia="SimHei"/>
          <w:lang w:eastAsia="zh-CN"/>
        </w:rPr>
        <w:t>。</w:t>
      </w:r>
    </w:p>
    <w:p w:rsidR="008D4EC0" w:rsidRPr="000046BF" w:rsidRDefault="008D4EC0" w:rsidP="000046BF">
      <w:pPr>
        <w:pStyle w:val="Alert"/>
        <w:jc w:val="both"/>
        <w:rPr>
          <w:rFonts w:eastAsia="SimHei"/>
        </w:rPr>
      </w:pPr>
      <w:r w:rsidRPr="000046BF">
        <w:rPr>
          <w:rStyle w:val="LabelEmbedded"/>
          <w:rFonts w:eastAsia="SimHei"/>
        </w:rPr>
        <w:t>注：</w:t>
      </w:r>
      <w:r w:rsidRPr="000046BF">
        <w:rPr>
          <w:rFonts w:eastAsia="SimHei"/>
        </w:rPr>
        <w:t>此项已在</w:t>
      </w:r>
      <w:r w:rsidRPr="000046BF">
        <w:rPr>
          <w:rFonts w:eastAsia="SimHei"/>
        </w:rPr>
        <w:t xml:space="preserve"> Windows Vista </w:t>
      </w:r>
      <w:r w:rsidRPr="000046BF">
        <w:rPr>
          <w:rFonts w:eastAsia="SimHei"/>
        </w:rPr>
        <w:t>中的</w:t>
      </w:r>
      <w:r w:rsidRPr="000046BF">
        <w:rPr>
          <w:rFonts w:eastAsia="SimHei"/>
        </w:rPr>
        <w:t xml:space="preserve"> </w:t>
      </w:r>
      <w:r w:rsidRPr="000046BF">
        <w:rPr>
          <w:rStyle w:val="aff9"/>
          <w:rFonts w:eastAsia="SimHei"/>
        </w:rPr>
        <w:t>HKEY_LOCAL_MACHINE\SOFTWARE\Microsoft\Windows NT\</w:t>
      </w:r>
      <w:r w:rsidR="002D2D62">
        <w:rPr>
          <w:rStyle w:val="aff9"/>
          <w:rFonts w:eastAsia="SimHei" w:hint="eastAsia"/>
          <w:lang w:eastAsia="zh-CN"/>
        </w:rPr>
        <w:br/>
      </w:r>
      <w:r w:rsidRPr="000046BF">
        <w:rPr>
          <w:rStyle w:val="aff9"/>
          <w:rFonts w:eastAsia="SimHei"/>
        </w:rPr>
        <w:t>CurrentVersion\SL</w:t>
      </w:r>
      <w:r w:rsidRPr="000046BF">
        <w:rPr>
          <w:rFonts w:eastAsia="SimHei"/>
        </w:rPr>
        <w:t xml:space="preserve"> </w:t>
      </w:r>
      <w:r w:rsidRPr="000046BF">
        <w:rPr>
          <w:rFonts w:eastAsia="SimHei"/>
        </w:rPr>
        <w:t>位置发生更改。</w:t>
      </w:r>
    </w:p>
    <w:p w:rsidR="008D4EC0" w:rsidRPr="000046BF" w:rsidRDefault="008D4EC0" w:rsidP="002D2D62">
      <w:pPr>
        <w:pStyle w:val="Norm"/>
        <w:pageBreakBefore/>
        <w:jc w:val="both"/>
        <w:rPr>
          <w:rFonts w:eastAsia="SimHei"/>
          <w:lang w:eastAsia="zh-CN"/>
        </w:rPr>
      </w:pPr>
      <w:r w:rsidRPr="002D2D62">
        <w:rPr>
          <w:rFonts w:eastAsia="SimHei"/>
          <w:spacing w:val="-4"/>
          <w:lang w:eastAsia="zh-CN"/>
        </w:rPr>
        <w:lastRenderedPageBreak/>
        <w:t>将</w:t>
      </w:r>
      <w:r w:rsidRPr="002D2D62">
        <w:rPr>
          <w:rFonts w:eastAsia="SimHei"/>
          <w:spacing w:val="-4"/>
          <w:lang w:eastAsia="zh-CN"/>
        </w:rPr>
        <w:t xml:space="preserve"> </w:t>
      </w:r>
      <w:r w:rsidRPr="000046BF">
        <w:rPr>
          <w:rFonts w:eastAsia="SimHei"/>
          <w:lang w:eastAsia="zh-CN"/>
        </w:rPr>
        <w:t>KMS</w:t>
      </w:r>
      <w:r w:rsidRPr="002D2D62">
        <w:rPr>
          <w:rFonts w:eastAsia="SimHei"/>
          <w:spacing w:val="-4"/>
          <w:lang w:eastAsia="zh-CN"/>
        </w:rPr>
        <w:t xml:space="preserve"> </w:t>
      </w:r>
      <w:r w:rsidRPr="002D2D62">
        <w:rPr>
          <w:rFonts w:eastAsia="SimHei"/>
          <w:spacing w:val="-4"/>
          <w:lang w:eastAsia="zh-CN"/>
        </w:rPr>
        <w:t>主机配置为发布到多个域之后，导出注册表子项，然后将其导入到其他</w:t>
      </w:r>
      <w:r w:rsidRPr="002D2D62">
        <w:rPr>
          <w:rFonts w:eastAsia="SimHei"/>
          <w:spacing w:val="-4"/>
          <w:lang w:eastAsia="zh-CN"/>
        </w:rPr>
        <w:t xml:space="preserve"> </w:t>
      </w:r>
      <w:r w:rsidRPr="000046BF">
        <w:rPr>
          <w:rFonts w:eastAsia="SimHei"/>
          <w:lang w:eastAsia="zh-CN"/>
        </w:rPr>
        <w:t>KMS</w:t>
      </w:r>
      <w:r w:rsidRPr="002D2D62">
        <w:rPr>
          <w:rFonts w:eastAsia="SimHei"/>
          <w:spacing w:val="-4"/>
          <w:lang w:eastAsia="zh-CN"/>
        </w:rPr>
        <w:t xml:space="preserve"> </w:t>
      </w:r>
      <w:r w:rsidRPr="002D2D62">
        <w:rPr>
          <w:rFonts w:eastAsia="SimHei"/>
          <w:spacing w:val="-4"/>
          <w:lang w:eastAsia="zh-CN"/>
        </w:rPr>
        <w:t>主机的注册</w:t>
      </w:r>
      <w:r w:rsidR="002D2D62">
        <w:rPr>
          <w:rFonts w:eastAsia="SimHei" w:hint="eastAsia"/>
          <w:lang w:eastAsia="zh-CN"/>
        </w:rPr>
        <w:br/>
      </w:r>
      <w:r w:rsidRPr="000046BF">
        <w:rPr>
          <w:rFonts w:eastAsia="SimHei"/>
          <w:lang w:eastAsia="zh-CN"/>
        </w:rPr>
        <w:t>表中。要验证此过程是否成功，请检查每台</w:t>
      </w:r>
      <w:r w:rsidRPr="000046BF">
        <w:rPr>
          <w:rFonts w:eastAsia="SimHei"/>
          <w:lang w:eastAsia="zh-CN"/>
        </w:rPr>
        <w:t xml:space="preserve"> KMS </w:t>
      </w:r>
      <w:r w:rsidRPr="000046BF">
        <w:rPr>
          <w:rFonts w:eastAsia="SimHei"/>
          <w:lang w:eastAsia="zh-CN"/>
        </w:rPr>
        <w:t>主机上的应用程序事件日志。事件</w:t>
      </w:r>
      <w:r w:rsidRPr="000046BF">
        <w:rPr>
          <w:rFonts w:eastAsia="SimHei"/>
          <w:lang w:eastAsia="zh-CN"/>
        </w:rPr>
        <w:t xml:space="preserve"> ID 12294 </w:t>
      </w:r>
      <w:r w:rsidR="002D2D62">
        <w:rPr>
          <w:rFonts w:eastAsia="SimHei" w:hint="eastAsia"/>
          <w:lang w:eastAsia="zh-CN"/>
        </w:rPr>
        <w:br/>
      </w:r>
      <w:r w:rsidRPr="000046BF">
        <w:rPr>
          <w:rFonts w:eastAsia="SimHei"/>
          <w:lang w:eastAsia="zh-CN"/>
        </w:rPr>
        <w:t>表明</w:t>
      </w:r>
      <w:r w:rsidRPr="000046BF">
        <w:rPr>
          <w:rFonts w:eastAsia="SimHei"/>
          <w:lang w:eastAsia="zh-CN"/>
        </w:rPr>
        <w:t xml:space="preserve"> KMS </w:t>
      </w:r>
      <w:r w:rsidRPr="000046BF">
        <w:rPr>
          <w:rFonts w:eastAsia="SimHei"/>
          <w:lang w:eastAsia="zh-CN"/>
        </w:rPr>
        <w:t>主机已成功创建</w:t>
      </w:r>
      <w:r w:rsidRPr="000046BF">
        <w:rPr>
          <w:rFonts w:eastAsia="SimHei"/>
          <w:lang w:eastAsia="zh-CN"/>
        </w:rPr>
        <w:t xml:space="preserve"> SRV RR</w:t>
      </w:r>
      <w:r w:rsidRPr="000046BF">
        <w:rPr>
          <w:rFonts w:eastAsia="SimHei"/>
          <w:lang w:eastAsia="zh-CN"/>
        </w:rPr>
        <w:t>。事件</w:t>
      </w:r>
      <w:r w:rsidRPr="000046BF">
        <w:rPr>
          <w:rFonts w:eastAsia="SimHei"/>
          <w:lang w:eastAsia="zh-CN"/>
        </w:rPr>
        <w:t xml:space="preserve"> ID 12293 </w:t>
      </w:r>
      <w:r w:rsidRPr="000046BF">
        <w:rPr>
          <w:rFonts w:eastAsia="SimHei"/>
          <w:lang w:eastAsia="zh-CN"/>
        </w:rPr>
        <w:t>表明创建</w:t>
      </w:r>
      <w:r w:rsidRPr="000046BF">
        <w:rPr>
          <w:rFonts w:eastAsia="SimHei"/>
          <w:lang w:eastAsia="zh-CN"/>
        </w:rPr>
        <w:t xml:space="preserve"> SRV RR </w:t>
      </w:r>
      <w:r w:rsidRPr="000046BF">
        <w:rPr>
          <w:rFonts w:eastAsia="SimHei"/>
          <w:lang w:eastAsia="zh-CN"/>
        </w:rPr>
        <w:t>的尝试失败。有关错误代码的完整列表，请参阅</w:t>
      </w:r>
      <w:r w:rsidRPr="000046BF">
        <w:rPr>
          <w:rFonts w:eastAsia="SimHei"/>
          <w:lang w:eastAsia="zh-CN"/>
        </w:rPr>
        <w:t xml:space="preserve"> </w:t>
      </w:r>
      <w:hyperlink r:id="rId19" w:history="1">
        <w:r w:rsidRPr="000046BF">
          <w:rPr>
            <w:rStyle w:val="a9"/>
            <w:rFonts w:eastAsia="SimHei"/>
            <w:lang w:eastAsia="zh-CN"/>
          </w:rPr>
          <w:t>http://technet.microsoft.com/en-us/library/cc303695.aspx</w:t>
        </w:r>
      </w:hyperlink>
      <w:r w:rsidRPr="000046BF">
        <w:rPr>
          <w:rStyle w:val="afb"/>
          <w:rFonts w:eastAsia="SimHei"/>
          <w:lang w:eastAsia="zh-CN"/>
        </w:rPr>
        <w:t xml:space="preserve"> </w:t>
      </w:r>
      <w:r w:rsidRPr="002D2D62">
        <w:rPr>
          <w:rStyle w:val="afb"/>
          <w:rFonts w:eastAsia="SimHei"/>
          <w:i w:val="0"/>
          <w:lang w:eastAsia="zh-CN"/>
        </w:rPr>
        <w:t>上的</w:t>
      </w:r>
      <w:r w:rsidRPr="000046BF">
        <w:rPr>
          <w:rStyle w:val="afb"/>
          <w:rFonts w:eastAsia="SimHei"/>
          <w:lang w:eastAsia="zh-CN"/>
        </w:rPr>
        <w:t xml:space="preserve"> Volume Activation 2.0 Operations Guide</w:t>
      </w:r>
      <w:r w:rsidRPr="002D2D62">
        <w:rPr>
          <w:rStyle w:val="afb"/>
          <w:rFonts w:eastAsia="SimHei"/>
          <w:i w:val="0"/>
          <w:lang w:eastAsia="zh-CN"/>
        </w:rPr>
        <w:t>（批量激活</w:t>
      </w:r>
      <w:r w:rsidRPr="002D2D62">
        <w:rPr>
          <w:rStyle w:val="afb"/>
          <w:rFonts w:eastAsia="SimHei"/>
          <w:i w:val="0"/>
          <w:lang w:eastAsia="zh-CN"/>
        </w:rPr>
        <w:t xml:space="preserve"> 2.0 </w:t>
      </w:r>
      <w:r w:rsidRPr="002D2D62">
        <w:rPr>
          <w:rStyle w:val="afb"/>
          <w:rFonts w:eastAsia="SimHei"/>
          <w:i w:val="0"/>
          <w:lang w:eastAsia="zh-CN"/>
        </w:rPr>
        <w:t>操作指南）。</w:t>
      </w:r>
    </w:p>
    <w:p w:rsidR="008D4EC0" w:rsidRPr="000046BF" w:rsidRDefault="008D4EC0" w:rsidP="000046BF">
      <w:pPr>
        <w:pStyle w:val="31"/>
        <w:jc w:val="both"/>
        <w:rPr>
          <w:rFonts w:eastAsia="SimHei"/>
          <w:lang w:eastAsia="zh-CN"/>
        </w:rPr>
      </w:pPr>
      <w:bookmarkStart w:id="73" w:name="_Toc224392026"/>
      <w:bookmarkStart w:id="74" w:name="_Toc224402101"/>
      <w:bookmarkStart w:id="75" w:name="_Toc224402164"/>
      <w:bookmarkStart w:id="76" w:name="_Toc230000260"/>
      <w:bookmarkStart w:id="77" w:name="_Toc236555007"/>
      <w:r w:rsidRPr="000046BF">
        <w:rPr>
          <w:rFonts w:eastAsia="SimHei"/>
          <w:lang w:eastAsia="zh-CN"/>
        </w:rPr>
        <w:t>在</w:t>
      </w:r>
      <w:r w:rsidRPr="000046BF">
        <w:rPr>
          <w:rFonts w:eastAsia="SimHei"/>
          <w:lang w:eastAsia="zh-CN"/>
        </w:rPr>
        <w:t xml:space="preserve"> DNS </w:t>
      </w:r>
      <w:r w:rsidRPr="000046BF">
        <w:rPr>
          <w:rFonts w:eastAsia="SimHei"/>
          <w:lang w:eastAsia="zh-CN"/>
        </w:rPr>
        <w:t>中手动创建</w:t>
      </w:r>
      <w:r w:rsidRPr="000046BF">
        <w:rPr>
          <w:rFonts w:eastAsia="SimHei"/>
          <w:lang w:eastAsia="zh-CN"/>
        </w:rPr>
        <w:t xml:space="preserve"> SRV </w:t>
      </w:r>
      <w:r w:rsidRPr="000046BF">
        <w:rPr>
          <w:rFonts w:eastAsia="SimHei"/>
          <w:lang w:eastAsia="zh-CN"/>
        </w:rPr>
        <w:t>记录</w:t>
      </w:r>
      <w:bookmarkEnd w:id="73"/>
      <w:bookmarkEnd w:id="74"/>
      <w:bookmarkEnd w:id="75"/>
      <w:bookmarkEnd w:id="76"/>
      <w:bookmarkEnd w:id="77"/>
    </w:p>
    <w:p w:rsidR="008D4EC0" w:rsidRPr="000046BF" w:rsidRDefault="008D4EC0" w:rsidP="000046BF">
      <w:pPr>
        <w:pStyle w:val="Norm"/>
        <w:jc w:val="both"/>
        <w:rPr>
          <w:rFonts w:eastAsia="SimHei"/>
          <w:lang w:eastAsia="zh-CN"/>
        </w:rPr>
      </w:pPr>
      <w:r w:rsidRPr="000046BF">
        <w:rPr>
          <w:rFonts w:eastAsia="SimHei"/>
          <w:lang w:eastAsia="zh-CN"/>
        </w:rPr>
        <w:t>如果环境不支持</w:t>
      </w:r>
      <w:r w:rsidRPr="000046BF">
        <w:rPr>
          <w:rFonts w:eastAsia="SimHei"/>
          <w:lang w:eastAsia="zh-CN"/>
        </w:rPr>
        <w:t xml:space="preserve"> DDNS</w:t>
      </w:r>
      <w:r w:rsidRPr="000046BF">
        <w:rPr>
          <w:rFonts w:eastAsia="SimHei"/>
          <w:lang w:eastAsia="zh-CN"/>
        </w:rPr>
        <w:t>，则必须手动创建</w:t>
      </w:r>
      <w:r w:rsidRPr="000046BF">
        <w:rPr>
          <w:rFonts w:eastAsia="SimHei"/>
          <w:lang w:eastAsia="zh-CN"/>
        </w:rPr>
        <w:t xml:space="preserve"> SRV RR</w:t>
      </w:r>
      <w:r w:rsidRPr="000046BF">
        <w:rPr>
          <w:rFonts w:eastAsia="SimHei"/>
          <w:lang w:eastAsia="zh-CN"/>
        </w:rPr>
        <w:t>，以发布</w:t>
      </w:r>
      <w:r w:rsidRPr="000046BF">
        <w:rPr>
          <w:rFonts w:eastAsia="SimHei"/>
          <w:lang w:eastAsia="zh-CN"/>
        </w:rPr>
        <w:t xml:space="preserve"> KMS </w:t>
      </w:r>
      <w:r w:rsidRPr="000046BF">
        <w:rPr>
          <w:rFonts w:eastAsia="SimHei"/>
          <w:lang w:eastAsia="zh-CN"/>
        </w:rPr>
        <w:t>主机。不支持</w:t>
      </w:r>
      <w:r w:rsidRPr="000046BF">
        <w:rPr>
          <w:rFonts w:eastAsia="SimHei"/>
          <w:lang w:eastAsia="zh-CN"/>
        </w:rPr>
        <w:t xml:space="preserve"> DDNS </w:t>
      </w:r>
      <w:r w:rsidRPr="000046BF">
        <w:rPr>
          <w:rFonts w:eastAsia="SimHei"/>
          <w:lang w:eastAsia="zh-CN"/>
        </w:rPr>
        <w:t>的环境应禁止发布到所有</w:t>
      </w:r>
      <w:r w:rsidRPr="000046BF">
        <w:rPr>
          <w:rFonts w:eastAsia="SimHei"/>
          <w:lang w:eastAsia="zh-CN"/>
        </w:rPr>
        <w:t xml:space="preserve"> KMS </w:t>
      </w:r>
      <w:r w:rsidRPr="000046BF">
        <w:rPr>
          <w:rFonts w:eastAsia="SimHei"/>
          <w:lang w:eastAsia="zh-CN"/>
        </w:rPr>
        <w:t>主机，以防事件日志收集失败的</w:t>
      </w:r>
      <w:r w:rsidRPr="000046BF">
        <w:rPr>
          <w:rFonts w:eastAsia="SimHei"/>
          <w:lang w:eastAsia="zh-CN"/>
        </w:rPr>
        <w:t xml:space="preserve"> DNS </w:t>
      </w:r>
      <w:r w:rsidRPr="000046BF">
        <w:rPr>
          <w:rFonts w:eastAsia="SimHei"/>
          <w:lang w:eastAsia="zh-CN"/>
        </w:rPr>
        <w:t>发布事件。要禁用自动发布，请将</w:t>
      </w:r>
      <w:r w:rsidRPr="000046BF">
        <w:rPr>
          <w:rFonts w:eastAsia="SimHei"/>
          <w:lang w:eastAsia="zh-CN"/>
        </w:rPr>
        <w:t xml:space="preserve"> Slmgr.vbs </w:t>
      </w:r>
      <w:r w:rsidRPr="000046BF">
        <w:rPr>
          <w:rFonts w:eastAsia="SimHei"/>
          <w:lang w:eastAsia="zh-CN"/>
        </w:rPr>
        <w:t>脚本与</w:t>
      </w:r>
      <w:r w:rsidRPr="000046BF">
        <w:rPr>
          <w:rFonts w:eastAsia="SimHei"/>
          <w:lang w:eastAsia="zh-CN"/>
        </w:rPr>
        <w:t xml:space="preserve"> </w:t>
      </w:r>
      <w:r w:rsidRPr="000046BF">
        <w:rPr>
          <w:rStyle w:val="aff9"/>
          <w:rFonts w:eastAsia="SimHei"/>
          <w:lang w:eastAsia="zh-CN"/>
        </w:rPr>
        <w:t>/cdns</w:t>
      </w:r>
      <w:r w:rsidRPr="000046BF">
        <w:rPr>
          <w:rFonts w:eastAsia="SimHei"/>
          <w:lang w:eastAsia="zh-CN"/>
        </w:rPr>
        <w:t xml:space="preserve"> </w:t>
      </w:r>
      <w:r w:rsidRPr="000046BF">
        <w:rPr>
          <w:rFonts w:eastAsia="SimHei"/>
          <w:lang w:eastAsia="zh-CN"/>
        </w:rPr>
        <w:t>命令行选项一起使用。有关</w:t>
      </w:r>
      <w:r w:rsidRPr="000046BF">
        <w:rPr>
          <w:rFonts w:eastAsia="SimHei"/>
          <w:lang w:eastAsia="zh-CN"/>
        </w:rPr>
        <w:t xml:space="preserve"> Slmgr.vbs </w:t>
      </w:r>
      <w:r w:rsidRPr="000046BF">
        <w:rPr>
          <w:rFonts w:eastAsia="SimHei"/>
          <w:lang w:eastAsia="zh-CN"/>
        </w:rPr>
        <w:t>脚本的详细信息，请参阅</w:t>
      </w:r>
      <w:r w:rsidRPr="002D2D62">
        <w:rPr>
          <w:rFonts w:ascii="SimHei" w:eastAsia="SimHei" w:hAnsi="SimHei"/>
          <w:lang w:eastAsia="zh-CN"/>
        </w:rPr>
        <w:t>“</w:t>
      </w:r>
      <w:r w:rsidRPr="000046BF">
        <w:rPr>
          <w:rFonts w:eastAsia="SimHei"/>
          <w:lang w:eastAsia="zh-CN"/>
        </w:rPr>
        <w:t>配置</w:t>
      </w:r>
      <w:r w:rsidRPr="000046BF">
        <w:rPr>
          <w:rFonts w:eastAsia="SimHei"/>
          <w:lang w:eastAsia="zh-CN"/>
        </w:rPr>
        <w:t xml:space="preserve"> KMS </w:t>
      </w:r>
      <w:r w:rsidRPr="000046BF">
        <w:rPr>
          <w:rFonts w:eastAsia="SimHei"/>
          <w:lang w:eastAsia="zh-CN"/>
        </w:rPr>
        <w:t>主机</w:t>
      </w:r>
      <w:r w:rsidRPr="002D2D62">
        <w:rPr>
          <w:rFonts w:ascii="SimHei" w:eastAsia="SimHei" w:hAnsi="SimHei"/>
          <w:lang w:eastAsia="zh-CN"/>
        </w:rPr>
        <w:t>”</w:t>
      </w:r>
      <w:r w:rsidRPr="000046BF">
        <w:rPr>
          <w:rFonts w:eastAsia="SimHei"/>
          <w:lang w:eastAsia="zh-CN"/>
        </w:rPr>
        <w:t>一节。</w:t>
      </w:r>
    </w:p>
    <w:p w:rsidR="008D4EC0" w:rsidRPr="000046BF" w:rsidRDefault="008D4EC0" w:rsidP="000046BF">
      <w:pPr>
        <w:pStyle w:val="Alert"/>
        <w:jc w:val="both"/>
        <w:rPr>
          <w:rFonts w:eastAsia="SimHei"/>
          <w:lang w:eastAsia="zh-CN"/>
        </w:rPr>
      </w:pPr>
      <w:r w:rsidRPr="000046BF">
        <w:rPr>
          <w:rStyle w:val="LabelEmbedded"/>
          <w:rFonts w:eastAsia="SimHei"/>
          <w:lang w:eastAsia="zh-CN"/>
        </w:rPr>
        <w:t>注：</w:t>
      </w:r>
      <w:r w:rsidRPr="000046BF">
        <w:rPr>
          <w:rFonts w:eastAsia="SimHei"/>
          <w:lang w:eastAsia="zh-CN"/>
        </w:rPr>
        <w:t>只要保持所有记录不互相冲突，手动创建的</w:t>
      </w:r>
      <w:r w:rsidRPr="000046BF">
        <w:rPr>
          <w:rFonts w:eastAsia="SimHei"/>
          <w:lang w:eastAsia="zh-CN"/>
        </w:rPr>
        <w:t xml:space="preserve"> SRV RR </w:t>
      </w:r>
      <w:r w:rsidRPr="000046BF">
        <w:rPr>
          <w:rFonts w:eastAsia="SimHei"/>
          <w:lang w:eastAsia="zh-CN"/>
        </w:rPr>
        <w:t>就可以与其他域中</w:t>
      </w:r>
      <w:r w:rsidRPr="000046BF">
        <w:rPr>
          <w:rFonts w:eastAsia="SimHei"/>
          <w:lang w:eastAsia="zh-CN"/>
        </w:rPr>
        <w:t xml:space="preserve"> KMS </w:t>
      </w:r>
      <w:r w:rsidRPr="000046BF">
        <w:rPr>
          <w:rFonts w:eastAsia="SimHei"/>
          <w:lang w:eastAsia="zh-CN"/>
        </w:rPr>
        <w:t>主机自动发布的</w:t>
      </w:r>
      <w:r w:rsidRPr="000046BF">
        <w:rPr>
          <w:rFonts w:eastAsia="SimHei"/>
          <w:lang w:eastAsia="zh-CN"/>
        </w:rPr>
        <w:t xml:space="preserve"> SRV RR </w:t>
      </w:r>
      <w:r w:rsidRPr="000046BF">
        <w:rPr>
          <w:rFonts w:eastAsia="SimHei"/>
          <w:lang w:eastAsia="zh-CN"/>
        </w:rPr>
        <w:t>共存。</w:t>
      </w:r>
    </w:p>
    <w:p w:rsidR="008D4EC0" w:rsidRPr="000046BF" w:rsidRDefault="008D4EC0" w:rsidP="000046BF">
      <w:pPr>
        <w:pStyle w:val="Norm"/>
        <w:jc w:val="both"/>
        <w:rPr>
          <w:rFonts w:eastAsia="SimHei"/>
          <w:lang w:eastAsia="zh-CN"/>
        </w:rPr>
      </w:pPr>
      <w:r w:rsidRPr="000046BF">
        <w:rPr>
          <w:rFonts w:eastAsia="SimHei"/>
          <w:lang w:eastAsia="zh-CN"/>
        </w:rPr>
        <w:t>在适当的正向查找区域中，通过</w:t>
      </w:r>
      <w:r w:rsidRPr="000046BF">
        <w:rPr>
          <w:rFonts w:eastAsia="SimHei"/>
          <w:lang w:eastAsia="zh-CN"/>
        </w:rPr>
        <w:t xml:space="preserve"> DNS </w:t>
      </w:r>
      <w:r w:rsidRPr="000046BF">
        <w:rPr>
          <w:rFonts w:eastAsia="SimHei"/>
          <w:lang w:eastAsia="zh-CN"/>
        </w:rPr>
        <w:t>管理器使用该位置的相应信息创建一个新的</w:t>
      </w:r>
      <w:r w:rsidRPr="000046BF">
        <w:rPr>
          <w:rFonts w:eastAsia="SimHei"/>
          <w:lang w:eastAsia="zh-CN"/>
        </w:rPr>
        <w:t xml:space="preserve"> SRV RR</w:t>
      </w:r>
      <w:r w:rsidRPr="000046BF">
        <w:rPr>
          <w:rFonts w:eastAsia="SimHei"/>
          <w:lang w:eastAsia="zh-CN"/>
        </w:rPr>
        <w:t>。默认情况下，</w:t>
      </w:r>
      <w:r w:rsidRPr="000046BF">
        <w:rPr>
          <w:rFonts w:eastAsia="SimHei"/>
          <w:lang w:eastAsia="zh-CN"/>
        </w:rPr>
        <w:t xml:space="preserve">KMS </w:t>
      </w:r>
      <w:r w:rsidRPr="000046BF">
        <w:rPr>
          <w:rFonts w:eastAsia="SimHei"/>
          <w:lang w:eastAsia="zh-CN"/>
        </w:rPr>
        <w:t>侦听</w:t>
      </w:r>
      <w:r w:rsidRPr="000046BF">
        <w:rPr>
          <w:rFonts w:eastAsia="SimHei"/>
          <w:lang w:eastAsia="zh-CN"/>
        </w:rPr>
        <w:t xml:space="preserve"> TCP </w:t>
      </w:r>
      <w:r w:rsidRPr="000046BF">
        <w:rPr>
          <w:rFonts w:eastAsia="SimHei"/>
          <w:lang w:eastAsia="zh-CN"/>
        </w:rPr>
        <w:t>端口</w:t>
      </w:r>
      <w:r w:rsidRPr="000046BF">
        <w:rPr>
          <w:rFonts w:eastAsia="SimHei"/>
          <w:lang w:eastAsia="zh-CN"/>
        </w:rPr>
        <w:t xml:space="preserve"> 1688</w:t>
      </w:r>
      <w:r w:rsidRPr="000046BF">
        <w:rPr>
          <w:rFonts w:eastAsia="SimHei"/>
          <w:lang w:eastAsia="zh-CN"/>
        </w:rPr>
        <w:t>，服务为</w:t>
      </w:r>
      <w:r w:rsidRPr="000046BF">
        <w:rPr>
          <w:rFonts w:eastAsia="SimHei"/>
          <w:lang w:eastAsia="zh-CN"/>
        </w:rPr>
        <w:t xml:space="preserve"> _VLMCS</w:t>
      </w:r>
      <w:r w:rsidRPr="000046BF">
        <w:rPr>
          <w:rFonts w:eastAsia="SimHei"/>
          <w:lang w:eastAsia="zh-CN"/>
        </w:rPr>
        <w:t>。表</w:t>
      </w:r>
      <w:r w:rsidRPr="000046BF">
        <w:rPr>
          <w:rFonts w:eastAsia="SimHei"/>
          <w:lang w:eastAsia="zh-CN"/>
        </w:rPr>
        <w:t xml:space="preserve"> 4 </w:t>
      </w:r>
      <w:r w:rsidRPr="000046BF">
        <w:rPr>
          <w:rFonts w:eastAsia="SimHei"/>
          <w:lang w:eastAsia="zh-CN"/>
        </w:rPr>
        <w:t>列出了</w:t>
      </w:r>
      <w:r w:rsidRPr="000046BF">
        <w:rPr>
          <w:rFonts w:eastAsia="SimHei"/>
          <w:lang w:eastAsia="zh-CN"/>
        </w:rPr>
        <w:t xml:space="preserve"> SRV RR </w:t>
      </w:r>
      <w:r w:rsidRPr="000046BF">
        <w:rPr>
          <w:rFonts w:eastAsia="SimHei"/>
          <w:lang w:eastAsia="zh-CN"/>
        </w:rPr>
        <w:t>的示例设置。</w:t>
      </w:r>
    </w:p>
    <w:p w:rsidR="008D4EC0" w:rsidRPr="000046BF" w:rsidRDefault="008D4EC0" w:rsidP="000046BF">
      <w:pPr>
        <w:pStyle w:val="Label"/>
        <w:jc w:val="both"/>
        <w:rPr>
          <w:rFonts w:eastAsia="SimHei"/>
          <w:lang w:eastAsia="zh-CN"/>
        </w:rPr>
      </w:pPr>
      <w:r w:rsidRPr="000046BF">
        <w:rPr>
          <w:rFonts w:eastAsia="SimHei"/>
          <w:lang w:eastAsia="zh-CN"/>
        </w:rPr>
        <w:t>表</w:t>
      </w:r>
      <w:r w:rsidRPr="000046BF">
        <w:rPr>
          <w:rFonts w:eastAsia="SimHei"/>
          <w:lang w:eastAsia="zh-CN"/>
        </w:rPr>
        <w:t xml:space="preserve"> 4. SRV </w:t>
      </w:r>
      <w:r w:rsidRPr="000046BF">
        <w:rPr>
          <w:rFonts w:eastAsia="SimHei"/>
          <w:lang w:eastAsia="zh-CN"/>
        </w:rPr>
        <w:t>资源记录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0046BF" w:rsidTr="003F0A15">
        <w:trPr>
          <w:tblHeader/>
        </w:trPr>
        <w:tc>
          <w:tcPr>
            <w:tcW w:w="4680" w:type="dxa"/>
            <w:shd w:val="solid" w:color="D9D9D9" w:fill="auto"/>
          </w:tcPr>
          <w:p w:rsidR="008D4EC0" w:rsidRPr="000046BF" w:rsidRDefault="008D4EC0" w:rsidP="000046BF">
            <w:pPr>
              <w:pStyle w:val="Label"/>
              <w:jc w:val="both"/>
              <w:rPr>
                <w:rFonts w:eastAsia="SimHei"/>
              </w:rPr>
            </w:pPr>
            <w:r w:rsidRPr="000046BF">
              <w:rPr>
                <w:rFonts w:eastAsia="SimHei"/>
              </w:rPr>
              <w:t>名称</w:t>
            </w:r>
          </w:p>
        </w:tc>
        <w:tc>
          <w:tcPr>
            <w:tcW w:w="4788" w:type="dxa"/>
            <w:shd w:val="solid" w:color="D9D9D9" w:fill="auto"/>
          </w:tcPr>
          <w:p w:rsidR="008D4EC0" w:rsidRPr="000046BF" w:rsidRDefault="008D4EC0" w:rsidP="000046BF">
            <w:pPr>
              <w:pStyle w:val="Label"/>
              <w:jc w:val="both"/>
              <w:rPr>
                <w:rFonts w:eastAsia="SimHei"/>
              </w:rPr>
            </w:pPr>
            <w:r w:rsidRPr="000046BF">
              <w:rPr>
                <w:rFonts w:eastAsia="SimHei"/>
              </w:rPr>
              <w:t>设置</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服务</w:t>
            </w:r>
          </w:p>
        </w:tc>
        <w:tc>
          <w:tcPr>
            <w:tcW w:w="4788" w:type="dxa"/>
          </w:tcPr>
          <w:p w:rsidR="008D4EC0" w:rsidRPr="000046BF" w:rsidRDefault="008D4EC0" w:rsidP="000046BF">
            <w:pPr>
              <w:jc w:val="both"/>
              <w:rPr>
                <w:rFonts w:eastAsia="SimHei"/>
              </w:rPr>
            </w:pPr>
            <w:r w:rsidRPr="000046BF">
              <w:rPr>
                <w:rFonts w:eastAsia="SimHei"/>
              </w:rPr>
              <w:t>_VLMCS</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协议</w:t>
            </w:r>
          </w:p>
        </w:tc>
        <w:tc>
          <w:tcPr>
            <w:tcW w:w="4788" w:type="dxa"/>
          </w:tcPr>
          <w:p w:rsidR="008D4EC0" w:rsidRPr="000046BF" w:rsidRDefault="008D4EC0" w:rsidP="000046BF">
            <w:pPr>
              <w:jc w:val="both"/>
              <w:rPr>
                <w:rFonts w:eastAsia="SimHei"/>
              </w:rPr>
            </w:pPr>
            <w:r w:rsidRPr="000046BF">
              <w:rPr>
                <w:rFonts w:eastAsia="SimHei"/>
              </w:rPr>
              <w:t>_TCP</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端口号</w:t>
            </w:r>
          </w:p>
        </w:tc>
        <w:tc>
          <w:tcPr>
            <w:tcW w:w="4788" w:type="dxa"/>
          </w:tcPr>
          <w:p w:rsidR="008D4EC0" w:rsidRPr="000046BF" w:rsidRDefault="008D4EC0" w:rsidP="000046BF">
            <w:pPr>
              <w:jc w:val="both"/>
              <w:rPr>
                <w:rFonts w:eastAsia="SimHei"/>
              </w:rPr>
            </w:pPr>
            <w:r w:rsidRPr="000046BF">
              <w:rPr>
                <w:rFonts w:eastAsia="SimHei"/>
              </w:rPr>
              <w:t>1688</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提供服务的主机</w:t>
            </w:r>
          </w:p>
        </w:tc>
        <w:tc>
          <w:tcPr>
            <w:tcW w:w="4788" w:type="dxa"/>
          </w:tcPr>
          <w:p w:rsidR="008D4EC0" w:rsidRPr="000046BF" w:rsidRDefault="00DF4690" w:rsidP="000046BF">
            <w:pPr>
              <w:jc w:val="both"/>
              <w:rPr>
                <w:rFonts w:eastAsia="SimHei"/>
              </w:rPr>
            </w:pPr>
            <w:r w:rsidRPr="000046BF">
              <w:rPr>
                <w:rFonts w:eastAsia="SimHei"/>
              </w:rPr>
              <w:t xml:space="preserve">KMS </w:t>
            </w:r>
            <w:r w:rsidRPr="000046BF">
              <w:rPr>
                <w:rFonts w:eastAsia="SimHei"/>
              </w:rPr>
              <w:t>主机的完全限定域名</w:t>
            </w:r>
            <w:r w:rsidRPr="000046BF">
              <w:rPr>
                <w:rFonts w:eastAsia="SimHei"/>
              </w:rPr>
              <w:t xml:space="preserve"> (FQDN)</w:t>
            </w:r>
          </w:p>
        </w:tc>
      </w:tr>
    </w:tbl>
    <w:p w:rsidR="008D4EC0" w:rsidRPr="000046BF" w:rsidRDefault="008D4EC0" w:rsidP="000046BF">
      <w:pPr>
        <w:pStyle w:val="31"/>
        <w:jc w:val="both"/>
        <w:rPr>
          <w:rFonts w:eastAsia="SimHei"/>
          <w:lang w:eastAsia="zh-CN"/>
        </w:rPr>
      </w:pPr>
      <w:bookmarkStart w:id="78" w:name="_Toc224392027"/>
      <w:bookmarkStart w:id="79" w:name="_Toc224402102"/>
      <w:bookmarkStart w:id="80" w:name="_Toc224402165"/>
      <w:bookmarkStart w:id="81" w:name="_Toc230000261"/>
      <w:bookmarkStart w:id="82" w:name="_Toc236555008"/>
      <w:r w:rsidRPr="000046BF">
        <w:rPr>
          <w:rFonts w:eastAsia="SimHei"/>
          <w:lang w:eastAsia="zh-CN"/>
        </w:rPr>
        <w:t>在</w:t>
      </w:r>
      <w:r w:rsidRPr="000046BF">
        <w:rPr>
          <w:rFonts w:eastAsia="SimHei"/>
          <w:lang w:eastAsia="zh-CN"/>
        </w:rPr>
        <w:t xml:space="preserve"> BIND 8.2 </w:t>
      </w:r>
      <w:r w:rsidRPr="000046BF">
        <w:rPr>
          <w:rFonts w:eastAsia="SimHei"/>
          <w:lang w:eastAsia="zh-CN"/>
        </w:rPr>
        <w:t>或更高版本的</w:t>
      </w:r>
      <w:r w:rsidRPr="000046BF">
        <w:rPr>
          <w:rFonts w:eastAsia="SimHei"/>
          <w:lang w:eastAsia="zh-CN"/>
        </w:rPr>
        <w:t xml:space="preserve"> DNS </w:t>
      </w:r>
      <w:r w:rsidRPr="000046BF">
        <w:rPr>
          <w:rFonts w:eastAsia="SimHei"/>
          <w:lang w:eastAsia="zh-CN"/>
        </w:rPr>
        <w:t>服务器中手动创建</w:t>
      </w:r>
      <w:r w:rsidRPr="000046BF">
        <w:rPr>
          <w:rFonts w:eastAsia="SimHei"/>
          <w:lang w:eastAsia="zh-CN"/>
        </w:rPr>
        <w:t xml:space="preserve"> SRV </w:t>
      </w:r>
      <w:r w:rsidRPr="000046BF">
        <w:rPr>
          <w:rFonts w:eastAsia="SimHei"/>
          <w:lang w:eastAsia="zh-CN"/>
        </w:rPr>
        <w:t>记录</w:t>
      </w:r>
      <w:bookmarkEnd w:id="78"/>
      <w:bookmarkEnd w:id="79"/>
      <w:bookmarkEnd w:id="80"/>
      <w:bookmarkEnd w:id="81"/>
      <w:bookmarkEnd w:id="82"/>
    </w:p>
    <w:p w:rsidR="008D4EC0" w:rsidRPr="000046BF" w:rsidRDefault="008D4EC0" w:rsidP="000046BF">
      <w:pPr>
        <w:pStyle w:val="Norm"/>
        <w:jc w:val="both"/>
        <w:rPr>
          <w:rFonts w:eastAsia="SimHei"/>
          <w:lang w:eastAsia="zh-CN"/>
        </w:rPr>
      </w:pPr>
      <w:r w:rsidRPr="000046BF">
        <w:rPr>
          <w:rFonts w:eastAsia="SimHei"/>
          <w:lang w:eastAsia="zh-CN"/>
        </w:rPr>
        <w:t>如果组织使用的是非</w:t>
      </w:r>
      <w:r w:rsidRPr="000046BF">
        <w:rPr>
          <w:rFonts w:eastAsia="SimHei"/>
          <w:lang w:eastAsia="zh-CN"/>
        </w:rPr>
        <w:t xml:space="preserve"> Microsoft DNS </w:t>
      </w:r>
      <w:r w:rsidRPr="000046BF">
        <w:rPr>
          <w:rFonts w:eastAsia="SimHei"/>
          <w:lang w:eastAsia="zh-CN"/>
        </w:rPr>
        <w:t>服务器，那么，只要该</w:t>
      </w:r>
      <w:r w:rsidRPr="000046BF">
        <w:rPr>
          <w:rFonts w:eastAsia="SimHei"/>
          <w:lang w:eastAsia="zh-CN"/>
        </w:rPr>
        <w:t xml:space="preserve"> DNS </w:t>
      </w:r>
      <w:r w:rsidRPr="000046BF">
        <w:rPr>
          <w:rFonts w:eastAsia="SimHei"/>
          <w:lang w:eastAsia="zh-CN"/>
        </w:rPr>
        <w:t>服务器与</w:t>
      </w:r>
      <w:r w:rsidRPr="000046BF">
        <w:rPr>
          <w:rFonts w:eastAsia="SimHei"/>
          <w:lang w:eastAsia="zh-CN"/>
        </w:rPr>
        <w:t xml:space="preserve"> BIND 8.2 </w:t>
      </w:r>
      <w:r w:rsidRPr="000046BF">
        <w:rPr>
          <w:rFonts w:eastAsia="SimHei"/>
          <w:lang w:eastAsia="zh-CN"/>
        </w:rPr>
        <w:t>或更高版本兼容，就可以创建所需的</w:t>
      </w:r>
      <w:r w:rsidRPr="000046BF">
        <w:rPr>
          <w:rFonts w:eastAsia="SimHei"/>
          <w:lang w:eastAsia="zh-CN"/>
        </w:rPr>
        <w:t xml:space="preserve"> SRV RR</w:t>
      </w:r>
      <w:r w:rsidRPr="000046BF">
        <w:rPr>
          <w:rFonts w:eastAsia="SimHei"/>
          <w:lang w:eastAsia="zh-CN"/>
        </w:rPr>
        <w:t>。创建记录时，请包含表</w:t>
      </w:r>
      <w:r w:rsidRPr="000046BF">
        <w:rPr>
          <w:rFonts w:eastAsia="SimHei"/>
          <w:lang w:eastAsia="zh-CN"/>
        </w:rPr>
        <w:t xml:space="preserve"> 5 </w:t>
      </w:r>
      <w:r w:rsidRPr="000046BF">
        <w:rPr>
          <w:rFonts w:eastAsia="SimHei"/>
          <w:lang w:eastAsia="zh-CN"/>
        </w:rPr>
        <w:t>中显示的信息。表</w:t>
      </w:r>
      <w:r w:rsidRPr="000046BF">
        <w:rPr>
          <w:rFonts w:eastAsia="SimHei"/>
          <w:lang w:eastAsia="zh-CN"/>
        </w:rPr>
        <w:t xml:space="preserve"> 5 </w:t>
      </w:r>
      <w:r w:rsidRPr="000046BF">
        <w:rPr>
          <w:rFonts w:eastAsia="SimHei"/>
          <w:lang w:eastAsia="zh-CN"/>
        </w:rPr>
        <w:t>中显示的</w:t>
      </w:r>
      <w:r w:rsidRPr="000046BF">
        <w:rPr>
          <w:rStyle w:val="afb"/>
          <w:rFonts w:eastAsia="SimHei"/>
          <w:lang w:eastAsia="zh-CN"/>
        </w:rPr>
        <w:t>优先级</w:t>
      </w:r>
      <w:r w:rsidRPr="000046BF">
        <w:rPr>
          <w:rFonts w:eastAsia="SimHei"/>
          <w:lang w:eastAsia="zh-CN"/>
        </w:rPr>
        <w:t>和</w:t>
      </w:r>
      <w:r w:rsidRPr="000046BF">
        <w:rPr>
          <w:rStyle w:val="afb"/>
          <w:rFonts w:eastAsia="SimHei"/>
          <w:lang w:eastAsia="zh-CN"/>
        </w:rPr>
        <w:t>权重</w:t>
      </w:r>
      <w:r w:rsidRPr="000046BF">
        <w:rPr>
          <w:rFonts w:eastAsia="SimHei"/>
          <w:lang w:eastAsia="zh-CN"/>
        </w:rPr>
        <w:t>设置仅用于</w:t>
      </w:r>
      <w:r w:rsidRPr="000046BF">
        <w:rPr>
          <w:rFonts w:eastAsia="SimHei"/>
          <w:lang w:eastAsia="zh-CN"/>
        </w:rPr>
        <w:t xml:space="preserve"> Windows 7 </w:t>
      </w:r>
      <w:r w:rsidRPr="000046BF">
        <w:rPr>
          <w:rFonts w:eastAsia="SimHei"/>
          <w:lang w:eastAsia="zh-CN"/>
        </w:rPr>
        <w:t>和</w:t>
      </w:r>
      <w:r w:rsidRPr="000046BF">
        <w:rPr>
          <w:rFonts w:eastAsia="SimHei"/>
          <w:lang w:eastAsia="zh-CN"/>
        </w:rPr>
        <w:t xml:space="preserve"> Windows Server 2008 R2</w:t>
      </w:r>
      <w:r w:rsidRPr="000046BF">
        <w:rPr>
          <w:rFonts w:eastAsia="SimHei"/>
          <w:lang w:eastAsia="zh-CN"/>
        </w:rPr>
        <w:t>。</w:t>
      </w:r>
    </w:p>
    <w:p w:rsidR="008D4EC0" w:rsidRPr="000046BF" w:rsidRDefault="008D4EC0" w:rsidP="002D2D62">
      <w:pPr>
        <w:pStyle w:val="Label"/>
        <w:pageBreakBefore/>
        <w:jc w:val="both"/>
        <w:rPr>
          <w:rFonts w:eastAsia="SimHei"/>
        </w:rPr>
      </w:pPr>
      <w:r w:rsidRPr="000046BF">
        <w:rPr>
          <w:rFonts w:eastAsia="SimHei"/>
          <w:lang w:eastAsia="zh-CN"/>
        </w:rPr>
        <w:lastRenderedPageBreak/>
        <w:t>表</w:t>
      </w:r>
      <w:r w:rsidRPr="000046BF">
        <w:rPr>
          <w:rFonts w:eastAsia="SimHei"/>
          <w:lang w:eastAsia="zh-CN"/>
        </w:rPr>
        <w:t xml:space="preserve"> 5. </w:t>
      </w:r>
      <w:r w:rsidRPr="000046BF">
        <w:rPr>
          <w:rFonts w:eastAsia="SimHei"/>
        </w:rPr>
        <w:t xml:space="preserve">SRV RR </w:t>
      </w:r>
      <w:r w:rsidRPr="000046BF">
        <w:rPr>
          <w:rFonts w:eastAsia="SimHei"/>
        </w:rPr>
        <w:t>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0046BF" w:rsidTr="003F0A15">
        <w:tc>
          <w:tcPr>
            <w:tcW w:w="4680" w:type="dxa"/>
            <w:shd w:val="clear" w:color="auto" w:fill="D9D9D9"/>
          </w:tcPr>
          <w:p w:rsidR="008D4EC0" w:rsidRPr="000046BF" w:rsidRDefault="008D4EC0" w:rsidP="000046BF">
            <w:pPr>
              <w:pStyle w:val="Label"/>
              <w:jc w:val="both"/>
              <w:rPr>
                <w:rFonts w:eastAsia="SimHei"/>
              </w:rPr>
            </w:pPr>
            <w:r w:rsidRPr="000046BF">
              <w:rPr>
                <w:rFonts w:eastAsia="SimHei"/>
              </w:rPr>
              <w:t>名称</w:t>
            </w:r>
          </w:p>
        </w:tc>
        <w:tc>
          <w:tcPr>
            <w:tcW w:w="4788" w:type="dxa"/>
            <w:shd w:val="clear" w:color="auto" w:fill="D9D9D9"/>
          </w:tcPr>
          <w:p w:rsidR="008D4EC0" w:rsidRPr="000046BF" w:rsidRDefault="008D4EC0" w:rsidP="000046BF">
            <w:pPr>
              <w:pStyle w:val="Label"/>
              <w:jc w:val="both"/>
              <w:rPr>
                <w:rFonts w:eastAsia="SimHei"/>
              </w:rPr>
            </w:pPr>
            <w:r w:rsidRPr="000046BF">
              <w:rPr>
                <w:rFonts w:eastAsia="SimHei"/>
              </w:rPr>
              <w:t>设置</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名称</w:t>
            </w:r>
          </w:p>
        </w:tc>
        <w:tc>
          <w:tcPr>
            <w:tcW w:w="4788" w:type="dxa"/>
          </w:tcPr>
          <w:p w:rsidR="008D4EC0" w:rsidRPr="000046BF" w:rsidRDefault="008D4EC0" w:rsidP="000046BF">
            <w:pPr>
              <w:jc w:val="both"/>
              <w:rPr>
                <w:rFonts w:eastAsia="SimHei"/>
              </w:rPr>
            </w:pPr>
            <w:r w:rsidRPr="000046BF">
              <w:rPr>
                <w:rFonts w:eastAsia="SimHei"/>
              </w:rPr>
              <w:t>_vlmcs._tcp</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类型</w:t>
            </w:r>
          </w:p>
        </w:tc>
        <w:tc>
          <w:tcPr>
            <w:tcW w:w="4788" w:type="dxa"/>
          </w:tcPr>
          <w:p w:rsidR="008D4EC0" w:rsidRPr="000046BF" w:rsidRDefault="008D4EC0" w:rsidP="000046BF">
            <w:pPr>
              <w:jc w:val="both"/>
              <w:rPr>
                <w:rFonts w:eastAsia="SimHei"/>
              </w:rPr>
            </w:pPr>
            <w:r w:rsidRPr="000046BF">
              <w:rPr>
                <w:rFonts w:eastAsia="SimHei"/>
              </w:rPr>
              <w:t>SRV</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优先级</w:t>
            </w:r>
          </w:p>
        </w:tc>
        <w:tc>
          <w:tcPr>
            <w:tcW w:w="4788" w:type="dxa"/>
          </w:tcPr>
          <w:p w:rsidR="008D4EC0" w:rsidRPr="000046BF" w:rsidRDefault="008D4EC0" w:rsidP="000046BF">
            <w:pPr>
              <w:jc w:val="both"/>
              <w:rPr>
                <w:rFonts w:eastAsia="SimHei"/>
              </w:rPr>
            </w:pPr>
            <w:r w:rsidRPr="000046BF">
              <w:rPr>
                <w:rFonts w:eastAsia="SimHei"/>
              </w:rPr>
              <w:t>0</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权重</w:t>
            </w:r>
          </w:p>
        </w:tc>
        <w:tc>
          <w:tcPr>
            <w:tcW w:w="4788" w:type="dxa"/>
          </w:tcPr>
          <w:p w:rsidR="008D4EC0" w:rsidRPr="000046BF" w:rsidRDefault="008D4EC0" w:rsidP="000046BF">
            <w:pPr>
              <w:jc w:val="both"/>
              <w:rPr>
                <w:rFonts w:eastAsia="SimHei"/>
              </w:rPr>
            </w:pPr>
            <w:r w:rsidRPr="000046BF">
              <w:rPr>
                <w:rFonts w:eastAsia="SimHei"/>
              </w:rPr>
              <w:t>0</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端口</w:t>
            </w:r>
          </w:p>
        </w:tc>
        <w:tc>
          <w:tcPr>
            <w:tcW w:w="4788" w:type="dxa"/>
          </w:tcPr>
          <w:p w:rsidR="008D4EC0" w:rsidRPr="000046BF" w:rsidRDefault="008D4EC0" w:rsidP="000046BF">
            <w:pPr>
              <w:jc w:val="both"/>
              <w:rPr>
                <w:rFonts w:eastAsia="SimHei"/>
              </w:rPr>
            </w:pPr>
            <w:r w:rsidRPr="000046BF">
              <w:rPr>
                <w:rFonts w:eastAsia="SimHei"/>
              </w:rPr>
              <w:t>1688</w:t>
            </w:r>
          </w:p>
        </w:tc>
      </w:tr>
      <w:tr w:rsidR="008D4EC0" w:rsidRPr="000046BF" w:rsidTr="003F0A15">
        <w:tc>
          <w:tcPr>
            <w:tcW w:w="4680" w:type="dxa"/>
          </w:tcPr>
          <w:p w:rsidR="008D4EC0" w:rsidRPr="000046BF" w:rsidRDefault="008D4EC0" w:rsidP="000046BF">
            <w:pPr>
              <w:jc w:val="both"/>
              <w:rPr>
                <w:rFonts w:eastAsia="SimHei"/>
              </w:rPr>
            </w:pPr>
            <w:r w:rsidRPr="000046BF">
              <w:rPr>
                <w:rFonts w:eastAsia="SimHei"/>
              </w:rPr>
              <w:t>主机名</w:t>
            </w:r>
          </w:p>
        </w:tc>
        <w:tc>
          <w:tcPr>
            <w:tcW w:w="4788" w:type="dxa"/>
          </w:tcPr>
          <w:p w:rsidR="008D4EC0" w:rsidRPr="000046BF" w:rsidRDefault="008D4EC0" w:rsidP="000046BF">
            <w:pPr>
              <w:jc w:val="both"/>
              <w:rPr>
                <w:rFonts w:eastAsia="SimHei"/>
              </w:rPr>
            </w:pPr>
            <w:r w:rsidRPr="000046BF">
              <w:rPr>
                <w:rFonts w:eastAsia="SimHei"/>
              </w:rPr>
              <w:t xml:space="preserve">KMS </w:t>
            </w:r>
            <w:r w:rsidRPr="000046BF">
              <w:rPr>
                <w:rFonts w:eastAsia="SimHei"/>
              </w:rPr>
              <w:t>主机的</w:t>
            </w:r>
            <w:r w:rsidRPr="000046BF">
              <w:rPr>
                <w:rFonts w:eastAsia="SimHei"/>
              </w:rPr>
              <w:t xml:space="preserve"> FQDN</w:t>
            </w:r>
          </w:p>
        </w:tc>
      </w:tr>
    </w:tbl>
    <w:p w:rsidR="008D4EC0" w:rsidRPr="000046BF" w:rsidRDefault="008D4EC0" w:rsidP="000046BF">
      <w:pPr>
        <w:pStyle w:val="Norm"/>
        <w:jc w:val="both"/>
        <w:rPr>
          <w:rFonts w:eastAsia="SimHei"/>
          <w:lang w:eastAsia="zh-CN"/>
        </w:rPr>
      </w:pPr>
      <w:r w:rsidRPr="000046BF">
        <w:rPr>
          <w:rFonts w:eastAsia="SimHei"/>
          <w:lang w:eastAsia="zh-CN"/>
        </w:rPr>
        <w:t>要将</w:t>
      </w:r>
      <w:r w:rsidRPr="000046BF">
        <w:rPr>
          <w:rFonts w:eastAsia="SimHei"/>
          <w:lang w:eastAsia="zh-CN"/>
        </w:rPr>
        <w:t xml:space="preserve"> BIND 8.2 </w:t>
      </w:r>
      <w:r w:rsidRPr="000046BF">
        <w:rPr>
          <w:rFonts w:eastAsia="SimHei"/>
          <w:lang w:eastAsia="zh-CN"/>
        </w:rPr>
        <w:t>或更高版本的</w:t>
      </w:r>
      <w:r w:rsidRPr="000046BF">
        <w:rPr>
          <w:rFonts w:eastAsia="SimHei"/>
          <w:lang w:eastAsia="zh-CN"/>
        </w:rPr>
        <w:t xml:space="preserve"> DNS </w:t>
      </w:r>
      <w:r w:rsidRPr="000046BF">
        <w:rPr>
          <w:rFonts w:eastAsia="SimHei"/>
          <w:lang w:eastAsia="zh-CN"/>
        </w:rPr>
        <w:t>服务器配置为支持</w:t>
      </w:r>
      <w:r w:rsidRPr="000046BF">
        <w:rPr>
          <w:rFonts w:eastAsia="SimHei"/>
          <w:lang w:eastAsia="zh-CN"/>
        </w:rPr>
        <w:t xml:space="preserve"> KMS </w:t>
      </w:r>
      <w:r w:rsidRPr="000046BF">
        <w:rPr>
          <w:rFonts w:eastAsia="SimHei"/>
          <w:lang w:eastAsia="zh-CN"/>
        </w:rPr>
        <w:t>自动发布，请将</w:t>
      </w:r>
      <w:r w:rsidRPr="000046BF">
        <w:rPr>
          <w:rFonts w:eastAsia="SimHei"/>
          <w:lang w:eastAsia="zh-CN"/>
        </w:rPr>
        <w:t xml:space="preserve"> BIND </w:t>
      </w:r>
      <w:r w:rsidRPr="000046BF">
        <w:rPr>
          <w:rFonts w:eastAsia="SimHei"/>
          <w:lang w:eastAsia="zh-CN"/>
        </w:rPr>
        <w:t>服务器配置为允许来自</w:t>
      </w:r>
      <w:r w:rsidRPr="000046BF">
        <w:rPr>
          <w:rFonts w:eastAsia="SimHei"/>
          <w:lang w:eastAsia="zh-CN"/>
        </w:rPr>
        <w:t xml:space="preserve"> KMS </w:t>
      </w:r>
      <w:r w:rsidRPr="000046BF">
        <w:rPr>
          <w:rFonts w:eastAsia="SimHei"/>
          <w:lang w:eastAsia="zh-CN"/>
        </w:rPr>
        <w:t>主机的</w:t>
      </w:r>
      <w:r w:rsidRPr="000046BF">
        <w:rPr>
          <w:rFonts w:eastAsia="SimHei"/>
          <w:lang w:eastAsia="zh-CN"/>
        </w:rPr>
        <w:t xml:space="preserve"> RR </w:t>
      </w:r>
      <w:r w:rsidRPr="000046BF">
        <w:rPr>
          <w:rFonts w:eastAsia="SimHei"/>
          <w:lang w:eastAsia="zh-CN"/>
        </w:rPr>
        <w:t>更新。例如，将下面一行添加到</w:t>
      </w:r>
      <w:r w:rsidRPr="000046BF">
        <w:rPr>
          <w:rFonts w:eastAsia="SimHei"/>
          <w:lang w:eastAsia="zh-CN"/>
        </w:rPr>
        <w:t xml:space="preserve"> named.conf </w:t>
      </w:r>
      <w:r w:rsidRPr="000046BF">
        <w:rPr>
          <w:rFonts w:eastAsia="SimHei"/>
          <w:lang w:eastAsia="zh-CN"/>
        </w:rPr>
        <w:t>中的区域定义中：</w:t>
      </w:r>
    </w:p>
    <w:p w:rsidR="008D4EC0" w:rsidRPr="002D2D62" w:rsidRDefault="008D4EC0" w:rsidP="002D2D62">
      <w:pPr>
        <w:pStyle w:val="Code"/>
        <w:rPr>
          <w:rStyle w:val="CodeEmbedded"/>
          <w:rFonts w:eastAsia="SimSun" w:cs="Courier New"/>
          <w:noProof w:val="0"/>
          <w:szCs w:val="22"/>
          <w:lang w:eastAsia="zh-CN"/>
        </w:rPr>
      </w:pPr>
      <w:r w:rsidRPr="002D2D62">
        <w:rPr>
          <w:rStyle w:val="CodeEmbedded"/>
          <w:rFonts w:eastAsia="SimSun" w:cs="Courier New"/>
          <w:lang w:eastAsia="zh-CN"/>
        </w:rPr>
        <w:t>allow-update { any; };</w:t>
      </w:r>
      <w:r w:rsidRPr="002D2D62">
        <w:rPr>
          <w:rFonts w:eastAsia="SimSun" w:cs="Courier New"/>
          <w:lang w:eastAsia="zh-CN"/>
        </w:rPr>
        <w:br/>
      </w:r>
    </w:p>
    <w:p w:rsidR="008D4EC0" w:rsidRPr="000046BF" w:rsidRDefault="008D4EC0" w:rsidP="000046BF">
      <w:pPr>
        <w:pStyle w:val="Alert"/>
        <w:jc w:val="both"/>
        <w:rPr>
          <w:rFonts w:eastAsia="SimHei"/>
          <w:lang w:eastAsia="zh-CN"/>
        </w:rPr>
      </w:pPr>
      <w:r w:rsidRPr="000046BF">
        <w:rPr>
          <w:rStyle w:val="LabelEmbedded"/>
          <w:rFonts w:eastAsia="SimHei"/>
          <w:lang w:eastAsia="zh-CN"/>
        </w:rPr>
        <w:t>注：</w:t>
      </w:r>
      <w:r w:rsidRPr="000046BF">
        <w:rPr>
          <w:rFonts w:eastAsia="SimHei"/>
          <w:lang w:eastAsia="zh-CN"/>
        </w:rPr>
        <w:t>也可以将</w:t>
      </w:r>
      <w:r w:rsidRPr="002D2D62">
        <w:rPr>
          <w:rFonts w:ascii="Courier New" w:eastAsia="SimHei" w:hAnsi="Courier New" w:cs="Courier New"/>
          <w:lang w:eastAsia="zh-CN"/>
        </w:rPr>
        <w:t xml:space="preserve"> </w:t>
      </w:r>
      <w:r w:rsidRPr="002D2D62">
        <w:rPr>
          <w:rStyle w:val="CodeEmbedded"/>
          <w:rFonts w:eastAsia="SimHei" w:cs="Courier New"/>
          <w:lang w:eastAsia="zh-CN"/>
        </w:rPr>
        <w:t>allow-update</w:t>
      </w:r>
      <w:r w:rsidRPr="002D2D62">
        <w:rPr>
          <w:rFonts w:ascii="Courier New" w:eastAsia="SimHei" w:hAnsi="Courier New" w:cs="Courier New"/>
          <w:lang w:eastAsia="zh-CN"/>
        </w:rPr>
        <w:t xml:space="preserve"> </w:t>
      </w:r>
      <w:r w:rsidRPr="000046BF">
        <w:rPr>
          <w:rFonts w:eastAsia="SimHei"/>
          <w:lang w:eastAsia="zh-CN"/>
        </w:rPr>
        <w:t>语句添加到</w:t>
      </w:r>
      <w:r w:rsidRPr="000046BF">
        <w:rPr>
          <w:rFonts w:eastAsia="SimHei"/>
          <w:lang w:eastAsia="zh-CN"/>
        </w:rPr>
        <w:t xml:space="preserve"> named.conf.options </w:t>
      </w:r>
      <w:r w:rsidRPr="000046BF">
        <w:rPr>
          <w:rFonts w:eastAsia="SimHei"/>
          <w:lang w:eastAsia="zh-CN"/>
        </w:rPr>
        <w:t>中，以允许此服务器上托管的所有区域使用</w:t>
      </w:r>
      <w:r w:rsidRPr="000046BF">
        <w:rPr>
          <w:rFonts w:eastAsia="SimHei"/>
          <w:lang w:eastAsia="zh-CN"/>
        </w:rPr>
        <w:t xml:space="preserve"> DDNS</w:t>
      </w:r>
      <w:r w:rsidRPr="000046BF">
        <w:rPr>
          <w:rFonts w:eastAsia="SimHei"/>
          <w:lang w:eastAsia="zh-CN"/>
        </w:rPr>
        <w:t>。</w:t>
      </w:r>
    </w:p>
    <w:p w:rsidR="008D4EC0" w:rsidRPr="000046BF" w:rsidRDefault="008D4EC0" w:rsidP="000046BF">
      <w:pPr>
        <w:pStyle w:val="31"/>
        <w:jc w:val="both"/>
        <w:rPr>
          <w:rFonts w:eastAsia="SimHei"/>
          <w:lang w:eastAsia="zh-CN"/>
        </w:rPr>
      </w:pPr>
      <w:bookmarkStart w:id="83" w:name="_Toc224392028"/>
      <w:bookmarkStart w:id="84" w:name="_Toc224402103"/>
      <w:bookmarkStart w:id="85" w:name="_Toc224402166"/>
      <w:bookmarkStart w:id="86" w:name="_Toc230000262"/>
      <w:bookmarkStart w:id="87" w:name="_Toc236555009"/>
      <w:r w:rsidRPr="000046BF">
        <w:rPr>
          <w:rFonts w:eastAsia="SimHei"/>
          <w:lang w:eastAsia="zh-CN"/>
        </w:rPr>
        <w:t>禁止将</w:t>
      </w:r>
      <w:r w:rsidRPr="000046BF">
        <w:rPr>
          <w:rFonts w:eastAsia="SimHei"/>
          <w:lang w:eastAsia="zh-CN"/>
        </w:rPr>
        <w:t xml:space="preserve"> KMS SRV </w:t>
      </w:r>
      <w:r w:rsidRPr="000046BF">
        <w:rPr>
          <w:rFonts w:eastAsia="SimHei"/>
          <w:lang w:eastAsia="zh-CN"/>
        </w:rPr>
        <w:t>记录</w:t>
      </w:r>
      <w:bookmarkEnd w:id="83"/>
      <w:bookmarkEnd w:id="84"/>
      <w:bookmarkEnd w:id="85"/>
      <w:r w:rsidRPr="000046BF">
        <w:rPr>
          <w:rFonts w:eastAsia="SimHei"/>
          <w:lang w:eastAsia="zh-CN"/>
        </w:rPr>
        <w:t>发布到</w:t>
      </w:r>
      <w:r w:rsidRPr="000046BF">
        <w:rPr>
          <w:rFonts w:eastAsia="SimHei"/>
          <w:lang w:eastAsia="zh-CN"/>
        </w:rPr>
        <w:t xml:space="preserve"> DNS</w:t>
      </w:r>
      <w:bookmarkEnd w:id="86"/>
      <w:bookmarkEnd w:id="87"/>
    </w:p>
    <w:p w:rsidR="008D4EC0" w:rsidRPr="000046BF" w:rsidRDefault="008D4EC0" w:rsidP="000046BF">
      <w:pPr>
        <w:pStyle w:val="Norm"/>
        <w:jc w:val="both"/>
        <w:rPr>
          <w:rFonts w:eastAsia="SimHei"/>
          <w:lang w:eastAsia="zh-CN"/>
        </w:rPr>
      </w:pPr>
      <w:r w:rsidRPr="000046BF">
        <w:rPr>
          <w:rFonts w:eastAsia="SimHei"/>
          <w:lang w:eastAsia="zh-CN"/>
        </w:rPr>
        <w:t xml:space="preserve">KMS </w:t>
      </w:r>
      <w:r w:rsidRPr="000046BF">
        <w:rPr>
          <w:rFonts w:eastAsia="SimHei"/>
          <w:lang w:eastAsia="zh-CN"/>
        </w:rPr>
        <w:t>主机通过在</w:t>
      </w:r>
      <w:r w:rsidRPr="000046BF">
        <w:rPr>
          <w:rFonts w:eastAsia="SimHei"/>
          <w:lang w:eastAsia="zh-CN"/>
        </w:rPr>
        <w:t xml:space="preserve"> DNS </w:t>
      </w:r>
      <w:r w:rsidRPr="000046BF">
        <w:rPr>
          <w:rFonts w:eastAsia="SimHei"/>
          <w:lang w:eastAsia="zh-CN"/>
        </w:rPr>
        <w:t>中创建</w:t>
      </w:r>
      <w:r w:rsidRPr="000046BF">
        <w:rPr>
          <w:rFonts w:eastAsia="SimHei"/>
          <w:lang w:eastAsia="zh-CN"/>
        </w:rPr>
        <w:t xml:space="preserve"> SRV RR </w:t>
      </w:r>
      <w:r w:rsidRPr="000046BF">
        <w:rPr>
          <w:rFonts w:eastAsia="SimHei"/>
          <w:lang w:eastAsia="zh-CN"/>
        </w:rPr>
        <w:t>来自动发布其是否存在。要禁止</w:t>
      </w:r>
      <w:r w:rsidRPr="000046BF">
        <w:rPr>
          <w:rFonts w:eastAsia="SimHei"/>
          <w:lang w:eastAsia="zh-CN"/>
        </w:rPr>
        <w:t xml:space="preserve"> KMS </w:t>
      </w:r>
      <w:r w:rsidRPr="000046BF">
        <w:rPr>
          <w:rFonts w:eastAsia="SimHei"/>
          <w:lang w:eastAsia="zh-CN"/>
        </w:rPr>
        <w:t>主机自动发布</w:t>
      </w:r>
      <w:r w:rsidRPr="000046BF">
        <w:rPr>
          <w:rFonts w:eastAsia="SimHei"/>
          <w:lang w:eastAsia="zh-CN"/>
        </w:rPr>
        <w:t xml:space="preserve"> DNS</w:t>
      </w:r>
      <w:r w:rsidRPr="000046BF">
        <w:rPr>
          <w:rFonts w:eastAsia="SimHei"/>
          <w:lang w:eastAsia="zh-CN"/>
        </w:rPr>
        <w:t>，请将</w:t>
      </w:r>
      <w:r w:rsidRPr="000046BF">
        <w:rPr>
          <w:rFonts w:eastAsia="SimHei"/>
          <w:lang w:eastAsia="zh-CN"/>
        </w:rPr>
        <w:t xml:space="preserve"> Slmgr.vbs </w:t>
      </w:r>
      <w:r w:rsidRPr="000046BF">
        <w:rPr>
          <w:rFonts w:eastAsia="SimHei"/>
          <w:lang w:eastAsia="zh-CN"/>
        </w:rPr>
        <w:t>脚本与</w:t>
      </w:r>
      <w:r w:rsidRPr="000046BF">
        <w:rPr>
          <w:rFonts w:eastAsia="SimHei"/>
          <w:lang w:eastAsia="zh-CN"/>
        </w:rPr>
        <w:t xml:space="preserve"> </w:t>
      </w:r>
      <w:r w:rsidRPr="000046BF">
        <w:rPr>
          <w:rStyle w:val="aff9"/>
          <w:rFonts w:eastAsia="SimHei"/>
          <w:lang w:eastAsia="zh-CN"/>
        </w:rPr>
        <w:t>/cdns</w:t>
      </w:r>
      <w:r w:rsidRPr="000046BF">
        <w:rPr>
          <w:rFonts w:eastAsia="SimHei"/>
          <w:lang w:eastAsia="zh-CN"/>
        </w:rPr>
        <w:t xml:space="preserve"> </w:t>
      </w:r>
      <w:r w:rsidRPr="000046BF">
        <w:rPr>
          <w:rFonts w:eastAsia="SimHei"/>
          <w:lang w:eastAsia="zh-CN"/>
        </w:rPr>
        <w:t>命令行选项一起使用。</w:t>
      </w:r>
    </w:p>
    <w:p w:rsidR="008D4EC0" w:rsidRPr="000046BF" w:rsidRDefault="008D4EC0" w:rsidP="002D2D62">
      <w:pPr>
        <w:pStyle w:val="Norm"/>
        <w:jc w:val="both"/>
        <w:rPr>
          <w:rFonts w:eastAsia="SimHei"/>
          <w:lang w:eastAsia="zh-CN"/>
        </w:rPr>
      </w:pPr>
      <w:r w:rsidRPr="000046BF">
        <w:rPr>
          <w:rFonts w:eastAsia="SimHei"/>
        </w:rPr>
        <w:t>首选操作是使用</w:t>
      </w:r>
      <w:r w:rsidRPr="000046BF">
        <w:rPr>
          <w:rFonts w:eastAsia="SimHei"/>
        </w:rPr>
        <w:t xml:space="preserve"> Slmgr.vbs </w:t>
      </w:r>
      <w:r w:rsidRPr="000046BF">
        <w:rPr>
          <w:rFonts w:eastAsia="SimHei"/>
        </w:rPr>
        <w:t>脚本来禁用自动</w:t>
      </w:r>
      <w:r w:rsidRPr="000046BF">
        <w:rPr>
          <w:rFonts w:eastAsia="SimHei"/>
        </w:rPr>
        <w:t xml:space="preserve"> DNS </w:t>
      </w:r>
      <w:r w:rsidRPr="000046BF">
        <w:rPr>
          <w:rFonts w:eastAsia="SimHei"/>
        </w:rPr>
        <w:t>发布，但您也可以通过以下方法来执行此任务：在注册表中创建一个名为</w:t>
      </w:r>
      <w:r w:rsidRPr="000046BF">
        <w:rPr>
          <w:rFonts w:eastAsia="SimHei"/>
        </w:rPr>
        <w:t xml:space="preserve"> </w:t>
      </w:r>
      <w:r w:rsidRPr="000046BF">
        <w:rPr>
          <w:rStyle w:val="aff9"/>
          <w:rFonts w:eastAsia="SimHei"/>
        </w:rPr>
        <w:t>DisableDnsPublishing</w:t>
      </w:r>
      <w:r w:rsidRPr="000046BF">
        <w:rPr>
          <w:rFonts w:eastAsia="SimHei"/>
        </w:rPr>
        <w:t xml:space="preserve"> </w:t>
      </w:r>
      <w:r w:rsidRPr="000046BF">
        <w:rPr>
          <w:rFonts w:eastAsia="SimHei"/>
        </w:rPr>
        <w:t>的新</w:t>
      </w:r>
      <w:r w:rsidRPr="000046BF">
        <w:rPr>
          <w:rFonts w:eastAsia="SimHei"/>
        </w:rPr>
        <w:t xml:space="preserve"> </w:t>
      </w:r>
      <w:r w:rsidRPr="000046BF">
        <w:rPr>
          <w:rStyle w:val="aff9"/>
          <w:rFonts w:eastAsia="SimHei"/>
        </w:rPr>
        <w:t>DWORD</w:t>
      </w:r>
      <w:r w:rsidRPr="000046BF">
        <w:rPr>
          <w:rFonts w:eastAsia="SimHei"/>
        </w:rPr>
        <w:t xml:space="preserve"> </w:t>
      </w:r>
      <w:r w:rsidRPr="000046BF">
        <w:rPr>
          <w:rFonts w:eastAsia="SimHei"/>
        </w:rPr>
        <w:t>值，然后将其值设</w:t>
      </w:r>
      <w:r w:rsidR="002D2D62">
        <w:rPr>
          <w:rFonts w:eastAsia="SimHei" w:hint="eastAsia"/>
          <w:lang w:eastAsia="zh-CN"/>
        </w:rPr>
        <w:br/>
      </w:r>
      <w:r w:rsidRPr="000046BF">
        <w:rPr>
          <w:rFonts w:eastAsia="SimHei"/>
        </w:rPr>
        <w:t>置为</w:t>
      </w:r>
      <w:r w:rsidRPr="000046BF">
        <w:rPr>
          <w:rFonts w:eastAsia="SimHei"/>
        </w:rPr>
        <w:t xml:space="preserve"> </w:t>
      </w:r>
      <w:r w:rsidRPr="000046BF">
        <w:rPr>
          <w:rStyle w:val="aff9"/>
          <w:rFonts w:eastAsia="SimHei"/>
        </w:rPr>
        <w:t>1</w:t>
      </w:r>
      <w:r w:rsidRPr="000046BF">
        <w:rPr>
          <w:rFonts w:eastAsia="SimHei"/>
        </w:rPr>
        <w:t>。该值位于注册表子项</w:t>
      </w:r>
      <w:r w:rsidRPr="000046BF">
        <w:rPr>
          <w:rFonts w:eastAsia="SimHei"/>
        </w:rPr>
        <w:t xml:space="preserve"> </w:t>
      </w:r>
      <w:r w:rsidRPr="000046BF">
        <w:rPr>
          <w:rStyle w:val="aff9"/>
          <w:rFonts w:eastAsia="SimHei"/>
        </w:rPr>
        <w:t>HKEY_LOCAL_MACHINE\SOFTWARE\Microsoft\</w:t>
      </w:r>
      <w:r w:rsidR="002D2D62">
        <w:rPr>
          <w:rStyle w:val="aff9"/>
          <w:rFonts w:eastAsia="SimHei" w:hint="eastAsia"/>
          <w:lang w:eastAsia="zh-CN"/>
        </w:rPr>
        <w:br/>
      </w:r>
      <w:r w:rsidRPr="000046BF">
        <w:rPr>
          <w:rStyle w:val="aff9"/>
          <w:rFonts w:eastAsia="SimHei"/>
        </w:rPr>
        <w:t>Windows NT\CurrentVersion\SoftwareProtectionPlatform</w:t>
      </w:r>
      <w:r w:rsidRPr="000046BF">
        <w:rPr>
          <w:rFonts w:eastAsia="SimHei"/>
        </w:rPr>
        <w:t xml:space="preserve"> </w:t>
      </w:r>
      <w:r w:rsidRPr="000046BF">
        <w:rPr>
          <w:rFonts w:eastAsia="SimHei"/>
        </w:rPr>
        <w:t>中。</w:t>
      </w:r>
      <w:r w:rsidRPr="000046BF">
        <w:rPr>
          <w:rFonts w:eastAsia="SimHei"/>
          <w:lang w:eastAsia="zh-CN"/>
        </w:rPr>
        <w:t>要重新启用将</w:t>
      </w:r>
      <w:r w:rsidRPr="000046BF">
        <w:rPr>
          <w:rFonts w:eastAsia="SimHei"/>
          <w:lang w:eastAsia="zh-CN"/>
        </w:rPr>
        <w:t xml:space="preserve"> KMS SRV </w:t>
      </w:r>
      <w:r w:rsidRPr="000046BF">
        <w:rPr>
          <w:rFonts w:eastAsia="SimHei"/>
          <w:lang w:eastAsia="zh-CN"/>
        </w:rPr>
        <w:t>记录发布到</w:t>
      </w:r>
      <w:r w:rsidRPr="000046BF">
        <w:rPr>
          <w:rFonts w:eastAsia="SimHei"/>
          <w:lang w:eastAsia="zh-CN"/>
        </w:rPr>
        <w:t xml:space="preserve"> DNS </w:t>
      </w:r>
      <w:r w:rsidRPr="000046BF">
        <w:rPr>
          <w:rFonts w:eastAsia="SimHei"/>
          <w:lang w:eastAsia="zh-CN"/>
        </w:rPr>
        <w:t>的默认行为，请将该值设置为</w:t>
      </w:r>
      <w:r w:rsidRPr="000046BF">
        <w:rPr>
          <w:rFonts w:eastAsia="SimHei"/>
          <w:lang w:eastAsia="zh-CN"/>
        </w:rPr>
        <w:t xml:space="preserve"> </w:t>
      </w:r>
      <w:r w:rsidRPr="000046BF">
        <w:rPr>
          <w:rStyle w:val="aff9"/>
          <w:rFonts w:eastAsia="SimHei"/>
          <w:lang w:eastAsia="zh-CN"/>
        </w:rPr>
        <w:t>0</w:t>
      </w:r>
      <w:r w:rsidRPr="000046BF">
        <w:rPr>
          <w:rFonts w:eastAsia="SimHei"/>
          <w:lang w:eastAsia="zh-CN"/>
        </w:rPr>
        <w:t>。</w:t>
      </w:r>
    </w:p>
    <w:p w:rsidR="008D4EC0" w:rsidRPr="000046BF" w:rsidRDefault="008D4EC0" w:rsidP="000046BF">
      <w:pPr>
        <w:pStyle w:val="21"/>
        <w:pageBreakBefore/>
        <w:jc w:val="both"/>
        <w:rPr>
          <w:rFonts w:eastAsia="SimHei"/>
        </w:rPr>
      </w:pPr>
      <w:bookmarkStart w:id="88" w:name="_Toc224392030"/>
      <w:bookmarkStart w:id="89" w:name="_Toc224402105"/>
      <w:bookmarkStart w:id="90" w:name="_Toc224402168"/>
      <w:bookmarkStart w:id="91" w:name="_Toc230000263"/>
      <w:bookmarkStart w:id="92" w:name="_Toc236555010"/>
      <w:r w:rsidRPr="000046BF">
        <w:rPr>
          <w:rFonts w:eastAsia="SimHei"/>
        </w:rPr>
        <w:lastRenderedPageBreak/>
        <w:t>安装</w:t>
      </w:r>
      <w:r w:rsidRPr="000046BF">
        <w:rPr>
          <w:rFonts w:eastAsia="SimHei"/>
        </w:rPr>
        <w:t xml:space="preserve"> KMS </w:t>
      </w:r>
      <w:r w:rsidRPr="000046BF">
        <w:rPr>
          <w:rFonts w:eastAsia="SimHei"/>
        </w:rPr>
        <w:t>主机</w:t>
      </w:r>
      <w:bookmarkEnd w:id="88"/>
      <w:bookmarkEnd w:id="89"/>
      <w:bookmarkEnd w:id="90"/>
      <w:bookmarkEnd w:id="91"/>
      <w:bookmarkEnd w:id="92"/>
    </w:p>
    <w:p w:rsidR="008D4EC0" w:rsidRPr="000046BF" w:rsidRDefault="008D4EC0" w:rsidP="000046BF">
      <w:pPr>
        <w:pStyle w:val="Norm"/>
        <w:jc w:val="both"/>
        <w:rPr>
          <w:rFonts w:eastAsia="SimHei"/>
        </w:rPr>
      </w:pPr>
      <w:r w:rsidRPr="000046BF">
        <w:rPr>
          <w:rFonts w:eastAsia="SimHei"/>
        </w:rPr>
        <w:t>要启用</w:t>
      </w:r>
      <w:r w:rsidRPr="000046BF">
        <w:rPr>
          <w:rFonts w:eastAsia="SimHei"/>
        </w:rPr>
        <w:t xml:space="preserve"> KMS </w:t>
      </w:r>
      <w:r w:rsidRPr="000046BF">
        <w:rPr>
          <w:rFonts w:eastAsia="SimHei"/>
        </w:rPr>
        <w:t>功能，应将</w:t>
      </w:r>
      <w:r w:rsidRPr="000046BF">
        <w:rPr>
          <w:rFonts w:eastAsia="SimHei"/>
        </w:rPr>
        <w:t xml:space="preserve"> KMS </w:t>
      </w:r>
      <w:r w:rsidRPr="000046BF">
        <w:rPr>
          <w:rFonts w:eastAsia="SimHei"/>
        </w:rPr>
        <w:t>密钥安装在某台</w:t>
      </w:r>
      <w:r w:rsidRPr="000046BF">
        <w:rPr>
          <w:rFonts w:eastAsia="SimHei"/>
        </w:rPr>
        <w:t xml:space="preserve"> KMS </w:t>
      </w:r>
      <w:r w:rsidRPr="000046BF">
        <w:rPr>
          <w:rFonts w:eastAsia="SimHei"/>
        </w:rPr>
        <w:t>主机上，然后通过</w:t>
      </w:r>
      <w:r w:rsidRPr="000046BF">
        <w:rPr>
          <w:rFonts w:eastAsia="SimHei"/>
        </w:rPr>
        <w:t xml:space="preserve"> Internet </w:t>
      </w:r>
      <w:r w:rsidRPr="000046BF">
        <w:rPr>
          <w:rFonts w:eastAsia="SimHei"/>
        </w:rPr>
        <w:t>或电话，使用</w:t>
      </w:r>
      <w:r w:rsidRPr="000046BF">
        <w:rPr>
          <w:rFonts w:eastAsia="SimHei"/>
        </w:rPr>
        <w:t xml:space="preserve"> Microsoft </w:t>
      </w:r>
      <w:r w:rsidRPr="000046BF">
        <w:rPr>
          <w:rFonts w:eastAsia="SimHei"/>
        </w:rPr>
        <w:t>的激活服务激活主机。运行</w:t>
      </w:r>
      <w:r w:rsidRPr="000046BF">
        <w:rPr>
          <w:rFonts w:eastAsia="SimHei"/>
        </w:rPr>
        <w:t xml:space="preserve"> Windows 7 </w:t>
      </w:r>
      <w:r w:rsidRPr="000046BF">
        <w:rPr>
          <w:rFonts w:eastAsia="SimHei"/>
        </w:rPr>
        <w:t>或</w:t>
      </w:r>
      <w:r w:rsidRPr="000046BF">
        <w:rPr>
          <w:rFonts w:eastAsia="SimHei"/>
        </w:rPr>
        <w:t xml:space="preserve"> Windows Server 2008 R2 </w:t>
      </w:r>
      <w:r w:rsidRPr="000046BF">
        <w:rPr>
          <w:rFonts w:eastAsia="SimHei"/>
        </w:rPr>
        <w:t>的计算机都可以用作</w:t>
      </w:r>
      <w:r w:rsidRPr="000046BF">
        <w:rPr>
          <w:rFonts w:eastAsia="SimHei"/>
        </w:rPr>
        <w:t xml:space="preserve"> KMS </w:t>
      </w:r>
      <w:r w:rsidRPr="000046BF">
        <w:rPr>
          <w:rFonts w:eastAsia="SimHei"/>
        </w:rPr>
        <w:t>主机。</w:t>
      </w:r>
    </w:p>
    <w:p w:rsidR="008D4EC0" w:rsidRPr="000046BF" w:rsidRDefault="008D4EC0" w:rsidP="000046BF">
      <w:pPr>
        <w:pStyle w:val="Norm"/>
        <w:jc w:val="both"/>
        <w:rPr>
          <w:rFonts w:eastAsia="SimHei"/>
          <w:lang w:eastAsia="zh-CN"/>
        </w:rPr>
      </w:pPr>
      <w:r w:rsidRPr="000046BF">
        <w:rPr>
          <w:rFonts w:eastAsia="SimHei"/>
        </w:rPr>
        <w:t>运行</w:t>
      </w:r>
      <w:r w:rsidRPr="000046BF">
        <w:rPr>
          <w:rFonts w:eastAsia="SimHei"/>
        </w:rPr>
        <w:t xml:space="preserve"> Windows Vista</w:t>
      </w:r>
      <w:r w:rsidRPr="000046BF">
        <w:rPr>
          <w:rFonts w:eastAsia="SimHei"/>
        </w:rPr>
        <w:t>、</w:t>
      </w:r>
      <w:r w:rsidRPr="000046BF">
        <w:rPr>
          <w:rFonts w:eastAsia="SimHei"/>
        </w:rPr>
        <w:t xml:space="preserve">Windows Server 2003 </w:t>
      </w:r>
      <w:r w:rsidRPr="000046BF">
        <w:rPr>
          <w:rFonts w:eastAsia="SimHei"/>
        </w:rPr>
        <w:t>和</w:t>
      </w:r>
      <w:r w:rsidRPr="000046BF">
        <w:rPr>
          <w:rFonts w:eastAsia="SimHei"/>
        </w:rPr>
        <w:t xml:space="preserve"> Windows Server 2008 </w:t>
      </w:r>
      <w:r w:rsidRPr="000046BF">
        <w:rPr>
          <w:rFonts w:eastAsia="SimHei"/>
        </w:rPr>
        <w:t>的计算机也可以用作</w:t>
      </w:r>
      <w:r w:rsidRPr="000046BF">
        <w:rPr>
          <w:rFonts w:eastAsia="SimHei"/>
        </w:rPr>
        <w:t xml:space="preserve"> KMS </w:t>
      </w:r>
      <w:r w:rsidRPr="000046BF">
        <w:rPr>
          <w:rFonts w:eastAsia="SimHei"/>
        </w:rPr>
        <w:t>主机。</w:t>
      </w:r>
      <w:r w:rsidRPr="000046BF">
        <w:rPr>
          <w:rFonts w:eastAsia="SimHei"/>
          <w:lang w:eastAsia="zh-CN"/>
        </w:rPr>
        <w:t xml:space="preserve">KMS </w:t>
      </w:r>
      <w:r w:rsidRPr="000046BF">
        <w:rPr>
          <w:rFonts w:eastAsia="SimHei"/>
          <w:lang w:eastAsia="zh-CN"/>
        </w:rPr>
        <w:t>主机可以激活的</w:t>
      </w:r>
      <w:r w:rsidRPr="000046BF">
        <w:rPr>
          <w:rFonts w:eastAsia="SimHei"/>
          <w:lang w:eastAsia="zh-CN"/>
        </w:rPr>
        <w:t xml:space="preserve"> KMS </w:t>
      </w:r>
      <w:r w:rsidRPr="000046BF">
        <w:rPr>
          <w:rFonts w:eastAsia="SimHei"/>
          <w:lang w:eastAsia="zh-CN"/>
        </w:rPr>
        <w:t>客户端取决于用于激活该</w:t>
      </w:r>
      <w:r w:rsidRPr="000046BF">
        <w:rPr>
          <w:rFonts w:eastAsia="SimHei"/>
          <w:lang w:eastAsia="zh-CN"/>
        </w:rPr>
        <w:t xml:space="preserve"> KMS </w:t>
      </w:r>
      <w:r w:rsidRPr="000046BF">
        <w:rPr>
          <w:rFonts w:eastAsia="SimHei"/>
          <w:lang w:eastAsia="zh-CN"/>
        </w:rPr>
        <w:t>主机的主机密钥。有关</w:t>
      </w:r>
      <w:r w:rsidRPr="000046BF">
        <w:rPr>
          <w:rFonts w:eastAsia="SimHei"/>
          <w:lang w:eastAsia="zh-CN"/>
        </w:rPr>
        <w:t xml:space="preserve"> KMS </w:t>
      </w:r>
      <w:r w:rsidRPr="000046BF">
        <w:rPr>
          <w:rFonts w:eastAsia="SimHei"/>
          <w:lang w:eastAsia="zh-CN"/>
        </w:rPr>
        <w:t>主机密钥的详细信息，请参阅</w:t>
      </w:r>
      <w:r w:rsidRPr="000046BF">
        <w:rPr>
          <w:rFonts w:eastAsia="SimHei"/>
          <w:lang w:eastAsia="zh-CN"/>
        </w:rPr>
        <w:t xml:space="preserve"> </w:t>
      </w:r>
      <w:hyperlink r:id="rId20" w:history="1">
        <w:r w:rsidR="002D2D62" w:rsidRPr="00D57F6A">
          <w:rPr>
            <w:rStyle w:val="a9"/>
            <w:rFonts w:eastAsia="SimHei" w:cs="Verdana"/>
            <w:lang w:eastAsia="zh-CN"/>
          </w:rPr>
          <w:t>http://technet.microsoft.com/en-us/library/</w:t>
        </w:r>
        <w:r w:rsidR="002D2D62" w:rsidRPr="00D57F6A">
          <w:rPr>
            <w:rStyle w:val="a9"/>
            <w:rFonts w:eastAsia="SimHei" w:cs="Verdana" w:hint="eastAsia"/>
            <w:lang w:eastAsia="zh-CN"/>
          </w:rPr>
          <w:br/>
        </w:r>
        <w:r w:rsidR="002D2D62" w:rsidRPr="00D57F6A">
          <w:rPr>
            <w:rStyle w:val="a9"/>
            <w:rFonts w:eastAsia="SimHei" w:cs="Verdana"/>
            <w:lang w:eastAsia="zh-CN"/>
          </w:rPr>
          <w:t>cc303276.aspx</w:t>
        </w:r>
      </w:hyperlink>
      <w:r w:rsidRPr="000046BF">
        <w:rPr>
          <w:rFonts w:eastAsia="SimHei"/>
          <w:lang w:eastAsia="zh-CN"/>
        </w:rPr>
        <w:t xml:space="preserve"> </w:t>
      </w:r>
      <w:r w:rsidRPr="000046BF">
        <w:rPr>
          <w:rFonts w:eastAsia="SimHei"/>
          <w:lang w:eastAsia="zh-CN"/>
        </w:rPr>
        <w:t>上的</w:t>
      </w:r>
      <w:r w:rsidRPr="000046BF">
        <w:rPr>
          <w:rFonts w:eastAsia="SimHei"/>
          <w:lang w:eastAsia="zh-CN"/>
        </w:rPr>
        <w:t xml:space="preserve"> </w:t>
      </w:r>
      <w:r w:rsidRPr="000046BF">
        <w:rPr>
          <w:rStyle w:val="afb"/>
          <w:rFonts w:eastAsia="SimHei"/>
          <w:lang w:eastAsia="zh-CN"/>
        </w:rPr>
        <w:t>Volume Activation 2.0 Planning Guide</w:t>
      </w:r>
      <w:r w:rsidRPr="000046BF">
        <w:rPr>
          <w:rFonts w:eastAsia="SimHei"/>
          <w:lang w:eastAsia="zh-CN"/>
        </w:rPr>
        <w:t>（批量激活</w:t>
      </w:r>
      <w:r w:rsidRPr="000046BF">
        <w:rPr>
          <w:rFonts w:eastAsia="SimHei"/>
          <w:lang w:eastAsia="zh-CN"/>
        </w:rPr>
        <w:t xml:space="preserve"> 2.0 </w:t>
      </w:r>
      <w:r w:rsidRPr="000046BF">
        <w:rPr>
          <w:rFonts w:eastAsia="SimHei"/>
          <w:lang w:eastAsia="zh-CN"/>
        </w:rPr>
        <w:t>规划指南）。</w:t>
      </w:r>
    </w:p>
    <w:p w:rsidR="008D4EC0" w:rsidRPr="000046BF" w:rsidRDefault="008D4EC0" w:rsidP="000046BF">
      <w:pPr>
        <w:pStyle w:val="Norm"/>
        <w:jc w:val="both"/>
        <w:rPr>
          <w:rFonts w:eastAsia="SimHei"/>
        </w:rPr>
      </w:pPr>
      <w:r w:rsidRPr="000046BF">
        <w:rPr>
          <w:rFonts w:eastAsia="SimHei"/>
        </w:rPr>
        <w:t>通过使用升级的命令提示符，在</w:t>
      </w:r>
      <w:r w:rsidRPr="000046BF">
        <w:rPr>
          <w:rFonts w:eastAsia="SimHei"/>
        </w:rPr>
        <w:t xml:space="preserve"> Windows 7 </w:t>
      </w:r>
      <w:r w:rsidRPr="000046BF">
        <w:rPr>
          <w:rFonts w:eastAsia="SimHei"/>
        </w:rPr>
        <w:t>或</w:t>
      </w:r>
      <w:r w:rsidRPr="000046BF">
        <w:rPr>
          <w:rFonts w:eastAsia="SimHei"/>
        </w:rPr>
        <w:t xml:space="preserve"> Windows Server 2008 R2 </w:t>
      </w:r>
      <w:r w:rsidRPr="000046BF">
        <w:rPr>
          <w:rFonts w:eastAsia="SimHei"/>
        </w:rPr>
        <w:t>计算机上安装并激活</w:t>
      </w:r>
      <w:r w:rsidRPr="000046BF">
        <w:rPr>
          <w:rFonts w:eastAsia="SimHei"/>
        </w:rPr>
        <w:t xml:space="preserve"> KMS </w:t>
      </w:r>
      <w:r w:rsidRPr="000046BF">
        <w:rPr>
          <w:rFonts w:eastAsia="SimHei"/>
        </w:rPr>
        <w:t>密钥：</w:t>
      </w:r>
    </w:p>
    <w:p w:rsidR="008D4EC0" w:rsidRPr="000046BF" w:rsidRDefault="008D4EC0" w:rsidP="000046BF">
      <w:pPr>
        <w:pStyle w:val="BulletedList1"/>
        <w:jc w:val="both"/>
        <w:rPr>
          <w:rFonts w:eastAsia="SimHei"/>
          <w:lang w:eastAsia="zh-CN"/>
        </w:rPr>
      </w:pPr>
      <w:r w:rsidRPr="000046BF">
        <w:rPr>
          <w:rFonts w:eastAsia="SimHei"/>
          <w:lang w:eastAsia="zh-CN"/>
        </w:rPr>
        <w:t>要安装</w:t>
      </w:r>
      <w:r w:rsidRPr="000046BF">
        <w:rPr>
          <w:rFonts w:eastAsia="SimHei"/>
          <w:lang w:eastAsia="zh-CN"/>
        </w:rPr>
        <w:t xml:space="preserve"> KMS </w:t>
      </w:r>
      <w:r w:rsidRPr="000046BF">
        <w:rPr>
          <w:rFonts w:eastAsia="SimHei"/>
          <w:lang w:eastAsia="zh-CN"/>
        </w:rPr>
        <w:t>密钥，请在命令提示符下键入</w:t>
      </w:r>
      <w:r w:rsidRPr="000046BF">
        <w:rPr>
          <w:rFonts w:eastAsia="SimHei"/>
          <w:lang w:eastAsia="zh-CN"/>
        </w:rPr>
        <w:t xml:space="preserve"> </w:t>
      </w:r>
      <w:r w:rsidRPr="000046BF">
        <w:rPr>
          <w:rStyle w:val="aff9"/>
          <w:rFonts w:eastAsia="SimHei"/>
          <w:lang w:eastAsia="zh-CN"/>
        </w:rPr>
        <w:t xml:space="preserve">slmgr.vbs /ipk </w:t>
      </w:r>
      <w:r w:rsidRPr="000046BF">
        <w:rPr>
          <w:rStyle w:val="afb"/>
          <w:rFonts w:eastAsia="SimHei"/>
          <w:b/>
          <w:lang w:eastAsia="zh-CN"/>
        </w:rPr>
        <w:t>K</w:t>
      </w:r>
      <w:r w:rsidR="004C1AD9">
        <w:rPr>
          <w:rStyle w:val="afb"/>
          <w:rFonts w:eastAsia="SimHei" w:hint="eastAsia"/>
          <w:b/>
          <w:lang w:eastAsia="zh-CN"/>
        </w:rPr>
        <w:t>MS</w:t>
      </w:r>
      <w:r w:rsidR="00F019A7">
        <w:rPr>
          <w:rStyle w:val="afb"/>
          <w:rFonts w:eastAsia="SimHei" w:hint="eastAsia"/>
          <w:b/>
          <w:lang w:eastAsia="zh-CN"/>
        </w:rPr>
        <w:t xml:space="preserve"> </w:t>
      </w:r>
      <w:r w:rsidR="00F019A7" w:rsidRPr="00F019A7">
        <w:rPr>
          <w:rStyle w:val="afb"/>
          <w:rFonts w:eastAsia="SimHei"/>
          <w:b/>
          <w:lang w:eastAsia="zh-CN"/>
        </w:rPr>
        <w:t>密钥</w:t>
      </w:r>
      <w:r w:rsidRPr="000046BF">
        <w:rPr>
          <w:rFonts w:eastAsia="SimHei"/>
          <w:lang w:eastAsia="zh-CN"/>
        </w:rPr>
        <w:t>。</w:t>
      </w:r>
    </w:p>
    <w:p w:rsidR="008D4EC0" w:rsidRPr="000046BF" w:rsidRDefault="008D4EC0" w:rsidP="000046BF">
      <w:pPr>
        <w:pStyle w:val="BulletedList1"/>
        <w:jc w:val="both"/>
        <w:rPr>
          <w:rFonts w:eastAsia="SimHei"/>
        </w:rPr>
      </w:pPr>
      <w:r w:rsidRPr="000046BF">
        <w:rPr>
          <w:rFonts w:eastAsia="SimHei"/>
        </w:rPr>
        <w:t>要联机激活，请在命令提示符下键入</w:t>
      </w:r>
      <w:r w:rsidRPr="000046BF">
        <w:rPr>
          <w:rFonts w:eastAsia="SimHei"/>
        </w:rPr>
        <w:t xml:space="preserve"> </w:t>
      </w:r>
      <w:r w:rsidRPr="000046BF">
        <w:rPr>
          <w:rStyle w:val="aff9"/>
          <w:rFonts w:eastAsia="SimHei"/>
        </w:rPr>
        <w:t>slmgr.vbs /ato</w:t>
      </w:r>
      <w:r w:rsidRPr="000046BF">
        <w:rPr>
          <w:rFonts w:eastAsia="SimHei"/>
        </w:rPr>
        <w:t>。</w:t>
      </w:r>
    </w:p>
    <w:p w:rsidR="008D4EC0" w:rsidRPr="000046BF" w:rsidRDefault="008D4EC0" w:rsidP="000046BF">
      <w:pPr>
        <w:pStyle w:val="BulletedList1"/>
        <w:jc w:val="both"/>
        <w:rPr>
          <w:rFonts w:eastAsia="SimHei"/>
          <w:lang w:eastAsia="zh-CN"/>
        </w:rPr>
      </w:pPr>
      <w:r w:rsidRPr="000046BF">
        <w:rPr>
          <w:rFonts w:eastAsia="SimHei"/>
          <w:lang w:eastAsia="zh-CN"/>
        </w:rPr>
        <w:t>要使用电话激活，请在命令提示符下键入</w:t>
      </w:r>
      <w:r w:rsidRPr="000046BF">
        <w:rPr>
          <w:rFonts w:eastAsia="SimHei"/>
          <w:lang w:eastAsia="zh-CN"/>
        </w:rPr>
        <w:t xml:space="preserve"> </w:t>
      </w:r>
      <w:r w:rsidRPr="000046BF">
        <w:rPr>
          <w:rStyle w:val="aff9"/>
          <w:rFonts w:eastAsia="SimHei"/>
          <w:lang w:eastAsia="zh-CN"/>
        </w:rPr>
        <w:t>slui.exe 4</w:t>
      </w:r>
      <w:r w:rsidRPr="000046BF">
        <w:rPr>
          <w:rFonts w:eastAsia="SimHei"/>
          <w:lang w:eastAsia="zh-CN"/>
        </w:rPr>
        <w:t>。</w:t>
      </w:r>
    </w:p>
    <w:p w:rsidR="008D4EC0" w:rsidRPr="000046BF" w:rsidRDefault="008D4EC0" w:rsidP="000046BF">
      <w:pPr>
        <w:pStyle w:val="Norm"/>
        <w:jc w:val="both"/>
        <w:rPr>
          <w:rStyle w:val="LabelEmbedded"/>
          <w:rFonts w:eastAsia="SimHei"/>
          <w:color w:val="000000"/>
          <w:szCs w:val="24"/>
          <w:lang w:eastAsia="zh-CN"/>
        </w:rPr>
      </w:pPr>
      <w:r w:rsidRPr="000046BF">
        <w:rPr>
          <w:rFonts w:eastAsia="SimHei"/>
          <w:lang w:eastAsia="zh-CN"/>
        </w:rPr>
        <w:t>激活</w:t>
      </w:r>
      <w:r w:rsidRPr="000046BF">
        <w:rPr>
          <w:rFonts w:eastAsia="SimHei"/>
          <w:lang w:eastAsia="zh-CN"/>
        </w:rPr>
        <w:t xml:space="preserve"> KMS </w:t>
      </w:r>
      <w:r w:rsidRPr="000046BF">
        <w:rPr>
          <w:rFonts w:eastAsia="SimHei"/>
          <w:lang w:eastAsia="zh-CN"/>
        </w:rPr>
        <w:t>密钥后，请重新启动软件授权服务。</w:t>
      </w:r>
    </w:p>
    <w:p w:rsidR="008D4EC0" w:rsidRPr="000046BF" w:rsidRDefault="008D4EC0" w:rsidP="000046BF">
      <w:pPr>
        <w:pStyle w:val="Norm"/>
        <w:jc w:val="both"/>
        <w:rPr>
          <w:rFonts w:eastAsia="SimHei"/>
          <w:lang w:eastAsia="zh-CN"/>
        </w:rPr>
      </w:pPr>
      <w:r w:rsidRPr="000046BF">
        <w:rPr>
          <w:rFonts w:eastAsia="SimHei"/>
        </w:rPr>
        <w:t>只要使用用户界面</w:t>
      </w:r>
      <w:r w:rsidRPr="000046BF">
        <w:rPr>
          <w:rFonts w:eastAsia="SimHei"/>
        </w:rPr>
        <w:t xml:space="preserve"> (UI) </w:t>
      </w:r>
      <w:r w:rsidRPr="000046BF">
        <w:rPr>
          <w:rFonts w:eastAsia="SimHei"/>
        </w:rPr>
        <w:t>安装</w:t>
      </w:r>
      <w:r w:rsidRPr="000046BF">
        <w:rPr>
          <w:rFonts w:eastAsia="SimHei"/>
        </w:rPr>
        <w:t xml:space="preserve"> KMS </w:t>
      </w:r>
      <w:r w:rsidRPr="000046BF">
        <w:rPr>
          <w:rFonts w:eastAsia="SimHei"/>
        </w:rPr>
        <w:t>主机密钥，</w:t>
      </w:r>
      <w:r w:rsidRPr="000046BF">
        <w:rPr>
          <w:rFonts w:eastAsia="SimHei"/>
        </w:rPr>
        <w:t xml:space="preserve">Windows 7 </w:t>
      </w:r>
      <w:r w:rsidRPr="000046BF">
        <w:rPr>
          <w:rFonts w:eastAsia="SimHei"/>
        </w:rPr>
        <w:t>和</w:t>
      </w:r>
      <w:r w:rsidRPr="000046BF">
        <w:rPr>
          <w:rFonts w:eastAsia="SimHei"/>
        </w:rPr>
        <w:t xml:space="preserve"> Windows Server 2008 R2 </w:t>
      </w:r>
      <w:r w:rsidRPr="000046BF">
        <w:rPr>
          <w:rFonts w:eastAsia="SimHei"/>
        </w:rPr>
        <w:t>就会出现图</w:t>
      </w:r>
      <w:r w:rsidRPr="000046BF">
        <w:rPr>
          <w:rFonts w:eastAsia="SimHei"/>
        </w:rPr>
        <w:t xml:space="preserve"> 2 </w:t>
      </w:r>
      <w:r w:rsidRPr="000046BF">
        <w:rPr>
          <w:rFonts w:eastAsia="SimHei"/>
        </w:rPr>
        <w:t>中显示的警告。</w:t>
      </w:r>
      <w:r w:rsidRPr="000046BF">
        <w:rPr>
          <w:rFonts w:eastAsia="SimHei"/>
        </w:rPr>
        <w:t>(</w:t>
      </w:r>
      <w:r w:rsidRPr="000046BF">
        <w:rPr>
          <w:rFonts w:eastAsia="SimHei"/>
        </w:rPr>
        <w:t>如果用户使用</w:t>
      </w:r>
      <w:r w:rsidRPr="000046BF">
        <w:rPr>
          <w:rFonts w:eastAsia="SimHei"/>
        </w:rPr>
        <w:t xml:space="preserve"> Slmgr.vbs </w:t>
      </w:r>
      <w:r w:rsidRPr="000046BF">
        <w:rPr>
          <w:rFonts w:eastAsia="SimHei"/>
        </w:rPr>
        <w:t>脚本安装</w:t>
      </w:r>
      <w:r w:rsidRPr="000046BF">
        <w:rPr>
          <w:rFonts w:eastAsia="SimHei"/>
        </w:rPr>
        <w:t xml:space="preserve"> KMS </w:t>
      </w:r>
      <w:r w:rsidRPr="000046BF">
        <w:rPr>
          <w:rFonts w:eastAsia="SimHei"/>
        </w:rPr>
        <w:t>主机密钥，则不会出现此警告。</w:t>
      </w:r>
      <w:r w:rsidRPr="000046BF">
        <w:rPr>
          <w:rFonts w:eastAsia="SimHei"/>
          <w:lang w:eastAsia="zh-CN"/>
        </w:rPr>
        <w:t>）此消息可以防止无意间将</w:t>
      </w:r>
      <w:r w:rsidRPr="000046BF">
        <w:rPr>
          <w:rFonts w:eastAsia="SimHei"/>
          <w:lang w:eastAsia="zh-CN"/>
        </w:rPr>
        <w:t xml:space="preserve"> KMS </w:t>
      </w:r>
      <w:r w:rsidRPr="000046BF">
        <w:rPr>
          <w:rFonts w:eastAsia="SimHei"/>
          <w:lang w:eastAsia="zh-CN"/>
        </w:rPr>
        <w:t>密钥安装在管理员不打算用作</w:t>
      </w:r>
      <w:r w:rsidRPr="000046BF">
        <w:rPr>
          <w:rFonts w:eastAsia="SimHei"/>
          <w:lang w:eastAsia="zh-CN"/>
        </w:rPr>
        <w:t xml:space="preserve"> KMS </w:t>
      </w:r>
      <w:r w:rsidRPr="000046BF">
        <w:rPr>
          <w:rFonts w:eastAsia="SimHei"/>
          <w:lang w:eastAsia="zh-CN"/>
        </w:rPr>
        <w:t>主机的计算机上。</w:t>
      </w:r>
    </w:p>
    <w:p w:rsidR="008D4EC0" w:rsidRPr="000046BF" w:rsidRDefault="00587227" w:rsidP="000046BF">
      <w:pPr>
        <w:pStyle w:val="afff2"/>
        <w:jc w:val="both"/>
        <w:rPr>
          <w:rFonts w:eastAsia="SimHei"/>
        </w:rPr>
      </w:pPr>
      <w:r w:rsidRPr="00587227">
        <w:rPr>
          <w:rFonts w:eastAsia="SimHei"/>
          <w:noProof/>
          <w:lang w:eastAsia="zh-TW"/>
        </w:rPr>
        <w:drawing>
          <wp:inline distT="0" distB="0" distL="0" distR="0">
            <wp:extent cx="3631726" cy="1565308"/>
            <wp:effectExtent l="19050" t="0" r="6824" b="0"/>
            <wp:docPr id="4" name="图片 1" descr="\\Ongoing\hp\LMC\DV\DV5387- WG_0723\source\Graphic\Customer Hosted Volume Activation Guide\page_7 and 19_zh-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ing\hp\LMC\DV\DV5387- WG_0723\source\Graphic\Customer Hosted Volume Activation Guide\page_7 and 19_zh-CN.png"/>
                    <pic:cNvPicPr>
                      <a:picLocks noChangeAspect="1" noChangeArrowheads="1"/>
                    </pic:cNvPicPr>
                  </pic:nvPicPr>
                  <pic:blipFill>
                    <a:blip r:embed="rId15"/>
                    <a:srcRect/>
                    <a:stretch>
                      <a:fillRect/>
                    </a:stretch>
                  </pic:blipFill>
                  <pic:spPr bwMode="auto">
                    <a:xfrm>
                      <a:off x="0" y="0"/>
                      <a:ext cx="3632201" cy="1565513"/>
                    </a:xfrm>
                    <a:prstGeom prst="rect">
                      <a:avLst/>
                    </a:prstGeom>
                    <a:noFill/>
                    <a:ln w="9525">
                      <a:noFill/>
                      <a:miter lim="800000"/>
                      <a:headEnd/>
                      <a:tailEnd/>
                    </a:ln>
                  </pic:spPr>
                </pic:pic>
              </a:graphicData>
            </a:graphic>
          </wp:inline>
        </w:drawing>
      </w:r>
    </w:p>
    <w:p w:rsidR="008D4EC0" w:rsidRPr="000046BF" w:rsidRDefault="008D4EC0" w:rsidP="000046BF">
      <w:pPr>
        <w:pStyle w:val="Label"/>
        <w:jc w:val="both"/>
        <w:rPr>
          <w:rFonts w:eastAsia="SimHei"/>
          <w:lang w:eastAsia="zh-CN"/>
        </w:rPr>
      </w:pPr>
      <w:r w:rsidRPr="000046BF">
        <w:rPr>
          <w:rFonts w:eastAsia="SimHei"/>
          <w:lang w:eastAsia="zh-CN"/>
        </w:rPr>
        <w:t>图</w:t>
      </w:r>
      <w:r w:rsidRPr="000046BF">
        <w:rPr>
          <w:rFonts w:eastAsia="SimHei"/>
          <w:lang w:eastAsia="zh-CN"/>
        </w:rPr>
        <w:t xml:space="preserve"> 2. KMS </w:t>
      </w:r>
      <w:r w:rsidRPr="000046BF">
        <w:rPr>
          <w:rFonts w:eastAsia="SimHei"/>
          <w:lang w:eastAsia="zh-CN"/>
        </w:rPr>
        <w:t>密钥警告</w:t>
      </w:r>
    </w:p>
    <w:p w:rsidR="008D4EC0" w:rsidRPr="000046BF" w:rsidRDefault="008D4EC0" w:rsidP="00F73300">
      <w:pPr>
        <w:pStyle w:val="Norm"/>
        <w:pageBreakBefore/>
        <w:jc w:val="both"/>
        <w:rPr>
          <w:rFonts w:eastAsia="SimHei"/>
          <w:lang w:eastAsia="zh-CN"/>
        </w:rPr>
      </w:pPr>
      <w:r w:rsidRPr="000046BF">
        <w:rPr>
          <w:rFonts w:eastAsia="SimHei"/>
          <w:lang w:eastAsia="zh-CN"/>
        </w:rPr>
        <w:lastRenderedPageBreak/>
        <w:t>要验证</w:t>
      </w:r>
      <w:r w:rsidRPr="000046BF">
        <w:rPr>
          <w:rFonts w:eastAsia="SimHei"/>
          <w:lang w:eastAsia="zh-CN"/>
        </w:rPr>
        <w:t xml:space="preserve"> KMS </w:t>
      </w:r>
      <w:r w:rsidRPr="000046BF">
        <w:rPr>
          <w:rFonts w:eastAsia="SimHei"/>
          <w:lang w:eastAsia="zh-CN"/>
        </w:rPr>
        <w:t>主机配置是否正确，请检查</w:t>
      </w:r>
      <w:r w:rsidRPr="000046BF">
        <w:rPr>
          <w:rFonts w:eastAsia="SimHei"/>
          <w:lang w:eastAsia="zh-CN"/>
        </w:rPr>
        <w:t xml:space="preserve"> KMS </w:t>
      </w:r>
      <w:r w:rsidRPr="000046BF">
        <w:rPr>
          <w:rFonts w:eastAsia="SimHei"/>
          <w:lang w:eastAsia="zh-CN"/>
        </w:rPr>
        <w:t>计数，确定它是否增加了。在</w:t>
      </w:r>
      <w:r w:rsidRPr="000046BF">
        <w:rPr>
          <w:rFonts w:eastAsia="SimHei"/>
          <w:lang w:eastAsia="zh-CN"/>
        </w:rPr>
        <w:t xml:space="preserve"> KMS </w:t>
      </w:r>
      <w:r w:rsidRPr="000046BF">
        <w:rPr>
          <w:rFonts w:eastAsia="SimHei"/>
          <w:lang w:eastAsia="zh-CN"/>
        </w:rPr>
        <w:t>主机的</w:t>
      </w:r>
      <w:r w:rsidRPr="00F73300">
        <w:rPr>
          <w:rFonts w:ascii="SimHei" w:eastAsia="SimHei" w:hAnsi="SimHei"/>
          <w:lang w:eastAsia="zh-CN"/>
        </w:rPr>
        <w:t>“命令提示符”</w:t>
      </w:r>
      <w:r w:rsidRPr="000046BF">
        <w:rPr>
          <w:rFonts w:eastAsia="SimHei"/>
          <w:lang w:eastAsia="zh-CN"/>
        </w:rPr>
        <w:t>窗口中，键入</w:t>
      </w:r>
      <w:r w:rsidRPr="000046BF">
        <w:rPr>
          <w:rFonts w:eastAsia="SimHei"/>
          <w:lang w:eastAsia="zh-CN"/>
        </w:rPr>
        <w:t xml:space="preserve"> </w:t>
      </w:r>
      <w:r w:rsidRPr="000046BF">
        <w:rPr>
          <w:rStyle w:val="aff9"/>
          <w:rFonts w:eastAsia="SimHei"/>
          <w:lang w:eastAsia="zh-CN"/>
        </w:rPr>
        <w:t>slmgr.vbs /dli</w:t>
      </w:r>
      <w:r w:rsidRPr="000046BF">
        <w:rPr>
          <w:rFonts w:eastAsia="SimHei"/>
          <w:lang w:eastAsia="zh-CN"/>
        </w:rPr>
        <w:t xml:space="preserve"> </w:t>
      </w:r>
      <w:r w:rsidRPr="000046BF">
        <w:rPr>
          <w:rFonts w:eastAsia="SimHei"/>
          <w:lang w:eastAsia="zh-CN"/>
        </w:rPr>
        <w:t>可显示当前的</w:t>
      </w:r>
      <w:r w:rsidRPr="000046BF">
        <w:rPr>
          <w:rFonts w:eastAsia="SimHei"/>
          <w:lang w:eastAsia="zh-CN"/>
        </w:rPr>
        <w:t xml:space="preserve"> KMS </w:t>
      </w:r>
      <w:r w:rsidRPr="000046BF">
        <w:rPr>
          <w:rFonts w:eastAsia="SimHei"/>
          <w:lang w:eastAsia="zh-CN"/>
        </w:rPr>
        <w:t>计数。您也可以检查</w:t>
      </w:r>
      <w:r w:rsidRPr="00F73300">
        <w:rPr>
          <w:rFonts w:ascii="SimHei" w:eastAsia="SimHei" w:hAnsi="SimHei"/>
          <w:lang w:eastAsia="zh-CN"/>
        </w:rPr>
        <w:t>“应用程序和服务日志”文件夹中的“密钥管理服务”日</w:t>
      </w:r>
      <w:r w:rsidRPr="000046BF">
        <w:rPr>
          <w:rFonts w:eastAsia="SimHei"/>
          <w:lang w:eastAsia="zh-CN"/>
        </w:rPr>
        <w:t>志，查看</w:t>
      </w:r>
      <w:r w:rsidRPr="000046BF">
        <w:rPr>
          <w:rFonts w:eastAsia="SimHei"/>
          <w:lang w:eastAsia="zh-CN"/>
        </w:rPr>
        <w:t xml:space="preserve"> ID </w:t>
      </w:r>
      <w:r w:rsidRPr="000046BF">
        <w:rPr>
          <w:rFonts w:eastAsia="SimHei"/>
          <w:lang w:eastAsia="zh-CN"/>
        </w:rPr>
        <w:t>为</w:t>
      </w:r>
      <w:r w:rsidRPr="000046BF">
        <w:rPr>
          <w:rFonts w:eastAsia="SimHei"/>
          <w:lang w:eastAsia="zh-CN"/>
        </w:rPr>
        <w:t xml:space="preserve"> 12290 </w:t>
      </w:r>
      <w:r w:rsidRPr="000046BF">
        <w:rPr>
          <w:rFonts w:eastAsia="SimHei"/>
          <w:lang w:eastAsia="zh-CN"/>
        </w:rPr>
        <w:t>的事件。</w:t>
      </w:r>
      <w:r w:rsidRPr="00F73300">
        <w:rPr>
          <w:rFonts w:ascii="SimHei" w:eastAsia="SimHei" w:hAnsi="SimHei"/>
          <w:lang w:eastAsia="zh-CN"/>
        </w:rPr>
        <w:t>“密钥管理服务”</w:t>
      </w:r>
      <w:r w:rsidRPr="000046BF">
        <w:rPr>
          <w:rFonts w:eastAsia="SimHei"/>
          <w:lang w:eastAsia="zh-CN"/>
        </w:rPr>
        <w:t>日志记录来自</w:t>
      </w:r>
      <w:r w:rsidRPr="000046BF">
        <w:rPr>
          <w:rFonts w:eastAsia="SimHei"/>
          <w:lang w:eastAsia="zh-CN"/>
        </w:rPr>
        <w:t xml:space="preserve"> KMS </w:t>
      </w:r>
      <w:r w:rsidRPr="000046BF">
        <w:rPr>
          <w:rFonts w:eastAsia="SimHei"/>
          <w:lang w:eastAsia="zh-CN"/>
        </w:rPr>
        <w:t>客户端的激活请求。每个事件显示一个激活请求所源自的计算机的名称，以及该请求的时间戳。</w:t>
      </w:r>
    </w:p>
    <w:p w:rsidR="008D4EC0" w:rsidRPr="000046BF" w:rsidRDefault="008D4EC0" w:rsidP="000046BF">
      <w:pPr>
        <w:pStyle w:val="21"/>
        <w:jc w:val="both"/>
        <w:rPr>
          <w:rFonts w:eastAsia="SimHei"/>
          <w:lang w:eastAsia="zh-CN"/>
        </w:rPr>
      </w:pPr>
      <w:bookmarkStart w:id="93" w:name="_Toc224392035"/>
      <w:bookmarkStart w:id="94" w:name="_Toc224402110"/>
      <w:bookmarkStart w:id="95" w:name="_Toc224402173"/>
      <w:bookmarkStart w:id="96" w:name="_Toc230000268"/>
      <w:bookmarkStart w:id="97" w:name="_Toc236555011"/>
      <w:r w:rsidRPr="000046BF">
        <w:rPr>
          <w:rFonts w:eastAsia="SimHei"/>
          <w:lang w:eastAsia="zh-CN"/>
        </w:rPr>
        <w:t>配置</w:t>
      </w:r>
      <w:r w:rsidRPr="000046BF">
        <w:rPr>
          <w:rFonts w:eastAsia="SimHei"/>
          <w:lang w:eastAsia="zh-CN"/>
        </w:rPr>
        <w:t xml:space="preserve"> KMS </w:t>
      </w:r>
      <w:r w:rsidRPr="000046BF">
        <w:rPr>
          <w:rFonts w:eastAsia="SimHei"/>
          <w:lang w:eastAsia="zh-CN"/>
        </w:rPr>
        <w:t>客户端</w:t>
      </w:r>
      <w:bookmarkEnd w:id="93"/>
      <w:bookmarkEnd w:id="94"/>
      <w:bookmarkEnd w:id="95"/>
      <w:bookmarkEnd w:id="96"/>
      <w:bookmarkEnd w:id="97"/>
    </w:p>
    <w:p w:rsidR="008D4EC0" w:rsidRPr="000046BF" w:rsidRDefault="008D4EC0" w:rsidP="000046BF">
      <w:pPr>
        <w:pStyle w:val="Norm"/>
        <w:jc w:val="both"/>
        <w:rPr>
          <w:rFonts w:eastAsia="SimHei"/>
          <w:lang w:eastAsia="zh-CN"/>
        </w:rPr>
      </w:pPr>
      <w:r w:rsidRPr="000046BF">
        <w:rPr>
          <w:rFonts w:eastAsia="SimHei"/>
          <w:lang w:eastAsia="zh-CN"/>
        </w:rPr>
        <w:t>本节介绍安装和配置用作</w:t>
      </w:r>
      <w:r w:rsidRPr="000046BF">
        <w:rPr>
          <w:rFonts w:eastAsia="SimHei"/>
          <w:lang w:eastAsia="zh-CN"/>
        </w:rPr>
        <w:t xml:space="preserve"> KMS </w:t>
      </w:r>
      <w:r w:rsidRPr="000046BF">
        <w:rPr>
          <w:rFonts w:eastAsia="SimHei"/>
          <w:lang w:eastAsia="zh-CN"/>
        </w:rPr>
        <w:t>客户端的计算机的相关概念。默认情况下，</w:t>
      </w:r>
      <w:r w:rsidRPr="000046BF">
        <w:rPr>
          <w:rFonts w:eastAsia="SimHei"/>
          <w:lang w:eastAsia="zh-CN"/>
        </w:rPr>
        <w:t>Windows Vista</w:t>
      </w:r>
      <w:r w:rsidRPr="000046BF">
        <w:rPr>
          <w:rFonts w:eastAsia="SimHei"/>
          <w:lang w:eastAsia="zh-CN"/>
        </w:rPr>
        <w:t>、</w:t>
      </w:r>
      <w:r w:rsidRPr="000046BF">
        <w:rPr>
          <w:rFonts w:eastAsia="SimHei"/>
          <w:lang w:eastAsia="zh-CN"/>
        </w:rPr>
        <w:t>Windows 7</w:t>
      </w:r>
      <w:r w:rsidRPr="000046BF">
        <w:rPr>
          <w:rFonts w:eastAsia="SimHei"/>
          <w:lang w:eastAsia="zh-CN"/>
        </w:rPr>
        <w:t>、</w:t>
      </w:r>
      <w:r w:rsidRPr="000046BF">
        <w:rPr>
          <w:rFonts w:eastAsia="SimHei"/>
          <w:lang w:eastAsia="zh-CN"/>
        </w:rPr>
        <w:t xml:space="preserve">Windows Server 2008 </w:t>
      </w:r>
      <w:r w:rsidRPr="000046BF">
        <w:rPr>
          <w:rFonts w:eastAsia="SimHei"/>
          <w:lang w:eastAsia="zh-CN"/>
        </w:rPr>
        <w:t>和</w:t>
      </w:r>
      <w:r w:rsidRPr="000046BF">
        <w:rPr>
          <w:rFonts w:eastAsia="SimHei"/>
          <w:lang w:eastAsia="zh-CN"/>
        </w:rPr>
        <w:t xml:space="preserve"> Windows Server 2008 R2 </w:t>
      </w:r>
      <w:r w:rsidRPr="000046BF">
        <w:rPr>
          <w:rFonts w:eastAsia="SimHei"/>
          <w:lang w:eastAsia="zh-CN"/>
        </w:rPr>
        <w:t>的批量授权版本均可用作</w:t>
      </w:r>
      <w:r w:rsidRPr="000046BF">
        <w:rPr>
          <w:rFonts w:eastAsia="SimHei"/>
          <w:lang w:eastAsia="zh-CN"/>
        </w:rPr>
        <w:t xml:space="preserve"> KMS </w:t>
      </w:r>
      <w:r w:rsidRPr="000046BF">
        <w:rPr>
          <w:rFonts w:eastAsia="SimHei"/>
          <w:lang w:eastAsia="zh-CN"/>
        </w:rPr>
        <w:t>客户端。如果组织要使用</w:t>
      </w:r>
      <w:r w:rsidRPr="000046BF">
        <w:rPr>
          <w:rFonts w:eastAsia="SimHei"/>
          <w:lang w:eastAsia="zh-CN"/>
        </w:rPr>
        <w:t xml:space="preserve"> KMS </w:t>
      </w:r>
      <w:r w:rsidRPr="000046BF">
        <w:rPr>
          <w:rFonts w:eastAsia="SimHei"/>
          <w:lang w:eastAsia="zh-CN"/>
        </w:rPr>
        <w:t>激活的计算机运行的是上述操作系统之一，且网络允许</w:t>
      </w:r>
      <w:r w:rsidRPr="000046BF">
        <w:rPr>
          <w:rFonts w:eastAsia="SimHei"/>
          <w:lang w:eastAsia="zh-CN"/>
        </w:rPr>
        <w:t xml:space="preserve"> DNS </w:t>
      </w:r>
      <w:r w:rsidRPr="000046BF">
        <w:rPr>
          <w:rFonts w:eastAsia="SimHei"/>
          <w:lang w:eastAsia="zh-CN"/>
        </w:rPr>
        <w:t>自动发现，则不需要进行进一步配置。</w:t>
      </w:r>
    </w:p>
    <w:p w:rsidR="008D4EC0" w:rsidRPr="000046BF" w:rsidRDefault="008D4EC0" w:rsidP="000046BF">
      <w:pPr>
        <w:pStyle w:val="Norm"/>
        <w:jc w:val="both"/>
        <w:rPr>
          <w:rFonts w:eastAsia="SimHei"/>
        </w:rPr>
      </w:pPr>
      <w:bookmarkStart w:id="98" w:name="_Toc224392036"/>
      <w:bookmarkStart w:id="99" w:name="_Toc224402111"/>
      <w:bookmarkStart w:id="100" w:name="_Toc224402174"/>
      <w:r w:rsidRPr="000046BF">
        <w:rPr>
          <w:rFonts w:eastAsia="SimHei"/>
        </w:rPr>
        <w:t>如果</w:t>
      </w:r>
      <w:r w:rsidRPr="000046BF">
        <w:rPr>
          <w:rFonts w:eastAsia="SimHei"/>
        </w:rPr>
        <w:t xml:space="preserve"> KMS </w:t>
      </w:r>
      <w:r w:rsidRPr="000046BF">
        <w:rPr>
          <w:rFonts w:eastAsia="SimHei"/>
        </w:rPr>
        <w:t>客户端配置为使用</w:t>
      </w:r>
      <w:r w:rsidRPr="000046BF">
        <w:rPr>
          <w:rFonts w:eastAsia="SimHei"/>
        </w:rPr>
        <w:t xml:space="preserve"> DNS </w:t>
      </w:r>
      <w:r w:rsidRPr="000046BF">
        <w:rPr>
          <w:rFonts w:eastAsia="SimHei"/>
        </w:rPr>
        <w:t>来搜索</w:t>
      </w:r>
      <w:r w:rsidRPr="000046BF">
        <w:rPr>
          <w:rFonts w:eastAsia="SimHei"/>
        </w:rPr>
        <w:t xml:space="preserve"> KMS </w:t>
      </w:r>
      <w:r w:rsidRPr="000046BF">
        <w:rPr>
          <w:rFonts w:eastAsia="SimHei"/>
        </w:rPr>
        <w:t>主机，但未收到来自</w:t>
      </w:r>
      <w:r w:rsidRPr="000046BF">
        <w:rPr>
          <w:rFonts w:eastAsia="SimHei"/>
        </w:rPr>
        <w:t xml:space="preserve"> DNS </w:t>
      </w:r>
      <w:r w:rsidRPr="000046BF">
        <w:rPr>
          <w:rFonts w:eastAsia="SimHei"/>
        </w:rPr>
        <w:t>的</w:t>
      </w:r>
      <w:r w:rsidRPr="000046BF">
        <w:rPr>
          <w:rFonts w:eastAsia="SimHei"/>
        </w:rPr>
        <w:t xml:space="preserve"> SRV </w:t>
      </w:r>
      <w:r w:rsidRPr="000046BF">
        <w:rPr>
          <w:rFonts w:eastAsia="SimHei"/>
        </w:rPr>
        <w:t>记录，则</w:t>
      </w:r>
      <w:r w:rsidRPr="000046BF">
        <w:rPr>
          <w:rFonts w:eastAsia="SimHei"/>
        </w:rPr>
        <w:t xml:space="preserve"> Windows 7 </w:t>
      </w:r>
      <w:r w:rsidRPr="000046BF">
        <w:rPr>
          <w:rFonts w:eastAsia="SimHei"/>
        </w:rPr>
        <w:t>和</w:t>
      </w:r>
      <w:r w:rsidRPr="000046BF">
        <w:rPr>
          <w:rFonts w:eastAsia="SimHei"/>
        </w:rPr>
        <w:t xml:space="preserve"> Windows Server 2008 R2 </w:t>
      </w:r>
      <w:r w:rsidRPr="000046BF">
        <w:rPr>
          <w:rFonts w:eastAsia="SimHei"/>
        </w:rPr>
        <w:t>将在事件日志中记录该错误。</w:t>
      </w:r>
    </w:p>
    <w:p w:rsidR="008D4EC0" w:rsidRPr="000046BF" w:rsidRDefault="008D4EC0" w:rsidP="000046BF">
      <w:pPr>
        <w:pStyle w:val="31"/>
        <w:jc w:val="both"/>
        <w:rPr>
          <w:rFonts w:eastAsia="SimHei"/>
          <w:lang w:eastAsia="zh-CN"/>
        </w:rPr>
      </w:pPr>
      <w:bookmarkStart w:id="101" w:name="_Toc230000269"/>
      <w:bookmarkStart w:id="102" w:name="_Toc236555012"/>
      <w:r w:rsidRPr="000046BF">
        <w:rPr>
          <w:rFonts w:eastAsia="SimHei"/>
          <w:lang w:eastAsia="zh-CN"/>
        </w:rPr>
        <w:t>手动指定</w:t>
      </w:r>
      <w:r w:rsidRPr="000046BF">
        <w:rPr>
          <w:rFonts w:eastAsia="SimHei"/>
          <w:lang w:eastAsia="zh-CN"/>
        </w:rPr>
        <w:t xml:space="preserve"> KMS </w:t>
      </w:r>
      <w:r w:rsidRPr="000046BF">
        <w:rPr>
          <w:rFonts w:eastAsia="SimHei"/>
          <w:lang w:eastAsia="zh-CN"/>
        </w:rPr>
        <w:t>主机</w:t>
      </w:r>
      <w:bookmarkEnd w:id="98"/>
      <w:bookmarkEnd w:id="99"/>
      <w:bookmarkEnd w:id="100"/>
      <w:bookmarkEnd w:id="101"/>
      <w:bookmarkEnd w:id="102"/>
    </w:p>
    <w:p w:rsidR="008D4EC0" w:rsidRPr="000046BF" w:rsidRDefault="00496B62" w:rsidP="000046BF">
      <w:pPr>
        <w:pStyle w:val="Norm"/>
        <w:jc w:val="both"/>
        <w:rPr>
          <w:rFonts w:eastAsia="SimHei"/>
          <w:lang w:eastAsia="zh-CN"/>
        </w:rPr>
      </w:pPr>
      <w:r w:rsidRPr="000046BF">
        <w:rPr>
          <w:rFonts w:eastAsia="SimHei"/>
          <w:lang w:eastAsia="zh-CN"/>
        </w:rPr>
        <w:t>您可以使用</w:t>
      </w:r>
      <w:r w:rsidRPr="000046BF">
        <w:rPr>
          <w:rFonts w:eastAsia="SimHei"/>
          <w:lang w:eastAsia="zh-CN"/>
        </w:rPr>
        <w:t xml:space="preserve"> KMS </w:t>
      </w:r>
      <w:r w:rsidRPr="000046BF">
        <w:rPr>
          <w:rFonts w:eastAsia="SimHei"/>
          <w:lang w:eastAsia="zh-CN"/>
        </w:rPr>
        <w:t>主机缓存将</w:t>
      </w:r>
      <w:r w:rsidRPr="000046BF">
        <w:rPr>
          <w:rFonts w:eastAsia="SimHei"/>
          <w:lang w:eastAsia="zh-CN"/>
        </w:rPr>
        <w:t xml:space="preserve"> KMS </w:t>
      </w:r>
      <w:r w:rsidRPr="000046BF">
        <w:rPr>
          <w:rFonts w:eastAsia="SimHei"/>
          <w:lang w:eastAsia="zh-CN"/>
        </w:rPr>
        <w:t>主机手动分配给</w:t>
      </w:r>
      <w:r w:rsidRPr="000046BF">
        <w:rPr>
          <w:rFonts w:eastAsia="SimHei"/>
          <w:lang w:eastAsia="zh-CN"/>
        </w:rPr>
        <w:t xml:space="preserve"> KMS </w:t>
      </w:r>
      <w:r w:rsidRPr="000046BF">
        <w:rPr>
          <w:rFonts w:eastAsia="SimHei"/>
          <w:lang w:eastAsia="zh-CN"/>
        </w:rPr>
        <w:t>客户端。手动分配</w:t>
      </w:r>
      <w:r w:rsidRPr="000046BF">
        <w:rPr>
          <w:rFonts w:eastAsia="SimHei"/>
          <w:lang w:eastAsia="zh-CN"/>
        </w:rPr>
        <w:t xml:space="preserve"> KMS </w:t>
      </w:r>
      <w:r w:rsidRPr="000046BF">
        <w:rPr>
          <w:rFonts w:eastAsia="SimHei"/>
          <w:lang w:eastAsia="zh-CN"/>
        </w:rPr>
        <w:t>主机将禁用</w:t>
      </w:r>
      <w:r w:rsidRPr="000046BF">
        <w:rPr>
          <w:rFonts w:eastAsia="SimHei"/>
          <w:lang w:eastAsia="zh-CN"/>
        </w:rPr>
        <w:t xml:space="preserve"> KMS </w:t>
      </w:r>
      <w:r w:rsidRPr="000046BF">
        <w:rPr>
          <w:rFonts w:eastAsia="SimHei"/>
          <w:lang w:eastAsia="zh-CN"/>
        </w:rPr>
        <w:t>客户端上的</w:t>
      </w:r>
      <w:r w:rsidRPr="000046BF">
        <w:rPr>
          <w:rFonts w:eastAsia="SimHei"/>
          <w:lang w:eastAsia="zh-CN"/>
        </w:rPr>
        <w:t xml:space="preserve"> KMS </w:t>
      </w:r>
      <w:r w:rsidRPr="000046BF">
        <w:rPr>
          <w:rFonts w:eastAsia="SimHei"/>
          <w:lang w:eastAsia="zh-CN"/>
        </w:rPr>
        <w:t>自动发现。通过运行以下命令手动为</w:t>
      </w:r>
      <w:r w:rsidRPr="000046BF">
        <w:rPr>
          <w:rFonts w:eastAsia="SimHei"/>
          <w:lang w:eastAsia="zh-CN"/>
        </w:rPr>
        <w:t xml:space="preserve"> KMS </w:t>
      </w:r>
      <w:r w:rsidRPr="000046BF">
        <w:rPr>
          <w:rFonts w:eastAsia="SimHei"/>
          <w:lang w:eastAsia="zh-CN"/>
        </w:rPr>
        <w:t>客户端分配</w:t>
      </w:r>
      <w:r w:rsidRPr="000046BF">
        <w:rPr>
          <w:rFonts w:eastAsia="SimHei"/>
          <w:lang w:eastAsia="zh-CN"/>
        </w:rPr>
        <w:t xml:space="preserve"> KMS </w:t>
      </w:r>
      <w:r w:rsidRPr="000046BF">
        <w:rPr>
          <w:rFonts w:eastAsia="SimHei"/>
          <w:lang w:eastAsia="zh-CN"/>
        </w:rPr>
        <w:t>主机：</w:t>
      </w:r>
    </w:p>
    <w:p w:rsidR="008D4EC0" w:rsidRPr="00F73300" w:rsidRDefault="008D4EC0" w:rsidP="00F73300">
      <w:pPr>
        <w:pStyle w:val="Code"/>
        <w:rPr>
          <w:rFonts w:eastAsia="SimSun" w:cs="Courier New"/>
          <w:noProof w:val="0"/>
        </w:rPr>
      </w:pPr>
      <w:r w:rsidRPr="00F73300">
        <w:rPr>
          <w:rFonts w:eastAsia="SimSun" w:cs="Courier New"/>
        </w:rPr>
        <w:t>slmgr.vbs /skms &lt;</w:t>
      </w:r>
      <w:r w:rsidRPr="00F73300">
        <w:rPr>
          <w:rFonts w:eastAsia="SimSun" w:hAnsi="SimSun" w:cs="Courier New"/>
        </w:rPr>
        <w:t>值</w:t>
      </w:r>
      <w:r w:rsidRPr="00F73300">
        <w:rPr>
          <w:rFonts w:eastAsia="SimSun" w:cs="Courier New"/>
        </w:rPr>
        <w:t>&gt;:&lt;</w:t>
      </w:r>
      <w:r w:rsidRPr="00F73300">
        <w:rPr>
          <w:rFonts w:eastAsia="SimSun" w:hAnsi="SimSun" w:cs="Courier New"/>
        </w:rPr>
        <w:t>端口</w:t>
      </w:r>
      <w:r w:rsidRPr="00F73300">
        <w:rPr>
          <w:rFonts w:eastAsia="SimSun" w:cs="Courier New"/>
        </w:rPr>
        <w:t>&gt;</w:t>
      </w:r>
      <w:r w:rsidRPr="00F73300">
        <w:rPr>
          <w:rFonts w:eastAsia="SimSun" w:cs="Courier New"/>
        </w:rPr>
        <w:br/>
      </w:r>
    </w:p>
    <w:p w:rsidR="008D4EC0" w:rsidRPr="000046BF" w:rsidRDefault="008D4EC0" w:rsidP="000046BF">
      <w:pPr>
        <w:pStyle w:val="Norm"/>
        <w:jc w:val="both"/>
        <w:rPr>
          <w:rFonts w:eastAsia="SimHei"/>
        </w:rPr>
      </w:pPr>
      <w:r w:rsidRPr="000046BF">
        <w:rPr>
          <w:rFonts w:eastAsia="SimHei"/>
        </w:rPr>
        <w:t>其中，</w:t>
      </w:r>
      <w:r w:rsidRPr="000046BF">
        <w:rPr>
          <w:rStyle w:val="afb"/>
          <w:rFonts w:eastAsia="SimHei"/>
        </w:rPr>
        <w:t>值</w:t>
      </w:r>
      <w:r w:rsidRPr="000046BF">
        <w:rPr>
          <w:rFonts w:eastAsia="SimHei"/>
        </w:rPr>
        <w:t xml:space="preserve"> </w:t>
      </w:r>
      <w:r w:rsidRPr="000046BF">
        <w:rPr>
          <w:rFonts w:eastAsia="SimHei"/>
        </w:rPr>
        <w:t>是</w:t>
      </w:r>
      <w:r w:rsidRPr="000046BF">
        <w:rPr>
          <w:rFonts w:eastAsia="SimHei"/>
        </w:rPr>
        <w:t xml:space="preserve"> KMS </w:t>
      </w:r>
      <w:r w:rsidRPr="000046BF">
        <w:rPr>
          <w:rFonts w:eastAsia="SimHei"/>
        </w:rPr>
        <w:t>主机的</w:t>
      </w:r>
      <w:r w:rsidRPr="000046BF">
        <w:rPr>
          <w:rFonts w:eastAsia="SimHei"/>
        </w:rPr>
        <w:t xml:space="preserve"> </w:t>
      </w:r>
      <w:r w:rsidRPr="000046BF">
        <w:rPr>
          <w:rStyle w:val="afb"/>
          <w:rFonts w:eastAsia="SimHei"/>
        </w:rPr>
        <w:t>KMS_FQDN</w:t>
      </w:r>
      <w:r w:rsidRPr="000046BF">
        <w:rPr>
          <w:rStyle w:val="afb"/>
          <w:rFonts w:eastAsia="SimHei"/>
        </w:rPr>
        <w:t>、</w:t>
      </w:r>
      <w:r w:rsidR="00F019A7" w:rsidRPr="00F019A7">
        <w:rPr>
          <w:rStyle w:val="afb"/>
          <w:rFonts w:eastAsia="SimHei"/>
        </w:rPr>
        <w:t xml:space="preserve">IPv4 </w:t>
      </w:r>
      <w:r w:rsidR="00F019A7" w:rsidRPr="00F019A7">
        <w:rPr>
          <w:rStyle w:val="afb"/>
          <w:rFonts w:eastAsia="SimHei"/>
        </w:rPr>
        <w:t>地址</w:t>
      </w:r>
      <w:r w:rsidR="00F019A7">
        <w:rPr>
          <w:rStyle w:val="afb"/>
          <w:rFonts w:eastAsia="SimHei" w:hint="eastAsia"/>
          <w:lang w:eastAsia="zh-CN"/>
        </w:rPr>
        <w:t xml:space="preserve"> </w:t>
      </w:r>
      <w:r w:rsidRPr="000046BF">
        <w:rPr>
          <w:rFonts w:eastAsia="SimHei"/>
        </w:rPr>
        <w:t>或</w:t>
      </w:r>
      <w:r w:rsidR="00F019A7" w:rsidRPr="00F019A7">
        <w:rPr>
          <w:rStyle w:val="afb"/>
          <w:rFonts w:eastAsia="SimHei"/>
        </w:rPr>
        <w:t>网络</w:t>
      </w:r>
      <w:r w:rsidR="00F019A7" w:rsidRPr="00F019A7">
        <w:rPr>
          <w:rStyle w:val="afb"/>
          <w:rFonts w:eastAsia="SimHei"/>
        </w:rPr>
        <w:t xml:space="preserve"> Bios </w:t>
      </w:r>
      <w:r w:rsidR="00F019A7" w:rsidRPr="00F019A7">
        <w:rPr>
          <w:rStyle w:val="afb"/>
          <w:rFonts w:eastAsia="SimHei"/>
        </w:rPr>
        <w:t>名称</w:t>
      </w:r>
      <w:r w:rsidRPr="000046BF">
        <w:rPr>
          <w:rFonts w:eastAsia="SimHei"/>
        </w:rPr>
        <w:t>，</w:t>
      </w:r>
      <w:r w:rsidRPr="000046BF">
        <w:rPr>
          <w:rStyle w:val="afb"/>
          <w:rFonts w:eastAsia="SimHei"/>
        </w:rPr>
        <w:t>端口</w:t>
      </w:r>
      <w:r w:rsidRPr="000046BF">
        <w:rPr>
          <w:rFonts w:eastAsia="SimHei"/>
        </w:rPr>
        <w:t xml:space="preserve"> </w:t>
      </w:r>
      <w:r w:rsidRPr="000046BF">
        <w:rPr>
          <w:rFonts w:eastAsia="SimHei"/>
        </w:rPr>
        <w:t>是</w:t>
      </w:r>
      <w:r w:rsidRPr="000046BF">
        <w:rPr>
          <w:rFonts w:eastAsia="SimHei"/>
        </w:rPr>
        <w:t xml:space="preserve"> KMS </w:t>
      </w:r>
      <w:r w:rsidRPr="000046BF">
        <w:rPr>
          <w:rFonts w:eastAsia="SimHei"/>
        </w:rPr>
        <w:t>主机上的</w:t>
      </w:r>
      <w:r w:rsidRPr="000046BF">
        <w:rPr>
          <w:rFonts w:eastAsia="SimHei"/>
        </w:rPr>
        <w:t xml:space="preserve"> TCP </w:t>
      </w:r>
      <w:r w:rsidRPr="000046BF">
        <w:rPr>
          <w:rFonts w:eastAsia="SimHei"/>
        </w:rPr>
        <w:t>端口。</w:t>
      </w:r>
    </w:p>
    <w:p w:rsidR="008D4EC0" w:rsidRPr="000046BF" w:rsidRDefault="008D4EC0" w:rsidP="000046BF">
      <w:pPr>
        <w:pStyle w:val="31"/>
        <w:jc w:val="both"/>
        <w:rPr>
          <w:rFonts w:eastAsia="SimHei"/>
          <w:lang w:eastAsia="zh-CN"/>
        </w:rPr>
      </w:pPr>
      <w:bookmarkStart w:id="103" w:name="_Toc224392038"/>
      <w:bookmarkStart w:id="104" w:name="_Toc224402113"/>
      <w:bookmarkStart w:id="105" w:name="_Toc224402176"/>
      <w:bookmarkStart w:id="106" w:name="_Toc230000271"/>
      <w:bookmarkStart w:id="107" w:name="_Toc236555013"/>
      <w:r w:rsidRPr="000046BF">
        <w:rPr>
          <w:rFonts w:eastAsia="SimHei"/>
          <w:lang w:eastAsia="zh-CN"/>
        </w:rPr>
        <w:t>为</w:t>
      </w:r>
      <w:r w:rsidRPr="000046BF">
        <w:rPr>
          <w:rFonts w:eastAsia="SimHei"/>
          <w:lang w:eastAsia="zh-CN"/>
        </w:rPr>
        <w:t xml:space="preserve"> KMS </w:t>
      </w:r>
      <w:r w:rsidRPr="000046BF">
        <w:rPr>
          <w:rFonts w:eastAsia="SimHei"/>
          <w:lang w:eastAsia="zh-CN"/>
        </w:rPr>
        <w:t>客户端启用自动发现</w:t>
      </w:r>
      <w:bookmarkEnd w:id="103"/>
      <w:bookmarkEnd w:id="104"/>
      <w:bookmarkEnd w:id="105"/>
      <w:bookmarkEnd w:id="106"/>
      <w:bookmarkEnd w:id="107"/>
    </w:p>
    <w:p w:rsidR="008D4EC0" w:rsidRPr="000046BF" w:rsidRDefault="008D4EC0" w:rsidP="000046BF">
      <w:pPr>
        <w:pStyle w:val="Norm"/>
        <w:jc w:val="both"/>
        <w:rPr>
          <w:rFonts w:eastAsia="SimHei"/>
          <w:lang w:eastAsia="zh-CN"/>
        </w:rPr>
      </w:pPr>
      <w:r w:rsidRPr="000046BF">
        <w:rPr>
          <w:rFonts w:eastAsia="SimHei"/>
          <w:lang w:eastAsia="zh-CN"/>
        </w:rPr>
        <w:t>默认情况下，</w:t>
      </w:r>
      <w:r w:rsidRPr="000046BF">
        <w:rPr>
          <w:rFonts w:eastAsia="SimHei"/>
          <w:lang w:eastAsia="zh-CN"/>
        </w:rPr>
        <w:t xml:space="preserve">KMS </w:t>
      </w:r>
      <w:r w:rsidRPr="000046BF">
        <w:rPr>
          <w:rFonts w:eastAsia="SimHei"/>
          <w:lang w:eastAsia="zh-CN"/>
        </w:rPr>
        <w:t>客户端会自动尝试搜索</w:t>
      </w:r>
      <w:r w:rsidRPr="000046BF">
        <w:rPr>
          <w:rFonts w:eastAsia="SimHei"/>
          <w:lang w:eastAsia="zh-CN"/>
        </w:rPr>
        <w:t xml:space="preserve"> KMS </w:t>
      </w:r>
      <w:r w:rsidRPr="000046BF">
        <w:rPr>
          <w:rFonts w:eastAsia="SimHei"/>
          <w:lang w:eastAsia="zh-CN"/>
        </w:rPr>
        <w:t>主机。您可以通过手动为</w:t>
      </w:r>
      <w:r w:rsidRPr="000046BF">
        <w:rPr>
          <w:rFonts w:eastAsia="SimHei"/>
          <w:lang w:eastAsia="zh-CN"/>
        </w:rPr>
        <w:t xml:space="preserve"> KMS </w:t>
      </w:r>
      <w:r w:rsidRPr="000046BF">
        <w:rPr>
          <w:rFonts w:eastAsia="SimHei"/>
          <w:lang w:eastAsia="zh-CN"/>
        </w:rPr>
        <w:t>客户端分配</w:t>
      </w:r>
      <w:r w:rsidRPr="000046BF">
        <w:rPr>
          <w:rFonts w:eastAsia="SimHei"/>
          <w:lang w:eastAsia="zh-CN"/>
        </w:rPr>
        <w:t xml:space="preserve"> KMS </w:t>
      </w:r>
      <w:r w:rsidRPr="000046BF">
        <w:rPr>
          <w:rFonts w:eastAsia="SimHei"/>
          <w:lang w:eastAsia="zh-CN"/>
        </w:rPr>
        <w:t>主机的方式禁用自动发现。此操作还会将</w:t>
      </w:r>
      <w:r w:rsidRPr="000046BF">
        <w:rPr>
          <w:rFonts w:eastAsia="SimHei"/>
          <w:lang w:eastAsia="zh-CN"/>
        </w:rPr>
        <w:t xml:space="preserve"> KMS </w:t>
      </w:r>
      <w:r w:rsidRPr="000046BF">
        <w:rPr>
          <w:rFonts w:eastAsia="SimHei"/>
          <w:lang w:eastAsia="zh-CN"/>
        </w:rPr>
        <w:t>主机名从</w:t>
      </w:r>
      <w:r w:rsidRPr="000046BF">
        <w:rPr>
          <w:rFonts w:eastAsia="SimHei"/>
          <w:lang w:eastAsia="zh-CN"/>
        </w:rPr>
        <w:t xml:space="preserve"> KMS </w:t>
      </w:r>
      <w:r w:rsidRPr="000046BF">
        <w:rPr>
          <w:rFonts w:eastAsia="SimHei"/>
          <w:lang w:eastAsia="zh-CN"/>
        </w:rPr>
        <w:t>客户端缓存中清除。如果禁用了自动发现，可以通过在命令提示符下运行</w:t>
      </w:r>
      <w:r w:rsidRPr="000046BF">
        <w:rPr>
          <w:rFonts w:eastAsia="SimHei"/>
          <w:lang w:eastAsia="zh-CN"/>
        </w:rPr>
        <w:t xml:space="preserve"> </w:t>
      </w:r>
      <w:r w:rsidRPr="000046BF">
        <w:rPr>
          <w:rStyle w:val="aff9"/>
          <w:rFonts w:eastAsia="SimHei"/>
          <w:lang w:eastAsia="zh-CN"/>
        </w:rPr>
        <w:t>slmgr.vbs /ckms</w:t>
      </w:r>
      <w:r w:rsidRPr="000046BF">
        <w:rPr>
          <w:rFonts w:eastAsia="SimHei"/>
          <w:lang w:eastAsia="zh-CN"/>
        </w:rPr>
        <w:t xml:space="preserve"> </w:t>
      </w:r>
      <w:r w:rsidRPr="000046BF">
        <w:rPr>
          <w:rFonts w:eastAsia="SimHei"/>
          <w:lang w:eastAsia="zh-CN"/>
        </w:rPr>
        <w:t>来重新启用它</w:t>
      </w:r>
      <w:r w:rsidRPr="000046BF">
        <w:rPr>
          <w:rStyle w:val="CodeEmbedded"/>
          <w:rFonts w:ascii="Verdana" w:eastAsia="SimHei" w:hAnsi="Verdana" w:cs="Calibri"/>
          <w:lang w:eastAsia="zh-CN"/>
        </w:rPr>
        <w:t>。</w:t>
      </w:r>
    </w:p>
    <w:p w:rsidR="008D4EC0" w:rsidRPr="000046BF" w:rsidRDefault="008D4EC0" w:rsidP="00F73300">
      <w:pPr>
        <w:pStyle w:val="31"/>
        <w:pageBreakBefore/>
        <w:jc w:val="both"/>
        <w:rPr>
          <w:rFonts w:eastAsia="SimHei"/>
          <w:lang w:eastAsia="zh-CN"/>
        </w:rPr>
      </w:pPr>
      <w:bookmarkStart w:id="108" w:name="_Toc230000272"/>
      <w:bookmarkStart w:id="109" w:name="_Toc236555014"/>
      <w:bookmarkStart w:id="110" w:name="_Toc224392039"/>
      <w:bookmarkStart w:id="111" w:name="_Toc224402114"/>
      <w:bookmarkStart w:id="112" w:name="_Toc224402177"/>
      <w:r w:rsidRPr="000046BF">
        <w:rPr>
          <w:rFonts w:eastAsia="SimHei"/>
          <w:lang w:eastAsia="zh-CN"/>
        </w:rPr>
        <w:lastRenderedPageBreak/>
        <w:t>向</w:t>
      </w:r>
      <w:r w:rsidRPr="000046BF">
        <w:rPr>
          <w:rFonts w:eastAsia="SimHei"/>
          <w:lang w:eastAsia="zh-CN"/>
        </w:rPr>
        <w:t xml:space="preserve"> KMS </w:t>
      </w:r>
      <w:r w:rsidRPr="000046BF">
        <w:rPr>
          <w:rFonts w:eastAsia="SimHei"/>
          <w:lang w:eastAsia="zh-CN"/>
        </w:rPr>
        <w:t>客户端添加带后缀的条目</w:t>
      </w:r>
      <w:bookmarkEnd w:id="108"/>
      <w:bookmarkEnd w:id="109"/>
    </w:p>
    <w:p w:rsidR="008D4EC0" w:rsidRPr="000046BF" w:rsidRDefault="008D4EC0" w:rsidP="00F73300">
      <w:pPr>
        <w:pStyle w:val="Norm"/>
        <w:jc w:val="both"/>
        <w:rPr>
          <w:rFonts w:eastAsia="SimHei"/>
          <w:lang w:eastAsia="zh-CN"/>
        </w:rPr>
      </w:pPr>
      <w:r w:rsidRPr="00F73300">
        <w:rPr>
          <w:rFonts w:eastAsia="SimHei"/>
          <w:spacing w:val="-8"/>
          <w:lang w:eastAsia="zh-CN"/>
        </w:rPr>
        <w:t>通过将包含</w:t>
      </w:r>
      <w:r w:rsidRPr="00F73300">
        <w:rPr>
          <w:rFonts w:eastAsia="SimHei"/>
          <w:spacing w:val="-8"/>
          <w:lang w:eastAsia="zh-CN"/>
        </w:rPr>
        <w:t xml:space="preserve"> </w:t>
      </w:r>
      <w:r w:rsidRPr="000046BF">
        <w:rPr>
          <w:rFonts w:eastAsia="SimHei"/>
          <w:lang w:eastAsia="zh-CN"/>
        </w:rPr>
        <w:t>SRV RR</w:t>
      </w:r>
      <w:r w:rsidRPr="00F73300">
        <w:rPr>
          <w:rFonts w:eastAsia="SimHei"/>
          <w:spacing w:val="-8"/>
          <w:lang w:eastAsia="zh-CN"/>
        </w:rPr>
        <w:t xml:space="preserve"> </w:t>
      </w:r>
      <w:r w:rsidRPr="00F73300">
        <w:rPr>
          <w:rFonts w:eastAsia="SimHei"/>
          <w:spacing w:val="-8"/>
          <w:lang w:eastAsia="zh-CN"/>
        </w:rPr>
        <w:t>的</w:t>
      </w:r>
      <w:r w:rsidRPr="00F73300">
        <w:rPr>
          <w:rFonts w:eastAsia="SimHei"/>
          <w:spacing w:val="-8"/>
          <w:lang w:eastAsia="zh-CN"/>
        </w:rPr>
        <w:t xml:space="preserve"> </w:t>
      </w:r>
      <w:r w:rsidRPr="000046BF">
        <w:rPr>
          <w:rFonts w:eastAsia="SimHei"/>
          <w:lang w:eastAsia="zh-CN"/>
        </w:rPr>
        <w:t>DNS</w:t>
      </w:r>
      <w:r w:rsidRPr="00F73300">
        <w:rPr>
          <w:rFonts w:eastAsia="SimHei"/>
          <w:spacing w:val="-8"/>
          <w:lang w:eastAsia="zh-CN"/>
        </w:rPr>
        <w:t xml:space="preserve"> </w:t>
      </w:r>
      <w:r w:rsidRPr="00F73300">
        <w:rPr>
          <w:rFonts w:eastAsia="SimHei"/>
          <w:spacing w:val="-8"/>
          <w:lang w:eastAsia="zh-CN"/>
        </w:rPr>
        <w:t>服务器的地址以带后缀条目的形式添加到</w:t>
      </w:r>
      <w:r w:rsidRPr="00F73300">
        <w:rPr>
          <w:rFonts w:eastAsia="SimHei"/>
          <w:spacing w:val="-8"/>
          <w:lang w:eastAsia="zh-CN"/>
        </w:rPr>
        <w:t xml:space="preserve"> </w:t>
      </w:r>
      <w:r w:rsidRPr="000046BF">
        <w:rPr>
          <w:rFonts w:eastAsia="SimHei"/>
          <w:lang w:eastAsia="zh-CN"/>
        </w:rPr>
        <w:t>KMS</w:t>
      </w:r>
      <w:r w:rsidRPr="00F73300">
        <w:rPr>
          <w:rFonts w:eastAsia="SimHei"/>
          <w:spacing w:val="-8"/>
          <w:lang w:eastAsia="zh-CN"/>
        </w:rPr>
        <w:t xml:space="preserve"> </w:t>
      </w:r>
      <w:r w:rsidRPr="00F73300">
        <w:rPr>
          <w:rFonts w:eastAsia="SimHei"/>
          <w:spacing w:val="-8"/>
          <w:lang w:eastAsia="zh-CN"/>
        </w:rPr>
        <w:t>客户端上，您可以在</w:t>
      </w:r>
      <w:r w:rsidRPr="00F73300">
        <w:rPr>
          <w:rFonts w:eastAsia="SimHei"/>
          <w:spacing w:val="-14"/>
          <w:lang w:eastAsia="zh-CN"/>
        </w:rPr>
        <w:t>一台</w:t>
      </w:r>
      <w:r w:rsidRPr="00F73300">
        <w:rPr>
          <w:rFonts w:eastAsia="SimHei"/>
          <w:spacing w:val="-14"/>
          <w:lang w:eastAsia="zh-CN"/>
        </w:rPr>
        <w:t xml:space="preserve"> </w:t>
      </w:r>
      <w:r w:rsidRPr="000046BF">
        <w:rPr>
          <w:rFonts w:eastAsia="SimHei"/>
          <w:lang w:eastAsia="zh-CN"/>
        </w:rPr>
        <w:t>DNS</w:t>
      </w:r>
      <w:r w:rsidRPr="00F73300">
        <w:rPr>
          <w:rFonts w:eastAsia="SimHei"/>
          <w:spacing w:val="-14"/>
          <w:lang w:eastAsia="zh-CN"/>
        </w:rPr>
        <w:t xml:space="preserve"> </w:t>
      </w:r>
      <w:r w:rsidRPr="00F73300">
        <w:rPr>
          <w:rFonts w:eastAsia="SimHei"/>
          <w:spacing w:val="-14"/>
          <w:lang w:eastAsia="zh-CN"/>
        </w:rPr>
        <w:t>服务器中播发</w:t>
      </w:r>
      <w:r w:rsidRPr="00F73300">
        <w:rPr>
          <w:rFonts w:eastAsia="SimHei"/>
          <w:spacing w:val="-14"/>
          <w:lang w:eastAsia="zh-CN"/>
        </w:rPr>
        <w:t xml:space="preserve"> </w:t>
      </w:r>
      <w:r w:rsidRPr="000046BF">
        <w:rPr>
          <w:rFonts w:eastAsia="SimHei"/>
          <w:lang w:eastAsia="zh-CN"/>
        </w:rPr>
        <w:t>KMS</w:t>
      </w:r>
      <w:r w:rsidRPr="00F73300">
        <w:rPr>
          <w:rFonts w:eastAsia="SimHei"/>
          <w:spacing w:val="-14"/>
          <w:lang w:eastAsia="zh-CN"/>
        </w:rPr>
        <w:t xml:space="preserve"> </w:t>
      </w:r>
      <w:r w:rsidRPr="00F73300">
        <w:rPr>
          <w:rFonts w:eastAsia="SimHei"/>
          <w:spacing w:val="-14"/>
          <w:lang w:eastAsia="zh-CN"/>
        </w:rPr>
        <w:t>主机，并允许使用其他主</w:t>
      </w:r>
      <w:r w:rsidRPr="00F73300">
        <w:rPr>
          <w:rFonts w:eastAsia="SimHei"/>
          <w:spacing w:val="-14"/>
          <w:lang w:eastAsia="zh-CN"/>
        </w:rPr>
        <w:t xml:space="preserve"> </w:t>
      </w:r>
      <w:r w:rsidRPr="000046BF">
        <w:rPr>
          <w:rFonts w:eastAsia="SimHei"/>
          <w:lang w:eastAsia="zh-CN"/>
        </w:rPr>
        <w:t>DNS</w:t>
      </w:r>
      <w:r w:rsidRPr="00F73300">
        <w:rPr>
          <w:rFonts w:eastAsia="SimHei"/>
          <w:spacing w:val="-14"/>
          <w:lang w:eastAsia="zh-CN"/>
        </w:rPr>
        <w:t xml:space="preserve"> </w:t>
      </w:r>
      <w:r w:rsidRPr="00F73300">
        <w:rPr>
          <w:rFonts w:eastAsia="SimHei"/>
          <w:spacing w:val="-14"/>
          <w:lang w:eastAsia="zh-CN"/>
        </w:rPr>
        <w:t>服务器的</w:t>
      </w:r>
      <w:r w:rsidRPr="00F73300">
        <w:rPr>
          <w:rFonts w:eastAsia="SimHei"/>
          <w:spacing w:val="-14"/>
          <w:lang w:eastAsia="zh-CN"/>
        </w:rPr>
        <w:t xml:space="preserve"> </w:t>
      </w:r>
      <w:r w:rsidRPr="000046BF">
        <w:rPr>
          <w:rFonts w:eastAsia="SimHei"/>
          <w:lang w:eastAsia="zh-CN"/>
        </w:rPr>
        <w:t>KMS</w:t>
      </w:r>
      <w:r w:rsidRPr="00F73300">
        <w:rPr>
          <w:rFonts w:eastAsia="SimHei"/>
          <w:spacing w:val="-14"/>
          <w:lang w:eastAsia="zh-CN"/>
        </w:rPr>
        <w:t xml:space="preserve"> </w:t>
      </w:r>
      <w:r w:rsidRPr="00F73300">
        <w:rPr>
          <w:rFonts w:eastAsia="SimHei"/>
          <w:spacing w:val="-14"/>
          <w:lang w:eastAsia="zh-CN"/>
        </w:rPr>
        <w:t>客户端查找该条目。有</w:t>
      </w:r>
      <w:r w:rsidRPr="000046BF">
        <w:rPr>
          <w:rFonts w:eastAsia="SimHei"/>
          <w:lang w:eastAsia="zh-CN"/>
        </w:rPr>
        <w:t>关在</w:t>
      </w:r>
      <w:r w:rsidRPr="000046BF">
        <w:rPr>
          <w:rFonts w:eastAsia="SimHei"/>
          <w:lang w:eastAsia="zh-CN"/>
        </w:rPr>
        <w:t xml:space="preserve"> KMS </w:t>
      </w:r>
      <w:r w:rsidRPr="000046BF">
        <w:rPr>
          <w:rFonts w:eastAsia="SimHei"/>
          <w:lang w:eastAsia="zh-CN"/>
        </w:rPr>
        <w:t>客户端上配置域后缀搜索列表的详细信息，请参阅</w:t>
      </w:r>
      <w:r w:rsidRPr="000046BF">
        <w:rPr>
          <w:rFonts w:eastAsia="SimHei"/>
          <w:lang w:eastAsia="zh-CN"/>
        </w:rPr>
        <w:t xml:space="preserve"> Microsoft </w:t>
      </w:r>
      <w:r w:rsidRPr="000046BF">
        <w:rPr>
          <w:rFonts w:eastAsia="SimHei"/>
          <w:lang w:eastAsia="zh-CN"/>
        </w:rPr>
        <w:t>帮助和支持文章</w:t>
      </w:r>
      <w:r w:rsidRPr="00F73300">
        <w:rPr>
          <w:rFonts w:ascii="SimHei" w:eastAsia="SimHei" w:hAnsi="SimHei"/>
          <w:spacing w:val="-6"/>
          <w:lang w:eastAsia="zh-CN"/>
        </w:rPr>
        <w:t>“如何在域名系统客户端上配置域后缀搜索列表”</w:t>
      </w:r>
      <w:r w:rsidRPr="00F73300">
        <w:rPr>
          <w:rFonts w:eastAsia="SimHei"/>
          <w:spacing w:val="-6"/>
          <w:lang w:eastAsia="zh-CN"/>
        </w:rPr>
        <w:t>，网址为</w:t>
      </w:r>
      <w:r w:rsidRPr="00F73300">
        <w:rPr>
          <w:rFonts w:eastAsia="SimHei"/>
          <w:spacing w:val="-6"/>
          <w:lang w:eastAsia="zh-CN"/>
        </w:rPr>
        <w:t xml:space="preserve"> </w:t>
      </w:r>
      <w:hyperlink r:id="rId21" w:history="1">
        <w:r w:rsidRPr="00F73300">
          <w:rPr>
            <w:rStyle w:val="a9"/>
            <w:rFonts w:eastAsia="SimHei" w:cs="Verdana"/>
            <w:spacing w:val="-6"/>
            <w:lang w:eastAsia="zh-CN"/>
          </w:rPr>
          <w:t>http://support.microsoft.com/kb/275553</w:t>
        </w:r>
      </w:hyperlink>
      <w:r w:rsidRPr="00F73300">
        <w:rPr>
          <w:rFonts w:eastAsia="SimHei"/>
          <w:spacing w:val="-6"/>
          <w:lang w:eastAsia="zh-CN"/>
        </w:rPr>
        <w:t>。</w:t>
      </w:r>
    </w:p>
    <w:p w:rsidR="008D4EC0" w:rsidRPr="000046BF" w:rsidRDefault="008D4EC0" w:rsidP="000046BF">
      <w:pPr>
        <w:pStyle w:val="31"/>
        <w:jc w:val="both"/>
        <w:rPr>
          <w:rFonts w:eastAsia="SimHei"/>
        </w:rPr>
      </w:pPr>
      <w:bookmarkStart w:id="113" w:name="_Toc230000273"/>
      <w:bookmarkStart w:id="114" w:name="_Toc236555015"/>
      <w:r w:rsidRPr="000046BF">
        <w:rPr>
          <w:rFonts w:eastAsia="SimHei"/>
        </w:rPr>
        <w:t>部署</w:t>
      </w:r>
      <w:r w:rsidRPr="000046BF">
        <w:rPr>
          <w:rFonts w:eastAsia="SimHei"/>
        </w:rPr>
        <w:t xml:space="preserve"> KMS </w:t>
      </w:r>
      <w:r w:rsidRPr="000046BF">
        <w:rPr>
          <w:rFonts w:eastAsia="SimHei"/>
        </w:rPr>
        <w:t>客户端</w:t>
      </w:r>
      <w:bookmarkEnd w:id="110"/>
      <w:bookmarkEnd w:id="111"/>
      <w:bookmarkEnd w:id="112"/>
      <w:bookmarkEnd w:id="113"/>
      <w:bookmarkEnd w:id="114"/>
    </w:p>
    <w:p w:rsidR="008D4EC0" w:rsidRPr="000046BF" w:rsidRDefault="008D4EC0" w:rsidP="000046BF">
      <w:pPr>
        <w:pStyle w:val="Norm"/>
        <w:jc w:val="both"/>
        <w:rPr>
          <w:rFonts w:eastAsia="SimHei"/>
        </w:rPr>
      </w:pPr>
      <w:r w:rsidRPr="000046BF">
        <w:rPr>
          <w:rFonts w:eastAsia="SimHei"/>
        </w:rPr>
        <w:t>本节中的信息适用于使用</w:t>
      </w:r>
      <w:r w:rsidRPr="000046BF">
        <w:rPr>
          <w:rFonts w:eastAsia="SimHei"/>
        </w:rPr>
        <w:t xml:space="preserve"> Windows </w:t>
      </w:r>
      <w:r w:rsidRPr="000046BF">
        <w:rPr>
          <w:rFonts w:eastAsia="SimHei"/>
        </w:rPr>
        <w:t>自动安装工具包</w:t>
      </w:r>
      <w:r w:rsidRPr="000046BF">
        <w:rPr>
          <w:rFonts w:eastAsia="SimHei"/>
        </w:rPr>
        <w:t xml:space="preserve"> (Windows AIK) </w:t>
      </w:r>
      <w:r w:rsidRPr="000046BF">
        <w:rPr>
          <w:rFonts w:eastAsia="SimHei"/>
        </w:rPr>
        <w:t>部署和激活</w:t>
      </w:r>
      <w:r w:rsidRPr="000046BF">
        <w:rPr>
          <w:rFonts w:eastAsia="SimHei"/>
        </w:rPr>
        <w:t xml:space="preserve"> Windows </w:t>
      </w:r>
      <w:r w:rsidRPr="000046BF">
        <w:rPr>
          <w:rFonts w:eastAsia="SimHei"/>
        </w:rPr>
        <w:t>操作系统的批量许可用户。使用系统准备工具</w:t>
      </w:r>
      <w:r w:rsidRPr="000046BF">
        <w:rPr>
          <w:rFonts w:eastAsia="SimHei"/>
        </w:rPr>
        <w:t xml:space="preserve"> (Sysprep) </w:t>
      </w:r>
      <w:r w:rsidRPr="000046BF">
        <w:rPr>
          <w:rFonts w:eastAsia="SimHei"/>
        </w:rPr>
        <w:t>或下面的</w:t>
      </w:r>
      <w:r w:rsidRPr="000046BF">
        <w:rPr>
          <w:rFonts w:eastAsia="SimHei"/>
        </w:rPr>
        <w:t xml:space="preserve"> Slmgr.vbs </w:t>
      </w:r>
      <w:r w:rsidRPr="000046BF">
        <w:rPr>
          <w:rFonts w:eastAsia="SimHei"/>
        </w:rPr>
        <w:t>脚本准备部署</w:t>
      </w:r>
      <w:r w:rsidRPr="000046BF">
        <w:rPr>
          <w:rFonts w:eastAsia="SimHei"/>
        </w:rPr>
        <w:t xml:space="preserve"> KMS </w:t>
      </w:r>
      <w:r w:rsidRPr="000046BF">
        <w:rPr>
          <w:rFonts w:eastAsia="SimHei"/>
        </w:rPr>
        <w:t>客户端：</w:t>
      </w:r>
    </w:p>
    <w:p w:rsidR="008D4EC0" w:rsidRPr="000046BF" w:rsidRDefault="008D4EC0" w:rsidP="000046BF">
      <w:pPr>
        <w:pStyle w:val="BulletedList1"/>
        <w:jc w:val="both"/>
        <w:rPr>
          <w:rFonts w:eastAsia="SimHei"/>
          <w:lang w:eastAsia="zh-CN"/>
        </w:rPr>
      </w:pPr>
      <w:r w:rsidRPr="000046BF">
        <w:rPr>
          <w:rStyle w:val="aff9"/>
          <w:rFonts w:eastAsia="SimHei"/>
          <w:lang w:eastAsia="zh-CN"/>
        </w:rPr>
        <w:t>Sysprep</w:t>
      </w:r>
      <w:r w:rsidRPr="000046BF">
        <w:rPr>
          <w:rStyle w:val="aff9"/>
          <w:rFonts w:eastAsia="SimHei"/>
          <w:lang w:eastAsia="zh-CN"/>
        </w:rPr>
        <w:t>。</w:t>
      </w:r>
      <w:r w:rsidRPr="000046BF">
        <w:rPr>
          <w:rFonts w:eastAsia="SimHei"/>
          <w:lang w:eastAsia="zh-CN"/>
        </w:rPr>
        <w:t>在捕获映像之前，请将</w:t>
      </w:r>
      <w:r w:rsidRPr="000046BF">
        <w:rPr>
          <w:rFonts w:eastAsia="SimHei"/>
          <w:lang w:eastAsia="zh-CN"/>
        </w:rPr>
        <w:t xml:space="preserve"> Sysprep </w:t>
      </w:r>
      <w:r w:rsidRPr="000046BF">
        <w:rPr>
          <w:rFonts w:eastAsia="SimHei"/>
          <w:lang w:eastAsia="zh-CN"/>
        </w:rPr>
        <w:t>与</w:t>
      </w:r>
      <w:r w:rsidRPr="000046BF">
        <w:rPr>
          <w:rFonts w:eastAsia="SimHei"/>
          <w:lang w:eastAsia="zh-CN"/>
        </w:rPr>
        <w:t xml:space="preserve"> </w:t>
      </w:r>
      <w:r w:rsidRPr="000046BF">
        <w:rPr>
          <w:rStyle w:val="aff9"/>
          <w:rFonts w:eastAsia="SimHei"/>
          <w:lang w:eastAsia="zh-CN"/>
        </w:rPr>
        <w:t>/generalize</w:t>
      </w:r>
      <w:r w:rsidRPr="000046BF">
        <w:rPr>
          <w:rFonts w:eastAsia="SimHei"/>
          <w:lang w:eastAsia="zh-CN"/>
        </w:rPr>
        <w:t xml:space="preserve"> </w:t>
      </w:r>
      <w:r w:rsidRPr="000046BF">
        <w:rPr>
          <w:rFonts w:eastAsia="SimHei"/>
          <w:lang w:eastAsia="zh-CN"/>
        </w:rPr>
        <w:t>命令行选项一起运行，以重置激活计时器、安全标识符</w:t>
      </w:r>
      <w:r w:rsidRPr="000046BF">
        <w:rPr>
          <w:rFonts w:eastAsia="SimHei"/>
          <w:lang w:eastAsia="zh-CN"/>
        </w:rPr>
        <w:t xml:space="preserve"> (SID) </w:t>
      </w:r>
      <w:r w:rsidRPr="000046BF">
        <w:rPr>
          <w:rFonts w:eastAsia="SimHei"/>
          <w:lang w:eastAsia="zh-CN"/>
        </w:rPr>
        <w:t>和其他重要设置。重置激活计时器可防止映像的宽限期在部署映像之前过期。运行</w:t>
      </w:r>
      <w:r w:rsidRPr="000046BF">
        <w:rPr>
          <w:rFonts w:eastAsia="SimHei"/>
          <w:lang w:eastAsia="zh-CN"/>
        </w:rPr>
        <w:t xml:space="preserve"> Sysprep.exe </w:t>
      </w:r>
      <w:r w:rsidRPr="000046BF">
        <w:rPr>
          <w:rFonts w:eastAsia="SimHei"/>
          <w:lang w:eastAsia="zh-CN"/>
        </w:rPr>
        <w:t>不会删除已安装的产品密钥，在最小化安装期间不会提示需要新密钥。如果未剩下任何重新装备任务，则</w:t>
      </w:r>
      <w:r w:rsidRPr="000046BF">
        <w:rPr>
          <w:rFonts w:eastAsia="SimHei"/>
          <w:lang w:eastAsia="zh-CN"/>
        </w:rPr>
        <w:t xml:space="preserve"> Sysprep </w:t>
      </w:r>
      <w:r w:rsidRPr="000046BF">
        <w:rPr>
          <w:rFonts w:eastAsia="SimHei"/>
          <w:lang w:eastAsia="zh-CN"/>
        </w:rPr>
        <w:t>操作便完成，但激活计时器并未更改，而且将返回一个错误来说明此情况。</w:t>
      </w:r>
    </w:p>
    <w:p w:rsidR="008D4EC0" w:rsidRPr="000046BF" w:rsidRDefault="008D4EC0" w:rsidP="000046BF">
      <w:pPr>
        <w:pStyle w:val="BulletedList1"/>
        <w:jc w:val="both"/>
        <w:rPr>
          <w:rFonts w:eastAsia="SimHei"/>
        </w:rPr>
      </w:pPr>
      <w:r w:rsidRPr="000046BF">
        <w:rPr>
          <w:rStyle w:val="aff9"/>
          <w:rFonts w:eastAsia="SimHei"/>
          <w:lang w:eastAsia="zh-CN"/>
        </w:rPr>
        <w:t>Slmgr.vbs</w:t>
      </w:r>
      <w:r w:rsidRPr="000046BF">
        <w:rPr>
          <w:rStyle w:val="aff9"/>
          <w:rFonts w:eastAsia="SimHei"/>
          <w:lang w:eastAsia="zh-CN"/>
        </w:rPr>
        <w:t>。</w:t>
      </w:r>
      <w:r w:rsidRPr="000046BF">
        <w:rPr>
          <w:rFonts w:eastAsia="SimHei"/>
          <w:lang w:eastAsia="zh-CN"/>
        </w:rPr>
        <w:t>在构建供内部使用的演示虚拟机（如为组织的销售部门构建虚拟机或搭建临时培训环境）时，将</w:t>
      </w:r>
      <w:r w:rsidRPr="000046BF">
        <w:rPr>
          <w:rFonts w:eastAsia="SimHei"/>
          <w:lang w:eastAsia="zh-CN"/>
        </w:rPr>
        <w:t xml:space="preserve"> Slmgr.vbs </w:t>
      </w:r>
      <w:r w:rsidRPr="000046BF">
        <w:rPr>
          <w:rFonts w:eastAsia="SimHei"/>
          <w:lang w:eastAsia="zh-CN"/>
        </w:rPr>
        <w:t>脚本与</w:t>
      </w:r>
      <w:r w:rsidRPr="000046BF">
        <w:rPr>
          <w:rFonts w:eastAsia="SimHei"/>
          <w:lang w:eastAsia="zh-CN"/>
        </w:rPr>
        <w:t xml:space="preserve"> </w:t>
      </w:r>
      <w:r w:rsidRPr="000046BF">
        <w:rPr>
          <w:rStyle w:val="aff9"/>
          <w:rFonts w:eastAsia="SimHei"/>
          <w:lang w:eastAsia="zh-CN"/>
        </w:rPr>
        <w:t>/rearm</w:t>
      </w:r>
      <w:r w:rsidRPr="000046BF">
        <w:rPr>
          <w:rFonts w:eastAsia="SimHei"/>
          <w:lang w:eastAsia="zh-CN"/>
        </w:rPr>
        <w:t xml:space="preserve"> </w:t>
      </w:r>
      <w:r w:rsidRPr="000046BF">
        <w:rPr>
          <w:rFonts w:eastAsia="SimHei"/>
          <w:lang w:eastAsia="zh-CN"/>
        </w:rPr>
        <w:t>命令行选项一起运行可将宽限期再延长</w:t>
      </w:r>
      <w:r w:rsidRPr="000046BF">
        <w:rPr>
          <w:rFonts w:eastAsia="SimHei"/>
          <w:lang w:eastAsia="zh-CN"/>
        </w:rPr>
        <w:t xml:space="preserve"> 30 </w:t>
      </w:r>
      <w:r w:rsidRPr="000046BF">
        <w:rPr>
          <w:rFonts w:eastAsia="SimHei"/>
          <w:lang w:eastAsia="zh-CN"/>
        </w:rPr>
        <w:t>天。此操作将重置激活计时器，但不会对计算机作其他更改。</w:t>
      </w:r>
      <w:r w:rsidRPr="000046BF">
        <w:rPr>
          <w:rFonts w:eastAsia="SimHei"/>
        </w:rPr>
        <w:t>对于运行</w:t>
      </w:r>
      <w:r w:rsidRPr="000046BF">
        <w:rPr>
          <w:rFonts w:eastAsia="SimHei"/>
        </w:rPr>
        <w:t xml:space="preserve"> Windows 7 </w:t>
      </w:r>
      <w:r w:rsidRPr="000046BF">
        <w:rPr>
          <w:rFonts w:eastAsia="SimHei"/>
        </w:rPr>
        <w:t>或</w:t>
      </w:r>
      <w:r w:rsidRPr="000046BF">
        <w:rPr>
          <w:rFonts w:eastAsia="SimHei"/>
        </w:rPr>
        <w:t xml:space="preserve"> Windows Server 2008 R2 </w:t>
      </w:r>
      <w:r w:rsidRPr="000046BF">
        <w:rPr>
          <w:rFonts w:eastAsia="SimHei"/>
        </w:rPr>
        <w:t>的计算机，激活计时器可以重置三次。</w:t>
      </w:r>
    </w:p>
    <w:p w:rsidR="008D4EC0" w:rsidRPr="000046BF" w:rsidRDefault="008D4EC0" w:rsidP="00F73300">
      <w:pPr>
        <w:pStyle w:val="31"/>
        <w:pageBreakBefore/>
        <w:jc w:val="both"/>
        <w:rPr>
          <w:rFonts w:eastAsia="SimHei"/>
        </w:rPr>
      </w:pPr>
      <w:bookmarkStart w:id="115" w:name="_Toc224392040"/>
      <w:bookmarkStart w:id="116" w:name="_Toc224402115"/>
      <w:bookmarkStart w:id="117" w:name="_Toc224402178"/>
      <w:bookmarkStart w:id="118" w:name="_Toc230000274"/>
      <w:bookmarkStart w:id="119" w:name="_Toc236555016"/>
      <w:r w:rsidRPr="000046BF">
        <w:rPr>
          <w:rFonts w:eastAsia="SimHei"/>
        </w:rPr>
        <w:lastRenderedPageBreak/>
        <w:t>手动激活</w:t>
      </w:r>
      <w:r w:rsidRPr="000046BF">
        <w:rPr>
          <w:rFonts w:eastAsia="SimHei"/>
        </w:rPr>
        <w:t xml:space="preserve"> KMS </w:t>
      </w:r>
      <w:r w:rsidRPr="000046BF">
        <w:rPr>
          <w:rFonts w:eastAsia="SimHei"/>
        </w:rPr>
        <w:t>客户端</w:t>
      </w:r>
      <w:bookmarkEnd w:id="115"/>
      <w:bookmarkEnd w:id="116"/>
      <w:bookmarkEnd w:id="117"/>
      <w:bookmarkEnd w:id="118"/>
      <w:bookmarkEnd w:id="119"/>
    </w:p>
    <w:p w:rsidR="008D4EC0" w:rsidRPr="000046BF" w:rsidRDefault="008D4EC0" w:rsidP="000046BF">
      <w:pPr>
        <w:pStyle w:val="Norm"/>
        <w:jc w:val="both"/>
        <w:rPr>
          <w:rFonts w:eastAsia="SimHei"/>
          <w:lang w:eastAsia="zh-CN"/>
        </w:rPr>
      </w:pPr>
      <w:r w:rsidRPr="000046BF">
        <w:rPr>
          <w:rFonts w:eastAsia="SimHei"/>
          <w:lang w:eastAsia="zh-CN"/>
        </w:rPr>
        <w:t>默认情况下，</w:t>
      </w:r>
      <w:r w:rsidRPr="000046BF">
        <w:rPr>
          <w:rFonts w:eastAsia="SimHei"/>
          <w:lang w:eastAsia="zh-CN"/>
        </w:rPr>
        <w:t xml:space="preserve">KMS </w:t>
      </w:r>
      <w:r w:rsidRPr="000046BF">
        <w:rPr>
          <w:rFonts w:eastAsia="SimHei"/>
          <w:lang w:eastAsia="zh-CN"/>
        </w:rPr>
        <w:t>客户端会尝试以预设的间隔自行激活。要在向用户分发</w:t>
      </w:r>
      <w:r w:rsidRPr="000046BF">
        <w:rPr>
          <w:rFonts w:eastAsia="SimHei"/>
          <w:lang w:eastAsia="zh-CN"/>
        </w:rPr>
        <w:t xml:space="preserve"> KMS </w:t>
      </w:r>
      <w:r w:rsidRPr="000046BF">
        <w:rPr>
          <w:rFonts w:eastAsia="SimHei"/>
          <w:lang w:eastAsia="zh-CN"/>
        </w:rPr>
        <w:t>客户端（如断开连接的客户端）之前手动激活这些客户端，请使用控制面板中的</w:t>
      </w:r>
      <w:r w:rsidRPr="00F73300">
        <w:rPr>
          <w:rFonts w:ascii="SimHei" w:eastAsia="SimHei" w:hAnsi="SimHei"/>
          <w:lang w:eastAsia="zh-CN"/>
        </w:rPr>
        <w:t>“系统”</w:t>
      </w:r>
      <w:r w:rsidRPr="000046BF">
        <w:rPr>
          <w:rFonts w:eastAsia="SimHei"/>
          <w:lang w:eastAsia="zh-CN"/>
        </w:rPr>
        <w:t>项，或在升级的命令提示符下运行</w:t>
      </w:r>
      <w:r w:rsidRPr="000046BF">
        <w:rPr>
          <w:rFonts w:eastAsia="SimHei"/>
          <w:lang w:eastAsia="zh-CN"/>
        </w:rPr>
        <w:t xml:space="preserve"> </w:t>
      </w:r>
      <w:r w:rsidRPr="000046BF">
        <w:rPr>
          <w:rStyle w:val="aff9"/>
          <w:rFonts w:eastAsia="SimHei"/>
          <w:lang w:eastAsia="zh-CN"/>
        </w:rPr>
        <w:t>slmgr.vbs /ato</w:t>
      </w:r>
      <w:r w:rsidRPr="000046BF">
        <w:rPr>
          <w:rFonts w:eastAsia="SimHei"/>
          <w:lang w:eastAsia="zh-CN"/>
        </w:rPr>
        <w:t>。</w:t>
      </w:r>
      <w:r w:rsidRPr="000046BF">
        <w:rPr>
          <w:rFonts w:eastAsia="SimHei"/>
          <w:lang w:eastAsia="zh-CN"/>
        </w:rPr>
        <w:t xml:space="preserve">Slmgr.vbs </w:t>
      </w:r>
      <w:r w:rsidRPr="000046BF">
        <w:rPr>
          <w:rFonts w:eastAsia="SimHei"/>
          <w:lang w:eastAsia="zh-CN"/>
        </w:rPr>
        <w:t>脚本将报告激活是否成功，并提供一个结果代码。要执行激活，</w:t>
      </w:r>
      <w:r w:rsidRPr="000046BF">
        <w:rPr>
          <w:rFonts w:eastAsia="SimHei"/>
          <w:lang w:eastAsia="zh-CN"/>
        </w:rPr>
        <w:t xml:space="preserve">KMS </w:t>
      </w:r>
      <w:r w:rsidRPr="000046BF">
        <w:rPr>
          <w:rFonts w:eastAsia="SimHei"/>
          <w:lang w:eastAsia="zh-CN"/>
        </w:rPr>
        <w:t>客户端必须有权访问组织网络中的</w:t>
      </w:r>
      <w:r w:rsidRPr="000046BF">
        <w:rPr>
          <w:rFonts w:eastAsia="SimHei"/>
          <w:lang w:eastAsia="zh-CN"/>
        </w:rPr>
        <w:t xml:space="preserve"> KMS </w:t>
      </w:r>
      <w:r w:rsidRPr="000046BF">
        <w:rPr>
          <w:rFonts w:eastAsia="SimHei"/>
          <w:lang w:eastAsia="zh-CN"/>
        </w:rPr>
        <w:t>主机。</w:t>
      </w:r>
    </w:p>
    <w:p w:rsidR="008D4EC0" w:rsidRPr="000046BF" w:rsidRDefault="008D4EC0" w:rsidP="000046BF">
      <w:pPr>
        <w:pStyle w:val="31"/>
        <w:jc w:val="both"/>
        <w:rPr>
          <w:rFonts w:eastAsia="SimHei"/>
          <w:lang w:eastAsia="zh-CN"/>
        </w:rPr>
      </w:pPr>
      <w:bookmarkStart w:id="120" w:name="_Toc230000275"/>
      <w:bookmarkStart w:id="121" w:name="_Toc236555017"/>
      <w:r w:rsidRPr="000046BF">
        <w:rPr>
          <w:rFonts w:eastAsia="SimHei"/>
          <w:lang w:eastAsia="zh-CN"/>
        </w:rPr>
        <w:t xml:space="preserve">MAK </w:t>
      </w:r>
      <w:r w:rsidRPr="000046BF">
        <w:rPr>
          <w:rFonts w:eastAsia="SimHei"/>
          <w:lang w:eastAsia="zh-CN"/>
        </w:rPr>
        <w:t>客户端与</w:t>
      </w:r>
      <w:r w:rsidRPr="000046BF">
        <w:rPr>
          <w:rFonts w:eastAsia="SimHei"/>
          <w:lang w:eastAsia="zh-CN"/>
        </w:rPr>
        <w:t xml:space="preserve"> KMS </w:t>
      </w:r>
      <w:r w:rsidRPr="000046BF">
        <w:rPr>
          <w:rFonts w:eastAsia="SimHei"/>
          <w:lang w:eastAsia="zh-CN"/>
        </w:rPr>
        <w:t>客户端的相互转换</w:t>
      </w:r>
      <w:bookmarkEnd w:id="120"/>
      <w:bookmarkEnd w:id="121"/>
    </w:p>
    <w:p w:rsidR="008D4EC0" w:rsidRPr="000046BF" w:rsidRDefault="008D4EC0" w:rsidP="000046BF">
      <w:pPr>
        <w:pStyle w:val="Norm"/>
        <w:jc w:val="both"/>
        <w:rPr>
          <w:rFonts w:eastAsia="SimHei"/>
          <w:lang w:eastAsia="zh-CN"/>
        </w:rPr>
      </w:pPr>
      <w:r w:rsidRPr="000046BF">
        <w:rPr>
          <w:rFonts w:eastAsia="SimHei"/>
        </w:rPr>
        <w:t>默认情况下，</w:t>
      </w:r>
      <w:r w:rsidRPr="000046BF">
        <w:rPr>
          <w:rFonts w:eastAsia="SimHei"/>
        </w:rPr>
        <w:t xml:space="preserve">Windows 7 </w:t>
      </w:r>
      <w:r w:rsidRPr="000046BF">
        <w:rPr>
          <w:rFonts w:eastAsia="SimHei"/>
        </w:rPr>
        <w:t>和</w:t>
      </w:r>
      <w:r w:rsidRPr="000046BF">
        <w:rPr>
          <w:rFonts w:eastAsia="SimHei"/>
        </w:rPr>
        <w:t xml:space="preserve"> Windows Server 2008 R2 </w:t>
      </w:r>
      <w:r w:rsidRPr="000046BF">
        <w:rPr>
          <w:rFonts w:eastAsia="SimHei"/>
        </w:rPr>
        <w:t>操作系统使用</w:t>
      </w:r>
      <w:r w:rsidRPr="000046BF">
        <w:rPr>
          <w:rFonts w:eastAsia="SimHei"/>
        </w:rPr>
        <w:t xml:space="preserve"> KMS </w:t>
      </w:r>
      <w:r w:rsidRPr="000046BF">
        <w:rPr>
          <w:rFonts w:eastAsia="SimHei"/>
        </w:rPr>
        <w:t>进行激活。要将现有</w:t>
      </w:r>
      <w:r w:rsidRPr="000046BF">
        <w:rPr>
          <w:rFonts w:eastAsia="SimHei"/>
        </w:rPr>
        <w:t xml:space="preserve"> KMS </w:t>
      </w:r>
      <w:r w:rsidRPr="000046BF">
        <w:rPr>
          <w:rFonts w:eastAsia="SimHei"/>
        </w:rPr>
        <w:t>客户端更改为多访问密钥</w:t>
      </w:r>
      <w:r w:rsidRPr="000046BF">
        <w:rPr>
          <w:rFonts w:eastAsia="SimHei"/>
        </w:rPr>
        <w:t xml:space="preserve"> (MAK) </w:t>
      </w:r>
      <w:r w:rsidRPr="000046BF">
        <w:rPr>
          <w:rFonts w:eastAsia="SimHei"/>
        </w:rPr>
        <w:t>客户端，直接安装</w:t>
      </w:r>
      <w:r w:rsidRPr="000046BF">
        <w:rPr>
          <w:rFonts w:eastAsia="SimHei"/>
        </w:rPr>
        <w:t xml:space="preserve"> MAK </w:t>
      </w:r>
      <w:r w:rsidRPr="000046BF">
        <w:rPr>
          <w:rFonts w:eastAsia="SimHei"/>
        </w:rPr>
        <w:t>即可。</w:t>
      </w:r>
      <w:r w:rsidRPr="000046BF">
        <w:rPr>
          <w:rFonts w:eastAsia="SimHei"/>
          <w:lang w:eastAsia="zh-CN"/>
        </w:rPr>
        <w:t>同样，要将</w:t>
      </w:r>
      <w:r w:rsidRPr="000046BF">
        <w:rPr>
          <w:rFonts w:eastAsia="SimHei"/>
          <w:lang w:eastAsia="zh-CN"/>
        </w:rPr>
        <w:t xml:space="preserve"> MAK </w:t>
      </w:r>
      <w:r w:rsidRPr="000046BF">
        <w:rPr>
          <w:rFonts w:eastAsia="SimHei"/>
          <w:lang w:eastAsia="zh-CN"/>
        </w:rPr>
        <w:t>客户端更改为</w:t>
      </w:r>
      <w:r w:rsidRPr="000046BF">
        <w:rPr>
          <w:rFonts w:eastAsia="SimHei"/>
          <w:lang w:eastAsia="zh-CN"/>
        </w:rPr>
        <w:t xml:space="preserve"> KMS </w:t>
      </w:r>
      <w:r w:rsidRPr="000046BF">
        <w:rPr>
          <w:rFonts w:eastAsia="SimHei"/>
          <w:lang w:eastAsia="zh-CN"/>
        </w:rPr>
        <w:t>客户端，请运行：</w:t>
      </w:r>
    </w:p>
    <w:p w:rsidR="008D4EC0" w:rsidRPr="00F73300" w:rsidRDefault="008D4EC0" w:rsidP="00F73300">
      <w:pPr>
        <w:pStyle w:val="Code"/>
        <w:rPr>
          <w:rFonts w:eastAsia="SimSun" w:cs="Courier New"/>
          <w:noProof w:val="0"/>
          <w:lang w:eastAsia="zh-CN"/>
        </w:rPr>
      </w:pPr>
      <w:r w:rsidRPr="00F73300">
        <w:rPr>
          <w:rFonts w:eastAsia="SimSun" w:cs="Courier New"/>
          <w:lang w:eastAsia="zh-CN"/>
        </w:rPr>
        <w:t xml:space="preserve">slmgr.vbs /ipk &lt;KMS </w:t>
      </w:r>
      <w:r w:rsidRPr="00F73300">
        <w:rPr>
          <w:rFonts w:eastAsia="SimSun" w:hAnsi="SimSun" w:cs="Courier New"/>
          <w:lang w:eastAsia="zh-CN"/>
        </w:rPr>
        <w:t>安装密钥</w:t>
      </w:r>
      <w:r w:rsidRPr="00F73300">
        <w:rPr>
          <w:rFonts w:eastAsia="SimSun" w:cs="Courier New"/>
          <w:lang w:eastAsia="zh-CN"/>
        </w:rPr>
        <w:t>&gt;</w:t>
      </w:r>
      <w:r w:rsidRPr="00F73300">
        <w:rPr>
          <w:rFonts w:eastAsia="SimSun" w:cs="Courier New"/>
          <w:lang w:eastAsia="zh-CN"/>
        </w:rPr>
        <w:br/>
      </w:r>
    </w:p>
    <w:p w:rsidR="008D4EC0" w:rsidRPr="000046BF" w:rsidRDefault="008D4EC0" w:rsidP="000046BF">
      <w:pPr>
        <w:pStyle w:val="Norm"/>
        <w:jc w:val="both"/>
        <w:rPr>
          <w:rFonts w:eastAsia="SimHei"/>
          <w:lang w:eastAsia="zh-CN"/>
        </w:rPr>
      </w:pPr>
      <w:r w:rsidRPr="000046BF">
        <w:rPr>
          <w:rFonts w:eastAsia="SimHei"/>
          <w:lang w:eastAsia="zh-CN"/>
        </w:rPr>
        <w:t>其中，</w:t>
      </w:r>
      <w:r w:rsidRPr="000046BF">
        <w:rPr>
          <w:rStyle w:val="afb"/>
          <w:rFonts w:eastAsia="SimHei"/>
          <w:lang w:eastAsia="zh-CN"/>
        </w:rPr>
        <w:t xml:space="preserve">KMS </w:t>
      </w:r>
      <w:r w:rsidRPr="000046BF">
        <w:rPr>
          <w:rStyle w:val="afb"/>
          <w:rFonts w:eastAsia="SimHei"/>
          <w:lang w:eastAsia="zh-CN"/>
        </w:rPr>
        <w:t>安装密钥</w:t>
      </w:r>
      <w:r w:rsidRPr="000046BF">
        <w:rPr>
          <w:rFonts w:eastAsia="SimHei"/>
          <w:lang w:eastAsia="zh-CN"/>
        </w:rPr>
        <w:t xml:space="preserve"> </w:t>
      </w:r>
      <w:r w:rsidRPr="000046BF">
        <w:rPr>
          <w:rFonts w:eastAsia="SimHei"/>
          <w:lang w:eastAsia="zh-CN"/>
        </w:rPr>
        <w:t>是表</w:t>
      </w:r>
      <w:r w:rsidRPr="000046BF">
        <w:rPr>
          <w:rFonts w:eastAsia="SimHei"/>
          <w:lang w:eastAsia="zh-CN"/>
        </w:rPr>
        <w:t xml:space="preserve"> 6 </w:t>
      </w:r>
      <w:r w:rsidRPr="000046BF">
        <w:rPr>
          <w:rFonts w:eastAsia="SimHei"/>
          <w:lang w:eastAsia="zh-CN"/>
        </w:rPr>
        <w:t>中显示的安装密钥之一。安装完</w:t>
      </w:r>
      <w:r w:rsidRPr="000046BF">
        <w:rPr>
          <w:rFonts w:eastAsia="SimHei"/>
          <w:lang w:eastAsia="zh-CN"/>
        </w:rPr>
        <w:t xml:space="preserve"> KMS </w:t>
      </w:r>
      <w:r w:rsidRPr="000046BF">
        <w:rPr>
          <w:rFonts w:eastAsia="SimHei"/>
          <w:lang w:eastAsia="zh-CN"/>
        </w:rPr>
        <w:t>安装密钥之后，可通过运行</w:t>
      </w:r>
      <w:r w:rsidRPr="000046BF">
        <w:rPr>
          <w:rFonts w:eastAsia="SimHei"/>
          <w:lang w:eastAsia="zh-CN"/>
        </w:rPr>
        <w:t xml:space="preserve"> </w:t>
      </w:r>
      <w:r w:rsidRPr="000046BF">
        <w:rPr>
          <w:rStyle w:val="aff9"/>
          <w:rFonts w:eastAsia="SimHei"/>
          <w:lang w:eastAsia="zh-CN"/>
        </w:rPr>
        <w:t>cscript slmgr.vbs /ato</w:t>
      </w:r>
      <w:r w:rsidRPr="000046BF">
        <w:rPr>
          <w:rFonts w:eastAsia="SimHei"/>
          <w:lang w:eastAsia="zh-CN"/>
        </w:rPr>
        <w:t xml:space="preserve"> </w:t>
      </w:r>
      <w:r w:rsidRPr="000046BF">
        <w:rPr>
          <w:rFonts w:eastAsia="SimHei"/>
          <w:lang w:eastAsia="zh-CN"/>
        </w:rPr>
        <w:t>来激活</w:t>
      </w:r>
      <w:r w:rsidRPr="000046BF">
        <w:rPr>
          <w:rFonts w:eastAsia="SimHei"/>
          <w:lang w:eastAsia="zh-CN"/>
        </w:rPr>
        <w:t xml:space="preserve"> KMS </w:t>
      </w:r>
      <w:r w:rsidRPr="000046BF">
        <w:rPr>
          <w:rFonts w:eastAsia="SimHei"/>
          <w:lang w:eastAsia="zh-CN"/>
        </w:rPr>
        <w:t>客户端。</w:t>
      </w:r>
    </w:p>
    <w:p w:rsidR="008D4EC0" w:rsidRPr="000046BF" w:rsidRDefault="008D4EC0" w:rsidP="000046BF">
      <w:pPr>
        <w:pStyle w:val="Label"/>
        <w:jc w:val="both"/>
        <w:rPr>
          <w:rFonts w:eastAsia="SimHei"/>
          <w:lang w:eastAsia="zh-CN"/>
        </w:rPr>
      </w:pPr>
      <w:r w:rsidRPr="000046BF">
        <w:rPr>
          <w:rFonts w:eastAsia="SimHei"/>
          <w:lang w:eastAsia="zh-CN"/>
        </w:rPr>
        <w:t>表</w:t>
      </w:r>
      <w:r w:rsidRPr="000046BF">
        <w:rPr>
          <w:rFonts w:eastAsia="SimHei"/>
          <w:lang w:eastAsia="zh-CN"/>
        </w:rPr>
        <w:t xml:space="preserve"> 6. KMS </w:t>
      </w:r>
      <w:r w:rsidRPr="000046BF">
        <w:rPr>
          <w:rFonts w:eastAsia="SimHei"/>
          <w:lang w:eastAsia="zh-CN"/>
        </w:rPr>
        <w:t>客户端安装密钥</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8D4EC0" w:rsidRPr="000046BF" w:rsidTr="003F0A15">
        <w:trPr>
          <w:tblHeader/>
        </w:trPr>
        <w:tc>
          <w:tcPr>
            <w:tcW w:w="4590" w:type="dxa"/>
            <w:tcBorders>
              <w:top w:val="single" w:sz="4" w:space="0" w:color="auto"/>
              <w:bottom w:val="single" w:sz="4" w:space="0" w:color="auto"/>
              <w:right w:val="single" w:sz="4" w:space="0" w:color="auto"/>
            </w:tcBorders>
            <w:shd w:val="clear" w:color="auto" w:fill="D9D9D9"/>
          </w:tcPr>
          <w:p w:rsidR="008D4EC0" w:rsidRPr="000046BF" w:rsidRDefault="008D4EC0" w:rsidP="000046BF">
            <w:pPr>
              <w:pStyle w:val="Label"/>
              <w:jc w:val="both"/>
              <w:rPr>
                <w:rFonts w:eastAsia="SimHei"/>
              </w:rPr>
            </w:pPr>
            <w:r w:rsidRPr="000046BF">
              <w:rPr>
                <w:rFonts w:eastAsia="SimHei"/>
              </w:rPr>
              <w:t>操作系统版本</w:t>
            </w:r>
          </w:p>
        </w:tc>
        <w:tc>
          <w:tcPr>
            <w:tcW w:w="4878" w:type="dxa"/>
            <w:tcBorders>
              <w:top w:val="single" w:sz="4" w:space="0" w:color="auto"/>
              <w:left w:val="single" w:sz="4" w:space="0" w:color="auto"/>
              <w:bottom w:val="single" w:sz="4" w:space="0" w:color="auto"/>
            </w:tcBorders>
            <w:shd w:val="clear" w:color="auto" w:fill="D9D9D9"/>
          </w:tcPr>
          <w:p w:rsidR="008D4EC0" w:rsidRPr="000046BF" w:rsidRDefault="008D4EC0" w:rsidP="000046BF">
            <w:pPr>
              <w:pStyle w:val="Label"/>
              <w:jc w:val="both"/>
              <w:rPr>
                <w:rFonts w:eastAsia="SimHei"/>
              </w:rPr>
            </w:pPr>
            <w:r w:rsidRPr="000046BF">
              <w:rPr>
                <w:rFonts w:eastAsia="SimHei"/>
              </w:rPr>
              <w:t>产品密钥</w:t>
            </w:r>
          </w:p>
        </w:tc>
      </w:tr>
      <w:tr w:rsidR="008D4EC0" w:rsidRPr="000046BF" w:rsidTr="003F0A15">
        <w:tc>
          <w:tcPr>
            <w:tcW w:w="9468" w:type="dxa"/>
            <w:gridSpan w:val="2"/>
            <w:tcBorders>
              <w:top w:val="single" w:sz="4" w:space="0" w:color="auto"/>
              <w:bottom w:val="single" w:sz="4" w:space="0" w:color="auto"/>
            </w:tcBorders>
          </w:tcPr>
          <w:p w:rsidR="008D4EC0" w:rsidRPr="000046BF" w:rsidRDefault="008D4EC0" w:rsidP="000046BF">
            <w:pPr>
              <w:pStyle w:val="Label"/>
              <w:jc w:val="both"/>
              <w:rPr>
                <w:rFonts w:eastAsia="SimHei"/>
              </w:rPr>
            </w:pPr>
            <w:r w:rsidRPr="000046BF">
              <w:rPr>
                <w:rFonts w:eastAsia="SimHei"/>
              </w:rPr>
              <w:t>Windows 7</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7 Professional</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FJ82H-XT6CR-J8D7P-XQJJ2-GPDD4</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7 Professional N</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MRPKT-YTG23-K7D7T-X2JMM-QY7MG</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7 Enterprise</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33PXH-7Y6KF-2VJC9-XBBR8-HVTHH</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7 Enterprise N</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YDRBP-3D83W-TY26F-D46B2-XCKRJ</w:t>
            </w:r>
          </w:p>
        </w:tc>
      </w:tr>
      <w:tr w:rsidR="008D4EC0" w:rsidRPr="000046BF" w:rsidTr="003F0A15">
        <w:tc>
          <w:tcPr>
            <w:tcW w:w="9468" w:type="dxa"/>
            <w:gridSpan w:val="2"/>
            <w:tcBorders>
              <w:top w:val="single" w:sz="4" w:space="0" w:color="auto"/>
              <w:bottom w:val="single" w:sz="4" w:space="0" w:color="auto"/>
            </w:tcBorders>
          </w:tcPr>
          <w:p w:rsidR="008D4EC0" w:rsidRPr="000046BF" w:rsidRDefault="008D4EC0" w:rsidP="000046BF">
            <w:pPr>
              <w:pStyle w:val="Label"/>
              <w:jc w:val="both"/>
              <w:rPr>
                <w:rFonts w:eastAsia="SimHei"/>
              </w:rPr>
            </w:pPr>
            <w:r w:rsidRPr="000046BF">
              <w:rPr>
                <w:rFonts w:eastAsia="SimHei"/>
              </w:rPr>
              <w:t>Windows Server 2008 R2</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Server 2008 R2 HPC Edition</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FKJQ8-TMCVP-FRMR7-4WR42-3JCD7</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Server 2008 R2 Datacenter</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74YFP-3QFB3-KQT8W-PMXWJ-7M648</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Server 2008 R2 Enterprise</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489J6-VHDMP-X63PK-3K798-CPX3Y</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F73300">
            <w:pPr>
              <w:rPr>
                <w:rFonts w:eastAsia="SimHei"/>
              </w:rPr>
            </w:pPr>
            <w:r w:rsidRPr="000046BF">
              <w:rPr>
                <w:rFonts w:eastAsia="SimHei"/>
              </w:rPr>
              <w:t>用于基于</w:t>
            </w:r>
            <w:r w:rsidRPr="000046BF">
              <w:rPr>
                <w:rFonts w:eastAsia="SimHei"/>
              </w:rPr>
              <w:t xml:space="preserve"> Itanium </w:t>
            </w:r>
            <w:r w:rsidRPr="000046BF">
              <w:rPr>
                <w:rFonts w:eastAsia="SimHei"/>
              </w:rPr>
              <w:t>的系统的</w:t>
            </w:r>
            <w:r w:rsidRPr="000046BF">
              <w:rPr>
                <w:rFonts w:eastAsia="SimHei"/>
              </w:rPr>
              <w:t xml:space="preserve"> Windows Server 2008 R2</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GT63C-RJFQ3-4GMB6-BRFB9-CB83V</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Server 2008 R2 Standard</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YC6KT-GKW9T-YTKYR-T4X34-R7VHC</w:t>
            </w:r>
          </w:p>
        </w:tc>
      </w:tr>
      <w:tr w:rsidR="008D4EC0" w:rsidRPr="000046BF" w:rsidTr="003F0A15">
        <w:tc>
          <w:tcPr>
            <w:tcW w:w="4590" w:type="dxa"/>
            <w:tcBorders>
              <w:top w:val="single" w:sz="4" w:space="0" w:color="auto"/>
              <w:bottom w:val="single" w:sz="4" w:space="0" w:color="auto"/>
              <w:right w:val="single" w:sz="4" w:space="0" w:color="auto"/>
            </w:tcBorders>
            <w:vAlign w:val="bottom"/>
          </w:tcPr>
          <w:p w:rsidR="008D4EC0" w:rsidRPr="000046BF" w:rsidRDefault="008D4EC0" w:rsidP="000046BF">
            <w:pPr>
              <w:jc w:val="both"/>
              <w:rPr>
                <w:rFonts w:eastAsia="SimHei"/>
              </w:rPr>
            </w:pPr>
            <w:r w:rsidRPr="000046BF">
              <w:rPr>
                <w:rFonts w:eastAsia="SimHei"/>
              </w:rPr>
              <w:t>Windows Web Server 2008 R2</w:t>
            </w:r>
          </w:p>
        </w:tc>
        <w:tc>
          <w:tcPr>
            <w:tcW w:w="4878" w:type="dxa"/>
            <w:tcBorders>
              <w:top w:val="single" w:sz="4" w:space="0" w:color="auto"/>
              <w:left w:val="single" w:sz="4" w:space="0" w:color="auto"/>
              <w:bottom w:val="single" w:sz="4" w:space="0" w:color="auto"/>
            </w:tcBorders>
            <w:vAlign w:val="bottom"/>
          </w:tcPr>
          <w:p w:rsidR="008D4EC0" w:rsidRPr="000046BF" w:rsidRDefault="008D4EC0" w:rsidP="000046BF">
            <w:pPr>
              <w:jc w:val="both"/>
              <w:rPr>
                <w:rFonts w:eastAsia="SimHei"/>
              </w:rPr>
            </w:pPr>
            <w:r w:rsidRPr="000046BF">
              <w:rPr>
                <w:rFonts w:eastAsia="SimHei"/>
              </w:rPr>
              <w:t>6TPJF-RBVHG-WBW2R-86QPH-6RTM4</w:t>
            </w:r>
          </w:p>
        </w:tc>
      </w:tr>
    </w:tbl>
    <w:p w:rsidR="008D4EC0" w:rsidRPr="000046BF" w:rsidRDefault="008D4EC0" w:rsidP="000046BF">
      <w:pPr>
        <w:pStyle w:val="31"/>
        <w:jc w:val="both"/>
        <w:rPr>
          <w:rFonts w:eastAsia="SimHei"/>
          <w:lang w:eastAsia="zh-CN"/>
        </w:rPr>
      </w:pPr>
      <w:bookmarkStart w:id="122" w:name="_Toc224392043"/>
      <w:bookmarkStart w:id="123" w:name="_Toc224402118"/>
      <w:bookmarkStart w:id="124" w:name="_Toc224402181"/>
      <w:bookmarkStart w:id="125" w:name="_Toc230000276"/>
      <w:bookmarkStart w:id="126" w:name="_Toc236555018"/>
      <w:r w:rsidRPr="000046BF">
        <w:rPr>
          <w:rFonts w:eastAsia="SimHei"/>
          <w:lang w:eastAsia="zh-CN"/>
        </w:rPr>
        <w:lastRenderedPageBreak/>
        <w:t>将零售版本转换为批量激活版本</w:t>
      </w:r>
      <w:bookmarkEnd w:id="122"/>
      <w:bookmarkEnd w:id="123"/>
      <w:bookmarkEnd w:id="124"/>
      <w:bookmarkEnd w:id="125"/>
      <w:bookmarkEnd w:id="126"/>
    </w:p>
    <w:p w:rsidR="008D4EC0" w:rsidRPr="000046BF" w:rsidRDefault="008D4EC0" w:rsidP="000046BF">
      <w:pPr>
        <w:pStyle w:val="Norm"/>
        <w:jc w:val="both"/>
        <w:rPr>
          <w:rFonts w:eastAsia="SimHei"/>
          <w:lang w:eastAsia="zh-CN"/>
        </w:rPr>
      </w:pPr>
      <w:r w:rsidRPr="000046BF">
        <w:rPr>
          <w:rFonts w:eastAsia="SimHei"/>
        </w:rPr>
        <w:t>可以将</w:t>
      </w:r>
      <w:r w:rsidRPr="000046BF">
        <w:rPr>
          <w:rFonts w:eastAsia="SimHei"/>
        </w:rPr>
        <w:t xml:space="preserve"> Windows 7 Professional </w:t>
      </w:r>
      <w:r w:rsidRPr="000046BF">
        <w:rPr>
          <w:rFonts w:eastAsia="SimHei"/>
        </w:rPr>
        <w:t>和</w:t>
      </w:r>
      <w:r w:rsidRPr="000046BF">
        <w:rPr>
          <w:rFonts w:eastAsia="SimHei"/>
        </w:rPr>
        <w:t xml:space="preserve"> Windows Server 2008 R2 </w:t>
      </w:r>
      <w:r w:rsidRPr="000046BF">
        <w:rPr>
          <w:rFonts w:eastAsia="SimHei"/>
        </w:rPr>
        <w:t>的零售版本转换为</w:t>
      </w:r>
      <w:r w:rsidRPr="000046BF">
        <w:rPr>
          <w:rFonts w:eastAsia="SimHei"/>
        </w:rPr>
        <w:t xml:space="preserve"> KMS </w:t>
      </w:r>
      <w:r w:rsidR="00F73300">
        <w:rPr>
          <w:rFonts w:eastAsia="SimHei" w:hint="eastAsia"/>
          <w:lang w:eastAsia="zh-CN"/>
        </w:rPr>
        <w:br/>
      </w:r>
      <w:r w:rsidRPr="000046BF">
        <w:rPr>
          <w:rFonts w:eastAsia="SimHei"/>
        </w:rPr>
        <w:t>客户端，但前提是组织已获得相应的批量许可证且遵循产品使用协议。要将</w:t>
      </w:r>
      <w:r w:rsidRPr="000046BF">
        <w:rPr>
          <w:rFonts w:eastAsia="SimHei"/>
        </w:rPr>
        <w:t xml:space="preserve"> Windows 7 Professional </w:t>
      </w:r>
      <w:r w:rsidRPr="000046BF">
        <w:rPr>
          <w:rFonts w:eastAsia="SimHei"/>
        </w:rPr>
        <w:t>和所有版本的</w:t>
      </w:r>
      <w:r w:rsidRPr="000046BF">
        <w:rPr>
          <w:rFonts w:eastAsia="SimHei"/>
        </w:rPr>
        <w:t xml:space="preserve"> Windows Server 2008 R2 </w:t>
      </w:r>
      <w:r w:rsidRPr="000046BF">
        <w:rPr>
          <w:rFonts w:eastAsia="SimHei"/>
        </w:rPr>
        <w:t>从零售版本转换为</w:t>
      </w:r>
      <w:r w:rsidRPr="000046BF">
        <w:rPr>
          <w:rFonts w:eastAsia="SimHei"/>
        </w:rPr>
        <w:t xml:space="preserve"> KMS </w:t>
      </w:r>
      <w:r w:rsidRPr="000046BF">
        <w:rPr>
          <w:rFonts w:eastAsia="SimHei"/>
        </w:rPr>
        <w:t>客户端，请在操作系统安装的过程中跳过</w:t>
      </w:r>
      <w:r w:rsidRPr="000046BF">
        <w:rPr>
          <w:rStyle w:val="aff9"/>
          <w:rFonts w:eastAsia="SimHei"/>
        </w:rPr>
        <w:t>产品密钥</w:t>
      </w:r>
      <w:r w:rsidRPr="000046BF">
        <w:rPr>
          <w:rFonts w:eastAsia="SimHei"/>
        </w:rPr>
        <w:t>页面。</w:t>
      </w:r>
      <w:r w:rsidRPr="000046BF">
        <w:rPr>
          <w:rFonts w:eastAsia="SimHei"/>
          <w:lang w:eastAsia="zh-CN"/>
        </w:rPr>
        <w:t>安装完成后，打开升级的</w:t>
      </w:r>
      <w:r w:rsidRPr="005762FD">
        <w:rPr>
          <w:rFonts w:ascii="SimHei" w:eastAsia="SimHei" w:hAnsi="SimHei"/>
          <w:lang w:eastAsia="zh-CN"/>
        </w:rPr>
        <w:t>“命令提示符”</w:t>
      </w:r>
      <w:r w:rsidRPr="000046BF">
        <w:rPr>
          <w:rFonts w:eastAsia="SimHei"/>
          <w:lang w:eastAsia="zh-CN"/>
        </w:rPr>
        <w:t>窗口并</w:t>
      </w:r>
      <w:r w:rsidR="009D547E">
        <w:rPr>
          <w:rFonts w:eastAsia="SimHei" w:hint="eastAsia"/>
          <w:lang w:eastAsia="zh-CN"/>
        </w:rPr>
        <w:br/>
      </w:r>
      <w:r w:rsidRPr="000046BF">
        <w:rPr>
          <w:rFonts w:eastAsia="SimHei"/>
          <w:lang w:eastAsia="zh-CN"/>
        </w:rPr>
        <w:t>键入：</w:t>
      </w:r>
    </w:p>
    <w:p w:rsidR="008D4EC0" w:rsidRPr="00F73300" w:rsidRDefault="008D4EC0" w:rsidP="00F73300">
      <w:pPr>
        <w:pStyle w:val="Code"/>
        <w:rPr>
          <w:rFonts w:eastAsia="SimSun" w:cs="Courier New"/>
          <w:noProof w:val="0"/>
        </w:rPr>
      </w:pPr>
      <w:r w:rsidRPr="00F73300">
        <w:rPr>
          <w:rFonts w:eastAsia="SimSun" w:cs="Courier New"/>
        </w:rPr>
        <w:t>Slmgr.vbs /ipk &lt;</w:t>
      </w:r>
      <w:r w:rsidRPr="00F73300">
        <w:rPr>
          <w:rFonts w:eastAsia="SimSun" w:hAnsi="SimSun" w:cs="Courier New"/>
        </w:rPr>
        <w:t>安装密钥</w:t>
      </w:r>
      <w:r w:rsidRPr="00F73300">
        <w:rPr>
          <w:rFonts w:eastAsia="SimSun" w:cs="Courier New"/>
        </w:rPr>
        <w:t>&gt;</w:t>
      </w:r>
      <w:r w:rsidRPr="00F73300">
        <w:rPr>
          <w:rFonts w:eastAsia="SimSun" w:cs="Courier New"/>
        </w:rPr>
        <w:br/>
      </w:r>
    </w:p>
    <w:p w:rsidR="008D4EC0" w:rsidRPr="000046BF" w:rsidRDefault="008D4EC0" w:rsidP="000046BF">
      <w:pPr>
        <w:pStyle w:val="Norm"/>
        <w:jc w:val="both"/>
        <w:rPr>
          <w:rFonts w:eastAsia="SimHei"/>
        </w:rPr>
      </w:pPr>
      <w:r w:rsidRPr="000046BF">
        <w:rPr>
          <w:rFonts w:eastAsia="SimHei"/>
        </w:rPr>
        <w:t>其中，</w:t>
      </w:r>
      <w:r w:rsidRPr="000046BF">
        <w:rPr>
          <w:rStyle w:val="afb"/>
          <w:rFonts w:eastAsia="SimHei"/>
        </w:rPr>
        <w:t>安装密钥</w:t>
      </w:r>
      <w:r w:rsidRPr="000046BF">
        <w:rPr>
          <w:rFonts w:eastAsia="SimHei"/>
        </w:rPr>
        <w:t xml:space="preserve"> </w:t>
      </w:r>
      <w:r w:rsidRPr="000046BF">
        <w:rPr>
          <w:rFonts w:eastAsia="SimHei"/>
        </w:rPr>
        <w:t>是表</w:t>
      </w:r>
      <w:r w:rsidRPr="000046BF">
        <w:rPr>
          <w:rFonts w:eastAsia="SimHei"/>
        </w:rPr>
        <w:t xml:space="preserve"> 6 </w:t>
      </w:r>
      <w:r w:rsidRPr="000046BF">
        <w:rPr>
          <w:rFonts w:eastAsia="SimHei"/>
        </w:rPr>
        <w:t>中与</w:t>
      </w:r>
      <w:r w:rsidRPr="000046BF">
        <w:rPr>
          <w:rFonts w:eastAsia="SimHei"/>
        </w:rPr>
        <w:t xml:space="preserve"> Windows 7 </w:t>
      </w:r>
      <w:r w:rsidRPr="000046BF">
        <w:rPr>
          <w:rFonts w:eastAsia="SimHei"/>
        </w:rPr>
        <w:t>或</w:t>
      </w:r>
      <w:r w:rsidRPr="000046BF">
        <w:rPr>
          <w:rFonts w:eastAsia="SimHei"/>
        </w:rPr>
        <w:t xml:space="preserve"> Windows Server 2008 R2 </w:t>
      </w:r>
      <w:r w:rsidRPr="000046BF">
        <w:rPr>
          <w:rFonts w:eastAsia="SimHei"/>
        </w:rPr>
        <w:t>的版本相对应的</w:t>
      </w:r>
      <w:r w:rsidRPr="000046BF">
        <w:rPr>
          <w:rFonts w:eastAsia="SimHei"/>
        </w:rPr>
        <w:t xml:space="preserve"> KMS </w:t>
      </w:r>
      <w:r w:rsidRPr="000046BF">
        <w:rPr>
          <w:rFonts w:eastAsia="SimHei"/>
        </w:rPr>
        <w:t>客户端安装密钥。</w:t>
      </w:r>
    </w:p>
    <w:p w:rsidR="00EB746A" w:rsidRPr="000046BF" w:rsidRDefault="003F0A15" w:rsidP="000046BF">
      <w:pPr>
        <w:pStyle w:val="1"/>
        <w:jc w:val="both"/>
        <w:rPr>
          <w:rFonts w:eastAsia="SimHei"/>
        </w:rPr>
      </w:pPr>
      <w:bookmarkStart w:id="127" w:name="_Toc224392056"/>
      <w:bookmarkStart w:id="128" w:name="_Toc224402131"/>
      <w:bookmarkStart w:id="129" w:name="_Toc224402194"/>
      <w:bookmarkStart w:id="130" w:name="_Toc230000288"/>
      <w:r w:rsidRPr="000046BF">
        <w:rPr>
          <w:rFonts w:eastAsia="SimHei"/>
        </w:rPr>
        <w:br w:type="page"/>
      </w:r>
      <w:bookmarkStart w:id="131" w:name="_Toc236555019"/>
      <w:r w:rsidRPr="000046BF">
        <w:rPr>
          <w:rFonts w:eastAsia="SimHei"/>
        </w:rPr>
        <w:lastRenderedPageBreak/>
        <w:t>重新激活</w:t>
      </w:r>
      <w:bookmarkEnd w:id="127"/>
      <w:bookmarkEnd w:id="128"/>
      <w:bookmarkEnd w:id="129"/>
      <w:r w:rsidRPr="000046BF">
        <w:rPr>
          <w:rFonts w:eastAsia="SimHei"/>
        </w:rPr>
        <w:t>计算机</w:t>
      </w:r>
      <w:bookmarkEnd w:id="130"/>
      <w:bookmarkEnd w:id="131"/>
    </w:p>
    <w:p w:rsidR="00EB746A" w:rsidRPr="000046BF" w:rsidRDefault="00EB746A" w:rsidP="000046BF">
      <w:pPr>
        <w:pStyle w:val="Norm"/>
        <w:jc w:val="both"/>
        <w:rPr>
          <w:rFonts w:eastAsia="SimHei"/>
          <w:lang w:eastAsia="zh-CN"/>
        </w:rPr>
      </w:pPr>
      <w:r w:rsidRPr="000046BF">
        <w:rPr>
          <w:rFonts w:eastAsia="SimHei"/>
        </w:rPr>
        <w:t xml:space="preserve">Windows 7 </w:t>
      </w:r>
      <w:r w:rsidRPr="000046BF">
        <w:rPr>
          <w:rFonts w:eastAsia="SimHei"/>
        </w:rPr>
        <w:t>和</w:t>
      </w:r>
      <w:r w:rsidRPr="000046BF">
        <w:rPr>
          <w:rFonts w:eastAsia="SimHei"/>
        </w:rPr>
        <w:t xml:space="preserve"> Windows Server 2008 R2 </w:t>
      </w:r>
      <w:r w:rsidRPr="000046BF">
        <w:rPr>
          <w:rFonts w:eastAsia="SimHei"/>
        </w:rPr>
        <w:t>操作系统会定期检查其所在计算机的硬件配置。</w:t>
      </w:r>
      <w:r w:rsidRPr="000046BF">
        <w:rPr>
          <w:rFonts w:eastAsia="SimHei"/>
          <w:lang w:eastAsia="zh-CN"/>
        </w:rPr>
        <w:t>如果操作系统检测到硬件有重大变化，则需要重新激活。实际权重系数和阈值会不断变化，因为这些值必须与不断发展变化的计算机硬件市场保持同步。</w:t>
      </w:r>
      <w:r w:rsidRPr="000046BF">
        <w:rPr>
          <w:rFonts w:eastAsia="SimHei"/>
          <w:lang w:eastAsia="zh-CN"/>
        </w:rPr>
        <w:t xml:space="preserve">KMS </w:t>
      </w:r>
      <w:r w:rsidRPr="000046BF">
        <w:rPr>
          <w:rFonts w:eastAsia="SimHei"/>
          <w:lang w:eastAsia="zh-CN"/>
        </w:rPr>
        <w:t>客户端会关注硬盘变化，以确定是否需要重新激活。</w:t>
      </w:r>
    </w:p>
    <w:p w:rsidR="00EB746A" w:rsidRPr="000046BF" w:rsidRDefault="00EB746A" w:rsidP="000046BF">
      <w:pPr>
        <w:pStyle w:val="Norm"/>
        <w:jc w:val="both"/>
        <w:rPr>
          <w:rFonts w:eastAsia="SimHei"/>
          <w:lang w:eastAsia="zh-CN"/>
        </w:rPr>
      </w:pPr>
      <w:r w:rsidRPr="000046BF">
        <w:rPr>
          <w:rFonts w:eastAsia="SimHei"/>
          <w:lang w:eastAsia="zh-CN"/>
        </w:rPr>
        <w:t>客户端激活有效期为</w:t>
      </w:r>
      <w:r w:rsidRPr="000046BF">
        <w:rPr>
          <w:rFonts w:eastAsia="SimHei"/>
          <w:lang w:eastAsia="zh-CN"/>
        </w:rPr>
        <w:t xml:space="preserve"> 180 </w:t>
      </w:r>
      <w:r w:rsidRPr="000046BF">
        <w:rPr>
          <w:rFonts w:eastAsia="SimHei"/>
          <w:lang w:eastAsia="zh-CN"/>
        </w:rPr>
        <w:t>天，此有效期称为</w:t>
      </w:r>
      <w:r w:rsidRPr="000046BF">
        <w:rPr>
          <w:rStyle w:val="afb"/>
          <w:rFonts w:eastAsia="SimHei"/>
          <w:lang w:eastAsia="zh-CN"/>
        </w:rPr>
        <w:t>激活有效间隔</w:t>
      </w:r>
      <w:r w:rsidRPr="000046BF">
        <w:rPr>
          <w:rFonts w:eastAsia="SimHei"/>
          <w:lang w:eastAsia="zh-CN"/>
        </w:rPr>
        <w:t>。若要保持激活状态，</w:t>
      </w:r>
      <w:r w:rsidRPr="000046BF">
        <w:rPr>
          <w:rFonts w:eastAsia="SimHei"/>
          <w:lang w:eastAsia="zh-CN"/>
        </w:rPr>
        <w:t xml:space="preserve">KMS </w:t>
      </w:r>
      <w:r w:rsidRPr="000046BF">
        <w:rPr>
          <w:rFonts w:eastAsia="SimHei"/>
          <w:lang w:eastAsia="zh-CN"/>
        </w:rPr>
        <w:t>客户端必须通过至少每</w:t>
      </w:r>
      <w:r w:rsidRPr="000046BF">
        <w:rPr>
          <w:rFonts w:eastAsia="SimHei"/>
          <w:lang w:eastAsia="zh-CN"/>
        </w:rPr>
        <w:t xml:space="preserve"> 180 </w:t>
      </w:r>
      <w:r w:rsidRPr="000046BF">
        <w:rPr>
          <w:rFonts w:eastAsia="SimHei"/>
          <w:lang w:eastAsia="zh-CN"/>
        </w:rPr>
        <w:t>天连接一次</w:t>
      </w:r>
      <w:r w:rsidRPr="000046BF">
        <w:rPr>
          <w:rFonts w:eastAsia="SimHei"/>
          <w:lang w:eastAsia="zh-CN"/>
        </w:rPr>
        <w:t xml:space="preserve"> KMS </w:t>
      </w:r>
      <w:r w:rsidRPr="000046BF">
        <w:rPr>
          <w:rFonts w:eastAsia="SimHei"/>
          <w:lang w:eastAsia="zh-CN"/>
        </w:rPr>
        <w:t>主机来续订激活。默认情况下，</w:t>
      </w:r>
      <w:r w:rsidRPr="000046BF">
        <w:rPr>
          <w:rFonts w:eastAsia="SimHei"/>
          <w:lang w:eastAsia="zh-CN"/>
        </w:rPr>
        <w:t xml:space="preserve">KMS </w:t>
      </w:r>
      <w:r w:rsidRPr="000046BF">
        <w:rPr>
          <w:rFonts w:eastAsia="SimHei"/>
          <w:lang w:eastAsia="zh-CN"/>
        </w:rPr>
        <w:t>客户端计算机每</w:t>
      </w:r>
      <w:r w:rsidRPr="000046BF">
        <w:rPr>
          <w:rFonts w:eastAsia="SimHei"/>
          <w:lang w:eastAsia="zh-CN"/>
        </w:rPr>
        <w:t xml:space="preserve"> 7 </w:t>
      </w:r>
      <w:r w:rsidRPr="000046BF">
        <w:rPr>
          <w:rFonts w:eastAsia="SimHei"/>
          <w:lang w:eastAsia="zh-CN"/>
        </w:rPr>
        <w:t>天进行一次激活续订尝试。在续订客户端激活之后，激活有效间隔重新开始。</w:t>
      </w:r>
    </w:p>
    <w:sectPr w:rsidR="00EB746A" w:rsidRPr="000046BF" w:rsidSect="003F0A15">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25F" w:rsidRDefault="004D025F" w:rsidP="00A12C11">
      <w:r>
        <w:separator/>
      </w:r>
    </w:p>
  </w:endnote>
  <w:endnote w:type="continuationSeparator" w:id="1">
    <w:p w:rsidR="004D025F" w:rsidRDefault="004D025F"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75" w:rsidRDefault="00545DEE">
    <w:pPr>
      <w:pStyle w:val="a6"/>
      <w:jc w:val="right"/>
    </w:pPr>
    <w:fldSimple w:instr=" PAGE   \* MERGEFORMAT ">
      <w:r w:rsidR="004C1AD9">
        <w:rPr>
          <w:noProof/>
        </w:rPr>
        <w:t>19</w:t>
      </w:r>
    </w:fldSimple>
  </w:p>
  <w:p w:rsidR="000C0275" w:rsidRDefault="000C0275"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75" w:rsidRDefault="000C0275" w:rsidP="00784AE9">
    <w:pPr>
      <w:pStyle w:val="a6"/>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25F" w:rsidRDefault="004D025F" w:rsidP="00A12C11">
      <w:r>
        <w:separator/>
      </w:r>
    </w:p>
  </w:footnote>
  <w:footnote w:type="continuationSeparator" w:id="1">
    <w:p w:rsidR="004D025F" w:rsidRDefault="004D025F"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75" w:rsidRPr="00207E2C" w:rsidRDefault="000C0275" w:rsidP="00784AE9">
    <w:pPr>
      <w:pStyle w:val="a7"/>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75" w:rsidRDefault="000C0275" w:rsidP="00784AE9">
    <w:pPr>
      <w:pStyle w:val="a7"/>
      <w:ind w:left="0"/>
    </w:pPr>
  </w:p>
  <w:p w:rsidR="000C0275" w:rsidRDefault="000C0275" w:rsidP="00784AE9">
    <w:pPr>
      <w:pStyle w:val="a7"/>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75" w:rsidRDefault="000C0275" w:rsidP="00784AE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50"/>
      <w:lvlText w:val=""/>
      <w:lvlJc w:val="left"/>
      <w:pPr>
        <w:tabs>
          <w:tab w:val="num" w:pos="1800"/>
        </w:tabs>
        <w:ind w:left="1800" w:hanging="360"/>
      </w:pPr>
    </w:lvl>
  </w:abstractNum>
  <w:abstractNum w:abstractNumId="5">
    <w:nsid w:val="FFFFFF81"/>
    <w:multiLevelType w:val="singleLevel"/>
    <w:tmpl w:val="11F0677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1"/>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111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 w:numId="45">
    <w:abstractNumId w:val="42"/>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stylePaneFormatFilter w:val="1001"/>
  <w:stylePaneSortMethod w:val="0000"/>
  <w:doNotTrackMoves/>
  <w:defaultTabStop w:val="720"/>
  <w:characterSpacingControl w:val="doNotCompress"/>
  <w:hdrShapeDefaults>
    <o:shapedefaults v:ext="edit" spidmax="19458"/>
  </w:hdrShapeDefaults>
  <w:footnotePr>
    <w:footnote w:id="0"/>
    <w:footnote w:id="1"/>
  </w:footnotePr>
  <w:endnotePr>
    <w:endnote w:id="0"/>
    <w:endnote w:id="1"/>
  </w:endnotePr>
  <w:compat>
    <w:useFELayout/>
    <w:splitPgBreakAndParaMark/>
  </w:compat>
  <w:rsids>
    <w:rsidRoot w:val="00A443DA"/>
    <w:rsid w:val="0000105E"/>
    <w:rsid w:val="00003281"/>
    <w:rsid w:val="0000385D"/>
    <w:rsid w:val="000046BF"/>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1D94"/>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6B77"/>
    <w:rsid w:val="00067157"/>
    <w:rsid w:val="00070518"/>
    <w:rsid w:val="00075D50"/>
    <w:rsid w:val="00076750"/>
    <w:rsid w:val="00077A21"/>
    <w:rsid w:val="00082124"/>
    <w:rsid w:val="000821A7"/>
    <w:rsid w:val="00082E3A"/>
    <w:rsid w:val="00083B3B"/>
    <w:rsid w:val="00084D33"/>
    <w:rsid w:val="000867C7"/>
    <w:rsid w:val="000876C0"/>
    <w:rsid w:val="0009284C"/>
    <w:rsid w:val="00093AED"/>
    <w:rsid w:val="00094F65"/>
    <w:rsid w:val="0009624F"/>
    <w:rsid w:val="000A15EB"/>
    <w:rsid w:val="000A2150"/>
    <w:rsid w:val="000A2848"/>
    <w:rsid w:val="000A71C7"/>
    <w:rsid w:val="000B33CA"/>
    <w:rsid w:val="000B36D9"/>
    <w:rsid w:val="000B4339"/>
    <w:rsid w:val="000B4B60"/>
    <w:rsid w:val="000B4D6E"/>
    <w:rsid w:val="000B5593"/>
    <w:rsid w:val="000B7AA6"/>
    <w:rsid w:val="000B7D95"/>
    <w:rsid w:val="000C027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23C7"/>
    <w:rsid w:val="000E3796"/>
    <w:rsid w:val="000E4C9B"/>
    <w:rsid w:val="000E7583"/>
    <w:rsid w:val="000E7D1C"/>
    <w:rsid w:val="000F16D7"/>
    <w:rsid w:val="000F2082"/>
    <w:rsid w:val="000F52F4"/>
    <w:rsid w:val="000F7A67"/>
    <w:rsid w:val="00103FBE"/>
    <w:rsid w:val="001040D0"/>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B33E8"/>
    <w:rsid w:val="001B7BDF"/>
    <w:rsid w:val="001C0F12"/>
    <w:rsid w:val="001C1EBB"/>
    <w:rsid w:val="001C35EF"/>
    <w:rsid w:val="001C66B3"/>
    <w:rsid w:val="001D198E"/>
    <w:rsid w:val="001D3143"/>
    <w:rsid w:val="001E08F3"/>
    <w:rsid w:val="001E0FDC"/>
    <w:rsid w:val="001E14AB"/>
    <w:rsid w:val="001E2083"/>
    <w:rsid w:val="001E72A8"/>
    <w:rsid w:val="001F02A6"/>
    <w:rsid w:val="001F0E48"/>
    <w:rsid w:val="001F16DC"/>
    <w:rsid w:val="001F23B8"/>
    <w:rsid w:val="001F2AB5"/>
    <w:rsid w:val="001F3C06"/>
    <w:rsid w:val="001F5589"/>
    <w:rsid w:val="001F5C3E"/>
    <w:rsid w:val="001F7A01"/>
    <w:rsid w:val="001F7EAC"/>
    <w:rsid w:val="00202708"/>
    <w:rsid w:val="002051E7"/>
    <w:rsid w:val="00205A75"/>
    <w:rsid w:val="00205ABA"/>
    <w:rsid w:val="00206A08"/>
    <w:rsid w:val="00207E2C"/>
    <w:rsid w:val="002109EF"/>
    <w:rsid w:val="002111FC"/>
    <w:rsid w:val="00212F01"/>
    <w:rsid w:val="00214A82"/>
    <w:rsid w:val="00216A0F"/>
    <w:rsid w:val="00220ADF"/>
    <w:rsid w:val="00223554"/>
    <w:rsid w:val="00223FEA"/>
    <w:rsid w:val="0022566C"/>
    <w:rsid w:val="00232A2C"/>
    <w:rsid w:val="0023339E"/>
    <w:rsid w:val="00234951"/>
    <w:rsid w:val="0023531E"/>
    <w:rsid w:val="0024185C"/>
    <w:rsid w:val="0024275A"/>
    <w:rsid w:val="00243C0E"/>
    <w:rsid w:val="002442E1"/>
    <w:rsid w:val="002449E1"/>
    <w:rsid w:val="00246557"/>
    <w:rsid w:val="00250575"/>
    <w:rsid w:val="00252317"/>
    <w:rsid w:val="002544E5"/>
    <w:rsid w:val="00257913"/>
    <w:rsid w:val="002603E1"/>
    <w:rsid w:val="00260F0C"/>
    <w:rsid w:val="002614B2"/>
    <w:rsid w:val="00263D80"/>
    <w:rsid w:val="0026412B"/>
    <w:rsid w:val="002678F1"/>
    <w:rsid w:val="00271136"/>
    <w:rsid w:val="00274266"/>
    <w:rsid w:val="002743B7"/>
    <w:rsid w:val="002747B3"/>
    <w:rsid w:val="00275BB6"/>
    <w:rsid w:val="00276C8F"/>
    <w:rsid w:val="002779D4"/>
    <w:rsid w:val="00281504"/>
    <w:rsid w:val="00282342"/>
    <w:rsid w:val="00282C61"/>
    <w:rsid w:val="00283544"/>
    <w:rsid w:val="00285F79"/>
    <w:rsid w:val="00286B54"/>
    <w:rsid w:val="00290CA8"/>
    <w:rsid w:val="00291302"/>
    <w:rsid w:val="00294869"/>
    <w:rsid w:val="00295B10"/>
    <w:rsid w:val="00295EF2"/>
    <w:rsid w:val="002963BE"/>
    <w:rsid w:val="00297EC4"/>
    <w:rsid w:val="002A1E2F"/>
    <w:rsid w:val="002A4A64"/>
    <w:rsid w:val="002A4FD3"/>
    <w:rsid w:val="002B3465"/>
    <w:rsid w:val="002B48E5"/>
    <w:rsid w:val="002B77C4"/>
    <w:rsid w:val="002C135F"/>
    <w:rsid w:val="002C339C"/>
    <w:rsid w:val="002C5912"/>
    <w:rsid w:val="002C5952"/>
    <w:rsid w:val="002D2D6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0D6"/>
    <w:rsid w:val="00301E39"/>
    <w:rsid w:val="00302264"/>
    <w:rsid w:val="00302309"/>
    <w:rsid w:val="003034BC"/>
    <w:rsid w:val="00303AD6"/>
    <w:rsid w:val="00304CE8"/>
    <w:rsid w:val="003068B5"/>
    <w:rsid w:val="0030799D"/>
    <w:rsid w:val="00312657"/>
    <w:rsid w:val="003165D0"/>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02C2"/>
    <w:rsid w:val="00360703"/>
    <w:rsid w:val="00361C60"/>
    <w:rsid w:val="00363A02"/>
    <w:rsid w:val="0036401C"/>
    <w:rsid w:val="003670E8"/>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09B"/>
    <w:rsid w:val="003A0B4B"/>
    <w:rsid w:val="003A0C54"/>
    <w:rsid w:val="003A1434"/>
    <w:rsid w:val="003A2895"/>
    <w:rsid w:val="003A2BE0"/>
    <w:rsid w:val="003A636D"/>
    <w:rsid w:val="003A7269"/>
    <w:rsid w:val="003B42BC"/>
    <w:rsid w:val="003B5807"/>
    <w:rsid w:val="003B7744"/>
    <w:rsid w:val="003C6927"/>
    <w:rsid w:val="003D0FAA"/>
    <w:rsid w:val="003D2904"/>
    <w:rsid w:val="003D3DBA"/>
    <w:rsid w:val="003D4B83"/>
    <w:rsid w:val="003D6607"/>
    <w:rsid w:val="003E00D8"/>
    <w:rsid w:val="003E1132"/>
    <w:rsid w:val="003E121A"/>
    <w:rsid w:val="003E301B"/>
    <w:rsid w:val="003E3630"/>
    <w:rsid w:val="003E39CC"/>
    <w:rsid w:val="003E3C55"/>
    <w:rsid w:val="003E4894"/>
    <w:rsid w:val="003E5AD2"/>
    <w:rsid w:val="003E7B24"/>
    <w:rsid w:val="003F088D"/>
    <w:rsid w:val="003F0A15"/>
    <w:rsid w:val="003F1DD6"/>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5BBB"/>
    <w:rsid w:val="004370B0"/>
    <w:rsid w:val="00440588"/>
    <w:rsid w:val="00441C1E"/>
    <w:rsid w:val="00441FD6"/>
    <w:rsid w:val="00442654"/>
    <w:rsid w:val="004434FA"/>
    <w:rsid w:val="00446308"/>
    <w:rsid w:val="00446A18"/>
    <w:rsid w:val="00451781"/>
    <w:rsid w:val="00453400"/>
    <w:rsid w:val="00454D1B"/>
    <w:rsid w:val="00454FCF"/>
    <w:rsid w:val="00457041"/>
    <w:rsid w:val="004600F1"/>
    <w:rsid w:val="00464806"/>
    <w:rsid w:val="00464D15"/>
    <w:rsid w:val="00466477"/>
    <w:rsid w:val="00472D83"/>
    <w:rsid w:val="00475EA0"/>
    <w:rsid w:val="004838DA"/>
    <w:rsid w:val="00483F37"/>
    <w:rsid w:val="004862BE"/>
    <w:rsid w:val="004873F2"/>
    <w:rsid w:val="00490034"/>
    <w:rsid w:val="00490ABD"/>
    <w:rsid w:val="0049139A"/>
    <w:rsid w:val="00491579"/>
    <w:rsid w:val="00493E6B"/>
    <w:rsid w:val="004969B4"/>
    <w:rsid w:val="00496B62"/>
    <w:rsid w:val="0049727E"/>
    <w:rsid w:val="00497F8D"/>
    <w:rsid w:val="004A2364"/>
    <w:rsid w:val="004A2A6C"/>
    <w:rsid w:val="004B628F"/>
    <w:rsid w:val="004B6E09"/>
    <w:rsid w:val="004B7D3A"/>
    <w:rsid w:val="004C1AD9"/>
    <w:rsid w:val="004C654E"/>
    <w:rsid w:val="004C751C"/>
    <w:rsid w:val="004D025F"/>
    <w:rsid w:val="004D0435"/>
    <w:rsid w:val="004D1245"/>
    <w:rsid w:val="004D51F8"/>
    <w:rsid w:val="004D6F33"/>
    <w:rsid w:val="004D72D4"/>
    <w:rsid w:val="004E0895"/>
    <w:rsid w:val="004E227B"/>
    <w:rsid w:val="004E31EC"/>
    <w:rsid w:val="004E3D6E"/>
    <w:rsid w:val="004E5752"/>
    <w:rsid w:val="004E761C"/>
    <w:rsid w:val="004F0DE9"/>
    <w:rsid w:val="004F1AA9"/>
    <w:rsid w:val="004F3492"/>
    <w:rsid w:val="004F3822"/>
    <w:rsid w:val="004F57EB"/>
    <w:rsid w:val="00501B1F"/>
    <w:rsid w:val="0050226A"/>
    <w:rsid w:val="005055B8"/>
    <w:rsid w:val="00505D9F"/>
    <w:rsid w:val="00506E46"/>
    <w:rsid w:val="00510ACC"/>
    <w:rsid w:val="00512470"/>
    <w:rsid w:val="005156D6"/>
    <w:rsid w:val="0051595C"/>
    <w:rsid w:val="00516928"/>
    <w:rsid w:val="00520D44"/>
    <w:rsid w:val="00520FF3"/>
    <w:rsid w:val="00524293"/>
    <w:rsid w:val="00531326"/>
    <w:rsid w:val="00531473"/>
    <w:rsid w:val="00532312"/>
    <w:rsid w:val="00533CF8"/>
    <w:rsid w:val="00535730"/>
    <w:rsid w:val="005358D0"/>
    <w:rsid w:val="00537D75"/>
    <w:rsid w:val="005419E2"/>
    <w:rsid w:val="0054345C"/>
    <w:rsid w:val="00545DEE"/>
    <w:rsid w:val="005464C8"/>
    <w:rsid w:val="005523C4"/>
    <w:rsid w:val="005539A9"/>
    <w:rsid w:val="00555FCD"/>
    <w:rsid w:val="00562E6B"/>
    <w:rsid w:val="00565EAD"/>
    <w:rsid w:val="00566F23"/>
    <w:rsid w:val="005706DB"/>
    <w:rsid w:val="0057090D"/>
    <w:rsid w:val="0057124D"/>
    <w:rsid w:val="00572E02"/>
    <w:rsid w:val="00573998"/>
    <w:rsid w:val="00574396"/>
    <w:rsid w:val="00575618"/>
    <w:rsid w:val="005762FD"/>
    <w:rsid w:val="005800AF"/>
    <w:rsid w:val="00583621"/>
    <w:rsid w:val="00583F35"/>
    <w:rsid w:val="005842D2"/>
    <w:rsid w:val="00585C03"/>
    <w:rsid w:val="00586BDE"/>
    <w:rsid w:val="00587227"/>
    <w:rsid w:val="00587DE3"/>
    <w:rsid w:val="00590BA1"/>
    <w:rsid w:val="00591EB8"/>
    <w:rsid w:val="00592433"/>
    <w:rsid w:val="00594FD2"/>
    <w:rsid w:val="00595D1C"/>
    <w:rsid w:val="0059664D"/>
    <w:rsid w:val="0059701C"/>
    <w:rsid w:val="00597A40"/>
    <w:rsid w:val="005A4E14"/>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0902"/>
    <w:rsid w:val="00600D4C"/>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B1"/>
    <w:rsid w:val="00660F4C"/>
    <w:rsid w:val="006611C6"/>
    <w:rsid w:val="00661DCD"/>
    <w:rsid w:val="00663CC5"/>
    <w:rsid w:val="00664846"/>
    <w:rsid w:val="00667FD6"/>
    <w:rsid w:val="0067135E"/>
    <w:rsid w:val="00671575"/>
    <w:rsid w:val="00671E93"/>
    <w:rsid w:val="00672671"/>
    <w:rsid w:val="006729C2"/>
    <w:rsid w:val="006745A6"/>
    <w:rsid w:val="0067712A"/>
    <w:rsid w:val="006800D0"/>
    <w:rsid w:val="00680113"/>
    <w:rsid w:val="00685F5C"/>
    <w:rsid w:val="006865E4"/>
    <w:rsid w:val="006875E2"/>
    <w:rsid w:val="00690704"/>
    <w:rsid w:val="00693B44"/>
    <w:rsid w:val="00694577"/>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28F4"/>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5D0E"/>
    <w:rsid w:val="00766CBD"/>
    <w:rsid w:val="00767349"/>
    <w:rsid w:val="00775108"/>
    <w:rsid w:val="0078031E"/>
    <w:rsid w:val="007819A5"/>
    <w:rsid w:val="007826FE"/>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0F0"/>
    <w:rsid w:val="007C7790"/>
    <w:rsid w:val="007C79CB"/>
    <w:rsid w:val="007C7E7F"/>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6105"/>
    <w:rsid w:val="00877E6E"/>
    <w:rsid w:val="00877E8B"/>
    <w:rsid w:val="00881318"/>
    <w:rsid w:val="00887CEC"/>
    <w:rsid w:val="00887DB8"/>
    <w:rsid w:val="008906B2"/>
    <w:rsid w:val="00891ADD"/>
    <w:rsid w:val="0089254E"/>
    <w:rsid w:val="00893AFD"/>
    <w:rsid w:val="00896337"/>
    <w:rsid w:val="00897032"/>
    <w:rsid w:val="00897B8F"/>
    <w:rsid w:val="00897D60"/>
    <w:rsid w:val="008A0BFD"/>
    <w:rsid w:val="008B0422"/>
    <w:rsid w:val="008B3084"/>
    <w:rsid w:val="008B5761"/>
    <w:rsid w:val="008C3B0D"/>
    <w:rsid w:val="008C79F9"/>
    <w:rsid w:val="008D4EC0"/>
    <w:rsid w:val="008D7566"/>
    <w:rsid w:val="008E0AF2"/>
    <w:rsid w:val="008E2F0D"/>
    <w:rsid w:val="008E3AB3"/>
    <w:rsid w:val="008E4A8E"/>
    <w:rsid w:val="008E672D"/>
    <w:rsid w:val="008E6E86"/>
    <w:rsid w:val="008E7576"/>
    <w:rsid w:val="008F12E2"/>
    <w:rsid w:val="008F2120"/>
    <w:rsid w:val="008F681F"/>
    <w:rsid w:val="00903E57"/>
    <w:rsid w:val="00907F25"/>
    <w:rsid w:val="0091049F"/>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1CF"/>
    <w:rsid w:val="00941DFD"/>
    <w:rsid w:val="00942546"/>
    <w:rsid w:val="00942F7A"/>
    <w:rsid w:val="00945F40"/>
    <w:rsid w:val="00947148"/>
    <w:rsid w:val="0095171C"/>
    <w:rsid w:val="00954477"/>
    <w:rsid w:val="00955651"/>
    <w:rsid w:val="00955D85"/>
    <w:rsid w:val="00956ABB"/>
    <w:rsid w:val="00964E09"/>
    <w:rsid w:val="00964FF6"/>
    <w:rsid w:val="00967512"/>
    <w:rsid w:val="00967BB7"/>
    <w:rsid w:val="0097270B"/>
    <w:rsid w:val="009727B8"/>
    <w:rsid w:val="00973A75"/>
    <w:rsid w:val="00973E68"/>
    <w:rsid w:val="00976D25"/>
    <w:rsid w:val="00977961"/>
    <w:rsid w:val="009813A0"/>
    <w:rsid w:val="00982296"/>
    <w:rsid w:val="009843C2"/>
    <w:rsid w:val="009843FA"/>
    <w:rsid w:val="009846AE"/>
    <w:rsid w:val="00985B75"/>
    <w:rsid w:val="00986E62"/>
    <w:rsid w:val="0099184F"/>
    <w:rsid w:val="00996EBC"/>
    <w:rsid w:val="009A2D02"/>
    <w:rsid w:val="009A4FED"/>
    <w:rsid w:val="009A6810"/>
    <w:rsid w:val="009B00AF"/>
    <w:rsid w:val="009B2AA6"/>
    <w:rsid w:val="009B342E"/>
    <w:rsid w:val="009B4CBE"/>
    <w:rsid w:val="009B7921"/>
    <w:rsid w:val="009B7DAF"/>
    <w:rsid w:val="009C13B1"/>
    <w:rsid w:val="009C2C8E"/>
    <w:rsid w:val="009C3060"/>
    <w:rsid w:val="009C3655"/>
    <w:rsid w:val="009C4F51"/>
    <w:rsid w:val="009C5DF6"/>
    <w:rsid w:val="009C7BCA"/>
    <w:rsid w:val="009D3E50"/>
    <w:rsid w:val="009D419D"/>
    <w:rsid w:val="009D41AA"/>
    <w:rsid w:val="009D52FF"/>
    <w:rsid w:val="009D5334"/>
    <w:rsid w:val="009D547E"/>
    <w:rsid w:val="009D6FA6"/>
    <w:rsid w:val="009D7791"/>
    <w:rsid w:val="009E220B"/>
    <w:rsid w:val="009E3126"/>
    <w:rsid w:val="009E3448"/>
    <w:rsid w:val="009E4924"/>
    <w:rsid w:val="009E50C0"/>
    <w:rsid w:val="009F05F0"/>
    <w:rsid w:val="009F2174"/>
    <w:rsid w:val="009F2B1E"/>
    <w:rsid w:val="009F44E6"/>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3C"/>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7711F"/>
    <w:rsid w:val="00A80869"/>
    <w:rsid w:val="00A808AB"/>
    <w:rsid w:val="00A80971"/>
    <w:rsid w:val="00A811F1"/>
    <w:rsid w:val="00A826E3"/>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24C7"/>
    <w:rsid w:val="00AE63FA"/>
    <w:rsid w:val="00AE7654"/>
    <w:rsid w:val="00AF1113"/>
    <w:rsid w:val="00AF25C6"/>
    <w:rsid w:val="00AF28E8"/>
    <w:rsid w:val="00AF397F"/>
    <w:rsid w:val="00AF5334"/>
    <w:rsid w:val="00AF61DA"/>
    <w:rsid w:val="00AF72CC"/>
    <w:rsid w:val="00AF7F17"/>
    <w:rsid w:val="00B02EFD"/>
    <w:rsid w:val="00B04158"/>
    <w:rsid w:val="00B105DE"/>
    <w:rsid w:val="00B10822"/>
    <w:rsid w:val="00B1141A"/>
    <w:rsid w:val="00B11964"/>
    <w:rsid w:val="00B15CE8"/>
    <w:rsid w:val="00B16177"/>
    <w:rsid w:val="00B17958"/>
    <w:rsid w:val="00B17E78"/>
    <w:rsid w:val="00B214D3"/>
    <w:rsid w:val="00B2160B"/>
    <w:rsid w:val="00B24E6B"/>
    <w:rsid w:val="00B310FE"/>
    <w:rsid w:val="00B315F7"/>
    <w:rsid w:val="00B316E9"/>
    <w:rsid w:val="00B34402"/>
    <w:rsid w:val="00B36EA1"/>
    <w:rsid w:val="00B37EE3"/>
    <w:rsid w:val="00B412CD"/>
    <w:rsid w:val="00B41B7B"/>
    <w:rsid w:val="00B424F0"/>
    <w:rsid w:val="00B425F5"/>
    <w:rsid w:val="00B448F4"/>
    <w:rsid w:val="00B4626C"/>
    <w:rsid w:val="00B47654"/>
    <w:rsid w:val="00B535B7"/>
    <w:rsid w:val="00B637EC"/>
    <w:rsid w:val="00B63B39"/>
    <w:rsid w:val="00B64444"/>
    <w:rsid w:val="00B65A4B"/>
    <w:rsid w:val="00B66DAE"/>
    <w:rsid w:val="00B710AC"/>
    <w:rsid w:val="00B73421"/>
    <w:rsid w:val="00B762D3"/>
    <w:rsid w:val="00B76A5D"/>
    <w:rsid w:val="00B8010E"/>
    <w:rsid w:val="00B82DD3"/>
    <w:rsid w:val="00B90865"/>
    <w:rsid w:val="00B92C4B"/>
    <w:rsid w:val="00B93D14"/>
    <w:rsid w:val="00B952AD"/>
    <w:rsid w:val="00B96198"/>
    <w:rsid w:val="00BA2018"/>
    <w:rsid w:val="00BA213F"/>
    <w:rsid w:val="00BA3146"/>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1E31"/>
    <w:rsid w:val="00BF3C02"/>
    <w:rsid w:val="00BF3CEE"/>
    <w:rsid w:val="00BF68C9"/>
    <w:rsid w:val="00BF6ABD"/>
    <w:rsid w:val="00C0427A"/>
    <w:rsid w:val="00C11A5E"/>
    <w:rsid w:val="00C138EE"/>
    <w:rsid w:val="00C13BCC"/>
    <w:rsid w:val="00C1717F"/>
    <w:rsid w:val="00C171C5"/>
    <w:rsid w:val="00C22E0E"/>
    <w:rsid w:val="00C22FBF"/>
    <w:rsid w:val="00C23E37"/>
    <w:rsid w:val="00C25B96"/>
    <w:rsid w:val="00C27AAF"/>
    <w:rsid w:val="00C30B84"/>
    <w:rsid w:val="00C32E0F"/>
    <w:rsid w:val="00C33944"/>
    <w:rsid w:val="00C34604"/>
    <w:rsid w:val="00C3543F"/>
    <w:rsid w:val="00C355CA"/>
    <w:rsid w:val="00C359B0"/>
    <w:rsid w:val="00C363A2"/>
    <w:rsid w:val="00C368AD"/>
    <w:rsid w:val="00C37F70"/>
    <w:rsid w:val="00C408BC"/>
    <w:rsid w:val="00C42EBD"/>
    <w:rsid w:val="00C44C5E"/>
    <w:rsid w:val="00C46839"/>
    <w:rsid w:val="00C500CA"/>
    <w:rsid w:val="00C5014A"/>
    <w:rsid w:val="00C508D5"/>
    <w:rsid w:val="00C556AC"/>
    <w:rsid w:val="00C564CD"/>
    <w:rsid w:val="00C57562"/>
    <w:rsid w:val="00C6078B"/>
    <w:rsid w:val="00C6210B"/>
    <w:rsid w:val="00C62AE5"/>
    <w:rsid w:val="00C63FEB"/>
    <w:rsid w:val="00C70A7E"/>
    <w:rsid w:val="00C71CE7"/>
    <w:rsid w:val="00C72030"/>
    <w:rsid w:val="00C72AA1"/>
    <w:rsid w:val="00C73D7F"/>
    <w:rsid w:val="00C74FC6"/>
    <w:rsid w:val="00C75AEA"/>
    <w:rsid w:val="00C761CF"/>
    <w:rsid w:val="00C81422"/>
    <w:rsid w:val="00C8724F"/>
    <w:rsid w:val="00C87CAE"/>
    <w:rsid w:val="00C9015A"/>
    <w:rsid w:val="00C9353C"/>
    <w:rsid w:val="00C94215"/>
    <w:rsid w:val="00C94BB9"/>
    <w:rsid w:val="00C95785"/>
    <w:rsid w:val="00C95FB7"/>
    <w:rsid w:val="00C96559"/>
    <w:rsid w:val="00C96C2D"/>
    <w:rsid w:val="00C97401"/>
    <w:rsid w:val="00CA1D6A"/>
    <w:rsid w:val="00CA2E60"/>
    <w:rsid w:val="00CA3606"/>
    <w:rsid w:val="00CA3995"/>
    <w:rsid w:val="00CA4F25"/>
    <w:rsid w:val="00CB1A14"/>
    <w:rsid w:val="00CB1D76"/>
    <w:rsid w:val="00CB32A8"/>
    <w:rsid w:val="00CB61AD"/>
    <w:rsid w:val="00CB7DB9"/>
    <w:rsid w:val="00CC02EC"/>
    <w:rsid w:val="00CC0998"/>
    <w:rsid w:val="00CC645D"/>
    <w:rsid w:val="00CC74D7"/>
    <w:rsid w:val="00CD0F80"/>
    <w:rsid w:val="00CD1373"/>
    <w:rsid w:val="00CD1A06"/>
    <w:rsid w:val="00CD2699"/>
    <w:rsid w:val="00CD3154"/>
    <w:rsid w:val="00CD7F26"/>
    <w:rsid w:val="00CE1D56"/>
    <w:rsid w:val="00CE31F8"/>
    <w:rsid w:val="00CE347D"/>
    <w:rsid w:val="00CE6D01"/>
    <w:rsid w:val="00CF057B"/>
    <w:rsid w:val="00CF1FD2"/>
    <w:rsid w:val="00CF246D"/>
    <w:rsid w:val="00CF298A"/>
    <w:rsid w:val="00CF348E"/>
    <w:rsid w:val="00D0072E"/>
    <w:rsid w:val="00D013D1"/>
    <w:rsid w:val="00D025DB"/>
    <w:rsid w:val="00D05E2F"/>
    <w:rsid w:val="00D0733B"/>
    <w:rsid w:val="00D07CE9"/>
    <w:rsid w:val="00D1214B"/>
    <w:rsid w:val="00D15181"/>
    <w:rsid w:val="00D173F1"/>
    <w:rsid w:val="00D209E9"/>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06F3"/>
    <w:rsid w:val="00D930A5"/>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33F7"/>
    <w:rsid w:val="00DE6332"/>
    <w:rsid w:val="00DF21F7"/>
    <w:rsid w:val="00DF3122"/>
    <w:rsid w:val="00DF3B41"/>
    <w:rsid w:val="00DF3E70"/>
    <w:rsid w:val="00DF4690"/>
    <w:rsid w:val="00DF4B7A"/>
    <w:rsid w:val="00DF5D0A"/>
    <w:rsid w:val="00DF6386"/>
    <w:rsid w:val="00DF64B4"/>
    <w:rsid w:val="00DF6EA2"/>
    <w:rsid w:val="00E006E6"/>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3B88"/>
    <w:rsid w:val="00E44F69"/>
    <w:rsid w:val="00E45788"/>
    <w:rsid w:val="00E518EC"/>
    <w:rsid w:val="00E542B9"/>
    <w:rsid w:val="00E57056"/>
    <w:rsid w:val="00E57D8D"/>
    <w:rsid w:val="00E61A0A"/>
    <w:rsid w:val="00E62F88"/>
    <w:rsid w:val="00E65687"/>
    <w:rsid w:val="00E672FA"/>
    <w:rsid w:val="00E70745"/>
    <w:rsid w:val="00E70E6C"/>
    <w:rsid w:val="00E71DCB"/>
    <w:rsid w:val="00E71FED"/>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B746A"/>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19A7"/>
    <w:rsid w:val="00F030BE"/>
    <w:rsid w:val="00F072F7"/>
    <w:rsid w:val="00F1163D"/>
    <w:rsid w:val="00F128CC"/>
    <w:rsid w:val="00F146B1"/>
    <w:rsid w:val="00F151E4"/>
    <w:rsid w:val="00F1540B"/>
    <w:rsid w:val="00F174B6"/>
    <w:rsid w:val="00F20141"/>
    <w:rsid w:val="00F233B4"/>
    <w:rsid w:val="00F2606A"/>
    <w:rsid w:val="00F26439"/>
    <w:rsid w:val="00F312B2"/>
    <w:rsid w:val="00F318B5"/>
    <w:rsid w:val="00F33824"/>
    <w:rsid w:val="00F3490C"/>
    <w:rsid w:val="00F35BB5"/>
    <w:rsid w:val="00F3753F"/>
    <w:rsid w:val="00F401A2"/>
    <w:rsid w:val="00F40732"/>
    <w:rsid w:val="00F4248A"/>
    <w:rsid w:val="00F426E4"/>
    <w:rsid w:val="00F438F2"/>
    <w:rsid w:val="00F47147"/>
    <w:rsid w:val="00F47F0C"/>
    <w:rsid w:val="00F51D66"/>
    <w:rsid w:val="00F54655"/>
    <w:rsid w:val="00F60B24"/>
    <w:rsid w:val="00F65746"/>
    <w:rsid w:val="00F669C0"/>
    <w:rsid w:val="00F6797E"/>
    <w:rsid w:val="00F704F4"/>
    <w:rsid w:val="00F723A9"/>
    <w:rsid w:val="00F73300"/>
    <w:rsid w:val="00F77C2F"/>
    <w:rsid w:val="00F80C83"/>
    <w:rsid w:val="00F822E4"/>
    <w:rsid w:val="00F8304A"/>
    <w:rsid w:val="00F86EF0"/>
    <w:rsid w:val="00F90579"/>
    <w:rsid w:val="00F91F7D"/>
    <w:rsid w:val="00F9200E"/>
    <w:rsid w:val="00F92ED1"/>
    <w:rsid w:val="00F93DAD"/>
    <w:rsid w:val="00F953C4"/>
    <w:rsid w:val="00F957A1"/>
    <w:rsid w:val="00F96CB4"/>
    <w:rsid w:val="00FA15CB"/>
    <w:rsid w:val="00FA3CFA"/>
    <w:rsid w:val="00FA7317"/>
    <w:rsid w:val="00FB121A"/>
    <w:rsid w:val="00FB3E63"/>
    <w:rsid w:val="00FB5492"/>
    <w:rsid w:val="00FB56BB"/>
    <w:rsid w:val="00FB6921"/>
    <w:rsid w:val="00FB7B3C"/>
    <w:rsid w:val="00FC18EE"/>
    <w:rsid w:val="00FC1952"/>
    <w:rsid w:val="00FC3D47"/>
    <w:rsid w:val="00FC5831"/>
    <w:rsid w:val="00FC5C24"/>
    <w:rsid w:val="00FD23AD"/>
    <w:rsid w:val="00FD2D5A"/>
    <w:rsid w:val="00FD3DD0"/>
    <w:rsid w:val="00FD432D"/>
    <w:rsid w:val="00FE57E0"/>
    <w:rsid w:val="00FE627D"/>
    <w:rsid w:val="00FE790D"/>
    <w:rsid w:val="00FF1392"/>
    <w:rsid w:val="00FF1D07"/>
    <w:rsid w:val="00FF34C3"/>
    <w:rsid w:val="00FF779C"/>
    <w:rsid w:val="00FF7E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sdException w:name="No Spacing" w:uiPriority="99" w:qFormat="1"/>
  </w:latentStyles>
  <w:style w:type="paragraph" w:default="1" w:styleId="a2">
    <w:name w:val="Normal"/>
    <w:aliases w:val="Text,t,text,Normal1,n,APPLY ANOTHER STYLE"/>
    <w:qFormat/>
    <w:rsid w:val="006E28F4"/>
    <w:pPr>
      <w:spacing w:before="60" w:after="60" w:line="260" w:lineRule="exact"/>
    </w:pPr>
    <w:rPr>
      <w:rFonts w:ascii="Verdana" w:eastAsia="Times New Roman" w:hAnsi="Verdana" w:cs="Verdana"/>
      <w:sz w:val="22"/>
      <w:szCs w:val="22"/>
    </w:rPr>
  </w:style>
  <w:style w:type="paragraph" w:styleId="1">
    <w:name w:val="heading 1"/>
    <w:aliases w:val="h1,Level 1 Topic Heading"/>
    <w:basedOn w:val="a2"/>
    <w:next w:val="a2"/>
    <w:link w:val="1Char"/>
    <w:uiPriority w:val="99"/>
    <w:qFormat/>
    <w:rsid w:val="00CD0F80"/>
    <w:pPr>
      <w:keepNext/>
      <w:spacing w:before="360" w:after="100" w:line="240" w:lineRule="auto"/>
      <w:outlineLvl w:val="0"/>
    </w:pPr>
    <w:rPr>
      <w:rFonts w:cs="Times New Roman"/>
      <w:b/>
      <w:color w:val="000000"/>
      <w:kern w:val="24"/>
      <w:sz w:val="32"/>
      <w:szCs w:val="20"/>
    </w:rPr>
  </w:style>
  <w:style w:type="paragraph" w:styleId="21">
    <w:name w:val="heading 2"/>
    <w:aliases w:val="h2,Level 2 Topic Heading"/>
    <w:basedOn w:val="a2"/>
    <w:next w:val="a2"/>
    <w:link w:val="2Char"/>
    <w:uiPriority w:val="99"/>
    <w:qFormat/>
    <w:rsid w:val="00CD0F80"/>
    <w:pPr>
      <w:keepNext/>
      <w:keepLines/>
      <w:spacing w:before="200" w:after="0" w:line="240" w:lineRule="auto"/>
      <w:outlineLvl w:val="1"/>
    </w:pPr>
    <w:rPr>
      <w:rFonts w:cs="Times New Roman"/>
      <w:b/>
      <w:sz w:val="28"/>
      <w:szCs w:val="26"/>
    </w:rPr>
  </w:style>
  <w:style w:type="paragraph" w:styleId="31">
    <w:name w:val="heading 3"/>
    <w:aliases w:val="h3,Level 3 Topic Heading"/>
    <w:basedOn w:val="a2"/>
    <w:next w:val="a2"/>
    <w:link w:val="3Char"/>
    <w:autoRedefine/>
    <w:uiPriority w:val="99"/>
    <w:qFormat/>
    <w:rsid w:val="00CD0F80"/>
    <w:pPr>
      <w:keepNext/>
      <w:keepLines/>
      <w:spacing w:before="200" w:after="0" w:line="240" w:lineRule="auto"/>
      <w:outlineLvl w:val="2"/>
    </w:pPr>
    <w:rPr>
      <w:rFonts w:cs="Times New Roman"/>
      <w:b/>
    </w:rPr>
  </w:style>
  <w:style w:type="paragraph" w:styleId="41">
    <w:name w:val="heading 4"/>
    <w:aliases w:val="h4,Level 4 Topic Heading"/>
    <w:basedOn w:val="a2"/>
    <w:next w:val="a2"/>
    <w:link w:val="4Char"/>
    <w:uiPriority w:val="99"/>
    <w:rsid w:val="007F12B2"/>
    <w:pPr>
      <w:keepNext/>
      <w:keepLines/>
      <w:spacing w:before="200" w:after="0" w:line="240" w:lineRule="auto"/>
      <w:outlineLvl w:val="3"/>
    </w:pPr>
    <w:rPr>
      <w:rFonts w:cs="Times New Roman"/>
      <w:i/>
      <w:iCs/>
    </w:rPr>
  </w:style>
  <w:style w:type="paragraph" w:styleId="51">
    <w:name w:val="heading 5"/>
    <w:aliases w:val="h5,Level 5 Topic Heading"/>
    <w:basedOn w:val="a2"/>
    <w:next w:val="a2"/>
    <w:link w:val="5Char"/>
    <w:uiPriority w:val="99"/>
    <w:rsid w:val="00E9360F"/>
    <w:pPr>
      <w:keepNext/>
      <w:keepLines/>
      <w:spacing w:before="200" w:after="0"/>
      <w:outlineLvl w:val="4"/>
    </w:pPr>
    <w:rPr>
      <w:rFonts w:ascii="Cambria" w:hAnsi="Cambria" w:cs="Times New Roman"/>
      <w:color w:val="243F60"/>
    </w:rPr>
  </w:style>
  <w:style w:type="paragraph" w:styleId="6">
    <w:name w:val="heading 6"/>
    <w:aliases w:val="h6,Level 6 Topic Heading"/>
    <w:basedOn w:val="51"/>
    <w:next w:val="a2"/>
    <w:link w:val="6Char"/>
    <w:uiPriority w:val="99"/>
    <w:rsid w:val="00E9360F"/>
    <w:pPr>
      <w:keepLines w:val="0"/>
      <w:spacing w:before="360" w:after="100"/>
      <w:outlineLvl w:val="5"/>
    </w:pPr>
    <w:rPr>
      <w:rFonts w:ascii="Verdana" w:hAnsi="Verdana"/>
      <w:color w:val="auto"/>
      <w:kern w:val="24"/>
    </w:rPr>
  </w:style>
  <w:style w:type="paragraph" w:styleId="7">
    <w:name w:val="heading 7"/>
    <w:aliases w:val="h7,First Subheading"/>
    <w:basedOn w:val="6"/>
    <w:next w:val="a2"/>
    <w:link w:val="7Char"/>
    <w:uiPriority w:val="99"/>
    <w:rsid w:val="00E9360F"/>
    <w:pPr>
      <w:outlineLvl w:val="6"/>
    </w:pPr>
    <w:rPr>
      <w:szCs w:val="24"/>
    </w:rPr>
  </w:style>
  <w:style w:type="paragraph" w:styleId="8">
    <w:name w:val="heading 8"/>
    <w:aliases w:val="h8,Second Subheading"/>
    <w:basedOn w:val="7"/>
    <w:next w:val="a2"/>
    <w:link w:val="8Char"/>
    <w:uiPriority w:val="99"/>
    <w:rsid w:val="00E9360F"/>
    <w:pPr>
      <w:outlineLvl w:val="7"/>
    </w:pPr>
    <w:rPr>
      <w:iCs/>
    </w:rPr>
  </w:style>
  <w:style w:type="paragraph" w:styleId="9">
    <w:name w:val="heading 9"/>
    <w:aliases w:val="h9,Third Subheading"/>
    <w:basedOn w:val="a2"/>
    <w:next w:val="a2"/>
    <w:link w:val="9Char"/>
    <w:uiPriority w:val="99"/>
    <w:rsid w:val="0000385D"/>
    <w:pPr>
      <w:keepNext/>
      <w:keepLines/>
      <w:spacing w:before="200" w:after="0"/>
      <w:outlineLvl w:val="8"/>
    </w:pPr>
    <w:rPr>
      <w:rFonts w:ascii="Cambria" w:hAnsi="Cambria" w:cs="Times New Roman"/>
      <w:i/>
      <w:iCs/>
      <w:color w:val="40404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Level 1 Topic Heading Char"/>
    <w:basedOn w:val="a3"/>
    <w:link w:val="1"/>
    <w:uiPriority w:val="99"/>
    <w:locked/>
    <w:rsid w:val="00CD0F80"/>
    <w:rPr>
      <w:rFonts w:ascii="Verdana" w:eastAsia="Times New Roman" w:hAnsi="Verdana"/>
      <w:b/>
      <w:color w:val="000000"/>
      <w:kern w:val="24"/>
      <w:sz w:val="32"/>
      <w:szCs w:val="20"/>
    </w:rPr>
  </w:style>
  <w:style w:type="character" w:customStyle="1" w:styleId="2Char">
    <w:name w:val="标题 2 Char"/>
    <w:aliases w:val="h2 Char,Level 2 Topic Heading Char"/>
    <w:basedOn w:val="a3"/>
    <w:link w:val="21"/>
    <w:uiPriority w:val="99"/>
    <w:locked/>
    <w:rsid w:val="00CD0F80"/>
    <w:rPr>
      <w:rFonts w:ascii="Verdana" w:eastAsia="Times New Roman" w:hAnsi="Verdana"/>
      <w:b/>
      <w:sz w:val="28"/>
      <w:szCs w:val="26"/>
    </w:rPr>
  </w:style>
  <w:style w:type="character" w:customStyle="1" w:styleId="3Char">
    <w:name w:val="标题 3 Char"/>
    <w:aliases w:val="h3 Char,Level 3 Topic Heading Char"/>
    <w:basedOn w:val="a3"/>
    <w:link w:val="31"/>
    <w:uiPriority w:val="99"/>
    <w:locked/>
    <w:rsid w:val="00CD0F80"/>
    <w:rPr>
      <w:rFonts w:ascii="Verdana" w:eastAsia="Times New Roman" w:hAnsi="Verdana"/>
      <w:b/>
      <w:sz w:val="22"/>
      <w:szCs w:val="22"/>
    </w:rPr>
  </w:style>
  <w:style w:type="character" w:customStyle="1" w:styleId="4Char">
    <w:name w:val="标题 4 Char"/>
    <w:aliases w:val="h4 Char,Level 4 Topic Heading Char"/>
    <w:basedOn w:val="a3"/>
    <w:link w:val="41"/>
    <w:uiPriority w:val="99"/>
    <w:locked/>
    <w:rsid w:val="007F12B2"/>
    <w:rPr>
      <w:rFonts w:ascii="Verdana" w:eastAsia="Times New Roman" w:hAnsi="Verdana"/>
      <w:i/>
      <w:iCs/>
      <w:sz w:val="22"/>
      <w:szCs w:val="22"/>
    </w:rPr>
  </w:style>
  <w:style w:type="character" w:customStyle="1" w:styleId="5Char">
    <w:name w:val="标题 5 Char"/>
    <w:aliases w:val="h5 Char,Level 5 Topic Heading Char"/>
    <w:basedOn w:val="a3"/>
    <w:link w:val="51"/>
    <w:uiPriority w:val="99"/>
    <w:locked/>
    <w:rsid w:val="00E9360F"/>
    <w:rPr>
      <w:rFonts w:ascii="Cambria" w:hAnsi="Cambria" w:cs="Times New Roman"/>
      <w:color w:val="243F60"/>
      <w:sz w:val="20"/>
      <w:szCs w:val="20"/>
    </w:rPr>
  </w:style>
  <w:style w:type="character" w:customStyle="1" w:styleId="6Char">
    <w:name w:val="标题 6 Char"/>
    <w:aliases w:val="h6 Char,Level 6 Topic Heading Char"/>
    <w:basedOn w:val="a3"/>
    <w:link w:val="6"/>
    <w:uiPriority w:val="99"/>
    <w:locked/>
    <w:rsid w:val="00E9360F"/>
    <w:rPr>
      <w:rFonts w:ascii="Verdana" w:hAnsi="Verdana" w:cs="Times New Roman"/>
      <w:kern w:val="24"/>
      <w:sz w:val="20"/>
      <w:szCs w:val="20"/>
    </w:rPr>
  </w:style>
  <w:style w:type="character" w:customStyle="1" w:styleId="7Char">
    <w:name w:val="标题 7 Char"/>
    <w:aliases w:val="h7 Char,First Subheading Char"/>
    <w:basedOn w:val="a3"/>
    <w:link w:val="7"/>
    <w:uiPriority w:val="99"/>
    <w:locked/>
    <w:rsid w:val="00E9360F"/>
    <w:rPr>
      <w:rFonts w:ascii="Verdana" w:hAnsi="Verdana" w:cs="Times New Roman"/>
      <w:kern w:val="24"/>
      <w:sz w:val="24"/>
      <w:szCs w:val="24"/>
    </w:rPr>
  </w:style>
  <w:style w:type="character" w:customStyle="1" w:styleId="8Char">
    <w:name w:val="标题 8 Char"/>
    <w:aliases w:val="h8 Char,Second Subheading Char"/>
    <w:basedOn w:val="a3"/>
    <w:link w:val="8"/>
    <w:uiPriority w:val="99"/>
    <w:locked/>
    <w:rsid w:val="00E9360F"/>
    <w:rPr>
      <w:rFonts w:ascii="Verdana" w:hAnsi="Verdana" w:cs="Times New Roman"/>
      <w:iCs/>
      <w:kern w:val="24"/>
      <w:sz w:val="24"/>
      <w:szCs w:val="24"/>
    </w:rPr>
  </w:style>
  <w:style w:type="character" w:customStyle="1" w:styleId="9Char">
    <w:name w:val="标题 9 Char"/>
    <w:aliases w:val="h9 Char,Third Subheading Char"/>
    <w:basedOn w:val="a3"/>
    <w:link w:val="9"/>
    <w:uiPriority w:val="99"/>
    <w:locked/>
    <w:rsid w:val="0000385D"/>
    <w:rPr>
      <w:rFonts w:ascii="Cambria" w:hAnsi="Cambria" w:cs="Times New Roman"/>
      <w:i/>
      <w:iCs/>
      <w:color w:val="404040"/>
      <w:sz w:val="20"/>
      <w:szCs w:val="20"/>
    </w:rPr>
  </w:style>
  <w:style w:type="character" w:customStyle="1" w:styleId="Text1">
    <w:name w:val="Text1"/>
    <w:aliases w:val="t3,text1"/>
    <w:basedOn w:val="a3"/>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a2"/>
    <w:uiPriority w:val="99"/>
    <w:rsid w:val="0000385D"/>
    <w:pPr>
      <w:spacing w:before="240" w:after="120" w:line="240" w:lineRule="auto"/>
    </w:pPr>
    <w:rPr>
      <w:rFonts w:ascii="Arial" w:hAnsi="Arial"/>
      <w:b/>
      <w:color w:val="000000"/>
      <w:sz w:val="32"/>
      <w:szCs w:val="32"/>
    </w:rPr>
  </w:style>
  <w:style w:type="paragraph" w:styleId="a6">
    <w:name w:val="footer"/>
    <w:aliases w:val="f"/>
    <w:basedOn w:val="a7"/>
    <w:link w:val="Char"/>
    <w:uiPriority w:val="99"/>
    <w:rsid w:val="0000385D"/>
    <w:pPr>
      <w:pBdr>
        <w:bottom w:val="none" w:sz="0" w:space="0" w:color="auto"/>
      </w:pBdr>
    </w:pPr>
  </w:style>
  <w:style w:type="character" w:customStyle="1" w:styleId="Char">
    <w:name w:val="页脚 Char"/>
    <w:aliases w:val="f Char"/>
    <w:basedOn w:val="a3"/>
    <w:link w:val="a6"/>
    <w:uiPriority w:val="99"/>
    <w:locked/>
    <w:rsid w:val="0000385D"/>
    <w:rPr>
      <w:rFonts w:ascii="Verdana" w:hAnsi="Verdana" w:cs="Times New Roman"/>
      <w:color w:val="808000"/>
      <w:sz w:val="20"/>
      <w:szCs w:val="20"/>
    </w:rPr>
  </w:style>
  <w:style w:type="paragraph" w:styleId="a7">
    <w:name w:val="header"/>
    <w:aliases w:val="h"/>
    <w:basedOn w:val="a2"/>
    <w:link w:val="Char0"/>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Char0">
    <w:name w:val="页眉 Char"/>
    <w:aliases w:val="h Char"/>
    <w:basedOn w:val="a3"/>
    <w:link w:val="a7"/>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a2"/>
    <w:link w:val="CopyrightChar"/>
    <w:uiPriority w:val="99"/>
    <w:rsid w:val="003F0A15"/>
    <w:pPr>
      <w:spacing w:line="220" w:lineRule="exact"/>
    </w:pPr>
    <w:rPr>
      <w:sz w:val="16"/>
    </w:rPr>
  </w:style>
  <w:style w:type="character" w:styleId="a8">
    <w:name w:val="page number"/>
    <w:aliases w:val="pn"/>
    <w:basedOn w:val="a3"/>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a3"/>
    <w:link w:val="Copyright"/>
    <w:uiPriority w:val="99"/>
    <w:locked/>
    <w:rsid w:val="003F0A15"/>
    <w:rPr>
      <w:rFonts w:ascii="Verdana" w:eastAsia="Times New Roman" w:hAnsi="Verdana" w:cs="Verdana"/>
      <w:sz w:val="16"/>
      <w:szCs w:val="22"/>
    </w:rPr>
  </w:style>
  <w:style w:type="character" w:customStyle="1" w:styleId="DisclaimerChar">
    <w:name w:val="Disclaimer Char"/>
    <w:basedOn w:val="CopyrightChar"/>
    <w:link w:val="Disclaimer"/>
    <w:locked/>
    <w:rsid w:val="0000385D"/>
  </w:style>
  <w:style w:type="paragraph" w:styleId="10">
    <w:name w:val="toc 1"/>
    <w:aliases w:val="toc1"/>
    <w:basedOn w:val="a2"/>
    <w:next w:val="a2"/>
    <w:uiPriority w:val="39"/>
    <w:rsid w:val="0000385D"/>
    <w:pPr>
      <w:keepNext/>
      <w:tabs>
        <w:tab w:val="left" w:pos="360"/>
        <w:tab w:val="right" w:leader="dot" w:pos="10080"/>
      </w:tabs>
      <w:spacing w:after="100"/>
    </w:pPr>
    <w:rPr>
      <w:rFonts w:cs="Arial"/>
      <w:iCs/>
      <w:noProof/>
      <w:kern w:val="24"/>
    </w:rPr>
  </w:style>
  <w:style w:type="paragraph" w:styleId="22">
    <w:name w:val="toc 2"/>
    <w:aliases w:val="toc2"/>
    <w:basedOn w:val="a2"/>
    <w:uiPriority w:val="39"/>
    <w:rsid w:val="0000385D"/>
    <w:pPr>
      <w:tabs>
        <w:tab w:val="right" w:leader="dot" w:pos="10080"/>
      </w:tabs>
      <w:ind w:left="360"/>
    </w:pPr>
    <w:rPr>
      <w:noProof/>
    </w:rPr>
  </w:style>
  <w:style w:type="paragraph" w:styleId="32">
    <w:name w:val="toc 3"/>
    <w:aliases w:val="toc3"/>
    <w:basedOn w:val="22"/>
    <w:uiPriority w:val="39"/>
    <w:rsid w:val="0000385D"/>
    <w:pPr>
      <w:ind w:left="720"/>
    </w:pPr>
  </w:style>
  <w:style w:type="character" w:styleId="a9">
    <w:name w:val="Hyperlink"/>
    <w:basedOn w:val="a3"/>
    <w:uiPriority w:val="99"/>
    <w:rsid w:val="0000385D"/>
    <w:rPr>
      <w:rFonts w:cs="Times New Roman"/>
      <w:color w:val="0000FF"/>
      <w:u w:val="single"/>
    </w:rPr>
  </w:style>
  <w:style w:type="paragraph" w:customStyle="1" w:styleId="TableSpacing">
    <w:name w:val="Table Spacing"/>
    <w:aliases w:val="ts"/>
    <w:basedOn w:val="a2"/>
    <w:next w:val="a2"/>
    <w:uiPriority w:val="99"/>
    <w:rsid w:val="0000385D"/>
    <w:pPr>
      <w:spacing w:before="0" w:after="0" w:line="120" w:lineRule="exact"/>
    </w:pPr>
    <w:rPr>
      <w:color w:val="C0C0C0"/>
      <w:sz w:val="12"/>
    </w:rPr>
  </w:style>
  <w:style w:type="paragraph" w:styleId="aa">
    <w:name w:val="List Paragraph"/>
    <w:basedOn w:val="a2"/>
    <w:uiPriority w:val="34"/>
    <w:rsid w:val="0000385D"/>
    <w:pPr>
      <w:spacing w:before="0" w:after="0" w:line="240" w:lineRule="auto"/>
      <w:ind w:left="720"/>
    </w:pPr>
    <w:rPr>
      <w:rFonts w:ascii="Calibri" w:hAnsi="Calibri"/>
    </w:rPr>
  </w:style>
  <w:style w:type="paragraph" w:customStyle="1" w:styleId="Label">
    <w:name w:val="Label"/>
    <w:aliases w:val="l"/>
    <w:basedOn w:val="a2"/>
    <w:next w:val="a2"/>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a3"/>
    <w:link w:val="Label"/>
    <w:locked/>
    <w:rsid w:val="0000385D"/>
    <w:rPr>
      <w:rFonts w:ascii="Verdana" w:hAnsi="Verdana" w:cs="Times New Roman"/>
      <w:b/>
      <w:sz w:val="20"/>
      <w:szCs w:val="20"/>
    </w:rPr>
  </w:style>
  <w:style w:type="paragraph" w:customStyle="1" w:styleId="TextinList1">
    <w:name w:val="Text in List 1"/>
    <w:aliases w:val="t1"/>
    <w:basedOn w:val="a2"/>
    <w:link w:val="TextinList1Char"/>
    <w:uiPriority w:val="99"/>
    <w:rsid w:val="003E5AD2"/>
    <w:pPr>
      <w:ind w:left="360"/>
    </w:pPr>
  </w:style>
  <w:style w:type="character" w:customStyle="1" w:styleId="TextinList1Char">
    <w:name w:val="Text in List 1 Char"/>
    <w:aliases w:val="t1 Char"/>
    <w:basedOn w:val="a3"/>
    <w:link w:val="TextinList1"/>
    <w:uiPriority w:val="99"/>
    <w:locked/>
    <w:rsid w:val="003E5AD2"/>
    <w:rPr>
      <w:rFonts w:ascii="Verdana" w:hAnsi="Verdana" w:cs="Times New Roman"/>
      <w:sz w:val="20"/>
      <w:szCs w:val="20"/>
    </w:rPr>
  </w:style>
  <w:style w:type="paragraph" w:styleId="ab">
    <w:name w:val="footnote text"/>
    <w:aliases w:val="ft,Used by Word for text of Help footnotes"/>
    <w:basedOn w:val="a2"/>
    <w:link w:val="Char1"/>
    <w:uiPriority w:val="99"/>
    <w:semiHidden/>
    <w:rsid w:val="00EF3148"/>
    <w:rPr>
      <w:color w:val="0000FF"/>
    </w:rPr>
  </w:style>
  <w:style w:type="character" w:customStyle="1" w:styleId="Char1">
    <w:name w:val="脚注文本 Char"/>
    <w:aliases w:val="ft Char,Used by Word for text of Help footnotes Char"/>
    <w:basedOn w:val="a3"/>
    <w:link w:val="ab"/>
    <w:uiPriority w:val="99"/>
    <w:semiHidden/>
    <w:locked/>
    <w:rsid w:val="00EF3148"/>
    <w:rPr>
      <w:rFonts w:ascii="Verdana" w:hAnsi="Verdana" w:cs="Times New Roman"/>
      <w:color w:val="0000FF"/>
      <w:sz w:val="20"/>
      <w:szCs w:val="20"/>
    </w:rPr>
  </w:style>
  <w:style w:type="character" w:styleId="ac">
    <w:name w:val="footnote reference"/>
    <w:aliases w:val="fr,Used by Word for Help footnote symbols"/>
    <w:basedOn w:val="a3"/>
    <w:uiPriority w:val="99"/>
    <w:semiHidden/>
    <w:rsid w:val="00EF3148"/>
    <w:rPr>
      <w:rFonts w:cs="Times New Roman"/>
      <w:color w:val="0000FF"/>
      <w:vertAlign w:val="superscript"/>
    </w:rPr>
  </w:style>
  <w:style w:type="paragraph" w:customStyle="1" w:styleId="Figure">
    <w:name w:val="Figure"/>
    <w:aliases w:val="fig"/>
    <w:basedOn w:val="a2"/>
    <w:next w:val="a2"/>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a2"/>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a2"/>
    <w:uiPriority w:val="99"/>
    <w:rsid w:val="00E9360F"/>
    <w:pPr>
      <w:spacing w:before="40" w:after="80" w:line="220" w:lineRule="exact"/>
    </w:pPr>
    <w:rPr>
      <w:sz w:val="16"/>
    </w:rPr>
  </w:style>
  <w:style w:type="character" w:customStyle="1" w:styleId="CodeEmbedded">
    <w:name w:val="Code Embedded"/>
    <w:aliases w:val="ce"/>
    <w:basedOn w:val="a3"/>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a3"/>
    <w:uiPriority w:val="99"/>
    <w:qFormat/>
    <w:rsid w:val="00E9360F"/>
    <w:rPr>
      <w:rFonts w:ascii="Verdana" w:hAnsi="Verdana" w:cs="Times New Roman"/>
      <w:b/>
      <w:sz w:val="20"/>
    </w:rPr>
  </w:style>
  <w:style w:type="character" w:customStyle="1" w:styleId="LinkText">
    <w:name w:val="Link Text"/>
    <w:aliases w:val="lt"/>
    <w:basedOn w:val="a3"/>
    <w:uiPriority w:val="99"/>
    <w:rsid w:val="00E9360F"/>
    <w:rPr>
      <w:rFonts w:cs="Times New Roman"/>
      <w:color w:val="0000FF"/>
      <w:u w:val="double"/>
    </w:rPr>
  </w:style>
  <w:style w:type="character" w:customStyle="1" w:styleId="LinkID">
    <w:name w:val="Link ID"/>
    <w:aliases w:val="lid"/>
    <w:basedOn w:val="a3"/>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a3"/>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a2"/>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a2"/>
    <w:uiPriority w:val="99"/>
    <w:rsid w:val="00E9360F"/>
    <w:pPr>
      <w:ind w:right="1440"/>
    </w:pPr>
    <w:rPr>
      <w:vanish/>
      <w:color w:val="800080"/>
    </w:rPr>
  </w:style>
  <w:style w:type="paragraph" w:customStyle="1" w:styleId="TextIndented">
    <w:name w:val="Text Indented"/>
    <w:aliases w:val="ti"/>
    <w:basedOn w:val="a2"/>
    <w:uiPriority w:val="99"/>
    <w:rsid w:val="00E9360F"/>
    <w:pPr>
      <w:ind w:left="360" w:right="360"/>
    </w:pPr>
  </w:style>
  <w:style w:type="paragraph" w:customStyle="1" w:styleId="DefinedTerm">
    <w:name w:val="Defined Term"/>
    <w:aliases w:val="dt"/>
    <w:basedOn w:val="a2"/>
    <w:next w:val="Definition"/>
    <w:uiPriority w:val="99"/>
    <w:rsid w:val="00E9360F"/>
    <w:pPr>
      <w:spacing w:after="0"/>
    </w:pPr>
  </w:style>
  <w:style w:type="paragraph" w:customStyle="1" w:styleId="Definition">
    <w:name w:val="Definition"/>
    <w:aliases w:val="d"/>
    <w:basedOn w:val="a2"/>
    <w:next w:val="DefinedTerm"/>
    <w:uiPriority w:val="99"/>
    <w:rsid w:val="00E9360F"/>
    <w:pPr>
      <w:spacing w:before="0"/>
      <w:ind w:left="360"/>
    </w:pPr>
  </w:style>
  <w:style w:type="paragraph" w:customStyle="1" w:styleId="NumberedList1">
    <w:name w:val="Numbered List 1"/>
    <w:aliases w:val="nl1,Numbered list"/>
    <w:basedOn w:val="a2"/>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11">
    <w:name w:val="index 1"/>
    <w:aliases w:val="idx1"/>
    <w:basedOn w:val="a2"/>
    <w:uiPriority w:val="99"/>
    <w:semiHidden/>
    <w:rsid w:val="00E9360F"/>
    <w:pPr>
      <w:spacing w:line="220" w:lineRule="exact"/>
      <w:ind w:left="180" w:hanging="180"/>
    </w:pPr>
    <w:rPr>
      <w:color w:val="808000"/>
      <w:sz w:val="16"/>
    </w:rPr>
  </w:style>
  <w:style w:type="paragraph" w:styleId="ad">
    <w:name w:val="index heading"/>
    <w:aliases w:val="ih"/>
    <w:basedOn w:val="1"/>
    <w:next w:val="1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1"/>
    <w:uiPriority w:val="99"/>
    <w:rsid w:val="00E9360F"/>
    <w:pPr>
      <w:spacing w:after="180" w:line="440" w:lineRule="exact"/>
      <w:jc w:val="right"/>
    </w:pPr>
    <w:rPr>
      <w:color w:val="808000"/>
      <w:sz w:val="40"/>
    </w:rPr>
  </w:style>
  <w:style w:type="paragraph" w:customStyle="1" w:styleId="PrintMSCorp">
    <w:name w:val="Print MS Corp"/>
    <w:aliases w:val="pms"/>
    <w:next w:val="a2"/>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42">
    <w:name w:val="toc 4"/>
    <w:aliases w:val="toc4"/>
    <w:basedOn w:val="22"/>
    <w:uiPriority w:val="39"/>
    <w:rsid w:val="00E9360F"/>
    <w:pPr>
      <w:ind w:left="1080"/>
    </w:pPr>
  </w:style>
  <w:style w:type="paragraph" w:styleId="23">
    <w:name w:val="index 2"/>
    <w:aliases w:val="idx2"/>
    <w:basedOn w:val="11"/>
    <w:uiPriority w:val="99"/>
    <w:semiHidden/>
    <w:rsid w:val="00E9360F"/>
    <w:pPr>
      <w:ind w:left="540"/>
    </w:pPr>
  </w:style>
  <w:style w:type="paragraph" w:styleId="33">
    <w:name w:val="index 3"/>
    <w:aliases w:val="idx3"/>
    <w:basedOn w:val="11"/>
    <w:uiPriority w:val="99"/>
    <w:semiHidden/>
    <w:rsid w:val="00E9360F"/>
    <w:pPr>
      <w:ind w:left="900"/>
    </w:pPr>
  </w:style>
  <w:style w:type="character" w:customStyle="1" w:styleId="Bold">
    <w:name w:val="Bold"/>
    <w:aliases w:val="b"/>
    <w:basedOn w:val="a3"/>
    <w:uiPriority w:val="99"/>
    <w:rsid w:val="00E9360F"/>
    <w:rPr>
      <w:rFonts w:cs="Times New Roman"/>
      <w:b/>
      <w:color w:val="FF00FF"/>
    </w:rPr>
  </w:style>
  <w:style w:type="character" w:customStyle="1" w:styleId="MultilanguageMarkerAuto">
    <w:name w:val="Multilanguage Marker Auto"/>
    <w:aliases w:val="mma"/>
    <w:basedOn w:val="a3"/>
    <w:uiPriority w:val="99"/>
    <w:rsid w:val="00E9360F"/>
    <w:rPr>
      <w:rFonts w:ascii="Verdana" w:hAnsi="Verdana" w:cs="Times New Roman"/>
      <w:noProof/>
      <w:color w:val="808080"/>
      <w:sz w:val="16"/>
      <w:lang w:val="en-US"/>
    </w:rPr>
  </w:style>
  <w:style w:type="character" w:customStyle="1" w:styleId="BoldItalic">
    <w:name w:val="Bold Italic"/>
    <w:aliases w:val="bi"/>
    <w:basedOn w:val="a3"/>
    <w:uiPriority w:val="99"/>
    <w:rsid w:val="00E9360F"/>
    <w:rPr>
      <w:rFonts w:cs="Times New Roman"/>
      <w:b/>
      <w:i/>
      <w:color w:val="FF00FF"/>
    </w:rPr>
  </w:style>
  <w:style w:type="paragraph" w:customStyle="1" w:styleId="MultilanguageMarkerExplicitBegin">
    <w:name w:val="Multilanguage Marker Explicit Begin"/>
    <w:aliases w:val="mmeb"/>
    <w:basedOn w:val="a2"/>
    <w:next w:val="a2"/>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a2"/>
    <w:uiPriority w:val="99"/>
    <w:rsid w:val="00E9360F"/>
    <w:rPr>
      <w:szCs w:val="16"/>
    </w:rPr>
  </w:style>
  <w:style w:type="character" w:customStyle="1" w:styleId="CodeFeaturedElement">
    <w:name w:val="Code Featured Element"/>
    <w:aliases w:val="cfe"/>
    <w:basedOn w:val="a3"/>
    <w:uiPriority w:val="99"/>
    <w:rsid w:val="00E9360F"/>
    <w:rPr>
      <w:rFonts w:ascii="Courier New" w:hAnsi="Courier New" w:cs="Courier New"/>
      <w:b/>
      <w:bCs/>
      <w:noProof/>
      <w:color w:val="000080"/>
      <w:sz w:val="20"/>
      <w:szCs w:val="20"/>
    </w:rPr>
  </w:style>
  <w:style w:type="character" w:styleId="ae">
    <w:name w:val="annotation reference"/>
    <w:aliases w:val="cr,Used by Word to flag author queries"/>
    <w:basedOn w:val="a3"/>
    <w:uiPriority w:val="99"/>
    <w:semiHidden/>
    <w:rsid w:val="00E9360F"/>
    <w:rPr>
      <w:rFonts w:cs="Times New Roman"/>
      <w:sz w:val="16"/>
      <w:szCs w:val="16"/>
    </w:rPr>
  </w:style>
  <w:style w:type="paragraph" w:styleId="af">
    <w:name w:val="annotation text"/>
    <w:aliases w:val="ct,Used by Word for text of author queries"/>
    <w:basedOn w:val="a2"/>
    <w:link w:val="Char2"/>
    <w:uiPriority w:val="99"/>
    <w:rsid w:val="00E9360F"/>
  </w:style>
  <w:style w:type="character" w:customStyle="1" w:styleId="Char2">
    <w:name w:val="批注文字 Char"/>
    <w:aliases w:val="ct Char,Used by Word for text of author queries Char"/>
    <w:basedOn w:val="a3"/>
    <w:link w:val="af"/>
    <w:uiPriority w:val="99"/>
    <w:locked/>
    <w:rsid w:val="00E9360F"/>
    <w:rPr>
      <w:rFonts w:ascii="Verdana" w:hAnsi="Verdana" w:cs="Times New Roman"/>
      <w:sz w:val="20"/>
      <w:szCs w:val="20"/>
    </w:rPr>
  </w:style>
  <w:style w:type="character" w:customStyle="1" w:styleId="Italic">
    <w:name w:val="Italic"/>
    <w:aliases w:val="i"/>
    <w:basedOn w:val="a3"/>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a3"/>
    <w:uiPriority w:val="99"/>
    <w:rsid w:val="00E9360F"/>
    <w:rPr>
      <w:rFonts w:cs="Times New Roman"/>
      <w:strike/>
    </w:rPr>
  </w:style>
  <w:style w:type="character" w:customStyle="1" w:styleId="Subscript">
    <w:name w:val="Subscript"/>
    <w:aliases w:val="sub"/>
    <w:basedOn w:val="a3"/>
    <w:uiPriority w:val="99"/>
    <w:rsid w:val="00E9360F"/>
    <w:rPr>
      <w:rFonts w:cs="Times New Roman"/>
      <w:vertAlign w:val="subscript"/>
    </w:rPr>
  </w:style>
  <w:style w:type="character" w:customStyle="1" w:styleId="Superscript">
    <w:name w:val="Superscript"/>
    <w:aliases w:val="sup"/>
    <w:basedOn w:val="a3"/>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a2"/>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a3"/>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af0">
    <w:name w:val="Table Grid"/>
    <w:basedOn w:val="a4"/>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af1">
    <w:name w:val="annotation subject"/>
    <w:basedOn w:val="af"/>
    <w:next w:val="af"/>
    <w:link w:val="Char3"/>
    <w:uiPriority w:val="99"/>
    <w:semiHidden/>
    <w:rsid w:val="00E9360F"/>
    <w:rPr>
      <w:b/>
      <w:bCs/>
    </w:rPr>
  </w:style>
  <w:style w:type="character" w:customStyle="1" w:styleId="Char3">
    <w:name w:val="批注主题 Char"/>
    <w:basedOn w:val="Char2"/>
    <w:link w:val="af1"/>
    <w:uiPriority w:val="99"/>
    <w:semiHidden/>
    <w:locked/>
    <w:rsid w:val="00E9360F"/>
    <w:rPr>
      <w:b/>
      <w:bCs/>
    </w:rPr>
  </w:style>
  <w:style w:type="paragraph" w:styleId="af2">
    <w:name w:val="Balloon Text"/>
    <w:basedOn w:val="a2"/>
    <w:link w:val="Char4"/>
    <w:uiPriority w:val="99"/>
    <w:semiHidden/>
    <w:rsid w:val="00E9360F"/>
    <w:rPr>
      <w:rFonts w:ascii="Tahoma" w:hAnsi="Tahoma" w:cs="Tahoma"/>
      <w:sz w:val="16"/>
      <w:szCs w:val="16"/>
    </w:rPr>
  </w:style>
  <w:style w:type="character" w:customStyle="1" w:styleId="Char4">
    <w:name w:val="批注框文本 Char"/>
    <w:basedOn w:val="a3"/>
    <w:link w:val="af2"/>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af3">
    <w:name w:val="Document Map"/>
    <w:basedOn w:val="a2"/>
    <w:link w:val="Char5"/>
    <w:uiPriority w:val="99"/>
    <w:semiHidden/>
    <w:rsid w:val="00E9360F"/>
    <w:pPr>
      <w:shd w:val="clear" w:color="auto" w:fill="FFFF00"/>
    </w:pPr>
    <w:rPr>
      <w:rFonts w:ascii="Tahoma" w:hAnsi="Tahoma" w:cs="Tahoma"/>
    </w:rPr>
  </w:style>
  <w:style w:type="character" w:customStyle="1" w:styleId="Char5">
    <w:name w:val="文档结构图 Char"/>
    <w:basedOn w:val="a3"/>
    <w:link w:val="af3"/>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a3"/>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a2"/>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a3"/>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a3"/>
    <w:uiPriority w:val="99"/>
    <w:rsid w:val="00E9360F"/>
    <w:rPr>
      <w:rFonts w:ascii="Verdana" w:hAnsi="Verdana" w:cs="Times New Roman"/>
      <w:color w:val="FF6600"/>
    </w:rPr>
  </w:style>
  <w:style w:type="paragraph" w:customStyle="1" w:styleId="ConditionalBlock">
    <w:name w:val="Conditional Block"/>
    <w:aliases w:val="cb"/>
    <w:basedOn w:val="a2"/>
    <w:next w:val="a2"/>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af4">
    <w:name w:val="Block Text"/>
    <w:basedOn w:val="a2"/>
    <w:uiPriority w:val="99"/>
    <w:semiHidden/>
    <w:rsid w:val="00E9360F"/>
    <w:pPr>
      <w:spacing w:after="120"/>
      <w:ind w:left="1440" w:right="1440"/>
    </w:pPr>
  </w:style>
  <w:style w:type="paragraph" w:styleId="af5">
    <w:name w:val="Body Text"/>
    <w:basedOn w:val="a2"/>
    <w:link w:val="Char6"/>
    <w:uiPriority w:val="99"/>
    <w:semiHidden/>
    <w:rsid w:val="00E9360F"/>
    <w:pPr>
      <w:spacing w:after="120"/>
    </w:pPr>
  </w:style>
  <w:style w:type="character" w:customStyle="1" w:styleId="Char6">
    <w:name w:val="正文文本 Char"/>
    <w:basedOn w:val="a3"/>
    <w:link w:val="af5"/>
    <w:uiPriority w:val="99"/>
    <w:semiHidden/>
    <w:locked/>
    <w:rsid w:val="00E9360F"/>
    <w:rPr>
      <w:rFonts w:ascii="Verdana" w:hAnsi="Verdana" w:cs="Times New Roman"/>
      <w:sz w:val="20"/>
      <w:szCs w:val="20"/>
    </w:rPr>
  </w:style>
  <w:style w:type="paragraph" w:styleId="24">
    <w:name w:val="Body Text 2"/>
    <w:basedOn w:val="a2"/>
    <w:link w:val="2Char0"/>
    <w:uiPriority w:val="99"/>
    <w:semiHidden/>
    <w:rsid w:val="00E9360F"/>
    <w:pPr>
      <w:spacing w:after="120" w:line="480" w:lineRule="auto"/>
    </w:pPr>
  </w:style>
  <w:style w:type="character" w:customStyle="1" w:styleId="2Char0">
    <w:name w:val="正文文本 2 Char"/>
    <w:basedOn w:val="a3"/>
    <w:link w:val="24"/>
    <w:uiPriority w:val="99"/>
    <w:semiHidden/>
    <w:locked/>
    <w:rsid w:val="00E9360F"/>
    <w:rPr>
      <w:rFonts w:ascii="Verdana" w:hAnsi="Verdana" w:cs="Times New Roman"/>
      <w:sz w:val="20"/>
      <w:szCs w:val="20"/>
    </w:rPr>
  </w:style>
  <w:style w:type="paragraph" w:styleId="34">
    <w:name w:val="Body Text 3"/>
    <w:basedOn w:val="a2"/>
    <w:link w:val="3Char0"/>
    <w:uiPriority w:val="99"/>
    <w:semiHidden/>
    <w:rsid w:val="00E9360F"/>
    <w:pPr>
      <w:spacing w:after="120"/>
    </w:pPr>
    <w:rPr>
      <w:sz w:val="16"/>
      <w:szCs w:val="16"/>
    </w:rPr>
  </w:style>
  <w:style w:type="character" w:customStyle="1" w:styleId="3Char0">
    <w:name w:val="正文文本 3 Char"/>
    <w:basedOn w:val="a3"/>
    <w:link w:val="34"/>
    <w:uiPriority w:val="99"/>
    <w:semiHidden/>
    <w:locked/>
    <w:rsid w:val="00E9360F"/>
    <w:rPr>
      <w:rFonts w:ascii="Verdana" w:hAnsi="Verdana" w:cs="Times New Roman"/>
      <w:sz w:val="16"/>
      <w:szCs w:val="16"/>
    </w:rPr>
  </w:style>
  <w:style w:type="paragraph" w:styleId="af6">
    <w:name w:val="Body Text First Indent"/>
    <w:basedOn w:val="af5"/>
    <w:link w:val="Char7"/>
    <w:uiPriority w:val="99"/>
    <w:semiHidden/>
    <w:rsid w:val="00E9360F"/>
    <w:pPr>
      <w:ind w:firstLine="210"/>
    </w:pPr>
  </w:style>
  <w:style w:type="character" w:customStyle="1" w:styleId="Char7">
    <w:name w:val="正文首行缩进 Char"/>
    <w:basedOn w:val="Char6"/>
    <w:link w:val="af6"/>
    <w:uiPriority w:val="99"/>
    <w:semiHidden/>
    <w:locked/>
    <w:rsid w:val="00E9360F"/>
  </w:style>
  <w:style w:type="paragraph" w:styleId="af7">
    <w:name w:val="Body Text Indent"/>
    <w:basedOn w:val="a2"/>
    <w:link w:val="Char8"/>
    <w:uiPriority w:val="99"/>
    <w:semiHidden/>
    <w:rsid w:val="00E9360F"/>
    <w:pPr>
      <w:spacing w:after="120"/>
      <w:ind w:left="360"/>
    </w:pPr>
  </w:style>
  <w:style w:type="character" w:customStyle="1" w:styleId="Char8">
    <w:name w:val="正文文本缩进 Char"/>
    <w:basedOn w:val="a3"/>
    <w:link w:val="af7"/>
    <w:uiPriority w:val="99"/>
    <w:semiHidden/>
    <w:locked/>
    <w:rsid w:val="00E9360F"/>
    <w:rPr>
      <w:rFonts w:ascii="Verdana" w:hAnsi="Verdana" w:cs="Times New Roman"/>
      <w:sz w:val="20"/>
      <w:szCs w:val="20"/>
    </w:rPr>
  </w:style>
  <w:style w:type="paragraph" w:styleId="25">
    <w:name w:val="Body Text First Indent 2"/>
    <w:basedOn w:val="af7"/>
    <w:link w:val="2Char1"/>
    <w:uiPriority w:val="99"/>
    <w:semiHidden/>
    <w:rsid w:val="00E9360F"/>
    <w:pPr>
      <w:ind w:firstLine="210"/>
    </w:pPr>
  </w:style>
  <w:style w:type="character" w:customStyle="1" w:styleId="2Char1">
    <w:name w:val="正文首行缩进 2 Char"/>
    <w:basedOn w:val="Char8"/>
    <w:link w:val="25"/>
    <w:uiPriority w:val="99"/>
    <w:semiHidden/>
    <w:locked/>
    <w:rsid w:val="00E9360F"/>
  </w:style>
  <w:style w:type="paragraph" w:styleId="26">
    <w:name w:val="Body Text Indent 2"/>
    <w:basedOn w:val="a2"/>
    <w:link w:val="2Char2"/>
    <w:uiPriority w:val="99"/>
    <w:semiHidden/>
    <w:rsid w:val="00E9360F"/>
    <w:pPr>
      <w:spacing w:after="120" w:line="480" w:lineRule="auto"/>
      <w:ind w:left="360"/>
    </w:pPr>
  </w:style>
  <w:style w:type="character" w:customStyle="1" w:styleId="2Char2">
    <w:name w:val="正文文本缩进 2 Char"/>
    <w:basedOn w:val="a3"/>
    <w:link w:val="26"/>
    <w:uiPriority w:val="99"/>
    <w:semiHidden/>
    <w:locked/>
    <w:rsid w:val="00E9360F"/>
    <w:rPr>
      <w:rFonts w:ascii="Verdana" w:hAnsi="Verdana" w:cs="Times New Roman"/>
      <w:sz w:val="20"/>
      <w:szCs w:val="20"/>
    </w:rPr>
  </w:style>
  <w:style w:type="paragraph" w:styleId="35">
    <w:name w:val="Body Text Indent 3"/>
    <w:basedOn w:val="a2"/>
    <w:link w:val="3Char1"/>
    <w:uiPriority w:val="99"/>
    <w:semiHidden/>
    <w:rsid w:val="00E9360F"/>
    <w:pPr>
      <w:spacing w:after="120"/>
      <w:ind w:left="360"/>
    </w:pPr>
    <w:rPr>
      <w:sz w:val="16"/>
      <w:szCs w:val="16"/>
    </w:rPr>
  </w:style>
  <w:style w:type="character" w:customStyle="1" w:styleId="3Char1">
    <w:name w:val="正文文本缩进 3 Char"/>
    <w:basedOn w:val="a3"/>
    <w:link w:val="35"/>
    <w:uiPriority w:val="99"/>
    <w:semiHidden/>
    <w:locked/>
    <w:rsid w:val="00E9360F"/>
    <w:rPr>
      <w:rFonts w:ascii="Verdana" w:hAnsi="Verdana" w:cs="Times New Roman"/>
      <w:sz w:val="16"/>
      <w:szCs w:val="16"/>
    </w:rPr>
  </w:style>
  <w:style w:type="paragraph" w:styleId="af8">
    <w:name w:val="Closing"/>
    <w:basedOn w:val="a2"/>
    <w:link w:val="Char9"/>
    <w:uiPriority w:val="99"/>
    <w:semiHidden/>
    <w:rsid w:val="00E9360F"/>
    <w:pPr>
      <w:ind w:left="4320"/>
    </w:pPr>
  </w:style>
  <w:style w:type="character" w:customStyle="1" w:styleId="Char9">
    <w:name w:val="结束语 Char"/>
    <w:basedOn w:val="a3"/>
    <w:link w:val="af8"/>
    <w:uiPriority w:val="99"/>
    <w:semiHidden/>
    <w:locked/>
    <w:rsid w:val="00E9360F"/>
    <w:rPr>
      <w:rFonts w:ascii="Verdana" w:hAnsi="Verdana" w:cs="Times New Roman"/>
      <w:sz w:val="20"/>
      <w:szCs w:val="20"/>
    </w:rPr>
  </w:style>
  <w:style w:type="paragraph" w:styleId="af9">
    <w:name w:val="Date"/>
    <w:basedOn w:val="a2"/>
    <w:next w:val="a2"/>
    <w:link w:val="Chara"/>
    <w:uiPriority w:val="99"/>
    <w:semiHidden/>
    <w:rsid w:val="00E9360F"/>
  </w:style>
  <w:style w:type="character" w:customStyle="1" w:styleId="Chara">
    <w:name w:val="日期 Char"/>
    <w:basedOn w:val="a3"/>
    <w:link w:val="af9"/>
    <w:uiPriority w:val="99"/>
    <w:semiHidden/>
    <w:locked/>
    <w:rsid w:val="00E9360F"/>
    <w:rPr>
      <w:rFonts w:ascii="Verdana" w:hAnsi="Verdana" w:cs="Times New Roman"/>
      <w:sz w:val="20"/>
      <w:szCs w:val="20"/>
    </w:rPr>
  </w:style>
  <w:style w:type="paragraph" w:styleId="afa">
    <w:name w:val="E-mail Signature"/>
    <w:basedOn w:val="a2"/>
    <w:link w:val="Charb"/>
    <w:uiPriority w:val="99"/>
    <w:semiHidden/>
    <w:rsid w:val="00E9360F"/>
  </w:style>
  <w:style w:type="character" w:customStyle="1" w:styleId="Charb">
    <w:name w:val="电子邮件签名 Char"/>
    <w:basedOn w:val="a3"/>
    <w:link w:val="afa"/>
    <w:uiPriority w:val="99"/>
    <w:semiHidden/>
    <w:locked/>
    <w:rsid w:val="00E9360F"/>
    <w:rPr>
      <w:rFonts w:ascii="Verdana" w:hAnsi="Verdana" w:cs="Times New Roman"/>
      <w:sz w:val="20"/>
      <w:szCs w:val="20"/>
    </w:rPr>
  </w:style>
  <w:style w:type="character" w:styleId="afb">
    <w:name w:val="Emphasis"/>
    <w:basedOn w:val="a3"/>
    <w:uiPriority w:val="99"/>
    <w:qFormat/>
    <w:rsid w:val="00E9360F"/>
    <w:rPr>
      <w:rFonts w:cs="Times New Roman"/>
      <w:i/>
      <w:iCs/>
    </w:rPr>
  </w:style>
  <w:style w:type="paragraph" w:styleId="afc">
    <w:name w:val="envelope address"/>
    <w:basedOn w:val="a2"/>
    <w:uiPriority w:val="99"/>
    <w:semiHidden/>
    <w:rsid w:val="00E9360F"/>
    <w:pPr>
      <w:framePr w:w="7920" w:h="1980" w:hRule="exact" w:hSpace="180" w:wrap="auto" w:hAnchor="page" w:xAlign="center" w:yAlign="bottom"/>
      <w:ind w:left="2880"/>
    </w:pPr>
    <w:rPr>
      <w:rFonts w:ascii="Arial" w:hAnsi="Arial"/>
      <w:sz w:val="24"/>
      <w:szCs w:val="24"/>
    </w:rPr>
  </w:style>
  <w:style w:type="paragraph" w:styleId="afd">
    <w:name w:val="envelope return"/>
    <w:basedOn w:val="a2"/>
    <w:uiPriority w:val="99"/>
    <w:semiHidden/>
    <w:rsid w:val="00E9360F"/>
    <w:rPr>
      <w:rFonts w:ascii="Arial" w:hAnsi="Arial"/>
    </w:rPr>
  </w:style>
  <w:style w:type="character" w:styleId="afe">
    <w:name w:val="FollowedHyperlink"/>
    <w:basedOn w:val="a3"/>
    <w:uiPriority w:val="99"/>
    <w:semiHidden/>
    <w:rsid w:val="00E9360F"/>
    <w:rPr>
      <w:rFonts w:cs="Times New Roman"/>
      <w:color w:val="800080"/>
      <w:u w:val="single"/>
    </w:rPr>
  </w:style>
  <w:style w:type="character" w:styleId="HTML">
    <w:name w:val="HTML Acronym"/>
    <w:basedOn w:val="a3"/>
    <w:uiPriority w:val="99"/>
    <w:semiHidden/>
    <w:rsid w:val="00E9360F"/>
    <w:rPr>
      <w:rFonts w:cs="Times New Roman"/>
    </w:rPr>
  </w:style>
  <w:style w:type="paragraph" w:styleId="HTML0">
    <w:name w:val="HTML Address"/>
    <w:basedOn w:val="a2"/>
    <w:link w:val="HTMLChar"/>
    <w:uiPriority w:val="99"/>
    <w:semiHidden/>
    <w:rsid w:val="00E9360F"/>
    <w:rPr>
      <w:i/>
      <w:iCs/>
    </w:rPr>
  </w:style>
  <w:style w:type="character" w:customStyle="1" w:styleId="HTMLChar">
    <w:name w:val="HTML 地址 Char"/>
    <w:basedOn w:val="a3"/>
    <w:link w:val="HTML0"/>
    <w:uiPriority w:val="99"/>
    <w:semiHidden/>
    <w:locked/>
    <w:rsid w:val="00E9360F"/>
    <w:rPr>
      <w:rFonts w:ascii="Verdana" w:hAnsi="Verdana" w:cs="Times New Roman"/>
      <w:i/>
      <w:iCs/>
      <w:sz w:val="20"/>
      <w:szCs w:val="20"/>
    </w:rPr>
  </w:style>
  <w:style w:type="character" w:styleId="HTML1">
    <w:name w:val="HTML Cite"/>
    <w:basedOn w:val="a3"/>
    <w:uiPriority w:val="99"/>
    <w:semiHidden/>
    <w:rsid w:val="00E9360F"/>
    <w:rPr>
      <w:rFonts w:cs="Times New Roman"/>
      <w:i/>
      <w:iCs/>
    </w:rPr>
  </w:style>
  <w:style w:type="character" w:styleId="HTML2">
    <w:name w:val="HTML Code"/>
    <w:basedOn w:val="a3"/>
    <w:uiPriority w:val="99"/>
    <w:semiHidden/>
    <w:rsid w:val="00E9360F"/>
    <w:rPr>
      <w:rFonts w:ascii="Courier New" w:hAnsi="Courier New" w:cs="Times New Roman"/>
      <w:sz w:val="20"/>
      <w:szCs w:val="20"/>
    </w:rPr>
  </w:style>
  <w:style w:type="character" w:styleId="HTML3">
    <w:name w:val="HTML Definition"/>
    <w:basedOn w:val="a3"/>
    <w:uiPriority w:val="99"/>
    <w:semiHidden/>
    <w:rsid w:val="00E9360F"/>
    <w:rPr>
      <w:rFonts w:cs="Times New Roman"/>
      <w:i/>
      <w:iCs/>
    </w:rPr>
  </w:style>
  <w:style w:type="character" w:styleId="HTML4">
    <w:name w:val="HTML Keyboard"/>
    <w:basedOn w:val="a3"/>
    <w:uiPriority w:val="99"/>
    <w:semiHidden/>
    <w:rsid w:val="00E9360F"/>
    <w:rPr>
      <w:rFonts w:ascii="Courier New" w:hAnsi="Courier New" w:cs="Times New Roman"/>
      <w:sz w:val="20"/>
      <w:szCs w:val="20"/>
    </w:rPr>
  </w:style>
  <w:style w:type="paragraph" w:styleId="HTML5">
    <w:name w:val="HTML Preformatted"/>
    <w:basedOn w:val="a2"/>
    <w:link w:val="HTMLChar0"/>
    <w:uiPriority w:val="99"/>
    <w:semiHidden/>
    <w:rsid w:val="00E9360F"/>
    <w:rPr>
      <w:rFonts w:ascii="Courier New" w:hAnsi="Courier New"/>
    </w:rPr>
  </w:style>
  <w:style w:type="character" w:customStyle="1" w:styleId="HTMLChar0">
    <w:name w:val="HTML 预设格式 Char"/>
    <w:basedOn w:val="a3"/>
    <w:link w:val="HTML5"/>
    <w:uiPriority w:val="99"/>
    <w:semiHidden/>
    <w:locked/>
    <w:rsid w:val="00E9360F"/>
    <w:rPr>
      <w:rFonts w:ascii="Courier New" w:hAnsi="Courier New" w:cs="Times New Roman"/>
      <w:sz w:val="20"/>
      <w:szCs w:val="20"/>
    </w:rPr>
  </w:style>
  <w:style w:type="character" w:styleId="HTML6">
    <w:name w:val="HTML Sample"/>
    <w:basedOn w:val="a3"/>
    <w:uiPriority w:val="99"/>
    <w:semiHidden/>
    <w:rsid w:val="00E9360F"/>
    <w:rPr>
      <w:rFonts w:ascii="Courier New" w:hAnsi="Courier New" w:cs="Times New Roman"/>
    </w:rPr>
  </w:style>
  <w:style w:type="character" w:styleId="HTML7">
    <w:name w:val="HTML Typewriter"/>
    <w:basedOn w:val="a3"/>
    <w:uiPriority w:val="99"/>
    <w:semiHidden/>
    <w:rsid w:val="00E9360F"/>
    <w:rPr>
      <w:rFonts w:ascii="Courier New" w:hAnsi="Courier New" w:cs="Times New Roman"/>
      <w:sz w:val="20"/>
      <w:szCs w:val="20"/>
    </w:rPr>
  </w:style>
  <w:style w:type="character" w:styleId="HTML8">
    <w:name w:val="HTML Variable"/>
    <w:basedOn w:val="a3"/>
    <w:uiPriority w:val="99"/>
    <w:semiHidden/>
    <w:rsid w:val="00E9360F"/>
    <w:rPr>
      <w:rFonts w:cs="Times New Roman"/>
      <w:i/>
      <w:iCs/>
    </w:rPr>
  </w:style>
  <w:style w:type="character" w:styleId="aff">
    <w:name w:val="line number"/>
    <w:basedOn w:val="a3"/>
    <w:uiPriority w:val="99"/>
    <w:semiHidden/>
    <w:rsid w:val="00E9360F"/>
    <w:rPr>
      <w:rFonts w:cs="Times New Roman"/>
    </w:rPr>
  </w:style>
  <w:style w:type="paragraph" w:styleId="aff0">
    <w:name w:val="List"/>
    <w:basedOn w:val="a2"/>
    <w:uiPriority w:val="99"/>
    <w:semiHidden/>
    <w:rsid w:val="00E9360F"/>
    <w:pPr>
      <w:ind w:left="360" w:hanging="360"/>
    </w:pPr>
  </w:style>
  <w:style w:type="paragraph" w:styleId="27">
    <w:name w:val="List 2"/>
    <w:basedOn w:val="a2"/>
    <w:uiPriority w:val="99"/>
    <w:semiHidden/>
    <w:rsid w:val="00E9360F"/>
    <w:pPr>
      <w:ind w:left="720" w:hanging="360"/>
    </w:pPr>
  </w:style>
  <w:style w:type="paragraph" w:styleId="36">
    <w:name w:val="List 3"/>
    <w:basedOn w:val="a2"/>
    <w:uiPriority w:val="99"/>
    <w:semiHidden/>
    <w:rsid w:val="00E9360F"/>
    <w:pPr>
      <w:ind w:left="1080" w:hanging="360"/>
    </w:pPr>
  </w:style>
  <w:style w:type="paragraph" w:styleId="43">
    <w:name w:val="List 4"/>
    <w:basedOn w:val="a2"/>
    <w:uiPriority w:val="99"/>
    <w:semiHidden/>
    <w:rsid w:val="00E9360F"/>
    <w:pPr>
      <w:ind w:left="1440" w:hanging="360"/>
    </w:pPr>
  </w:style>
  <w:style w:type="paragraph" w:styleId="52">
    <w:name w:val="List 5"/>
    <w:basedOn w:val="a2"/>
    <w:uiPriority w:val="99"/>
    <w:semiHidden/>
    <w:rsid w:val="00E9360F"/>
    <w:pPr>
      <w:ind w:left="1800" w:hanging="360"/>
    </w:pPr>
  </w:style>
  <w:style w:type="paragraph" w:styleId="a0">
    <w:name w:val="List Bullet"/>
    <w:basedOn w:val="a2"/>
    <w:uiPriority w:val="99"/>
    <w:semiHidden/>
    <w:rsid w:val="00E9360F"/>
    <w:pPr>
      <w:numPr>
        <w:numId w:val="4"/>
      </w:numPr>
    </w:pPr>
  </w:style>
  <w:style w:type="paragraph" w:styleId="20">
    <w:name w:val="List Bullet 2"/>
    <w:basedOn w:val="a2"/>
    <w:uiPriority w:val="99"/>
    <w:semiHidden/>
    <w:rsid w:val="00E9360F"/>
    <w:pPr>
      <w:numPr>
        <w:numId w:val="5"/>
      </w:numPr>
    </w:pPr>
  </w:style>
  <w:style w:type="paragraph" w:styleId="30">
    <w:name w:val="List Bullet 3"/>
    <w:basedOn w:val="a2"/>
    <w:uiPriority w:val="99"/>
    <w:semiHidden/>
    <w:rsid w:val="00E9360F"/>
    <w:pPr>
      <w:numPr>
        <w:numId w:val="6"/>
      </w:numPr>
    </w:pPr>
  </w:style>
  <w:style w:type="paragraph" w:styleId="40">
    <w:name w:val="List Bullet 4"/>
    <w:basedOn w:val="a2"/>
    <w:uiPriority w:val="99"/>
    <w:semiHidden/>
    <w:rsid w:val="00E9360F"/>
    <w:pPr>
      <w:numPr>
        <w:numId w:val="7"/>
      </w:numPr>
    </w:pPr>
  </w:style>
  <w:style w:type="paragraph" w:styleId="50">
    <w:name w:val="List Bullet 5"/>
    <w:basedOn w:val="a2"/>
    <w:uiPriority w:val="99"/>
    <w:semiHidden/>
    <w:rsid w:val="00E9360F"/>
    <w:pPr>
      <w:numPr>
        <w:numId w:val="8"/>
      </w:numPr>
    </w:pPr>
  </w:style>
  <w:style w:type="paragraph" w:styleId="aff1">
    <w:name w:val="List Continue"/>
    <w:basedOn w:val="a2"/>
    <w:uiPriority w:val="99"/>
    <w:semiHidden/>
    <w:rsid w:val="00E9360F"/>
    <w:pPr>
      <w:spacing w:after="120"/>
      <w:ind w:left="360"/>
    </w:pPr>
  </w:style>
  <w:style w:type="paragraph" w:styleId="28">
    <w:name w:val="List Continue 2"/>
    <w:basedOn w:val="a2"/>
    <w:uiPriority w:val="99"/>
    <w:semiHidden/>
    <w:rsid w:val="00E9360F"/>
    <w:pPr>
      <w:spacing w:after="120"/>
      <w:ind w:left="720"/>
    </w:pPr>
  </w:style>
  <w:style w:type="paragraph" w:styleId="37">
    <w:name w:val="List Continue 3"/>
    <w:basedOn w:val="a2"/>
    <w:uiPriority w:val="99"/>
    <w:semiHidden/>
    <w:rsid w:val="00E9360F"/>
    <w:pPr>
      <w:spacing w:after="120"/>
      <w:ind w:left="1080"/>
    </w:pPr>
  </w:style>
  <w:style w:type="paragraph" w:styleId="44">
    <w:name w:val="List Continue 4"/>
    <w:basedOn w:val="a2"/>
    <w:uiPriority w:val="99"/>
    <w:semiHidden/>
    <w:rsid w:val="00E9360F"/>
    <w:pPr>
      <w:spacing w:after="120"/>
      <w:ind w:left="1440"/>
    </w:pPr>
  </w:style>
  <w:style w:type="paragraph" w:styleId="53">
    <w:name w:val="List Continue 5"/>
    <w:basedOn w:val="a2"/>
    <w:uiPriority w:val="99"/>
    <w:semiHidden/>
    <w:rsid w:val="00E9360F"/>
    <w:pPr>
      <w:spacing w:after="120"/>
      <w:ind w:left="1800"/>
    </w:pPr>
  </w:style>
  <w:style w:type="paragraph" w:styleId="a">
    <w:name w:val="List Number"/>
    <w:basedOn w:val="a2"/>
    <w:uiPriority w:val="99"/>
    <w:semiHidden/>
    <w:rsid w:val="00E9360F"/>
    <w:pPr>
      <w:numPr>
        <w:numId w:val="9"/>
      </w:numPr>
    </w:pPr>
  </w:style>
  <w:style w:type="paragraph" w:styleId="2">
    <w:name w:val="List Number 2"/>
    <w:basedOn w:val="a2"/>
    <w:uiPriority w:val="99"/>
    <w:semiHidden/>
    <w:rsid w:val="00E9360F"/>
    <w:pPr>
      <w:numPr>
        <w:numId w:val="10"/>
      </w:numPr>
    </w:pPr>
  </w:style>
  <w:style w:type="paragraph" w:styleId="3">
    <w:name w:val="List Number 3"/>
    <w:basedOn w:val="a2"/>
    <w:uiPriority w:val="99"/>
    <w:semiHidden/>
    <w:rsid w:val="00E9360F"/>
    <w:pPr>
      <w:numPr>
        <w:numId w:val="11"/>
      </w:numPr>
    </w:pPr>
  </w:style>
  <w:style w:type="paragraph" w:styleId="4">
    <w:name w:val="List Number 4"/>
    <w:basedOn w:val="a2"/>
    <w:uiPriority w:val="99"/>
    <w:semiHidden/>
    <w:rsid w:val="00E9360F"/>
    <w:pPr>
      <w:numPr>
        <w:numId w:val="12"/>
      </w:numPr>
    </w:pPr>
  </w:style>
  <w:style w:type="paragraph" w:styleId="5">
    <w:name w:val="List Number 5"/>
    <w:basedOn w:val="a2"/>
    <w:uiPriority w:val="99"/>
    <w:semiHidden/>
    <w:rsid w:val="00E9360F"/>
    <w:pPr>
      <w:numPr>
        <w:numId w:val="13"/>
      </w:numPr>
    </w:pPr>
  </w:style>
  <w:style w:type="paragraph" w:styleId="aff2">
    <w:name w:val="Message Header"/>
    <w:basedOn w:val="a2"/>
    <w:link w:val="Charc"/>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Charc">
    <w:name w:val="信息标题 Char"/>
    <w:basedOn w:val="a3"/>
    <w:link w:val="aff2"/>
    <w:uiPriority w:val="99"/>
    <w:semiHidden/>
    <w:locked/>
    <w:rsid w:val="00E9360F"/>
    <w:rPr>
      <w:rFonts w:ascii="Arial" w:hAnsi="Arial" w:cs="Times New Roman"/>
      <w:sz w:val="24"/>
      <w:szCs w:val="24"/>
      <w:shd w:val="pct20" w:color="auto" w:fill="auto"/>
    </w:rPr>
  </w:style>
  <w:style w:type="paragraph" w:styleId="aff3">
    <w:name w:val="Normal (Web)"/>
    <w:basedOn w:val="a2"/>
    <w:uiPriority w:val="99"/>
    <w:semiHidden/>
    <w:rsid w:val="00E9360F"/>
    <w:rPr>
      <w:rFonts w:ascii="Times New Roman" w:hAnsi="Times New Roman"/>
      <w:sz w:val="24"/>
      <w:szCs w:val="24"/>
    </w:rPr>
  </w:style>
  <w:style w:type="paragraph" w:styleId="aff4">
    <w:name w:val="Normal Indent"/>
    <w:basedOn w:val="a2"/>
    <w:uiPriority w:val="99"/>
    <w:semiHidden/>
    <w:rsid w:val="00E9360F"/>
    <w:pPr>
      <w:ind w:left="720"/>
    </w:pPr>
  </w:style>
  <w:style w:type="paragraph" w:styleId="aff5">
    <w:name w:val="Note Heading"/>
    <w:basedOn w:val="a2"/>
    <w:next w:val="a2"/>
    <w:link w:val="Chard"/>
    <w:uiPriority w:val="99"/>
    <w:semiHidden/>
    <w:rsid w:val="00E9360F"/>
  </w:style>
  <w:style w:type="character" w:customStyle="1" w:styleId="Chard">
    <w:name w:val="注释标题 Char"/>
    <w:basedOn w:val="a3"/>
    <w:link w:val="aff5"/>
    <w:uiPriority w:val="99"/>
    <w:semiHidden/>
    <w:locked/>
    <w:rsid w:val="00E9360F"/>
    <w:rPr>
      <w:rFonts w:ascii="Verdana" w:hAnsi="Verdana" w:cs="Times New Roman"/>
      <w:sz w:val="20"/>
      <w:szCs w:val="20"/>
    </w:rPr>
  </w:style>
  <w:style w:type="paragraph" w:styleId="aff6">
    <w:name w:val="Plain Text"/>
    <w:basedOn w:val="a2"/>
    <w:link w:val="Chare"/>
    <w:uiPriority w:val="99"/>
    <w:semiHidden/>
    <w:rsid w:val="00E9360F"/>
    <w:rPr>
      <w:rFonts w:ascii="Courier New" w:hAnsi="Courier New"/>
    </w:rPr>
  </w:style>
  <w:style w:type="character" w:customStyle="1" w:styleId="Chare">
    <w:name w:val="纯文本 Char"/>
    <w:basedOn w:val="a3"/>
    <w:link w:val="aff6"/>
    <w:uiPriority w:val="99"/>
    <w:semiHidden/>
    <w:locked/>
    <w:rsid w:val="00E9360F"/>
    <w:rPr>
      <w:rFonts w:ascii="Courier New" w:hAnsi="Courier New" w:cs="Times New Roman"/>
      <w:sz w:val="20"/>
      <w:szCs w:val="20"/>
    </w:rPr>
  </w:style>
  <w:style w:type="paragraph" w:styleId="aff7">
    <w:name w:val="Salutation"/>
    <w:basedOn w:val="a2"/>
    <w:next w:val="a2"/>
    <w:link w:val="Charf"/>
    <w:uiPriority w:val="99"/>
    <w:semiHidden/>
    <w:rsid w:val="00E9360F"/>
  </w:style>
  <w:style w:type="character" w:customStyle="1" w:styleId="Charf">
    <w:name w:val="称呼 Char"/>
    <w:basedOn w:val="a3"/>
    <w:link w:val="aff7"/>
    <w:uiPriority w:val="99"/>
    <w:semiHidden/>
    <w:locked/>
    <w:rsid w:val="00E9360F"/>
    <w:rPr>
      <w:rFonts w:ascii="Verdana" w:hAnsi="Verdana" w:cs="Times New Roman"/>
      <w:sz w:val="20"/>
      <w:szCs w:val="20"/>
    </w:rPr>
  </w:style>
  <w:style w:type="paragraph" w:styleId="aff8">
    <w:name w:val="Signature"/>
    <w:basedOn w:val="a2"/>
    <w:link w:val="Charf0"/>
    <w:uiPriority w:val="99"/>
    <w:semiHidden/>
    <w:rsid w:val="00E9360F"/>
    <w:pPr>
      <w:ind w:left="4320"/>
    </w:pPr>
  </w:style>
  <w:style w:type="character" w:customStyle="1" w:styleId="Charf0">
    <w:name w:val="签名 Char"/>
    <w:basedOn w:val="a3"/>
    <w:link w:val="aff8"/>
    <w:uiPriority w:val="99"/>
    <w:semiHidden/>
    <w:locked/>
    <w:rsid w:val="00E9360F"/>
    <w:rPr>
      <w:rFonts w:ascii="Verdana" w:hAnsi="Verdana" w:cs="Times New Roman"/>
      <w:sz w:val="20"/>
      <w:szCs w:val="20"/>
    </w:rPr>
  </w:style>
  <w:style w:type="character" w:styleId="aff9">
    <w:name w:val="Strong"/>
    <w:basedOn w:val="a3"/>
    <w:uiPriority w:val="99"/>
    <w:qFormat/>
    <w:rsid w:val="00E9360F"/>
    <w:rPr>
      <w:rFonts w:cs="Times New Roman"/>
      <w:b/>
      <w:bCs/>
    </w:rPr>
  </w:style>
  <w:style w:type="table" w:styleId="12">
    <w:name w:val="Table 3D effects 1"/>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3D effects 3"/>
    <w:basedOn w:val="a4"/>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Classic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4"/>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4">
    <w:name w:val="Table Colorful 1"/>
    <w:basedOn w:val="a4"/>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b">
    <w:name w:val="Table Colorful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4">
    <w:name w:val="Table Columns 5"/>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a">
    <w:name w:val="Table Contemporary"/>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b">
    <w:name w:val="Table Elegant"/>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Grid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d">
    <w:name w:val="Table Grid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5">
    <w:name w:val="Table Grid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0">
    <w:name w:val="Table Grid 6"/>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0">
    <w:name w:val="Table Grid 7"/>
    <w:basedOn w:val="a4"/>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0">
    <w:name w:val="Table Grid 8"/>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List 2"/>
    <w:basedOn w:val="a4"/>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c">
    <w:name w:val="Table Professional"/>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8">
    <w:name w:val="Table Simple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Subtle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d">
    <w:name w:val="Table Theme"/>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Web 1"/>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1">
    <w:name w:val="Table Web 2"/>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f">
    <w:name w:val="Table Web 3"/>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e">
    <w:name w:val="Subtitle"/>
    <w:basedOn w:val="a2"/>
    <w:link w:val="Charf1"/>
    <w:uiPriority w:val="99"/>
    <w:rsid w:val="00E9360F"/>
    <w:pPr>
      <w:jc w:val="center"/>
      <w:outlineLvl w:val="1"/>
    </w:pPr>
    <w:rPr>
      <w:rFonts w:ascii="Arial" w:hAnsi="Arial"/>
      <w:sz w:val="24"/>
      <w:szCs w:val="24"/>
    </w:rPr>
  </w:style>
  <w:style w:type="character" w:customStyle="1" w:styleId="Charf1">
    <w:name w:val="副标题 Char"/>
    <w:basedOn w:val="a3"/>
    <w:link w:val="affe"/>
    <w:uiPriority w:val="99"/>
    <w:locked/>
    <w:rsid w:val="00E9360F"/>
    <w:rPr>
      <w:rFonts w:ascii="Arial" w:hAnsi="Arial" w:cs="Times New Roman"/>
      <w:sz w:val="24"/>
      <w:szCs w:val="24"/>
    </w:rPr>
  </w:style>
  <w:style w:type="paragraph" w:styleId="afff">
    <w:name w:val="Title"/>
    <w:basedOn w:val="a2"/>
    <w:link w:val="Charf2"/>
    <w:uiPriority w:val="99"/>
    <w:rsid w:val="00E9360F"/>
    <w:pPr>
      <w:spacing w:before="240"/>
      <w:jc w:val="center"/>
      <w:outlineLvl w:val="0"/>
    </w:pPr>
    <w:rPr>
      <w:rFonts w:ascii="Arial" w:hAnsi="Arial"/>
      <w:b/>
      <w:bCs/>
      <w:kern w:val="28"/>
      <w:sz w:val="32"/>
      <w:szCs w:val="32"/>
    </w:rPr>
  </w:style>
  <w:style w:type="character" w:customStyle="1" w:styleId="Charf2">
    <w:name w:val="标题 Char"/>
    <w:basedOn w:val="a3"/>
    <w:link w:val="afff"/>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a3"/>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a3"/>
    <w:uiPriority w:val="99"/>
    <w:rsid w:val="00E9360F"/>
    <w:rPr>
      <w:rFonts w:ascii="Times New Roman" w:hAnsi="Times New Roman" w:cs="Times New Roman"/>
    </w:rPr>
  </w:style>
  <w:style w:type="character" w:customStyle="1" w:styleId="Placeholder">
    <w:name w:val="Placeholder"/>
    <w:aliases w:val="ph"/>
    <w:basedOn w:val="a3"/>
    <w:uiPriority w:val="99"/>
    <w:rsid w:val="00E9360F"/>
    <w:rPr>
      <w:rFonts w:cs="Times New Roman"/>
      <w:i/>
    </w:rPr>
  </w:style>
  <w:style w:type="character" w:customStyle="1" w:styleId="Math">
    <w:name w:val="Math"/>
    <w:aliases w:val="m"/>
    <w:basedOn w:val="a3"/>
    <w:uiPriority w:val="99"/>
    <w:rsid w:val="00E9360F"/>
    <w:rPr>
      <w:rFonts w:ascii="Courier New" w:hAnsi="Courier New" w:cs="Times New Roman"/>
      <w:i/>
      <w:color w:val="0000FF"/>
    </w:rPr>
  </w:style>
  <w:style w:type="character" w:customStyle="1" w:styleId="NewTerm">
    <w:name w:val="New Term"/>
    <w:aliases w:val="nt"/>
    <w:basedOn w:val="a3"/>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a3"/>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a2"/>
    <w:uiPriority w:val="99"/>
    <w:rsid w:val="00FF1D07"/>
    <w:pPr>
      <w:spacing w:before="180" w:after="180" w:line="360" w:lineRule="auto"/>
    </w:pPr>
  </w:style>
  <w:style w:type="paragraph" w:customStyle="1" w:styleId="normalarial">
    <w:name w:val="normalarial"/>
    <w:basedOn w:val="a2"/>
    <w:uiPriority w:val="99"/>
    <w:rsid w:val="00E9360F"/>
    <w:pPr>
      <w:spacing w:before="0" w:after="0" w:line="240" w:lineRule="auto"/>
      <w:ind w:left="180"/>
    </w:pPr>
    <w:rPr>
      <w:rFonts w:ascii="Arial" w:hAnsi="Arial" w:cs="Arial"/>
      <w:b/>
      <w:bCs/>
      <w:color w:val="000080"/>
    </w:rPr>
  </w:style>
  <w:style w:type="character" w:styleId="afff0">
    <w:name w:val="Subtle Emphasis"/>
    <w:basedOn w:val="a3"/>
    <w:uiPriority w:val="99"/>
    <w:rsid w:val="00E9360F"/>
    <w:rPr>
      <w:rFonts w:cs="Times New Roman"/>
      <w:i/>
      <w:iCs/>
    </w:rPr>
  </w:style>
  <w:style w:type="paragraph" w:customStyle="1" w:styleId="DefaultParagraphFontParaChar">
    <w:name w:val="Default Paragraph Font Para Char"/>
    <w:basedOn w:val="a2"/>
    <w:uiPriority w:val="99"/>
    <w:rsid w:val="00E9360F"/>
    <w:pPr>
      <w:spacing w:before="0" w:after="160" w:line="240" w:lineRule="exact"/>
      <w:jc w:val="both"/>
    </w:pPr>
    <w:rPr>
      <w:rFonts w:ascii="Tahoma" w:hAnsi="Tahoma"/>
    </w:rPr>
  </w:style>
  <w:style w:type="character" w:customStyle="1" w:styleId="CharChar2">
    <w:name w:val="Char Char2"/>
    <w:basedOn w:val="a3"/>
    <w:uiPriority w:val="99"/>
    <w:semiHidden/>
    <w:rsid w:val="00E9360F"/>
    <w:rPr>
      <w:rFonts w:ascii="Calibri" w:eastAsia="Times New Roman" w:hAnsi="Calibri" w:cs="Times New Roman"/>
      <w:lang w:val="en-US" w:eastAsia="en-US" w:bidi="ar-SA"/>
    </w:rPr>
  </w:style>
  <w:style w:type="paragraph" w:customStyle="1" w:styleId="nospacing">
    <w:name w:val="nospacing"/>
    <w:basedOn w:val="a2"/>
    <w:uiPriority w:val="99"/>
    <w:rsid w:val="00E9360F"/>
    <w:pPr>
      <w:spacing w:before="0" w:after="0" w:line="240" w:lineRule="auto"/>
    </w:pPr>
    <w:rPr>
      <w:rFonts w:ascii="Calibri" w:hAnsi="Calibri"/>
    </w:rPr>
  </w:style>
  <w:style w:type="character" w:customStyle="1" w:styleId="msoins0">
    <w:name w:val="msoins"/>
    <w:basedOn w:val="a3"/>
    <w:uiPriority w:val="99"/>
    <w:rsid w:val="00E9360F"/>
    <w:rPr>
      <w:rFonts w:cs="Times New Roman"/>
    </w:rPr>
  </w:style>
  <w:style w:type="paragraph" w:styleId="afff1">
    <w:name w:val="caption"/>
    <w:basedOn w:val="a2"/>
    <w:next w:val="a2"/>
    <w:uiPriority w:val="99"/>
    <w:rsid w:val="00E9360F"/>
    <w:pPr>
      <w:spacing w:before="0" w:after="0" w:line="240" w:lineRule="auto"/>
    </w:pPr>
    <w:rPr>
      <w:rFonts w:ascii="Times New Roman" w:eastAsia="Calibri" w:hAnsi="Times New Roman"/>
      <w:b/>
      <w:bCs/>
    </w:rPr>
  </w:style>
  <w:style w:type="paragraph" w:styleId="afff2">
    <w:name w:val="No Spacing"/>
    <w:uiPriority w:val="99"/>
    <w:qFormat/>
    <w:rsid w:val="00E9360F"/>
    <w:rPr>
      <w:rFonts w:ascii="Verdana" w:eastAsia="Times New Roman" w:hAnsi="Verdana"/>
    </w:rPr>
  </w:style>
  <w:style w:type="paragraph" w:customStyle="1" w:styleId="CharCharCharCharCharCharCharCharCharCharCharChar">
    <w:name w:val="Char Char Char Char Char Char Char Char Char Char Char Char"/>
    <w:basedOn w:val="a2"/>
    <w:uiPriority w:val="99"/>
    <w:rsid w:val="00E9360F"/>
    <w:pPr>
      <w:spacing w:before="0" w:after="160" w:line="240" w:lineRule="exact"/>
    </w:pPr>
    <w:rPr>
      <w:rFonts w:ascii="Tahoma" w:hAnsi="Tahoma"/>
      <w:lang w:val="en-GB"/>
    </w:rPr>
  </w:style>
  <w:style w:type="character" w:customStyle="1" w:styleId="header1">
    <w:name w:val="header1"/>
    <w:basedOn w:val="a3"/>
    <w:uiPriority w:val="99"/>
    <w:rsid w:val="00E9360F"/>
    <w:rPr>
      <w:rFonts w:ascii="Verdana" w:hAnsi="Verdana" w:cs="Times New Roman"/>
      <w:b/>
      <w:bCs/>
      <w:color w:val="333333"/>
      <w:sz w:val="22"/>
      <w:szCs w:val="22"/>
      <w:u w:val="none"/>
      <w:effect w:val="none"/>
    </w:rPr>
  </w:style>
  <w:style w:type="paragraph" w:styleId="afff3">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a3"/>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a3"/>
    <w:uiPriority w:val="99"/>
    <w:rsid w:val="00E9360F"/>
    <w:rPr>
      <w:rFonts w:cs="Times New Roman"/>
      <w:color w:val="000000"/>
    </w:rPr>
  </w:style>
  <w:style w:type="paragraph" w:styleId="57">
    <w:name w:val="toc 5"/>
    <w:basedOn w:val="a2"/>
    <w:next w:val="a2"/>
    <w:autoRedefine/>
    <w:uiPriority w:val="39"/>
    <w:rsid w:val="00E9360F"/>
    <w:pPr>
      <w:ind w:left="640"/>
    </w:pPr>
  </w:style>
  <w:style w:type="character" w:customStyle="1" w:styleId="HTML9">
    <w:name w:val="HTML"/>
    <w:basedOn w:val="a3"/>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a2"/>
    <w:uiPriority w:val="99"/>
    <w:rsid w:val="00E9360F"/>
    <w:pPr>
      <w:spacing w:line="240" w:lineRule="auto"/>
    </w:pPr>
    <w:rPr>
      <w:rFonts w:ascii="Arial" w:hAnsi="Arial"/>
      <w:b/>
      <w:color w:val="000000"/>
    </w:rPr>
  </w:style>
  <w:style w:type="paragraph" w:customStyle="1" w:styleId="IndexTag">
    <w:name w:val="Index Tag"/>
    <w:aliases w:val="it"/>
    <w:basedOn w:val="a2"/>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a2"/>
    <w:next w:val="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62">
    <w:name w:val="toc 6"/>
    <w:basedOn w:val="a2"/>
    <w:next w:val="a2"/>
    <w:autoRedefine/>
    <w:uiPriority w:val="39"/>
    <w:rsid w:val="00E9360F"/>
    <w:pPr>
      <w:ind w:left="800"/>
    </w:pPr>
  </w:style>
  <w:style w:type="paragraph" w:styleId="72">
    <w:name w:val="toc 7"/>
    <w:basedOn w:val="a2"/>
    <w:next w:val="a2"/>
    <w:autoRedefine/>
    <w:uiPriority w:val="39"/>
    <w:rsid w:val="00E9360F"/>
    <w:pPr>
      <w:ind w:left="960"/>
    </w:pPr>
  </w:style>
  <w:style w:type="paragraph" w:styleId="82">
    <w:name w:val="toc 8"/>
    <w:basedOn w:val="a2"/>
    <w:next w:val="a2"/>
    <w:autoRedefine/>
    <w:uiPriority w:val="39"/>
    <w:rsid w:val="00E9360F"/>
    <w:pPr>
      <w:ind w:left="1120"/>
    </w:pPr>
  </w:style>
  <w:style w:type="paragraph" w:styleId="90">
    <w:name w:val="toc 9"/>
    <w:basedOn w:val="a2"/>
    <w:next w:val="a2"/>
    <w:autoRedefine/>
    <w:uiPriority w:val="39"/>
    <w:rsid w:val="00E9360F"/>
    <w:pPr>
      <w:ind w:left="1280"/>
    </w:pPr>
  </w:style>
  <w:style w:type="character" w:customStyle="1" w:styleId="ALT">
    <w:name w:val="ALT"/>
    <w:basedOn w:val="HTML9"/>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a2"/>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a2"/>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a3"/>
    <w:uiPriority w:val="99"/>
    <w:rsid w:val="00E9360F"/>
    <w:rPr>
      <w:rFonts w:ascii="Arial" w:hAnsi="Arial" w:cs="Times New Roman"/>
      <w:color w:val="000000"/>
      <w:lang w:val="en-US" w:eastAsia="en-US" w:bidi="ar-SA"/>
    </w:rPr>
  </w:style>
  <w:style w:type="paragraph" w:customStyle="1" w:styleId="Alert">
    <w:name w:val="Alert"/>
    <w:basedOn w:val="a2"/>
    <w:uiPriority w:val="99"/>
    <w:rsid w:val="00E9360F"/>
    <w:rPr>
      <w:sz w:val="18"/>
      <w:szCs w:val="18"/>
    </w:rPr>
  </w:style>
  <w:style w:type="paragraph" w:customStyle="1" w:styleId="Char10">
    <w:name w:val="Char1"/>
    <w:basedOn w:val="a2"/>
    <w:next w:val="a2"/>
    <w:uiPriority w:val="99"/>
    <w:semiHidden/>
    <w:rsid w:val="00E9360F"/>
    <w:pPr>
      <w:spacing w:before="0" w:after="160" w:line="240" w:lineRule="exact"/>
    </w:pPr>
    <w:rPr>
      <w:rFonts w:ascii="Arial" w:hAnsi="Arial"/>
    </w:rPr>
  </w:style>
  <w:style w:type="paragraph" w:styleId="afff4">
    <w:name w:val="endnote text"/>
    <w:basedOn w:val="a2"/>
    <w:link w:val="Charf3"/>
    <w:uiPriority w:val="99"/>
    <w:semiHidden/>
    <w:rsid w:val="00E9360F"/>
    <w:pPr>
      <w:spacing w:before="0" w:after="0" w:line="240" w:lineRule="auto"/>
    </w:pPr>
  </w:style>
  <w:style w:type="character" w:customStyle="1" w:styleId="Charf3">
    <w:name w:val="尾注文本 Char"/>
    <w:basedOn w:val="a3"/>
    <w:link w:val="afff4"/>
    <w:uiPriority w:val="99"/>
    <w:semiHidden/>
    <w:locked/>
    <w:rsid w:val="00E9360F"/>
    <w:rPr>
      <w:rFonts w:ascii="Verdana" w:hAnsi="Verdana" w:cs="Times New Roman"/>
      <w:sz w:val="20"/>
      <w:szCs w:val="20"/>
    </w:rPr>
  </w:style>
  <w:style w:type="character" w:styleId="afff5">
    <w:name w:val="endnote reference"/>
    <w:basedOn w:val="a3"/>
    <w:uiPriority w:val="99"/>
    <w:semiHidden/>
    <w:rsid w:val="00E9360F"/>
    <w:rPr>
      <w:rFonts w:cs="Times New Roman"/>
      <w:vertAlign w:val="superscript"/>
    </w:rPr>
  </w:style>
  <w:style w:type="numbering" w:styleId="111111">
    <w:name w:val="Outline List 2"/>
    <w:basedOn w:val="a5"/>
    <w:uiPriority w:val="99"/>
    <w:semiHidden/>
    <w:unhideWhenUsed/>
    <w:rsid w:val="00ED71DE"/>
    <w:pPr>
      <w:numPr>
        <w:numId w:val="14"/>
      </w:numPr>
    </w:pPr>
  </w:style>
  <w:style w:type="numbering" w:styleId="a1">
    <w:name w:val="Outline List 3"/>
    <w:basedOn w:val="a5"/>
    <w:uiPriority w:val="99"/>
    <w:semiHidden/>
    <w:unhideWhenUsed/>
    <w:rsid w:val="00ED71DE"/>
    <w:pPr>
      <w:numPr>
        <w:numId w:val="16"/>
      </w:numPr>
    </w:pPr>
  </w:style>
  <w:style w:type="numbering" w:styleId="1111110">
    <w:name w:val="Outline List 1"/>
    <w:basedOn w:val="a5"/>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82964" TargetMode="External"/><Relationship Id="rId18" Type="http://schemas.openxmlformats.org/officeDocument/2006/relationships/hyperlink" Target="http://www.microsoft.com/downloa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port.microsoft.com/kb/275553" TargetMode="Externa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hyperlink" Target="http://www.microsoft.com/downloa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go.microsoft.com/fwlink/?LinkID=73076" TargetMode="External"/><Relationship Id="rId20" Type="http://schemas.openxmlformats.org/officeDocument/2006/relationships/hyperlink" Target="http://technet.microsoft.com/en-us/library/cc303276.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technet.microsoft.com/en-us/library/cc30369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microsoft.com/fwlink/?LinkId=83041"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4.xml><?xml version="1.0" encoding="utf-8"?>
<ds:datastoreItem xmlns:ds="http://schemas.openxmlformats.org/officeDocument/2006/customXml" ds:itemID="{B7EB679B-FAF0-4A78-83C4-3E22658D97F9}">
  <ds:schemaRefs>
    <ds:schemaRef ds:uri="http://schemas.openxmlformats.org/officeDocument/2006/bibliography"/>
  </ds:schemaRefs>
</ds:datastoreItem>
</file>

<file path=customXml/itemProps5.xml><?xml version="1.0" encoding="utf-8"?>
<ds:datastoreItem xmlns:ds="http://schemas.openxmlformats.org/officeDocument/2006/customXml" ds:itemID="{F6E5814A-4252-4C45-B2B8-833A3BF45A7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44</TotalTime>
  <Pages>28</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Customer Hosted Volume Activation Guide</vt:lpstr>
    </vt:vector>
  </TitlesOfParts>
  <Company>Microsoft</Company>
  <LinksUpToDate>false</LinksUpToDate>
  <CharactersWithSpaces>23085</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lastModifiedBy>admin</cp:lastModifiedBy>
  <cp:revision>12</cp:revision>
  <dcterms:created xsi:type="dcterms:W3CDTF">2009-06-22T23:31:00Z</dcterms:created>
  <dcterms:modified xsi:type="dcterms:W3CDTF">2009-07-29T00:03:00Z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