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97" w:rsidRDefault="008F7197" w:rsidP="00B4389E">
      <w:pPr>
        <w:pStyle w:val="Figure"/>
      </w:pPr>
    </w:p>
    <w:p w:rsidR="008F7197" w:rsidRDefault="008F7197" w:rsidP="00B4389E">
      <w:pPr>
        <w:pStyle w:val="Figure"/>
      </w:pPr>
    </w:p>
    <w:p w:rsidR="008F7197" w:rsidRDefault="008F7197" w:rsidP="00B4389E">
      <w:pPr>
        <w:pStyle w:val="Figure"/>
      </w:pPr>
    </w:p>
    <w:p w:rsidR="00CB1FA1" w:rsidRDefault="00CB1FA1" w:rsidP="00B4389E">
      <w:pPr>
        <w:pStyle w:val="Figure"/>
      </w:pPr>
      <w:r>
        <w:rPr>
          <w:noProof/>
        </w:rPr>
        <w:drawing>
          <wp:inline distT="0" distB="0" distL="0" distR="0" wp14:anchorId="03141CF9" wp14:editId="35A83E9F">
            <wp:extent cx="3536487" cy="974499"/>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server-2012-logo.jpg"/>
                    <pic:cNvPicPr/>
                  </pic:nvPicPr>
                  <pic:blipFill>
                    <a:blip r:embed="rId12">
                      <a:extLst>
                        <a:ext uri="{28A0092B-C50C-407E-A947-70E740481C1C}">
                          <a14:useLocalDpi xmlns:a14="http://schemas.microsoft.com/office/drawing/2010/main" val="0"/>
                        </a:ext>
                      </a:extLst>
                    </a:blip>
                    <a:stretch>
                      <a:fillRect/>
                    </a:stretch>
                  </pic:blipFill>
                  <pic:spPr>
                    <a:xfrm>
                      <a:off x="0" y="0"/>
                      <a:ext cx="3537245" cy="974708"/>
                    </a:xfrm>
                    <a:prstGeom prst="rect">
                      <a:avLst/>
                    </a:prstGeom>
                  </pic:spPr>
                </pic:pic>
              </a:graphicData>
            </a:graphic>
          </wp:inline>
        </w:drawing>
      </w:r>
    </w:p>
    <w:p w:rsidR="00CB1FA1" w:rsidRDefault="00CB1FA1" w:rsidP="00CB1FA1">
      <w:pPr>
        <w:pStyle w:val="DSTOC1-0"/>
      </w:pPr>
      <w:r>
        <w:t>Microsoft Baseline Configuration Analyzer Model Authoring Guide</w:t>
      </w:r>
    </w:p>
    <w:p w:rsidR="00CB1FA1" w:rsidRDefault="00CB1FA1" w:rsidP="00B4389E">
      <w:pPr>
        <w:pStyle w:val="Figure"/>
      </w:pPr>
    </w:p>
    <w:p w:rsidR="00CB1FA1" w:rsidRDefault="00CB1FA1" w:rsidP="00CB1FA1">
      <w:r>
        <w:t>Microsoft Corporation</w:t>
      </w:r>
    </w:p>
    <w:p w:rsidR="00CB1FA1" w:rsidRDefault="00CB1FA1" w:rsidP="00CB1FA1">
      <w:r>
        <w:t xml:space="preserve">Published: </w:t>
      </w:r>
      <w:r>
        <w:t>November 2012</w:t>
      </w:r>
    </w:p>
    <w:p w:rsidR="00CB1FA1" w:rsidRDefault="00CB1FA1" w:rsidP="00B4389E">
      <w:pPr>
        <w:pStyle w:val="DSTOC3-0"/>
      </w:pPr>
    </w:p>
    <w:p w:rsidR="00B4389E" w:rsidRDefault="00B4389E" w:rsidP="00B4389E">
      <w:pPr>
        <w:pStyle w:val="DSTOC3-0"/>
      </w:pPr>
      <w:r>
        <w:t>Abstract</w:t>
      </w:r>
    </w:p>
    <w:p w:rsidR="00B4389E" w:rsidRDefault="00B4389E" w:rsidP="00B4389E">
      <w:r>
        <w:t>This guide describes how to design and create models and submodels for Microsoft Baseline Configuration Analyzer (MBCA) 2.0.</w:t>
      </w:r>
    </w:p>
    <w:p w:rsidR="00B4389E" w:rsidRDefault="00B4389E" w:rsidP="008F7197">
      <w:pPr>
        <w:pStyle w:val="Figure"/>
        <w:sectPr w:rsidR="00B4389E" w:rsidSect="00B4389E">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1440" w:footer="1440" w:gutter="0"/>
          <w:cols w:space="720"/>
          <w:docGrid w:linePitch="360"/>
        </w:sectPr>
      </w:pPr>
      <w:r>
        <w:rPr>
          <w:noProof/>
        </w:rPr>
        <w:drawing>
          <wp:inline distT="0" distB="0" distL="0" distR="0" wp14:anchorId="6C190DCD" wp14:editId="18336C82">
            <wp:extent cx="5029200" cy="342900"/>
            <wp:effectExtent l="19050" t="0" r="0" b="0"/>
            <wp:docPr id="7" name="Picture 1" descr="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CoverBottom.gif"/>
                    <pic:cNvPicPr>
                      <a:picLocks noChangeAspect="1" noChangeArrowheads="1"/>
                    </pic:cNvPicPr>
                  </pic:nvPicPr>
                  <pic:blipFill>
                    <a:blip r:embed="rId19"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B4389E" w:rsidRDefault="00B4389E" w:rsidP="00B4389E">
      <w:pPr>
        <w:pStyle w:val="DSTOC1-0"/>
      </w:pPr>
      <w:r>
        <w:lastRenderedPageBreak/>
        <w:t>Copyright information</w:t>
      </w:r>
    </w:p>
    <w:p w:rsidR="00B4389E" w:rsidRDefault="00B4389E" w:rsidP="00B4389E">
      <w:r>
        <w:t>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B4389E" w:rsidRDefault="00B4389E" w:rsidP="00B4389E">
      <w:pPr>
        <w:pStyle w:val="DSTOC3-0"/>
      </w:pPr>
    </w:p>
    <w:p w:rsidR="00B4389E" w:rsidRDefault="00B4389E" w:rsidP="00B4389E"/>
    <w:p w:rsidR="00B4389E" w:rsidRDefault="00B4389E" w:rsidP="00B4389E">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B4389E" w:rsidRDefault="00B4389E" w:rsidP="00B4389E"/>
    <w:p w:rsidR="00B4389E" w:rsidRDefault="008F7197" w:rsidP="008F7197">
      <w:r>
        <w:t>© 2012</w:t>
      </w:r>
      <w:r w:rsidR="00B4389E">
        <w:t xml:space="preserve"> Microsoft Corporation. All rights reserved.</w:t>
      </w:r>
    </w:p>
    <w:p w:rsidR="00B4389E" w:rsidRDefault="00B4389E" w:rsidP="00B4389E"/>
    <w:p w:rsidR="00B4389E" w:rsidRDefault="00B4389E" w:rsidP="00B4389E">
      <w:r>
        <w:t>Windows, Windows NT, Windows Server, Windows 7, and Windows Vista are trademarks of the Microsoft group of companies.</w:t>
      </w:r>
    </w:p>
    <w:p w:rsidR="00B4389E" w:rsidRDefault="00B4389E" w:rsidP="00B4389E">
      <w:r>
        <w:t>All other trademarks are property of their respective owners.</w:t>
      </w:r>
    </w:p>
    <w:p w:rsidR="00B4389E" w:rsidRDefault="00B4389E" w:rsidP="00B4389E"/>
    <w:p w:rsidR="00B4389E" w:rsidRDefault="00B4389E" w:rsidP="00B4389E">
      <w:pPr>
        <w:pStyle w:val="DSTOC1-0"/>
        <w:sectPr w:rsidR="00B4389E" w:rsidSect="00B4389E">
          <w:footerReference w:type="default" r:id="rId20"/>
          <w:pgSz w:w="12240" w:h="15840" w:code="1"/>
          <w:pgMar w:top="1440" w:right="1800" w:bottom="1440" w:left="1800" w:header="1440" w:footer="1440" w:gutter="0"/>
          <w:cols w:space="720"/>
          <w:docGrid w:linePitch="360"/>
        </w:sectPr>
      </w:pPr>
    </w:p>
    <w:p w:rsidR="00B4389E" w:rsidRDefault="00B4389E" w:rsidP="00B4389E">
      <w:pPr>
        <w:pStyle w:val="DSTOC1-0"/>
      </w:pPr>
      <w:r>
        <w:lastRenderedPageBreak/>
        <w:t>Contents</w:t>
      </w:r>
    </w:p>
    <w:p w:rsidR="00B4389E" w:rsidRDefault="00A16D2A">
      <w:pPr>
        <w:pStyle w:val="TOC1"/>
        <w:tabs>
          <w:tab w:val="right" w:leader="dot" w:pos="8630"/>
        </w:tabs>
        <w:rPr>
          <w:rFonts w:asciiTheme="minorHAnsi" w:eastAsiaTheme="minorEastAsia" w:hAnsiTheme="minorHAnsi" w:cstheme="minorBidi"/>
          <w:noProof/>
          <w:kern w:val="0"/>
          <w:sz w:val="22"/>
          <w:szCs w:val="22"/>
        </w:rPr>
      </w:pPr>
      <w:r>
        <w:fldChar w:fldCharType="begin"/>
      </w:r>
      <w:r w:rsidR="00B4389E">
        <w:instrText xml:space="preserve"> TOC \o "1-5" \h </w:instrText>
      </w:r>
      <w:r>
        <w:fldChar w:fldCharType="separate"/>
      </w:r>
      <w:hyperlink w:anchor="_Toc254268754" w:history="1">
        <w:r w:rsidR="00B4389E" w:rsidRPr="004F215A">
          <w:rPr>
            <w:rStyle w:val="Hyperlink"/>
            <w:noProof/>
          </w:rPr>
          <w:t>Microsoft Baseline Configuration Analyzer Model Authoring Guide</w:t>
        </w:r>
        <w:r w:rsidR="00B4389E">
          <w:rPr>
            <w:noProof/>
          </w:rPr>
          <w:tab/>
        </w:r>
        <w:r>
          <w:rPr>
            <w:noProof/>
          </w:rPr>
          <w:fldChar w:fldCharType="begin"/>
        </w:r>
        <w:r w:rsidR="00B4389E">
          <w:rPr>
            <w:noProof/>
          </w:rPr>
          <w:instrText xml:space="preserve"> PAGEREF _Toc254268754 \h </w:instrText>
        </w:r>
        <w:r>
          <w:rPr>
            <w:noProof/>
          </w:rPr>
        </w:r>
        <w:r>
          <w:rPr>
            <w:noProof/>
          </w:rPr>
          <w:fldChar w:fldCharType="separate"/>
        </w:r>
        <w:r w:rsidR="00B4389E">
          <w:rPr>
            <w:noProof/>
          </w:rPr>
          <w:t>5</w:t>
        </w:r>
        <w:r>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55" w:history="1">
        <w:r w:rsidR="00B4389E" w:rsidRPr="004F215A">
          <w:rPr>
            <w:rStyle w:val="Hyperlink"/>
            <w:noProof/>
          </w:rPr>
          <w:t>Prerequisites for authoring MBCA models</w:t>
        </w:r>
        <w:r w:rsidR="00B4389E">
          <w:rPr>
            <w:noProof/>
          </w:rPr>
          <w:tab/>
        </w:r>
        <w:r w:rsidR="00A16D2A">
          <w:rPr>
            <w:noProof/>
          </w:rPr>
          <w:fldChar w:fldCharType="begin"/>
        </w:r>
        <w:r w:rsidR="00B4389E">
          <w:rPr>
            <w:noProof/>
          </w:rPr>
          <w:instrText xml:space="preserve"> PAGEREF _Toc254268755 \h </w:instrText>
        </w:r>
        <w:r w:rsidR="00A16D2A">
          <w:rPr>
            <w:noProof/>
          </w:rPr>
        </w:r>
        <w:r w:rsidR="00A16D2A">
          <w:rPr>
            <w:noProof/>
          </w:rPr>
          <w:fldChar w:fldCharType="separate"/>
        </w:r>
        <w:r w:rsidR="00B4389E">
          <w:rPr>
            <w:noProof/>
          </w:rPr>
          <w:t>5</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56" w:history="1">
        <w:r w:rsidR="00B4389E" w:rsidRPr="004F215A">
          <w:rPr>
            <w:rStyle w:val="Hyperlink"/>
            <w:noProof/>
          </w:rPr>
          <w:t>Create an MBCA model</w:t>
        </w:r>
        <w:r w:rsidR="00B4389E">
          <w:rPr>
            <w:noProof/>
          </w:rPr>
          <w:tab/>
        </w:r>
        <w:r w:rsidR="00A16D2A">
          <w:rPr>
            <w:noProof/>
          </w:rPr>
          <w:fldChar w:fldCharType="begin"/>
        </w:r>
        <w:r w:rsidR="00B4389E">
          <w:rPr>
            <w:noProof/>
          </w:rPr>
          <w:instrText xml:space="preserve"> PAGEREF _Toc254268756 \h </w:instrText>
        </w:r>
        <w:r w:rsidR="00A16D2A">
          <w:rPr>
            <w:noProof/>
          </w:rPr>
        </w:r>
        <w:r w:rsidR="00A16D2A">
          <w:rPr>
            <w:noProof/>
          </w:rPr>
          <w:fldChar w:fldCharType="separate"/>
        </w:r>
        <w:r w:rsidR="00B4389E">
          <w:rPr>
            <w:noProof/>
          </w:rPr>
          <w:t>5</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57" w:history="1">
        <w:r w:rsidR="00B4389E" w:rsidRPr="004F215A">
          <w:rPr>
            <w:rStyle w:val="Hyperlink"/>
            <w:noProof/>
          </w:rPr>
          <w:t>Model Id guidelines</w:t>
        </w:r>
        <w:r w:rsidR="00B4389E">
          <w:rPr>
            <w:noProof/>
          </w:rPr>
          <w:tab/>
        </w:r>
        <w:r w:rsidR="00A16D2A">
          <w:rPr>
            <w:noProof/>
          </w:rPr>
          <w:fldChar w:fldCharType="begin"/>
        </w:r>
        <w:r w:rsidR="00B4389E">
          <w:rPr>
            <w:noProof/>
          </w:rPr>
          <w:instrText xml:space="preserve"> PAGEREF _Toc254268757 \h </w:instrText>
        </w:r>
        <w:r w:rsidR="00A16D2A">
          <w:rPr>
            <w:noProof/>
          </w:rPr>
        </w:r>
        <w:r w:rsidR="00A16D2A">
          <w:rPr>
            <w:noProof/>
          </w:rPr>
          <w:fldChar w:fldCharType="separate"/>
        </w:r>
        <w:r w:rsidR="00B4389E">
          <w:rPr>
            <w:noProof/>
          </w:rPr>
          <w:t>5</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58" w:history="1">
        <w:r w:rsidR="00B4389E" w:rsidRPr="004F215A">
          <w:rPr>
            <w:rStyle w:val="Hyperlink"/>
            <w:noProof/>
          </w:rPr>
          <w:t>Files required for defining a model</w:t>
        </w:r>
        <w:r w:rsidR="00B4389E">
          <w:rPr>
            <w:noProof/>
          </w:rPr>
          <w:tab/>
        </w:r>
        <w:r w:rsidR="00A16D2A">
          <w:rPr>
            <w:noProof/>
          </w:rPr>
          <w:fldChar w:fldCharType="begin"/>
        </w:r>
        <w:r w:rsidR="00B4389E">
          <w:rPr>
            <w:noProof/>
          </w:rPr>
          <w:instrText xml:space="preserve"> PAGEREF _Toc254268758 \h </w:instrText>
        </w:r>
        <w:r w:rsidR="00A16D2A">
          <w:rPr>
            <w:noProof/>
          </w:rPr>
        </w:r>
        <w:r w:rsidR="00A16D2A">
          <w:rPr>
            <w:noProof/>
          </w:rPr>
          <w:fldChar w:fldCharType="separate"/>
        </w:r>
        <w:r w:rsidR="00B4389E">
          <w:rPr>
            <w:noProof/>
          </w:rPr>
          <w:t>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59" w:history="1">
        <w:r w:rsidR="00B4389E" w:rsidRPr="004F215A">
          <w:rPr>
            <w:rStyle w:val="Hyperlink"/>
            <w:noProof/>
          </w:rPr>
          <w:t>Run discovery file on local computer</w:t>
        </w:r>
        <w:r w:rsidR="00B4389E">
          <w:rPr>
            <w:noProof/>
          </w:rPr>
          <w:tab/>
        </w:r>
        <w:r w:rsidR="00A16D2A">
          <w:rPr>
            <w:noProof/>
          </w:rPr>
          <w:fldChar w:fldCharType="begin"/>
        </w:r>
        <w:r w:rsidR="00B4389E">
          <w:rPr>
            <w:noProof/>
          </w:rPr>
          <w:instrText xml:space="preserve"> PAGEREF _Toc254268759 \h </w:instrText>
        </w:r>
        <w:r w:rsidR="00A16D2A">
          <w:rPr>
            <w:noProof/>
          </w:rPr>
        </w:r>
        <w:r w:rsidR="00A16D2A">
          <w:rPr>
            <w:noProof/>
          </w:rPr>
          <w:fldChar w:fldCharType="separate"/>
        </w:r>
        <w:r w:rsidR="00B4389E">
          <w:rPr>
            <w:noProof/>
          </w:rPr>
          <w:t>6</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60" w:history="1">
        <w:r w:rsidR="00B4389E" w:rsidRPr="004F215A">
          <w:rPr>
            <w:rStyle w:val="Hyperlink"/>
            <w:noProof/>
          </w:rPr>
          <w:t>Deploy an MBCA model</w:t>
        </w:r>
        <w:r w:rsidR="00B4389E">
          <w:rPr>
            <w:noProof/>
          </w:rPr>
          <w:tab/>
        </w:r>
        <w:r w:rsidR="00A16D2A">
          <w:rPr>
            <w:noProof/>
          </w:rPr>
          <w:fldChar w:fldCharType="begin"/>
        </w:r>
        <w:r w:rsidR="00B4389E">
          <w:rPr>
            <w:noProof/>
          </w:rPr>
          <w:instrText xml:space="preserve"> PAGEREF _Toc254268760 \h </w:instrText>
        </w:r>
        <w:r w:rsidR="00A16D2A">
          <w:rPr>
            <w:noProof/>
          </w:rPr>
        </w:r>
        <w:r w:rsidR="00A16D2A">
          <w:rPr>
            <w:noProof/>
          </w:rPr>
          <w:fldChar w:fldCharType="separate"/>
        </w:r>
        <w:r w:rsidR="00B4389E">
          <w:rPr>
            <w:noProof/>
          </w:rPr>
          <w:t>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1" w:history="1">
        <w:r w:rsidR="00B4389E" w:rsidRPr="004F215A">
          <w:rPr>
            <w:rStyle w:val="Hyperlink"/>
            <w:noProof/>
          </w:rPr>
          <w:t>Example</w:t>
        </w:r>
        <w:r w:rsidR="00B4389E">
          <w:rPr>
            <w:noProof/>
          </w:rPr>
          <w:tab/>
        </w:r>
        <w:r w:rsidR="00A16D2A">
          <w:rPr>
            <w:noProof/>
          </w:rPr>
          <w:fldChar w:fldCharType="begin"/>
        </w:r>
        <w:r w:rsidR="00B4389E">
          <w:rPr>
            <w:noProof/>
          </w:rPr>
          <w:instrText xml:space="preserve"> PAGEREF _Toc254268761 \h </w:instrText>
        </w:r>
        <w:r w:rsidR="00A16D2A">
          <w:rPr>
            <w:noProof/>
          </w:rPr>
        </w:r>
        <w:r w:rsidR="00A16D2A">
          <w:rPr>
            <w:noProof/>
          </w:rPr>
          <w:fldChar w:fldCharType="separate"/>
        </w:r>
        <w:r w:rsidR="00B4389E">
          <w:rPr>
            <w:noProof/>
          </w:rPr>
          <w:t>6</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62" w:history="1">
        <w:r w:rsidR="00B4389E" w:rsidRPr="004F215A">
          <w:rPr>
            <w:rStyle w:val="Hyperlink"/>
            <w:noProof/>
          </w:rPr>
          <w:t>Create an MBCA submodel</w:t>
        </w:r>
        <w:r w:rsidR="00B4389E">
          <w:rPr>
            <w:noProof/>
          </w:rPr>
          <w:tab/>
        </w:r>
        <w:r w:rsidR="00A16D2A">
          <w:rPr>
            <w:noProof/>
          </w:rPr>
          <w:fldChar w:fldCharType="begin"/>
        </w:r>
        <w:r w:rsidR="00B4389E">
          <w:rPr>
            <w:noProof/>
          </w:rPr>
          <w:instrText xml:space="preserve"> PAGEREF _Toc254268762 \h </w:instrText>
        </w:r>
        <w:r w:rsidR="00A16D2A">
          <w:rPr>
            <w:noProof/>
          </w:rPr>
        </w:r>
        <w:r w:rsidR="00A16D2A">
          <w:rPr>
            <w:noProof/>
          </w:rPr>
          <w:fldChar w:fldCharType="separate"/>
        </w:r>
        <w:r w:rsidR="00B4389E">
          <w:rPr>
            <w:noProof/>
          </w:rPr>
          <w:t>7</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3" w:history="1">
        <w:r w:rsidR="00B4389E" w:rsidRPr="004F215A">
          <w:rPr>
            <w:rStyle w:val="Hyperlink"/>
            <w:noProof/>
          </w:rPr>
          <w:t>Submodel ID</w:t>
        </w:r>
        <w:r w:rsidR="00B4389E">
          <w:rPr>
            <w:noProof/>
          </w:rPr>
          <w:tab/>
        </w:r>
        <w:r w:rsidR="00A16D2A">
          <w:rPr>
            <w:noProof/>
          </w:rPr>
          <w:fldChar w:fldCharType="begin"/>
        </w:r>
        <w:r w:rsidR="00B4389E">
          <w:rPr>
            <w:noProof/>
          </w:rPr>
          <w:instrText xml:space="preserve"> PAGEREF _Toc254268763 \h </w:instrText>
        </w:r>
        <w:r w:rsidR="00A16D2A">
          <w:rPr>
            <w:noProof/>
          </w:rPr>
        </w:r>
        <w:r w:rsidR="00A16D2A">
          <w:rPr>
            <w:noProof/>
          </w:rPr>
          <w:fldChar w:fldCharType="separate"/>
        </w:r>
        <w:r w:rsidR="00B4389E">
          <w:rPr>
            <w:noProof/>
          </w:rPr>
          <w:t>7</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4" w:history="1">
        <w:r w:rsidR="00B4389E" w:rsidRPr="004F215A">
          <w:rPr>
            <w:rStyle w:val="Hyperlink"/>
            <w:noProof/>
          </w:rPr>
          <w:t>Files required for defining a submodel</w:t>
        </w:r>
        <w:r w:rsidR="00B4389E">
          <w:rPr>
            <w:noProof/>
          </w:rPr>
          <w:tab/>
        </w:r>
        <w:r w:rsidR="00A16D2A">
          <w:rPr>
            <w:noProof/>
          </w:rPr>
          <w:fldChar w:fldCharType="begin"/>
        </w:r>
        <w:r w:rsidR="00B4389E">
          <w:rPr>
            <w:noProof/>
          </w:rPr>
          <w:instrText xml:space="preserve"> PAGEREF _Toc254268764 \h </w:instrText>
        </w:r>
        <w:r w:rsidR="00A16D2A">
          <w:rPr>
            <w:noProof/>
          </w:rPr>
        </w:r>
        <w:r w:rsidR="00A16D2A">
          <w:rPr>
            <w:noProof/>
          </w:rPr>
          <w:fldChar w:fldCharType="separate"/>
        </w:r>
        <w:r w:rsidR="00B4389E">
          <w:rPr>
            <w:noProof/>
          </w:rPr>
          <w:t>7</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5" w:history="1">
        <w:r w:rsidR="00B4389E" w:rsidRPr="004F215A">
          <w:rPr>
            <w:rStyle w:val="Hyperlink"/>
            <w:noProof/>
          </w:rPr>
          <w:t>Remoteable submodel</w:t>
        </w:r>
        <w:r w:rsidR="00B4389E">
          <w:rPr>
            <w:noProof/>
          </w:rPr>
          <w:tab/>
        </w:r>
        <w:r w:rsidR="00A16D2A">
          <w:rPr>
            <w:noProof/>
          </w:rPr>
          <w:fldChar w:fldCharType="begin"/>
        </w:r>
        <w:r w:rsidR="00B4389E">
          <w:rPr>
            <w:noProof/>
          </w:rPr>
          <w:instrText xml:space="preserve"> PAGEREF _Toc254268765 \h </w:instrText>
        </w:r>
        <w:r w:rsidR="00A16D2A">
          <w:rPr>
            <w:noProof/>
          </w:rPr>
        </w:r>
        <w:r w:rsidR="00A16D2A">
          <w:rPr>
            <w:noProof/>
          </w:rPr>
          <w:fldChar w:fldCharType="separate"/>
        </w:r>
        <w:r w:rsidR="00B4389E">
          <w:rPr>
            <w:noProof/>
          </w:rPr>
          <w:t>8</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66" w:history="1">
        <w:r w:rsidR="00B4389E" w:rsidRPr="004F215A">
          <w:rPr>
            <w:rStyle w:val="Hyperlink"/>
            <w:noProof/>
          </w:rPr>
          <w:t>Deploy an MBCA submodel</w:t>
        </w:r>
        <w:r w:rsidR="00B4389E">
          <w:rPr>
            <w:noProof/>
          </w:rPr>
          <w:tab/>
        </w:r>
        <w:r w:rsidR="00A16D2A">
          <w:rPr>
            <w:noProof/>
          </w:rPr>
          <w:fldChar w:fldCharType="begin"/>
        </w:r>
        <w:r w:rsidR="00B4389E">
          <w:rPr>
            <w:noProof/>
          </w:rPr>
          <w:instrText xml:space="preserve"> PAGEREF _Toc254268766 \h </w:instrText>
        </w:r>
        <w:r w:rsidR="00A16D2A">
          <w:rPr>
            <w:noProof/>
          </w:rPr>
        </w:r>
        <w:r w:rsidR="00A16D2A">
          <w:rPr>
            <w:noProof/>
          </w:rPr>
          <w:fldChar w:fldCharType="separate"/>
        </w:r>
        <w:r w:rsidR="00B4389E">
          <w:rPr>
            <w:noProof/>
          </w:rPr>
          <w:t>8</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7" w:history="1">
        <w:r w:rsidR="00B4389E" w:rsidRPr="004F215A">
          <w:rPr>
            <w:rStyle w:val="Hyperlink"/>
            <w:noProof/>
          </w:rPr>
          <w:t>Example</w:t>
        </w:r>
        <w:r w:rsidR="00B4389E">
          <w:rPr>
            <w:noProof/>
          </w:rPr>
          <w:tab/>
        </w:r>
        <w:r w:rsidR="00A16D2A">
          <w:rPr>
            <w:noProof/>
          </w:rPr>
          <w:fldChar w:fldCharType="begin"/>
        </w:r>
        <w:r w:rsidR="00B4389E">
          <w:rPr>
            <w:noProof/>
          </w:rPr>
          <w:instrText xml:space="preserve"> PAGEREF _Toc254268767 \h </w:instrText>
        </w:r>
        <w:r w:rsidR="00A16D2A">
          <w:rPr>
            <w:noProof/>
          </w:rPr>
        </w:r>
        <w:r w:rsidR="00A16D2A">
          <w:rPr>
            <w:noProof/>
          </w:rPr>
          <w:fldChar w:fldCharType="separate"/>
        </w:r>
        <w:r w:rsidR="00B4389E">
          <w:rPr>
            <w:noProof/>
          </w:rPr>
          <w:t>8</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768" w:history="1">
        <w:r w:rsidR="00B4389E" w:rsidRPr="004F215A">
          <w:rPr>
            <w:rStyle w:val="Hyperlink"/>
            <w:noProof/>
          </w:rPr>
          <w:t>Required files for MBCA models and submodels</w:t>
        </w:r>
        <w:r w:rsidR="00B4389E">
          <w:rPr>
            <w:noProof/>
          </w:rPr>
          <w:tab/>
        </w:r>
        <w:r w:rsidR="00A16D2A">
          <w:rPr>
            <w:noProof/>
          </w:rPr>
          <w:fldChar w:fldCharType="begin"/>
        </w:r>
        <w:r w:rsidR="00B4389E">
          <w:rPr>
            <w:noProof/>
          </w:rPr>
          <w:instrText xml:space="preserve"> PAGEREF _Toc254268768 \h </w:instrText>
        </w:r>
        <w:r w:rsidR="00A16D2A">
          <w:rPr>
            <w:noProof/>
          </w:rPr>
        </w:r>
        <w:r w:rsidR="00A16D2A">
          <w:rPr>
            <w:noProof/>
          </w:rPr>
          <w:fldChar w:fldCharType="separate"/>
        </w:r>
        <w:r w:rsidR="00B4389E">
          <w:rPr>
            <w:noProof/>
          </w:rPr>
          <w:t>9</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69" w:history="1">
        <w:r w:rsidR="00B4389E" w:rsidRPr="004F215A">
          <w:rPr>
            <w:rStyle w:val="Hyperlink"/>
            <w:noProof/>
          </w:rPr>
          <w:t>Manifest file</w:t>
        </w:r>
        <w:r w:rsidR="00B4389E">
          <w:rPr>
            <w:noProof/>
          </w:rPr>
          <w:tab/>
        </w:r>
        <w:r w:rsidR="00A16D2A">
          <w:rPr>
            <w:noProof/>
          </w:rPr>
          <w:fldChar w:fldCharType="begin"/>
        </w:r>
        <w:r w:rsidR="00B4389E">
          <w:rPr>
            <w:noProof/>
          </w:rPr>
          <w:instrText xml:space="preserve"> PAGEREF _Toc254268769 \h </w:instrText>
        </w:r>
        <w:r w:rsidR="00A16D2A">
          <w:rPr>
            <w:noProof/>
          </w:rPr>
        </w:r>
        <w:r w:rsidR="00A16D2A">
          <w:rPr>
            <w:noProof/>
          </w:rPr>
          <w:fldChar w:fldCharType="separate"/>
        </w:r>
        <w:r w:rsidR="00B4389E">
          <w:rPr>
            <w:noProof/>
          </w:rPr>
          <w:t>9</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70" w:history="1">
        <w:r w:rsidR="00B4389E" w:rsidRPr="004F215A">
          <w:rPr>
            <w:rStyle w:val="Hyperlink"/>
            <w:noProof/>
          </w:rPr>
          <w:t>Name of manifest file</w:t>
        </w:r>
        <w:r w:rsidR="00B4389E">
          <w:rPr>
            <w:noProof/>
          </w:rPr>
          <w:tab/>
        </w:r>
        <w:r w:rsidR="00A16D2A">
          <w:rPr>
            <w:noProof/>
          </w:rPr>
          <w:fldChar w:fldCharType="begin"/>
        </w:r>
        <w:r w:rsidR="00B4389E">
          <w:rPr>
            <w:noProof/>
          </w:rPr>
          <w:instrText xml:space="preserve"> PAGEREF _Toc254268770 \h </w:instrText>
        </w:r>
        <w:r w:rsidR="00A16D2A">
          <w:rPr>
            <w:noProof/>
          </w:rPr>
        </w:r>
        <w:r w:rsidR="00A16D2A">
          <w:rPr>
            <w:noProof/>
          </w:rPr>
          <w:fldChar w:fldCharType="separate"/>
        </w:r>
        <w:r w:rsidR="00B4389E">
          <w:rPr>
            <w:noProof/>
          </w:rPr>
          <w:t>9</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71" w:history="1">
        <w:r w:rsidR="00B4389E" w:rsidRPr="004F215A">
          <w:rPr>
            <w:rStyle w:val="Hyperlink"/>
            <w:noProof/>
          </w:rPr>
          <w:t>Content of manifest file</w:t>
        </w:r>
        <w:r w:rsidR="00B4389E">
          <w:rPr>
            <w:noProof/>
          </w:rPr>
          <w:tab/>
        </w:r>
        <w:r w:rsidR="00A16D2A">
          <w:rPr>
            <w:noProof/>
          </w:rPr>
          <w:fldChar w:fldCharType="begin"/>
        </w:r>
        <w:r w:rsidR="00B4389E">
          <w:rPr>
            <w:noProof/>
          </w:rPr>
          <w:instrText xml:space="preserve"> PAGEREF _Toc254268771 \h </w:instrText>
        </w:r>
        <w:r w:rsidR="00A16D2A">
          <w:rPr>
            <w:noProof/>
          </w:rPr>
        </w:r>
        <w:r w:rsidR="00A16D2A">
          <w:rPr>
            <w:noProof/>
          </w:rPr>
          <w:fldChar w:fldCharType="separate"/>
        </w:r>
        <w:r w:rsidR="00B4389E">
          <w:rPr>
            <w:noProof/>
          </w:rPr>
          <w:t>9</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72" w:history="1">
        <w:r w:rsidR="00B4389E" w:rsidRPr="004F215A">
          <w:rPr>
            <w:rStyle w:val="Hyperlink"/>
            <w:noProof/>
          </w:rPr>
          <w:t>ModelFormatVersion</w:t>
        </w:r>
        <w:r w:rsidR="00B4389E">
          <w:rPr>
            <w:noProof/>
          </w:rPr>
          <w:tab/>
        </w:r>
        <w:r w:rsidR="00A16D2A">
          <w:rPr>
            <w:noProof/>
          </w:rPr>
          <w:fldChar w:fldCharType="begin"/>
        </w:r>
        <w:r w:rsidR="00B4389E">
          <w:rPr>
            <w:noProof/>
          </w:rPr>
          <w:instrText xml:space="preserve"> PAGEREF _Toc254268772 \h </w:instrText>
        </w:r>
        <w:r w:rsidR="00A16D2A">
          <w:rPr>
            <w:noProof/>
          </w:rPr>
        </w:r>
        <w:r w:rsidR="00A16D2A">
          <w:rPr>
            <w:noProof/>
          </w:rPr>
          <w:fldChar w:fldCharType="separate"/>
        </w:r>
        <w:r w:rsidR="00B4389E">
          <w:rPr>
            <w:noProof/>
          </w:rPr>
          <w:t>10</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73" w:history="1">
        <w:r w:rsidR="00B4389E" w:rsidRPr="004F215A">
          <w:rPr>
            <w:rStyle w:val="Hyperlink"/>
            <w:noProof/>
          </w:rPr>
          <w:t>CompanyName</w:t>
        </w:r>
        <w:r w:rsidR="00B4389E">
          <w:rPr>
            <w:noProof/>
          </w:rPr>
          <w:tab/>
        </w:r>
        <w:r w:rsidR="00A16D2A">
          <w:rPr>
            <w:noProof/>
          </w:rPr>
          <w:fldChar w:fldCharType="begin"/>
        </w:r>
        <w:r w:rsidR="00B4389E">
          <w:rPr>
            <w:noProof/>
          </w:rPr>
          <w:instrText xml:space="preserve"> PAGEREF _Toc254268773 \h </w:instrText>
        </w:r>
        <w:r w:rsidR="00A16D2A">
          <w:rPr>
            <w:noProof/>
          </w:rPr>
        </w:r>
        <w:r w:rsidR="00A16D2A">
          <w:rPr>
            <w:noProof/>
          </w:rPr>
          <w:fldChar w:fldCharType="separate"/>
        </w:r>
        <w:r w:rsidR="00B4389E">
          <w:rPr>
            <w:noProof/>
          </w:rPr>
          <w:t>10</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74" w:history="1">
        <w:r w:rsidR="00B4389E" w:rsidRPr="004F215A">
          <w:rPr>
            <w:rStyle w:val="Hyperlink"/>
            <w:noProof/>
          </w:rPr>
          <w:t>DisplayName</w:t>
        </w:r>
        <w:r w:rsidR="00B4389E">
          <w:rPr>
            <w:noProof/>
          </w:rPr>
          <w:tab/>
        </w:r>
        <w:r w:rsidR="00A16D2A">
          <w:rPr>
            <w:noProof/>
          </w:rPr>
          <w:fldChar w:fldCharType="begin"/>
        </w:r>
        <w:r w:rsidR="00B4389E">
          <w:rPr>
            <w:noProof/>
          </w:rPr>
          <w:instrText xml:space="preserve"> PAGEREF _Toc254268774 \h </w:instrText>
        </w:r>
        <w:r w:rsidR="00A16D2A">
          <w:rPr>
            <w:noProof/>
          </w:rPr>
        </w:r>
        <w:r w:rsidR="00A16D2A">
          <w:rPr>
            <w:noProof/>
          </w:rPr>
          <w:fldChar w:fldCharType="separate"/>
        </w:r>
        <w:r w:rsidR="00B4389E">
          <w:rPr>
            <w:noProof/>
          </w:rPr>
          <w:t>10</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75" w:history="1">
        <w:r w:rsidR="00B4389E" w:rsidRPr="004F215A">
          <w:rPr>
            <w:rStyle w:val="Hyperlink"/>
            <w:noProof/>
          </w:rPr>
          <w:t>ModelVersion</w:t>
        </w:r>
        <w:r w:rsidR="00B4389E">
          <w:rPr>
            <w:noProof/>
          </w:rPr>
          <w:tab/>
        </w:r>
        <w:r w:rsidR="00A16D2A">
          <w:rPr>
            <w:noProof/>
          </w:rPr>
          <w:fldChar w:fldCharType="begin"/>
        </w:r>
        <w:r w:rsidR="00B4389E">
          <w:rPr>
            <w:noProof/>
          </w:rPr>
          <w:instrText xml:space="preserve"> PAGEREF _Toc254268775 \h </w:instrText>
        </w:r>
        <w:r w:rsidR="00A16D2A">
          <w:rPr>
            <w:noProof/>
          </w:rPr>
        </w:r>
        <w:r w:rsidR="00A16D2A">
          <w:rPr>
            <w:noProof/>
          </w:rPr>
          <w:fldChar w:fldCharType="separate"/>
        </w:r>
        <w:r w:rsidR="00B4389E">
          <w:rPr>
            <w:noProof/>
          </w:rPr>
          <w:t>10</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76" w:history="1">
        <w:r w:rsidR="00B4389E" w:rsidRPr="004F215A">
          <w:rPr>
            <w:rStyle w:val="Hyperlink"/>
            <w:noProof/>
          </w:rPr>
          <w:t>Sample manifest file</w:t>
        </w:r>
        <w:r w:rsidR="00B4389E">
          <w:rPr>
            <w:noProof/>
          </w:rPr>
          <w:tab/>
        </w:r>
        <w:r w:rsidR="00A16D2A">
          <w:rPr>
            <w:noProof/>
          </w:rPr>
          <w:fldChar w:fldCharType="begin"/>
        </w:r>
        <w:r w:rsidR="00B4389E">
          <w:rPr>
            <w:noProof/>
          </w:rPr>
          <w:instrText xml:space="preserve"> PAGEREF _Toc254268776 \h </w:instrText>
        </w:r>
        <w:r w:rsidR="00A16D2A">
          <w:rPr>
            <w:noProof/>
          </w:rPr>
        </w:r>
        <w:r w:rsidR="00A16D2A">
          <w:rPr>
            <w:noProof/>
          </w:rPr>
          <w:fldChar w:fldCharType="separate"/>
        </w:r>
        <w:r w:rsidR="00B4389E">
          <w:rPr>
            <w:noProof/>
          </w:rPr>
          <w:t>10</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77" w:history="1">
        <w:r w:rsidR="00B4389E" w:rsidRPr="004F215A">
          <w:rPr>
            <w:rStyle w:val="Hyperlink"/>
            <w:noProof/>
          </w:rPr>
          <w:t>Schema file</w:t>
        </w:r>
        <w:r w:rsidR="00B4389E">
          <w:rPr>
            <w:noProof/>
          </w:rPr>
          <w:tab/>
        </w:r>
        <w:r w:rsidR="00A16D2A">
          <w:rPr>
            <w:noProof/>
          </w:rPr>
          <w:fldChar w:fldCharType="begin"/>
        </w:r>
        <w:r w:rsidR="00B4389E">
          <w:rPr>
            <w:noProof/>
          </w:rPr>
          <w:instrText xml:space="preserve"> PAGEREF _Toc254268777 \h </w:instrText>
        </w:r>
        <w:r w:rsidR="00A16D2A">
          <w:rPr>
            <w:noProof/>
          </w:rPr>
        </w:r>
        <w:r w:rsidR="00A16D2A">
          <w:rPr>
            <w:noProof/>
          </w:rPr>
          <w:fldChar w:fldCharType="separate"/>
        </w:r>
        <w:r w:rsidR="00B4389E">
          <w:rPr>
            <w:noProof/>
          </w:rPr>
          <w:t>11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78" w:history="1">
        <w:r w:rsidR="00B4389E" w:rsidRPr="004F215A">
          <w:rPr>
            <w:rStyle w:val="Hyperlink"/>
            <w:noProof/>
          </w:rPr>
          <w:t>Name of schema file</w:t>
        </w:r>
        <w:r w:rsidR="00B4389E">
          <w:rPr>
            <w:noProof/>
          </w:rPr>
          <w:tab/>
        </w:r>
        <w:r w:rsidR="00A16D2A">
          <w:rPr>
            <w:noProof/>
          </w:rPr>
          <w:fldChar w:fldCharType="begin"/>
        </w:r>
        <w:r w:rsidR="00B4389E">
          <w:rPr>
            <w:noProof/>
          </w:rPr>
          <w:instrText xml:space="preserve"> PAGEREF _Toc254268778 \h </w:instrText>
        </w:r>
        <w:r w:rsidR="00A16D2A">
          <w:rPr>
            <w:noProof/>
          </w:rPr>
        </w:r>
        <w:r w:rsidR="00A16D2A">
          <w:rPr>
            <w:noProof/>
          </w:rPr>
          <w:fldChar w:fldCharType="separate"/>
        </w:r>
        <w:r w:rsidR="00B4389E">
          <w:rPr>
            <w:noProof/>
          </w:rPr>
          <w:t>11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79" w:history="1">
        <w:r w:rsidR="00B4389E" w:rsidRPr="004F215A">
          <w:rPr>
            <w:rStyle w:val="Hyperlink"/>
            <w:noProof/>
          </w:rPr>
          <w:t>Content of schema file</w:t>
        </w:r>
        <w:r w:rsidR="00B4389E">
          <w:rPr>
            <w:noProof/>
          </w:rPr>
          <w:tab/>
        </w:r>
        <w:r w:rsidR="00A16D2A">
          <w:rPr>
            <w:noProof/>
          </w:rPr>
          <w:fldChar w:fldCharType="begin"/>
        </w:r>
        <w:r w:rsidR="00B4389E">
          <w:rPr>
            <w:noProof/>
          </w:rPr>
          <w:instrText xml:space="preserve"> PAGEREF _Toc254268779 \h </w:instrText>
        </w:r>
        <w:r w:rsidR="00A16D2A">
          <w:rPr>
            <w:noProof/>
          </w:rPr>
        </w:r>
        <w:r w:rsidR="00A16D2A">
          <w:rPr>
            <w:noProof/>
          </w:rPr>
          <w:fldChar w:fldCharType="separate"/>
        </w:r>
        <w:r w:rsidR="00B4389E">
          <w:rPr>
            <w:noProof/>
          </w:rPr>
          <w:t>11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0" w:history="1">
        <w:r w:rsidR="00B4389E" w:rsidRPr="004F215A">
          <w:rPr>
            <w:rStyle w:val="Hyperlink"/>
            <w:noProof/>
          </w:rPr>
          <w:t>Namespace in XSD document</w:t>
        </w:r>
        <w:r w:rsidR="00B4389E">
          <w:rPr>
            <w:noProof/>
          </w:rPr>
          <w:tab/>
        </w:r>
        <w:r w:rsidR="00A16D2A">
          <w:rPr>
            <w:noProof/>
          </w:rPr>
          <w:fldChar w:fldCharType="begin"/>
        </w:r>
        <w:r w:rsidR="00B4389E">
          <w:rPr>
            <w:noProof/>
          </w:rPr>
          <w:instrText xml:space="preserve"> PAGEREF _Toc254268780 \h </w:instrText>
        </w:r>
        <w:r w:rsidR="00A16D2A">
          <w:rPr>
            <w:noProof/>
          </w:rPr>
        </w:r>
        <w:r w:rsidR="00A16D2A">
          <w:rPr>
            <w:noProof/>
          </w:rPr>
          <w:fldChar w:fldCharType="separate"/>
        </w:r>
        <w:r w:rsidR="00B4389E">
          <w:rPr>
            <w:noProof/>
          </w:rPr>
          <w:t>11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1" w:history="1">
        <w:r w:rsidR="00B4389E" w:rsidRPr="004F215A">
          <w:rPr>
            <w:rStyle w:val="Hyperlink"/>
            <w:noProof/>
          </w:rPr>
          <w:t>Sample schema file</w:t>
        </w:r>
        <w:r w:rsidR="00B4389E">
          <w:rPr>
            <w:noProof/>
          </w:rPr>
          <w:tab/>
        </w:r>
        <w:r w:rsidR="00A16D2A">
          <w:rPr>
            <w:noProof/>
          </w:rPr>
          <w:fldChar w:fldCharType="begin"/>
        </w:r>
        <w:r w:rsidR="00B4389E">
          <w:rPr>
            <w:noProof/>
          </w:rPr>
          <w:instrText xml:space="preserve"> PAGEREF _Toc254268781 \h </w:instrText>
        </w:r>
        <w:r w:rsidR="00A16D2A">
          <w:rPr>
            <w:noProof/>
          </w:rPr>
        </w:r>
        <w:r w:rsidR="00A16D2A">
          <w:rPr>
            <w:noProof/>
          </w:rPr>
          <w:fldChar w:fldCharType="separate"/>
        </w:r>
        <w:r w:rsidR="00B4389E">
          <w:rPr>
            <w:noProof/>
          </w:rPr>
          <w:t>11</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82" w:history="1">
        <w:r w:rsidR="00B4389E" w:rsidRPr="004F215A">
          <w:rPr>
            <w:rStyle w:val="Hyperlink"/>
            <w:noProof/>
          </w:rPr>
          <w:t>Discovery file</w:t>
        </w:r>
        <w:r w:rsidR="00B4389E">
          <w:rPr>
            <w:noProof/>
          </w:rPr>
          <w:tab/>
        </w:r>
        <w:r w:rsidR="00A16D2A">
          <w:rPr>
            <w:noProof/>
          </w:rPr>
          <w:fldChar w:fldCharType="begin"/>
        </w:r>
        <w:r w:rsidR="00B4389E">
          <w:rPr>
            <w:noProof/>
          </w:rPr>
          <w:instrText xml:space="preserve"> PAGEREF _Toc254268782 \h </w:instrText>
        </w:r>
        <w:r w:rsidR="00A16D2A">
          <w:rPr>
            <w:noProof/>
          </w:rPr>
        </w:r>
        <w:r w:rsidR="00A16D2A">
          <w:rPr>
            <w:noProof/>
          </w:rPr>
          <w:fldChar w:fldCharType="separate"/>
        </w:r>
        <w:r w:rsidR="00B4389E">
          <w:rPr>
            <w:noProof/>
          </w:rPr>
          <w:t>12</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3" w:history="1">
        <w:r w:rsidR="00B4389E" w:rsidRPr="004F215A">
          <w:rPr>
            <w:rStyle w:val="Hyperlink"/>
            <w:noProof/>
          </w:rPr>
          <w:t>Name of discovery file</w:t>
        </w:r>
        <w:r w:rsidR="00B4389E">
          <w:rPr>
            <w:noProof/>
          </w:rPr>
          <w:tab/>
        </w:r>
        <w:r w:rsidR="00A16D2A">
          <w:rPr>
            <w:noProof/>
          </w:rPr>
          <w:fldChar w:fldCharType="begin"/>
        </w:r>
        <w:r w:rsidR="00B4389E">
          <w:rPr>
            <w:noProof/>
          </w:rPr>
          <w:instrText xml:space="preserve"> PAGEREF _Toc254268783 \h </w:instrText>
        </w:r>
        <w:r w:rsidR="00A16D2A">
          <w:rPr>
            <w:noProof/>
          </w:rPr>
        </w:r>
        <w:r w:rsidR="00A16D2A">
          <w:rPr>
            <w:noProof/>
          </w:rPr>
          <w:fldChar w:fldCharType="separate"/>
        </w:r>
        <w:r w:rsidR="00B4389E">
          <w:rPr>
            <w:noProof/>
          </w:rPr>
          <w:t>12</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4" w:history="1">
        <w:r w:rsidR="00B4389E" w:rsidRPr="004F215A">
          <w:rPr>
            <w:rStyle w:val="Hyperlink"/>
            <w:noProof/>
          </w:rPr>
          <w:t>Content of discovery file</w:t>
        </w:r>
        <w:r w:rsidR="00B4389E">
          <w:rPr>
            <w:noProof/>
          </w:rPr>
          <w:tab/>
        </w:r>
        <w:r w:rsidR="00A16D2A">
          <w:rPr>
            <w:noProof/>
          </w:rPr>
          <w:fldChar w:fldCharType="begin"/>
        </w:r>
        <w:r w:rsidR="00B4389E">
          <w:rPr>
            <w:noProof/>
          </w:rPr>
          <w:instrText xml:space="preserve"> PAGEREF _Toc254268784 \h </w:instrText>
        </w:r>
        <w:r w:rsidR="00A16D2A">
          <w:rPr>
            <w:noProof/>
          </w:rPr>
        </w:r>
        <w:r w:rsidR="00A16D2A">
          <w:rPr>
            <w:noProof/>
          </w:rPr>
          <w:fldChar w:fldCharType="separate"/>
        </w:r>
        <w:r w:rsidR="00B4389E">
          <w:rPr>
            <w:noProof/>
          </w:rPr>
          <w:t>12</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5" w:history="1">
        <w:r w:rsidR="00B4389E" w:rsidRPr="004F215A">
          <w:rPr>
            <w:rStyle w:val="Hyperlink"/>
            <w:noProof/>
          </w:rPr>
          <w:t>Namespace in PS1 file</w:t>
        </w:r>
        <w:r w:rsidR="00B4389E">
          <w:rPr>
            <w:noProof/>
          </w:rPr>
          <w:tab/>
        </w:r>
        <w:r w:rsidR="00A16D2A">
          <w:rPr>
            <w:noProof/>
          </w:rPr>
          <w:fldChar w:fldCharType="begin"/>
        </w:r>
        <w:r w:rsidR="00B4389E">
          <w:rPr>
            <w:noProof/>
          </w:rPr>
          <w:instrText xml:space="preserve"> PAGEREF _Toc254268785 \h </w:instrText>
        </w:r>
        <w:r w:rsidR="00A16D2A">
          <w:rPr>
            <w:noProof/>
          </w:rPr>
        </w:r>
        <w:r w:rsidR="00A16D2A">
          <w:rPr>
            <w:noProof/>
          </w:rPr>
          <w:fldChar w:fldCharType="separate"/>
        </w:r>
        <w:r w:rsidR="00B4389E">
          <w:rPr>
            <w:noProof/>
          </w:rPr>
          <w:t>12</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6" w:history="1">
        <w:r w:rsidR="00B4389E" w:rsidRPr="004F215A">
          <w:rPr>
            <w:rStyle w:val="Hyperlink"/>
            <w:noProof/>
          </w:rPr>
          <w:t>Sample of discovery file</w:t>
        </w:r>
        <w:r w:rsidR="00B4389E">
          <w:rPr>
            <w:noProof/>
          </w:rPr>
          <w:tab/>
        </w:r>
        <w:r w:rsidR="00A16D2A">
          <w:rPr>
            <w:noProof/>
          </w:rPr>
          <w:fldChar w:fldCharType="begin"/>
        </w:r>
        <w:r w:rsidR="00B4389E">
          <w:rPr>
            <w:noProof/>
          </w:rPr>
          <w:instrText xml:space="preserve"> PAGEREF _Toc254268786 \h </w:instrText>
        </w:r>
        <w:r w:rsidR="00A16D2A">
          <w:rPr>
            <w:noProof/>
          </w:rPr>
        </w:r>
        <w:r w:rsidR="00A16D2A">
          <w:rPr>
            <w:noProof/>
          </w:rPr>
          <w:fldChar w:fldCharType="separate"/>
        </w:r>
        <w:r w:rsidR="00B4389E">
          <w:rPr>
            <w:noProof/>
          </w:rPr>
          <w:t>12</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787" w:history="1">
        <w:r w:rsidR="00B4389E" w:rsidRPr="004F215A">
          <w:rPr>
            <w:rStyle w:val="Hyperlink"/>
            <w:noProof/>
          </w:rPr>
          <w:t>Rules file</w:t>
        </w:r>
        <w:r w:rsidR="00B4389E">
          <w:rPr>
            <w:noProof/>
          </w:rPr>
          <w:tab/>
        </w:r>
        <w:r w:rsidR="00A16D2A">
          <w:rPr>
            <w:noProof/>
          </w:rPr>
          <w:fldChar w:fldCharType="begin"/>
        </w:r>
        <w:r w:rsidR="00B4389E">
          <w:rPr>
            <w:noProof/>
          </w:rPr>
          <w:instrText xml:space="preserve"> PAGEREF _Toc254268787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8" w:history="1">
        <w:r w:rsidR="00B4389E" w:rsidRPr="004F215A">
          <w:rPr>
            <w:rStyle w:val="Hyperlink"/>
            <w:noProof/>
          </w:rPr>
          <w:t>Name of rules file</w:t>
        </w:r>
        <w:r w:rsidR="00B4389E">
          <w:rPr>
            <w:noProof/>
          </w:rPr>
          <w:tab/>
        </w:r>
        <w:r w:rsidR="00A16D2A">
          <w:rPr>
            <w:noProof/>
          </w:rPr>
          <w:fldChar w:fldCharType="begin"/>
        </w:r>
        <w:r w:rsidR="00B4389E">
          <w:rPr>
            <w:noProof/>
          </w:rPr>
          <w:instrText xml:space="preserve"> PAGEREF _Toc254268788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789" w:history="1">
        <w:r w:rsidR="00B4389E" w:rsidRPr="004F215A">
          <w:rPr>
            <w:rStyle w:val="Hyperlink"/>
            <w:noProof/>
          </w:rPr>
          <w:t>Content of rules file</w:t>
        </w:r>
        <w:r w:rsidR="00B4389E">
          <w:rPr>
            <w:noProof/>
          </w:rPr>
          <w:tab/>
        </w:r>
        <w:r w:rsidR="00A16D2A">
          <w:rPr>
            <w:noProof/>
          </w:rPr>
          <w:fldChar w:fldCharType="begin"/>
        </w:r>
        <w:r w:rsidR="00B4389E">
          <w:rPr>
            <w:noProof/>
          </w:rPr>
          <w:instrText xml:space="preserve"> PAGEREF _Toc254268789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0" w:history="1">
        <w:r w:rsidR="00B4389E" w:rsidRPr="004F215A">
          <w:rPr>
            <w:rStyle w:val="Hyperlink"/>
            <w:noProof/>
          </w:rPr>
          <w:t>Namespace</w:t>
        </w:r>
        <w:r w:rsidR="00B4389E">
          <w:rPr>
            <w:noProof/>
          </w:rPr>
          <w:tab/>
        </w:r>
        <w:r w:rsidR="00A16D2A">
          <w:rPr>
            <w:noProof/>
          </w:rPr>
          <w:fldChar w:fldCharType="begin"/>
        </w:r>
        <w:r w:rsidR="00B4389E">
          <w:rPr>
            <w:noProof/>
          </w:rPr>
          <w:instrText xml:space="preserve"> PAGEREF _Toc254268790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1" w:history="1">
        <w:r w:rsidR="00B4389E" w:rsidRPr="004F215A">
          <w:rPr>
            <w:rStyle w:val="Hyperlink"/>
            <w:noProof/>
          </w:rPr>
          <w:t>Context</w:t>
        </w:r>
        <w:r w:rsidR="00B4389E">
          <w:rPr>
            <w:noProof/>
          </w:rPr>
          <w:tab/>
        </w:r>
        <w:r w:rsidR="00A16D2A">
          <w:rPr>
            <w:noProof/>
          </w:rPr>
          <w:fldChar w:fldCharType="begin"/>
        </w:r>
        <w:r w:rsidR="00B4389E">
          <w:rPr>
            <w:noProof/>
          </w:rPr>
          <w:instrText xml:space="preserve"> PAGEREF _Toc254268791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2" w:history="1">
        <w:r w:rsidR="00B4389E" w:rsidRPr="004F215A">
          <w:rPr>
            <w:rStyle w:val="Hyperlink"/>
            <w:noProof/>
          </w:rPr>
          <w:t>Report</w:t>
        </w:r>
        <w:r w:rsidR="00B4389E">
          <w:rPr>
            <w:noProof/>
          </w:rPr>
          <w:tab/>
        </w:r>
        <w:r w:rsidR="00A16D2A">
          <w:rPr>
            <w:noProof/>
          </w:rPr>
          <w:fldChar w:fldCharType="begin"/>
        </w:r>
        <w:r w:rsidR="00B4389E">
          <w:rPr>
            <w:noProof/>
          </w:rPr>
          <w:instrText xml:space="preserve"> PAGEREF _Toc254268792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3" w:history="1">
        <w:r w:rsidR="00B4389E" w:rsidRPr="004F215A">
          <w:rPr>
            <w:rStyle w:val="Hyperlink"/>
            <w:noProof/>
          </w:rPr>
          <w:t>Assert</w:t>
        </w:r>
        <w:r w:rsidR="00B4389E">
          <w:rPr>
            <w:noProof/>
          </w:rPr>
          <w:tab/>
        </w:r>
        <w:r w:rsidR="00A16D2A">
          <w:rPr>
            <w:noProof/>
          </w:rPr>
          <w:fldChar w:fldCharType="begin"/>
        </w:r>
        <w:r w:rsidR="00B4389E">
          <w:rPr>
            <w:noProof/>
          </w:rPr>
          <w:instrText xml:space="preserve"> PAGEREF _Toc254268793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4" w:history="1">
        <w:r w:rsidR="00B4389E" w:rsidRPr="004F215A">
          <w:rPr>
            <w:rStyle w:val="Hyperlink"/>
            <w:noProof/>
          </w:rPr>
          <w:t>TestClause</w:t>
        </w:r>
        <w:r w:rsidR="00B4389E">
          <w:rPr>
            <w:noProof/>
          </w:rPr>
          <w:tab/>
        </w:r>
        <w:r w:rsidR="00A16D2A">
          <w:rPr>
            <w:noProof/>
          </w:rPr>
          <w:fldChar w:fldCharType="begin"/>
        </w:r>
        <w:r w:rsidR="00B4389E">
          <w:rPr>
            <w:noProof/>
          </w:rPr>
          <w:instrText xml:space="preserve"> PAGEREF _Toc254268794 \h </w:instrText>
        </w:r>
        <w:r w:rsidR="00A16D2A">
          <w:rPr>
            <w:noProof/>
          </w:rPr>
        </w:r>
        <w:r w:rsidR="00A16D2A">
          <w:rPr>
            <w:noProof/>
          </w:rPr>
          <w:fldChar w:fldCharType="separate"/>
        </w:r>
        <w:r w:rsidR="00B4389E">
          <w:rPr>
            <w:noProof/>
          </w:rPr>
          <w:t>14</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5" w:history="1">
        <w:r w:rsidR="00B4389E" w:rsidRPr="004F215A">
          <w:rPr>
            <w:rStyle w:val="Hyperlink"/>
            <w:noProof/>
          </w:rPr>
          <w:t>Severity</w:t>
        </w:r>
        <w:r w:rsidR="00B4389E">
          <w:rPr>
            <w:noProof/>
          </w:rPr>
          <w:tab/>
        </w:r>
        <w:r w:rsidR="00A16D2A">
          <w:rPr>
            <w:noProof/>
          </w:rPr>
          <w:fldChar w:fldCharType="begin"/>
        </w:r>
        <w:r w:rsidR="00B4389E">
          <w:rPr>
            <w:noProof/>
          </w:rPr>
          <w:instrText xml:space="preserve"> PAGEREF _Toc254268795 \h </w:instrText>
        </w:r>
        <w:r w:rsidR="00A16D2A">
          <w:rPr>
            <w:noProof/>
          </w:rPr>
        </w:r>
        <w:r w:rsidR="00A16D2A">
          <w:rPr>
            <w:noProof/>
          </w:rPr>
          <w:fldChar w:fldCharType="separate"/>
        </w:r>
        <w:r w:rsidR="00B4389E">
          <w:rPr>
            <w:noProof/>
          </w:rPr>
          <w:t>15</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6" w:history="1">
        <w:r w:rsidR="00B4389E" w:rsidRPr="004F215A">
          <w:rPr>
            <w:rStyle w:val="Hyperlink"/>
            <w:noProof/>
          </w:rPr>
          <w:t>Category</w:t>
        </w:r>
        <w:r w:rsidR="00B4389E">
          <w:rPr>
            <w:noProof/>
          </w:rPr>
          <w:tab/>
        </w:r>
        <w:r w:rsidR="00A16D2A">
          <w:rPr>
            <w:noProof/>
          </w:rPr>
          <w:fldChar w:fldCharType="begin"/>
        </w:r>
        <w:r w:rsidR="00B4389E">
          <w:rPr>
            <w:noProof/>
          </w:rPr>
          <w:instrText xml:space="preserve"> PAGEREF _Toc254268796 \h </w:instrText>
        </w:r>
        <w:r w:rsidR="00A16D2A">
          <w:rPr>
            <w:noProof/>
          </w:rPr>
        </w:r>
        <w:r w:rsidR="00A16D2A">
          <w:rPr>
            <w:noProof/>
          </w:rPr>
          <w:fldChar w:fldCharType="separate"/>
        </w:r>
        <w:r w:rsidR="00B4389E">
          <w:rPr>
            <w:noProof/>
          </w:rPr>
          <w:t>15</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7" w:history="1">
        <w:r w:rsidR="00B4389E" w:rsidRPr="004F215A">
          <w:rPr>
            <w:rStyle w:val="Hyperlink"/>
            <w:noProof/>
          </w:rPr>
          <w:t>Help Id</w:t>
        </w:r>
        <w:r w:rsidR="00B4389E">
          <w:rPr>
            <w:noProof/>
          </w:rPr>
          <w:tab/>
        </w:r>
        <w:r w:rsidR="00A16D2A">
          <w:rPr>
            <w:noProof/>
          </w:rPr>
          <w:fldChar w:fldCharType="begin"/>
        </w:r>
        <w:r w:rsidR="00B4389E">
          <w:rPr>
            <w:noProof/>
          </w:rPr>
          <w:instrText xml:space="preserve"> PAGEREF _Toc254268797 \h </w:instrText>
        </w:r>
        <w:r w:rsidR="00A16D2A">
          <w:rPr>
            <w:noProof/>
          </w:rPr>
        </w:r>
        <w:r w:rsidR="00A16D2A">
          <w:rPr>
            <w:noProof/>
          </w:rPr>
          <w:fldChar w:fldCharType="separate"/>
        </w:r>
        <w:r w:rsidR="00B4389E">
          <w:rPr>
            <w:noProof/>
          </w:rPr>
          <w:t>15</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8" w:history="1">
        <w:r w:rsidR="00B4389E" w:rsidRPr="004F215A">
          <w:rPr>
            <w:rStyle w:val="Hyperlink"/>
            <w:noProof/>
          </w:rPr>
          <w:t>Title</w:t>
        </w:r>
        <w:r w:rsidR="00B4389E">
          <w:rPr>
            <w:noProof/>
          </w:rPr>
          <w:tab/>
        </w:r>
        <w:r w:rsidR="00A16D2A">
          <w:rPr>
            <w:noProof/>
          </w:rPr>
          <w:fldChar w:fldCharType="begin"/>
        </w:r>
        <w:r w:rsidR="00B4389E">
          <w:rPr>
            <w:noProof/>
          </w:rPr>
          <w:instrText xml:space="preserve"> PAGEREF _Toc254268798 \h </w:instrText>
        </w:r>
        <w:r w:rsidR="00A16D2A">
          <w:rPr>
            <w:noProof/>
          </w:rPr>
        </w:r>
        <w:r w:rsidR="00A16D2A">
          <w:rPr>
            <w:noProof/>
          </w:rPr>
          <w:fldChar w:fldCharType="separate"/>
        </w:r>
        <w:r w:rsidR="00B4389E">
          <w:rPr>
            <w:noProof/>
          </w:rPr>
          <w:t>15</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799" w:history="1">
        <w:r w:rsidR="00B4389E" w:rsidRPr="004F215A">
          <w:rPr>
            <w:rStyle w:val="Hyperlink"/>
            <w:noProof/>
          </w:rPr>
          <w:t>Compliant</w:t>
        </w:r>
        <w:r w:rsidR="00B4389E">
          <w:rPr>
            <w:noProof/>
          </w:rPr>
          <w:tab/>
        </w:r>
        <w:r w:rsidR="00A16D2A">
          <w:rPr>
            <w:noProof/>
          </w:rPr>
          <w:fldChar w:fldCharType="begin"/>
        </w:r>
        <w:r w:rsidR="00B4389E">
          <w:rPr>
            <w:noProof/>
          </w:rPr>
          <w:instrText xml:space="preserve"> PAGEREF _Toc254268799 \h </w:instrText>
        </w:r>
        <w:r w:rsidR="00A16D2A">
          <w:rPr>
            <w:noProof/>
          </w:rPr>
        </w:r>
        <w:r w:rsidR="00A16D2A">
          <w:rPr>
            <w:noProof/>
          </w:rPr>
          <w:fldChar w:fldCharType="separate"/>
        </w:r>
        <w:r w:rsidR="00B4389E">
          <w:rPr>
            <w:noProof/>
          </w:rPr>
          <w:t>15</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0" w:history="1">
        <w:r w:rsidR="00B4389E" w:rsidRPr="004F215A">
          <w:rPr>
            <w:rStyle w:val="Hyperlink"/>
            <w:noProof/>
          </w:rPr>
          <w:t>Help topic</w:t>
        </w:r>
        <w:r w:rsidR="00B4389E">
          <w:rPr>
            <w:noProof/>
          </w:rPr>
          <w:tab/>
        </w:r>
        <w:r w:rsidR="00A16D2A">
          <w:rPr>
            <w:noProof/>
          </w:rPr>
          <w:fldChar w:fldCharType="begin"/>
        </w:r>
        <w:r w:rsidR="00B4389E">
          <w:rPr>
            <w:noProof/>
          </w:rPr>
          <w:instrText xml:space="preserve"> PAGEREF _Toc254268800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1" w:history="1">
        <w:r w:rsidR="00B4389E" w:rsidRPr="004F215A">
          <w:rPr>
            <w:rStyle w:val="Hyperlink"/>
            <w:noProof/>
          </w:rPr>
          <w:t>Problem</w:t>
        </w:r>
        <w:r w:rsidR="00B4389E">
          <w:rPr>
            <w:noProof/>
          </w:rPr>
          <w:tab/>
        </w:r>
        <w:r w:rsidR="00A16D2A">
          <w:rPr>
            <w:noProof/>
          </w:rPr>
          <w:fldChar w:fldCharType="begin"/>
        </w:r>
        <w:r w:rsidR="00B4389E">
          <w:rPr>
            <w:noProof/>
          </w:rPr>
          <w:instrText xml:space="preserve"> PAGEREF _Toc254268801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2" w:history="1">
        <w:r w:rsidR="00B4389E" w:rsidRPr="004F215A">
          <w:rPr>
            <w:rStyle w:val="Hyperlink"/>
            <w:noProof/>
          </w:rPr>
          <w:t>Impact</w:t>
        </w:r>
        <w:r w:rsidR="00B4389E">
          <w:rPr>
            <w:noProof/>
          </w:rPr>
          <w:tab/>
        </w:r>
        <w:r w:rsidR="00A16D2A">
          <w:rPr>
            <w:noProof/>
          </w:rPr>
          <w:fldChar w:fldCharType="begin"/>
        </w:r>
        <w:r w:rsidR="00B4389E">
          <w:rPr>
            <w:noProof/>
          </w:rPr>
          <w:instrText xml:space="preserve"> PAGEREF _Toc254268802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3" w:history="1">
        <w:r w:rsidR="00B4389E" w:rsidRPr="004F215A">
          <w:rPr>
            <w:rStyle w:val="Hyperlink"/>
            <w:noProof/>
          </w:rPr>
          <w:t>Resolution</w:t>
        </w:r>
        <w:r w:rsidR="00B4389E">
          <w:rPr>
            <w:noProof/>
          </w:rPr>
          <w:tab/>
        </w:r>
        <w:r w:rsidR="00A16D2A">
          <w:rPr>
            <w:noProof/>
          </w:rPr>
          <w:fldChar w:fldCharType="begin"/>
        </w:r>
        <w:r w:rsidR="00B4389E">
          <w:rPr>
            <w:noProof/>
          </w:rPr>
          <w:instrText xml:space="preserve"> PAGEREF _Toc254268803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4" w:history="1">
        <w:r w:rsidR="00B4389E" w:rsidRPr="004F215A">
          <w:rPr>
            <w:rStyle w:val="Hyperlink"/>
            <w:noProof/>
          </w:rPr>
          <w:t>Source</w:t>
        </w:r>
        <w:r w:rsidR="00B4389E">
          <w:rPr>
            <w:noProof/>
          </w:rPr>
          <w:tab/>
        </w:r>
        <w:r w:rsidR="00A16D2A">
          <w:rPr>
            <w:noProof/>
          </w:rPr>
          <w:fldChar w:fldCharType="begin"/>
        </w:r>
        <w:r w:rsidR="00B4389E">
          <w:rPr>
            <w:noProof/>
          </w:rPr>
          <w:instrText xml:space="preserve"> PAGEREF _Toc254268804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5"/>
        <w:tabs>
          <w:tab w:val="right" w:leader="dot" w:pos="8630"/>
        </w:tabs>
        <w:rPr>
          <w:rFonts w:asciiTheme="minorHAnsi" w:eastAsiaTheme="minorEastAsia" w:hAnsiTheme="minorHAnsi" w:cstheme="minorBidi"/>
          <w:noProof/>
          <w:kern w:val="0"/>
          <w:sz w:val="22"/>
          <w:szCs w:val="22"/>
        </w:rPr>
      </w:pPr>
      <w:hyperlink w:anchor="_Toc254268805" w:history="1">
        <w:r w:rsidR="00B4389E" w:rsidRPr="004F215A">
          <w:rPr>
            <w:rStyle w:val="Hyperlink"/>
            <w:noProof/>
          </w:rPr>
          <w:t>Dynamic substitution</w:t>
        </w:r>
        <w:r w:rsidR="00B4389E">
          <w:rPr>
            <w:noProof/>
          </w:rPr>
          <w:tab/>
        </w:r>
        <w:r w:rsidR="00A16D2A">
          <w:rPr>
            <w:noProof/>
          </w:rPr>
          <w:fldChar w:fldCharType="begin"/>
        </w:r>
        <w:r w:rsidR="00B4389E">
          <w:rPr>
            <w:noProof/>
          </w:rPr>
          <w:instrText xml:space="preserve"> PAGEREF _Toc254268805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06" w:history="1">
        <w:r w:rsidR="00B4389E" w:rsidRPr="004F215A">
          <w:rPr>
            <w:rStyle w:val="Hyperlink"/>
            <w:noProof/>
          </w:rPr>
          <w:t>Sample of rules file</w:t>
        </w:r>
        <w:r w:rsidR="00B4389E">
          <w:rPr>
            <w:noProof/>
          </w:rPr>
          <w:tab/>
        </w:r>
        <w:r w:rsidR="00A16D2A">
          <w:rPr>
            <w:noProof/>
          </w:rPr>
          <w:fldChar w:fldCharType="begin"/>
        </w:r>
        <w:r w:rsidR="00B4389E">
          <w:rPr>
            <w:noProof/>
          </w:rPr>
          <w:instrText xml:space="preserve"> PAGEREF _Toc254268806 \h </w:instrText>
        </w:r>
        <w:r w:rsidR="00A16D2A">
          <w:rPr>
            <w:noProof/>
          </w:rPr>
        </w:r>
        <w:r w:rsidR="00A16D2A">
          <w:rPr>
            <w:noProof/>
          </w:rPr>
          <w:fldChar w:fldCharType="separate"/>
        </w:r>
        <w:r w:rsidR="00B4389E">
          <w:rPr>
            <w:noProof/>
          </w:rPr>
          <w:t>16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07" w:history="1">
        <w:r w:rsidR="00B4389E" w:rsidRPr="004F215A">
          <w:rPr>
            <w:rStyle w:val="Hyperlink"/>
            <w:noProof/>
          </w:rPr>
          <w:t>Content file</w:t>
        </w:r>
        <w:r w:rsidR="00B4389E">
          <w:rPr>
            <w:noProof/>
          </w:rPr>
          <w:tab/>
        </w:r>
        <w:r w:rsidR="00A16D2A">
          <w:rPr>
            <w:noProof/>
          </w:rPr>
          <w:fldChar w:fldCharType="begin"/>
        </w:r>
        <w:r w:rsidR="00B4389E">
          <w:rPr>
            <w:noProof/>
          </w:rPr>
          <w:instrText xml:space="preserve"> PAGEREF _Toc254268807 \h </w:instrText>
        </w:r>
        <w:r w:rsidR="00A16D2A">
          <w:rPr>
            <w:noProof/>
          </w:rPr>
        </w:r>
        <w:r w:rsidR="00A16D2A">
          <w:rPr>
            <w:noProof/>
          </w:rPr>
          <w:fldChar w:fldCharType="separate"/>
        </w:r>
        <w:r w:rsidR="00B4389E">
          <w:rPr>
            <w:noProof/>
          </w:rPr>
          <w:t>19</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08" w:history="1">
        <w:r w:rsidR="00B4389E" w:rsidRPr="004F215A">
          <w:rPr>
            <w:rStyle w:val="Hyperlink"/>
            <w:noProof/>
          </w:rPr>
          <w:t>Name of content file</w:t>
        </w:r>
        <w:r w:rsidR="00B4389E">
          <w:rPr>
            <w:noProof/>
          </w:rPr>
          <w:tab/>
        </w:r>
        <w:r w:rsidR="00A16D2A">
          <w:rPr>
            <w:noProof/>
          </w:rPr>
          <w:fldChar w:fldCharType="begin"/>
        </w:r>
        <w:r w:rsidR="00B4389E">
          <w:rPr>
            <w:noProof/>
          </w:rPr>
          <w:instrText xml:space="preserve"> PAGEREF _Toc254268808 \h </w:instrText>
        </w:r>
        <w:r w:rsidR="00A16D2A">
          <w:rPr>
            <w:noProof/>
          </w:rPr>
        </w:r>
        <w:r w:rsidR="00A16D2A">
          <w:rPr>
            <w:noProof/>
          </w:rPr>
          <w:fldChar w:fldCharType="separate"/>
        </w:r>
        <w:r w:rsidR="00B4389E">
          <w:rPr>
            <w:noProof/>
          </w:rPr>
          <w:t>19</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09" w:history="1">
        <w:r w:rsidR="00B4389E" w:rsidRPr="004F215A">
          <w:rPr>
            <w:rStyle w:val="Hyperlink"/>
            <w:noProof/>
          </w:rPr>
          <w:t>Contents of content file</w:t>
        </w:r>
        <w:r w:rsidR="00B4389E">
          <w:rPr>
            <w:noProof/>
          </w:rPr>
          <w:tab/>
        </w:r>
        <w:r w:rsidR="00A16D2A">
          <w:rPr>
            <w:noProof/>
          </w:rPr>
          <w:fldChar w:fldCharType="begin"/>
        </w:r>
        <w:r w:rsidR="00B4389E">
          <w:rPr>
            <w:noProof/>
          </w:rPr>
          <w:instrText xml:space="preserve"> PAGEREF _Toc254268809 \h </w:instrText>
        </w:r>
        <w:r w:rsidR="00A16D2A">
          <w:rPr>
            <w:noProof/>
          </w:rPr>
        </w:r>
        <w:r w:rsidR="00A16D2A">
          <w:rPr>
            <w:noProof/>
          </w:rPr>
          <w:fldChar w:fldCharType="separate"/>
        </w:r>
        <w:r w:rsidR="00B4389E">
          <w:rPr>
            <w:noProof/>
          </w:rPr>
          <w:t>19</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10" w:history="1">
        <w:r w:rsidR="00B4389E" w:rsidRPr="004F215A">
          <w:rPr>
            <w:rStyle w:val="Hyperlink"/>
            <w:noProof/>
          </w:rPr>
          <w:t>Sample of content file</w:t>
        </w:r>
        <w:r w:rsidR="00B4389E">
          <w:rPr>
            <w:noProof/>
          </w:rPr>
          <w:tab/>
        </w:r>
        <w:r w:rsidR="00A16D2A">
          <w:rPr>
            <w:noProof/>
          </w:rPr>
          <w:fldChar w:fldCharType="begin"/>
        </w:r>
        <w:r w:rsidR="00B4389E">
          <w:rPr>
            <w:noProof/>
          </w:rPr>
          <w:instrText xml:space="preserve"> PAGEREF _Toc254268810 \h </w:instrText>
        </w:r>
        <w:r w:rsidR="00A16D2A">
          <w:rPr>
            <w:noProof/>
          </w:rPr>
        </w:r>
        <w:r w:rsidR="00A16D2A">
          <w:rPr>
            <w:noProof/>
          </w:rPr>
          <w:fldChar w:fldCharType="separate"/>
        </w:r>
        <w:r w:rsidR="00B4389E">
          <w:rPr>
            <w:noProof/>
          </w:rPr>
          <w:t>19</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811" w:history="1">
        <w:r w:rsidR="00B4389E" w:rsidRPr="004F215A">
          <w:rPr>
            <w:rStyle w:val="Hyperlink"/>
            <w:noProof/>
          </w:rPr>
          <w:t>Dynamic parameter support</w:t>
        </w:r>
        <w:r w:rsidR="00B4389E">
          <w:rPr>
            <w:noProof/>
          </w:rPr>
          <w:tab/>
        </w:r>
        <w:r w:rsidR="00A16D2A">
          <w:rPr>
            <w:noProof/>
          </w:rPr>
          <w:fldChar w:fldCharType="begin"/>
        </w:r>
        <w:r w:rsidR="00B4389E">
          <w:rPr>
            <w:noProof/>
          </w:rPr>
          <w:instrText xml:space="preserve"> PAGEREF _Toc254268811 \h </w:instrText>
        </w:r>
        <w:r w:rsidR="00A16D2A">
          <w:rPr>
            <w:noProof/>
          </w:rPr>
        </w:r>
        <w:r w:rsidR="00A16D2A">
          <w:rPr>
            <w:noProof/>
          </w:rPr>
          <w:fldChar w:fldCharType="separate"/>
        </w:r>
        <w:r w:rsidR="00B4389E">
          <w:rPr>
            <w:noProof/>
          </w:rPr>
          <w:t>20</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12" w:history="1">
        <w:r w:rsidR="00B4389E" w:rsidRPr="004F215A">
          <w:rPr>
            <w:rStyle w:val="Hyperlink"/>
            <w:noProof/>
          </w:rPr>
          <w:t>Limitation on defining dynamic parameters for an MBCA model</w:t>
        </w:r>
        <w:r w:rsidR="00B4389E">
          <w:rPr>
            <w:noProof/>
          </w:rPr>
          <w:tab/>
        </w:r>
        <w:r w:rsidR="00A16D2A">
          <w:rPr>
            <w:noProof/>
          </w:rPr>
          <w:fldChar w:fldCharType="begin"/>
        </w:r>
        <w:r w:rsidR="00B4389E">
          <w:rPr>
            <w:noProof/>
          </w:rPr>
          <w:instrText xml:space="preserve"> PAGEREF _Toc254268812 \h </w:instrText>
        </w:r>
        <w:r w:rsidR="00A16D2A">
          <w:rPr>
            <w:noProof/>
          </w:rPr>
        </w:r>
        <w:r w:rsidR="00A16D2A">
          <w:rPr>
            <w:noProof/>
          </w:rPr>
          <w:fldChar w:fldCharType="separate"/>
        </w:r>
        <w:r w:rsidR="00B4389E">
          <w:rPr>
            <w:noProof/>
          </w:rPr>
          <w:t>21</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13" w:history="1">
        <w:r w:rsidR="00B4389E" w:rsidRPr="004F215A">
          <w:rPr>
            <w:rStyle w:val="Hyperlink"/>
            <w:noProof/>
          </w:rPr>
          <w:t>Limitation on defining dynamic parameters for an MBCA submodel</w:t>
        </w:r>
        <w:r w:rsidR="00B4389E">
          <w:rPr>
            <w:noProof/>
          </w:rPr>
          <w:tab/>
        </w:r>
        <w:r w:rsidR="00A16D2A">
          <w:rPr>
            <w:noProof/>
          </w:rPr>
          <w:fldChar w:fldCharType="begin"/>
        </w:r>
        <w:r w:rsidR="00B4389E">
          <w:rPr>
            <w:noProof/>
          </w:rPr>
          <w:instrText xml:space="preserve"> PAGEREF _Toc254268813 \h </w:instrText>
        </w:r>
        <w:r w:rsidR="00A16D2A">
          <w:rPr>
            <w:noProof/>
          </w:rPr>
        </w:r>
        <w:r w:rsidR="00A16D2A">
          <w:rPr>
            <w:noProof/>
          </w:rPr>
          <w:fldChar w:fldCharType="separate"/>
        </w:r>
        <w:r w:rsidR="00B4389E">
          <w:rPr>
            <w:noProof/>
          </w:rPr>
          <w:t>21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14" w:history="1">
        <w:r w:rsidR="00B4389E" w:rsidRPr="004F215A">
          <w:rPr>
            <w:rStyle w:val="Hyperlink"/>
            <w:noProof/>
          </w:rPr>
          <w:t>Example 1</w:t>
        </w:r>
        <w:r w:rsidR="00B4389E">
          <w:rPr>
            <w:noProof/>
          </w:rPr>
          <w:tab/>
        </w:r>
        <w:r w:rsidR="00A16D2A">
          <w:rPr>
            <w:noProof/>
          </w:rPr>
          <w:fldChar w:fldCharType="begin"/>
        </w:r>
        <w:r w:rsidR="00B4389E">
          <w:rPr>
            <w:noProof/>
          </w:rPr>
          <w:instrText xml:space="preserve"> PAGEREF _Toc254268814 \h </w:instrText>
        </w:r>
        <w:r w:rsidR="00A16D2A">
          <w:rPr>
            <w:noProof/>
          </w:rPr>
        </w:r>
        <w:r w:rsidR="00A16D2A">
          <w:rPr>
            <w:noProof/>
          </w:rPr>
          <w:fldChar w:fldCharType="separate"/>
        </w:r>
        <w:r w:rsidR="00B4389E">
          <w:rPr>
            <w:noProof/>
          </w:rPr>
          <w:t>21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15" w:history="1">
        <w:r w:rsidR="00B4389E" w:rsidRPr="004F215A">
          <w:rPr>
            <w:rStyle w:val="Hyperlink"/>
            <w:noProof/>
          </w:rPr>
          <w:t>Example 2</w:t>
        </w:r>
        <w:r w:rsidR="00B4389E">
          <w:rPr>
            <w:noProof/>
          </w:rPr>
          <w:tab/>
        </w:r>
        <w:r w:rsidR="00A16D2A">
          <w:rPr>
            <w:noProof/>
          </w:rPr>
          <w:fldChar w:fldCharType="begin"/>
        </w:r>
        <w:r w:rsidR="00B4389E">
          <w:rPr>
            <w:noProof/>
          </w:rPr>
          <w:instrText xml:space="preserve"> PAGEREF _Toc254268815 \h </w:instrText>
        </w:r>
        <w:r w:rsidR="00A16D2A">
          <w:rPr>
            <w:noProof/>
          </w:rPr>
        </w:r>
        <w:r w:rsidR="00A16D2A">
          <w:rPr>
            <w:noProof/>
          </w:rPr>
          <w:fldChar w:fldCharType="separate"/>
        </w:r>
        <w:r w:rsidR="00B4389E">
          <w:rPr>
            <w:noProof/>
          </w:rPr>
          <w:t>21</w:t>
        </w:r>
        <w:r w:rsidR="00A16D2A">
          <w:rPr>
            <w:noProof/>
          </w:rPr>
          <w:fldChar w:fldCharType="end"/>
        </w:r>
      </w:hyperlink>
    </w:p>
    <w:p w:rsidR="00B4389E" w:rsidRDefault="005A07D0">
      <w:pPr>
        <w:pStyle w:val="TOC4"/>
        <w:tabs>
          <w:tab w:val="right" w:leader="dot" w:pos="8630"/>
        </w:tabs>
        <w:rPr>
          <w:rFonts w:asciiTheme="minorHAnsi" w:eastAsiaTheme="minorEastAsia" w:hAnsiTheme="minorHAnsi" w:cstheme="minorBidi"/>
          <w:noProof/>
          <w:kern w:val="0"/>
          <w:sz w:val="22"/>
          <w:szCs w:val="22"/>
        </w:rPr>
      </w:pPr>
      <w:hyperlink w:anchor="_Toc254268816" w:history="1">
        <w:r w:rsidR="00B4389E" w:rsidRPr="004F215A">
          <w:rPr>
            <w:rStyle w:val="Hyperlink"/>
            <w:noProof/>
          </w:rPr>
          <w:t>Example 3:</w:t>
        </w:r>
        <w:r w:rsidR="00B4389E">
          <w:rPr>
            <w:noProof/>
          </w:rPr>
          <w:tab/>
        </w:r>
        <w:r w:rsidR="00A16D2A">
          <w:rPr>
            <w:noProof/>
          </w:rPr>
          <w:fldChar w:fldCharType="begin"/>
        </w:r>
        <w:r w:rsidR="00B4389E">
          <w:rPr>
            <w:noProof/>
          </w:rPr>
          <w:instrText xml:space="preserve"> PAGEREF _Toc254268816 \h </w:instrText>
        </w:r>
        <w:r w:rsidR="00A16D2A">
          <w:rPr>
            <w:noProof/>
          </w:rPr>
        </w:r>
        <w:r w:rsidR="00A16D2A">
          <w:rPr>
            <w:noProof/>
          </w:rPr>
          <w:fldChar w:fldCharType="separate"/>
        </w:r>
        <w:r w:rsidR="00B4389E">
          <w:rPr>
            <w:noProof/>
          </w:rPr>
          <w:t>22</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817" w:history="1">
        <w:r w:rsidR="00B4389E" w:rsidRPr="004F215A">
          <w:rPr>
            <w:rStyle w:val="Hyperlink"/>
            <w:noProof/>
          </w:rPr>
          <w:t>MBCA types</w:t>
        </w:r>
        <w:r w:rsidR="00B4389E">
          <w:rPr>
            <w:noProof/>
          </w:rPr>
          <w:tab/>
        </w:r>
        <w:r w:rsidR="00A16D2A">
          <w:rPr>
            <w:noProof/>
          </w:rPr>
          <w:fldChar w:fldCharType="begin"/>
        </w:r>
        <w:r w:rsidR="00B4389E">
          <w:rPr>
            <w:noProof/>
          </w:rPr>
          <w:instrText xml:space="preserve"> PAGEREF _Toc254268817 \h </w:instrText>
        </w:r>
        <w:r w:rsidR="00A16D2A">
          <w:rPr>
            <w:noProof/>
          </w:rPr>
        </w:r>
        <w:r w:rsidR="00A16D2A">
          <w:rPr>
            <w:noProof/>
          </w:rPr>
          <w:fldChar w:fldCharType="separate"/>
        </w:r>
        <w:r w:rsidR="00B4389E">
          <w:rPr>
            <w:noProof/>
          </w:rPr>
          <w:t>22</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18" w:history="1">
        <w:r w:rsidR="00B4389E" w:rsidRPr="004F215A">
          <w:rPr>
            <w:rStyle w:val="Hyperlink"/>
            <w:noProof/>
          </w:rPr>
          <w:t>Example</w:t>
        </w:r>
        <w:r w:rsidR="00B4389E">
          <w:rPr>
            <w:noProof/>
          </w:rPr>
          <w:tab/>
        </w:r>
        <w:r w:rsidR="00A16D2A">
          <w:rPr>
            <w:noProof/>
          </w:rPr>
          <w:fldChar w:fldCharType="begin"/>
        </w:r>
        <w:r w:rsidR="00B4389E">
          <w:rPr>
            <w:noProof/>
          </w:rPr>
          <w:instrText xml:space="preserve"> PAGEREF _Toc254268818 \h </w:instrText>
        </w:r>
        <w:r w:rsidR="00A16D2A">
          <w:rPr>
            <w:noProof/>
          </w:rPr>
        </w:r>
        <w:r w:rsidR="00A16D2A">
          <w:rPr>
            <w:noProof/>
          </w:rPr>
          <w:fldChar w:fldCharType="separate"/>
        </w:r>
        <w:r w:rsidR="00B4389E">
          <w:rPr>
            <w:noProof/>
          </w:rPr>
          <w:t>25</w:t>
        </w:r>
        <w:r w:rsidR="00A16D2A">
          <w:rPr>
            <w:noProof/>
          </w:rPr>
          <w:fldChar w:fldCharType="end"/>
        </w:r>
      </w:hyperlink>
    </w:p>
    <w:p w:rsidR="00B4389E" w:rsidRDefault="005A07D0">
      <w:pPr>
        <w:pStyle w:val="TOC2"/>
        <w:tabs>
          <w:tab w:val="right" w:leader="dot" w:pos="8630"/>
        </w:tabs>
        <w:rPr>
          <w:rFonts w:asciiTheme="minorHAnsi" w:eastAsiaTheme="minorEastAsia" w:hAnsiTheme="minorHAnsi" w:cstheme="minorBidi"/>
          <w:noProof/>
          <w:kern w:val="0"/>
          <w:sz w:val="22"/>
          <w:szCs w:val="22"/>
        </w:rPr>
      </w:pPr>
      <w:hyperlink w:anchor="_Toc254268819" w:history="1">
        <w:r w:rsidR="00B4389E" w:rsidRPr="004F215A">
          <w:rPr>
            <w:rStyle w:val="Hyperlink"/>
            <w:noProof/>
          </w:rPr>
          <w:t>Samples</w:t>
        </w:r>
        <w:r w:rsidR="00B4389E">
          <w:rPr>
            <w:noProof/>
          </w:rPr>
          <w:tab/>
        </w:r>
        <w:r w:rsidR="00A16D2A">
          <w:rPr>
            <w:noProof/>
          </w:rPr>
          <w:fldChar w:fldCharType="begin"/>
        </w:r>
        <w:r w:rsidR="00B4389E">
          <w:rPr>
            <w:noProof/>
          </w:rPr>
          <w:instrText xml:space="preserve"> PAGEREF _Toc254268819 \h </w:instrText>
        </w:r>
        <w:r w:rsidR="00A16D2A">
          <w:rPr>
            <w:noProof/>
          </w:rPr>
        </w:r>
        <w:r w:rsidR="00A16D2A">
          <w:rPr>
            <w:noProof/>
          </w:rPr>
          <w:fldChar w:fldCharType="separate"/>
        </w:r>
        <w:r w:rsidR="00B4389E">
          <w:rPr>
            <w:noProof/>
          </w:rPr>
          <w:t>26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20" w:history="1">
        <w:r w:rsidR="00B4389E" w:rsidRPr="004F215A">
          <w:rPr>
            <w:rStyle w:val="Hyperlink"/>
            <w:noProof/>
          </w:rPr>
          <w:t>Antivirus model</w:t>
        </w:r>
        <w:r w:rsidR="00B4389E">
          <w:rPr>
            <w:noProof/>
          </w:rPr>
          <w:tab/>
        </w:r>
        <w:r w:rsidR="00A16D2A">
          <w:rPr>
            <w:noProof/>
          </w:rPr>
          <w:fldChar w:fldCharType="begin"/>
        </w:r>
        <w:r w:rsidR="00B4389E">
          <w:rPr>
            <w:noProof/>
          </w:rPr>
          <w:instrText xml:space="preserve"> PAGEREF _Toc254268820 \h </w:instrText>
        </w:r>
        <w:r w:rsidR="00A16D2A">
          <w:rPr>
            <w:noProof/>
          </w:rPr>
        </w:r>
        <w:r w:rsidR="00A16D2A">
          <w:rPr>
            <w:noProof/>
          </w:rPr>
          <w:fldChar w:fldCharType="separate"/>
        </w:r>
        <w:r w:rsidR="00B4389E">
          <w:rPr>
            <w:noProof/>
          </w:rPr>
          <w:t>26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21" w:history="1">
        <w:r w:rsidR="00B4389E" w:rsidRPr="004F215A">
          <w:rPr>
            <w:rStyle w:val="Hyperlink"/>
            <w:noProof/>
          </w:rPr>
          <w:t>DiskSpace model</w:t>
        </w:r>
        <w:r w:rsidR="00B4389E">
          <w:rPr>
            <w:noProof/>
          </w:rPr>
          <w:tab/>
        </w:r>
        <w:r w:rsidR="00A16D2A">
          <w:rPr>
            <w:noProof/>
          </w:rPr>
          <w:fldChar w:fldCharType="begin"/>
        </w:r>
        <w:r w:rsidR="00B4389E">
          <w:rPr>
            <w:noProof/>
          </w:rPr>
          <w:instrText xml:space="preserve"> PAGEREF _Toc254268821 \h </w:instrText>
        </w:r>
        <w:r w:rsidR="00A16D2A">
          <w:rPr>
            <w:noProof/>
          </w:rPr>
        </w:r>
        <w:r w:rsidR="00A16D2A">
          <w:rPr>
            <w:noProof/>
          </w:rPr>
          <w:fldChar w:fldCharType="separate"/>
        </w:r>
        <w:r w:rsidR="00B4389E">
          <w:rPr>
            <w:noProof/>
          </w:rPr>
          <w:t>26</w:t>
        </w:r>
        <w:r w:rsidR="00A16D2A">
          <w:rPr>
            <w:noProof/>
          </w:rPr>
          <w:fldChar w:fldCharType="end"/>
        </w:r>
      </w:hyperlink>
    </w:p>
    <w:p w:rsidR="00B4389E" w:rsidRDefault="005A07D0">
      <w:pPr>
        <w:pStyle w:val="TOC3"/>
        <w:tabs>
          <w:tab w:val="right" w:leader="dot" w:pos="8630"/>
        </w:tabs>
        <w:rPr>
          <w:rFonts w:asciiTheme="minorHAnsi" w:eastAsiaTheme="minorEastAsia" w:hAnsiTheme="minorHAnsi" w:cstheme="minorBidi"/>
          <w:noProof/>
          <w:kern w:val="0"/>
          <w:sz w:val="22"/>
          <w:szCs w:val="22"/>
        </w:rPr>
      </w:pPr>
      <w:hyperlink w:anchor="_Toc254268822" w:history="1">
        <w:r w:rsidR="00B4389E" w:rsidRPr="004F215A">
          <w:rPr>
            <w:rStyle w:val="Hyperlink"/>
            <w:noProof/>
          </w:rPr>
          <w:t>System model</w:t>
        </w:r>
        <w:r w:rsidR="00B4389E">
          <w:rPr>
            <w:noProof/>
          </w:rPr>
          <w:tab/>
        </w:r>
        <w:r w:rsidR="00A16D2A">
          <w:rPr>
            <w:noProof/>
          </w:rPr>
          <w:fldChar w:fldCharType="begin"/>
        </w:r>
        <w:r w:rsidR="00B4389E">
          <w:rPr>
            <w:noProof/>
          </w:rPr>
          <w:instrText xml:space="preserve"> PAGEREF _Toc254268822 \h </w:instrText>
        </w:r>
        <w:r w:rsidR="00A16D2A">
          <w:rPr>
            <w:noProof/>
          </w:rPr>
        </w:r>
        <w:r w:rsidR="00A16D2A">
          <w:rPr>
            <w:noProof/>
          </w:rPr>
          <w:fldChar w:fldCharType="separate"/>
        </w:r>
        <w:r w:rsidR="00B4389E">
          <w:rPr>
            <w:noProof/>
          </w:rPr>
          <w:t>26</w:t>
        </w:r>
        <w:r w:rsidR="00A16D2A">
          <w:rPr>
            <w:noProof/>
          </w:rPr>
          <w:fldChar w:fldCharType="end"/>
        </w:r>
      </w:hyperlink>
    </w:p>
    <w:p w:rsidR="00B4389E" w:rsidRDefault="00A16D2A" w:rsidP="00B4389E">
      <w:pPr>
        <w:sectPr w:rsidR="00B4389E" w:rsidSect="00B4389E">
          <w:footerReference w:type="default" r:id="rId21"/>
          <w:type w:val="oddPage"/>
          <w:pgSz w:w="12240" w:h="15840" w:code="1"/>
          <w:pgMar w:top="1440" w:right="1800" w:bottom="1440" w:left="1800" w:header="1440" w:footer="1440" w:gutter="0"/>
          <w:cols w:space="720"/>
          <w:docGrid w:linePitch="360"/>
        </w:sectPr>
      </w:pPr>
      <w:r>
        <w:fldChar w:fldCharType="end"/>
      </w:r>
    </w:p>
    <w:p w:rsidR="00B4389E" w:rsidRDefault="00B4389E">
      <w:pPr>
        <w:pStyle w:val="Heading1"/>
      </w:pPr>
      <w:bookmarkStart w:id="0" w:name="_Toc254268754"/>
      <w:r>
        <w:lastRenderedPageBreak/>
        <w:t>Microsoft Baseline Configuration Analyzer Model Authoring Guide</w:t>
      </w:r>
      <w:bookmarkStart w:id="1" w:name="zfdf5c4539ecb414986f3764105cf375b"/>
      <w:bookmarkEnd w:id="0"/>
      <w:bookmarkEnd w:id="1"/>
    </w:p>
    <w:p w:rsidR="00B4389E" w:rsidRDefault="00B4389E">
      <w:r>
        <w:t>The Microsoft Baseline Configuration Analyzer (MBCA) Model Authoring Guide provides guidance for authoring MBCA models. MBCA models contain best practice rules that you can use to scan, report, and analyze the behavior of applications that run on your computers. Models can have submodels that define a set of rules for the parent model that are logically grouped together. The following topics are covered in this guide.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1" w:history="1">
        <w:r>
          <w:rPr>
            <w:rStyle w:val="Hyperlink"/>
          </w:rPr>
          <w:t>Prerequisites for authoring MBCA models</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2" w:history="1">
        <w:r>
          <w:rPr>
            <w:rStyle w:val="Hyperlink"/>
          </w:rPr>
          <w:t>Create an MBCA model</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3" w:history="1">
        <w:r>
          <w:rPr>
            <w:rStyle w:val="Hyperlink"/>
          </w:rPr>
          <w:t>Deploy an MBCA model</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4" w:history="1">
        <w:r>
          <w:rPr>
            <w:rStyle w:val="Hyperlink"/>
          </w:rPr>
          <w:t>Create an MBCA submodel</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5" w:history="1">
        <w:r>
          <w:rPr>
            <w:rStyle w:val="Hyperlink"/>
          </w:rPr>
          <w:t>Deploy an MBCA submodel</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6" w:history="1">
        <w:r>
          <w:rPr>
            <w:rStyle w:val="Hyperlink"/>
          </w:rPr>
          <w:t>Required files for MBCA models and submodels</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7" w:history="1">
        <w:r>
          <w:rPr>
            <w:rStyle w:val="Hyperlink"/>
          </w:rPr>
          <w:t>Dynamic parameter support</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8" w:history="1">
        <w:r>
          <w:rPr>
            <w:rStyle w:val="Hyperlink"/>
          </w:rPr>
          <w:t>MBCA types</w:t>
        </w:r>
      </w:hyperlink>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w:anchor="z9" w:history="1">
        <w:r>
          <w:rPr>
            <w:rStyle w:val="Hyperlink"/>
          </w:rPr>
          <w:t>Samples of models</w:t>
        </w:r>
      </w:hyperlink>
    </w:p>
    <w:p w:rsidR="00B4389E" w:rsidRDefault="00B4389E">
      <w:pPr>
        <w:pStyle w:val="Heading2"/>
      </w:pPr>
      <w:bookmarkStart w:id="2" w:name="z1"/>
      <w:bookmarkStart w:id="3" w:name="_Toc254268755"/>
      <w:bookmarkEnd w:id="2"/>
      <w:r>
        <w:t>Prerequisites for authoring MBCA models</w:t>
      </w:r>
      <w:bookmarkEnd w:id="3"/>
    </w:p>
    <w:p w:rsidR="00B4389E" w:rsidRDefault="00B4389E">
      <w:r>
        <w:t>We recommend a working understanding of the following technologies to help you write MBCA models.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Windows PowerShell scripting</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XML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XML schema definitions (XSD)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XML schema validation (SCH)</w:t>
      </w:r>
    </w:p>
    <w:p w:rsidR="008F7197" w:rsidRDefault="008F7197" w:rsidP="00B4389E">
      <w:pPr>
        <w:pStyle w:val="BulletedList1"/>
        <w:numPr>
          <w:ilvl w:val="0"/>
          <w:numId w:val="0"/>
        </w:numPr>
        <w:tabs>
          <w:tab w:val="left" w:pos="360"/>
        </w:tabs>
        <w:ind w:left="360" w:hanging="360"/>
      </w:pPr>
    </w:p>
    <w:p w:rsidR="008F7197" w:rsidRDefault="008F7197" w:rsidP="008F7197">
      <w:pPr>
        <w:pStyle w:val="AlertLabel"/>
        <w:framePr w:wrap="notBeside" w:hAnchor="page" w:x="1786"/>
      </w:pPr>
      <w:r>
        <w:rPr>
          <w:noProof/>
        </w:rPr>
        <w:drawing>
          <wp:inline distT="0" distB="0" distL="0" distR="0" wp14:anchorId="064A2275" wp14:editId="65189FB8">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8600" cy="152400"/>
                    </a:xfrm>
                    <a:prstGeom prst="rect">
                      <a:avLst/>
                    </a:prstGeom>
                  </pic:spPr>
                </pic:pic>
              </a:graphicData>
            </a:graphic>
          </wp:inline>
        </w:drawing>
      </w:r>
      <w:r>
        <w:t xml:space="preserve">Note </w:t>
      </w:r>
    </w:p>
    <w:p w:rsidR="008F7197" w:rsidRDefault="008F7197" w:rsidP="008F719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line="240" w:lineRule="auto"/>
        <w:rPr>
          <w:rFonts w:ascii="MS Shell Dlg" w:eastAsia="Times New Roman" w:hAnsi="MS Shell Dlg" w:cs="MS Shell Dlg"/>
          <w:kern w:val="0"/>
          <w:sz w:val="15"/>
          <w:szCs w:val="15"/>
        </w:rPr>
      </w:pPr>
    </w:p>
    <w:p w:rsidR="008F7197" w:rsidRPr="008F7197" w:rsidRDefault="00134F4D" w:rsidP="00134F4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line="240" w:lineRule="auto"/>
        <w:rPr>
          <w:rFonts w:asciiTheme="minorBidi" w:eastAsia="Times New Roman" w:hAnsiTheme="minorBidi" w:cstheme="minorBidi"/>
          <w:kern w:val="0"/>
        </w:rPr>
      </w:pPr>
      <w:r>
        <w:rPr>
          <w:rFonts w:asciiTheme="minorBidi" w:eastAsia="Times New Roman" w:hAnsiTheme="minorBidi" w:cstheme="minorBidi"/>
          <w:kern w:val="0"/>
        </w:rPr>
        <w:t>In t</w:t>
      </w:r>
      <w:r w:rsidR="008F7197" w:rsidRPr="008F7197">
        <w:rPr>
          <w:rFonts w:asciiTheme="minorBidi" w:eastAsia="Times New Roman" w:hAnsiTheme="minorBidi" w:cstheme="minorBidi"/>
          <w:kern w:val="0"/>
        </w:rPr>
        <w:t>h</w:t>
      </w:r>
      <w:r>
        <w:rPr>
          <w:rFonts w:asciiTheme="minorBidi" w:eastAsia="Times New Roman" w:hAnsiTheme="minorBidi" w:cstheme="minorBidi"/>
          <w:kern w:val="0"/>
        </w:rPr>
        <w:t xml:space="preserve">is </w:t>
      </w:r>
      <w:r w:rsidR="008F7197" w:rsidRPr="008F7197">
        <w:rPr>
          <w:rFonts w:asciiTheme="minorBidi" w:eastAsia="Times New Roman" w:hAnsiTheme="minorBidi" w:cstheme="minorBidi"/>
          <w:kern w:val="0"/>
        </w:rPr>
        <w:t>MBCA</w:t>
      </w:r>
      <w:r>
        <w:rPr>
          <w:rFonts w:asciiTheme="minorBidi" w:eastAsia="Times New Roman" w:hAnsiTheme="minorBidi" w:cstheme="minorBidi"/>
          <w:kern w:val="0"/>
        </w:rPr>
        <w:t xml:space="preserve"> release UI depends on .NET 2.0 and P</w:t>
      </w:r>
      <w:r w:rsidR="008F7197" w:rsidRPr="008F7197">
        <w:rPr>
          <w:rFonts w:asciiTheme="minorBidi" w:eastAsia="Times New Roman" w:hAnsiTheme="minorBidi" w:cstheme="minorBidi"/>
          <w:kern w:val="0"/>
        </w:rPr>
        <w:t>ower</w:t>
      </w:r>
      <w:r>
        <w:rPr>
          <w:rFonts w:asciiTheme="minorBidi" w:eastAsia="Times New Roman" w:hAnsiTheme="minorBidi" w:cstheme="minorBidi"/>
          <w:kern w:val="0"/>
        </w:rPr>
        <w:t>S</w:t>
      </w:r>
      <w:r w:rsidR="008F7197" w:rsidRPr="008F7197">
        <w:rPr>
          <w:rFonts w:asciiTheme="minorBidi" w:eastAsia="Times New Roman" w:hAnsiTheme="minorBidi" w:cstheme="minorBidi"/>
          <w:kern w:val="0"/>
        </w:rPr>
        <w:t xml:space="preserve">hell </w:t>
      </w:r>
      <w:r w:rsidRPr="008F7197">
        <w:rPr>
          <w:rFonts w:asciiTheme="minorBidi" w:eastAsia="Times New Roman" w:hAnsiTheme="minorBidi" w:cstheme="minorBidi"/>
          <w:kern w:val="0"/>
        </w:rPr>
        <w:t>2.0 but</w:t>
      </w:r>
      <w:r w:rsidR="008F7197" w:rsidRPr="008F7197">
        <w:rPr>
          <w:rFonts w:asciiTheme="minorBidi" w:eastAsia="Times New Roman" w:hAnsiTheme="minorBidi" w:cstheme="minorBidi"/>
          <w:kern w:val="0"/>
        </w:rPr>
        <w:t xml:space="preserve"> when scanning a remote machine it uses .NET 4 and P</w:t>
      </w:r>
      <w:r>
        <w:rPr>
          <w:rFonts w:asciiTheme="minorBidi" w:eastAsia="Times New Roman" w:hAnsiTheme="minorBidi" w:cstheme="minorBidi"/>
          <w:kern w:val="0"/>
        </w:rPr>
        <w:t>ower</w:t>
      </w:r>
      <w:r w:rsidR="008F7197" w:rsidRPr="008F7197">
        <w:rPr>
          <w:rFonts w:asciiTheme="minorBidi" w:eastAsia="Times New Roman" w:hAnsiTheme="minorBidi" w:cstheme="minorBidi"/>
          <w:kern w:val="0"/>
        </w:rPr>
        <w:t>S</w:t>
      </w:r>
      <w:r>
        <w:rPr>
          <w:rFonts w:asciiTheme="minorBidi" w:eastAsia="Times New Roman" w:hAnsiTheme="minorBidi" w:cstheme="minorBidi"/>
          <w:kern w:val="0"/>
        </w:rPr>
        <w:t>hell</w:t>
      </w:r>
      <w:r w:rsidR="008F7197" w:rsidRPr="008F7197">
        <w:rPr>
          <w:rFonts w:asciiTheme="minorBidi" w:eastAsia="Times New Roman" w:hAnsiTheme="minorBidi" w:cstheme="minorBidi"/>
          <w:kern w:val="0"/>
        </w:rPr>
        <w:t xml:space="preserve"> 3.0.  The impact of this is if the model itsel</w:t>
      </w:r>
      <w:r>
        <w:rPr>
          <w:rFonts w:asciiTheme="minorBidi" w:eastAsia="Times New Roman" w:hAnsiTheme="minorBidi" w:cstheme="minorBidi"/>
          <w:kern w:val="0"/>
        </w:rPr>
        <w:t>f has a script that contains a breaking change from P</w:t>
      </w:r>
      <w:r w:rsidR="008F7197" w:rsidRPr="008F7197">
        <w:rPr>
          <w:rFonts w:asciiTheme="minorBidi" w:eastAsia="Times New Roman" w:hAnsiTheme="minorBidi" w:cstheme="minorBidi"/>
          <w:kern w:val="0"/>
        </w:rPr>
        <w:t>owe</w:t>
      </w:r>
      <w:r>
        <w:rPr>
          <w:rFonts w:asciiTheme="minorBidi" w:eastAsia="Times New Roman" w:hAnsiTheme="minorBidi" w:cstheme="minorBidi"/>
          <w:kern w:val="0"/>
        </w:rPr>
        <w:t>rShell 2.0 to PowerS</w:t>
      </w:r>
      <w:r w:rsidR="008F7197" w:rsidRPr="008F7197">
        <w:rPr>
          <w:rFonts w:asciiTheme="minorBidi" w:eastAsia="Times New Roman" w:hAnsiTheme="minorBidi" w:cstheme="minorBidi"/>
          <w:kern w:val="0"/>
        </w:rPr>
        <w:t xml:space="preserve">hell 3.0 </w:t>
      </w:r>
      <w:r w:rsidRPr="008F7197">
        <w:rPr>
          <w:rFonts w:asciiTheme="minorBidi" w:eastAsia="Times New Roman" w:hAnsiTheme="minorBidi" w:cstheme="minorBidi"/>
          <w:kern w:val="0"/>
        </w:rPr>
        <w:t>then scanning</w:t>
      </w:r>
      <w:r w:rsidR="008F7197" w:rsidRPr="008F7197">
        <w:rPr>
          <w:rFonts w:asciiTheme="minorBidi" w:eastAsia="Times New Roman" w:hAnsiTheme="minorBidi" w:cstheme="minorBidi"/>
          <w:kern w:val="0"/>
        </w:rPr>
        <w:t xml:space="preserve"> the model locally may behave differently than scanning the model </w:t>
      </w:r>
      <w:r w:rsidRPr="008F7197">
        <w:rPr>
          <w:rFonts w:asciiTheme="minorBidi" w:eastAsia="Times New Roman" w:hAnsiTheme="minorBidi" w:cstheme="minorBidi"/>
          <w:kern w:val="0"/>
        </w:rPr>
        <w:t>remotely</w:t>
      </w:r>
      <w:r w:rsidR="008F7197" w:rsidRPr="008F7197">
        <w:rPr>
          <w:rFonts w:asciiTheme="minorBidi" w:eastAsia="Times New Roman" w:hAnsiTheme="minorBidi" w:cstheme="minorBidi"/>
          <w:kern w:val="0"/>
        </w:rPr>
        <w:t>.</w:t>
      </w:r>
    </w:p>
    <w:p w:rsidR="008F7197" w:rsidRPr="008F7197" w:rsidRDefault="008F7197" w:rsidP="00B4389E">
      <w:pPr>
        <w:pStyle w:val="BulletedList1"/>
        <w:numPr>
          <w:ilvl w:val="0"/>
          <w:numId w:val="0"/>
        </w:numPr>
        <w:tabs>
          <w:tab w:val="left" w:pos="360"/>
        </w:tabs>
        <w:ind w:left="360" w:hanging="360"/>
        <w:rPr>
          <w:rFonts w:asciiTheme="minorBidi" w:hAnsiTheme="minorBidi" w:cstheme="minorBidi"/>
        </w:rPr>
      </w:pPr>
    </w:p>
    <w:p w:rsidR="00B4389E" w:rsidRDefault="00B4389E">
      <w:pPr>
        <w:pStyle w:val="Heading2"/>
      </w:pPr>
      <w:bookmarkStart w:id="4" w:name="z2"/>
      <w:bookmarkStart w:id="5" w:name="_Toc254268756"/>
      <w:bookmarkEnd w:id="4"/>
      <w:r>
        <w:lastRenderedPageBreak/>
        <w:t>Create an MBCA model</w:t>
      </w:r>
      <w:bookmarkEnd w:id="5"/>
    </w:p>
    <w:p w:rsidR="00B4389E" w:rsidRDefault="00B4389E">
      <w:r>
        <w:t>An MBCA model defines a set of rules that are logically grouped together. The MBCA model is stored in the model’s root folder.</w:t>
      </w:r>
    </w:p>
    <w:p w:rsidR="00B4389E" w:rsidRDefault="00B4389E">
      <w:pPr>
        <w:pStyle w:val="Heading3"/>
      </w:pPr>
      <w:bookmarkStart w:id="6" w:name="z10"/>
      <w:bookmarkStart w:id="7" w:name="_Toc254268757"/>
      <w:bookmarkEnd w:id="6"/>
      <w:r>
        <w:t>Model Id guidelines</w:t>
      </w:r>
      <w:bookmarkEnd w:id="7"/>
    </w:p>
    <w:p w:rsidR="00B4389E" w:rsidRDefault="00B4389E">
      <w:r>
        <w:t>When defining a model Id, use the following guidelines: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 model Id should not contain more than 50 characters.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 model Id should contain no spaces.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 model Id should contain only characters that are allowed for a Windows folder name.</w:t>
      </w:r>
    </w:p>
    <w:p w:rsidR="00B4389E" w:rsidRDefault="00B4389E">
      <w:pPr>
        <w:pStyle w:val="Heading3"/>
      </w:pPr>
      <w:bookmarkStart w:id="8" w:name="_Toc254268758"/>
      <w:r>
        <w:t>Files required for defining a model</w:t>
      </w:r>
      <w:bookmarkEnd w:id="8"/>
    </w:p>
    <w:p w:rsidR="00B4389E" w:rsidRDefault="00B4389E">
      <w:r>
        <w:t>The following files are required to define a model: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Manifest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Schema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Discovery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Rules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Content File</w:t>
      </w:r>
    </w:p>
    <w:p w:rsidR="00B4389E" w:rsidRDefault="00B4389E">
      <w:r>
        <w:t xml:space="preserve">For information about how to write these files, see </w:t>
      </w:r>
      <w:hyperlink w:anchor="z6" w:history="1">
        <w:r>
          <w:rPr>
            <w:rStyle w:val="Hyperlink"/>
          </w:rPr>
          <w:t>Required files for MBCA models and submodels</w:t>
        </w:r>
      </w:hyperlink>
      <w:r>
        <w:t xml:space="preserve"> in this document.</w:t>
      </w:r>
    </w:p>
    <w:p w:rsidR="00B4389E" w:rsidRDefault="00B4389E">
      <w:pPr>
        <w:pStyle w:val="Heading3"/>
      </w:pPr>
      <w:bookmarkStart w:id="9" w:name="_Toc254268759"/>
      <w:r>
        <w:t>Run discovery file on local computer</w:t>
      </w:r>
      <w:bookmarkEnd w:id="9"/>
    </w:p>
    <w:p w:rsidR="00B4389E" w:rsidRDefault="00B4389E">
      <w:r>
        <w:t>Create your model such that the discovery file is always run on a local computer. That means it is possible for the model to call a submodel of another model.</w:t>
      </w:r>
    </w:p>
    <w:p w:rsidR="00B4389E" w:rsidRDefault="00B4389E">
      <w:r>
        <w:t>Use all public APIs or cmdlets to collect information in the discovery file.</w:t>
      </w:r>
    </w:p>
    <w:p w:rsidR="00B4389E" w:rsidRDefault="00B4389E">
      <w:pPr>
        <w:pStyle w:val="Heading2"/>
      </w:pPr>
      <w:bookmarkStart w:id="10" w:name="z3"/>
      <w:bookmarkStart w:id="11" w:name="_Toc254268760"/>
      <w:bookmarkEnd w:id="10"/>
      <w:r>
        <w:t>Deploy an MBCA model</w:t>
      </w:r>
      <w:bookmarkEnd w:id="11"/>
    </w:p>
    <w:p w:rsidR="00B4389E" w:rsidRDefault="00B4389E">
      <w:r>
        <w:t>To deploy an MBCA model, you must have the following information: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Model 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Manifest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Schema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Discovery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Rules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Content file</w:t>
      </w:r>
    </w:p>
    <w:p w:rsidR="00B4389E" w:rsidRDefault="00B4389E">
      <w:r>
        <w:t>After you have this information, perform the following steps:</w:t>
      </w:r>
    </w:p>
    <w:p w:rsidR="00B4389E" w:rsidRDefault="00B4389E">
      <w:pPr>
        <w:pStyle w:val="ProcedureTitle"/>
        <w:framePr w:wrap="notBeside"/>
      </w:pPr>
      <w:r>
        <w:rPr>
          <w:noProof/>
        </w:rPr>
        <w:drawing>
          <wp:inline distT="0" distB="0" distL="0" distR="0" wp14:editId="668432C9">
            <wp:extent cx="66675" cy="66675"/>
            <wp:effectExtent l="19050" t="0" r="9525"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B4389E">
        <w:tc>
          <w:tcPr>
            <w:tcW w:w="8856" w:type="dxa"/>
          </w:tcPr>
          <w:p w:rsidR="00B4389E" w:rsidRDefault="00B4389E" w:rsidP="00B4389E">
            <w:pPr>
              <w:pStyle w:val="NumberedList1"/>
              <w:numPr>
                <w:ilvl w:val="0"/>
                <w:numId w:val="0"/>
              </w:numPr>
              <w:tabs>
                <w:tab w:val="left" w:pos="360"/>
              </w:tabs>
              <w:ind w:left="360" w:hanging="360"/>
            </w:pPr>
            <w:r>
              <w:lastRenderedPageBreak/>
              <w:t>1.</w:t>
            </w:r>
            <w:r>
              <w:tab/>
              <w:t>After MBCA is installed on the computer, open %</w:t>
            </w:r>
            <w:r>
              <w:rPr>
                <w:rStyle w:val="Placeholder"/>
              </w:rPr>
              <w:t>programdata</w:t>
            </w:r>
            <w:r>
              <w:t>%\Microsoft\Microsoft Baseline Configuration Analyzer 2\Models</w:t>
            </w:r>
          </w:p>
          <w:p w:rsidR="00B4389E" w:rsidRDefault="00B4389E" w:rsidP="00B4389E">
            <w:pPr>
              <w:pStyle w:val="NumberedList1"/>
              <w:numPr>
                <w:ilvl w:val="0"/>
                <w:numId w:val="0"/>
              </w:numPr>
              <w:tabs>
                <w:tab w:val="left" w:pos="360"/>
              </w:tabs>
              <w:ind w:left="360" w:hanging="360"/>
            </w:pPr>
            <w:r>
              <w:t>2.</w:t>
            </w:r>
            <w:r>
              <w:tab/>
              <w:t xml:space="preserve">Create a folder named the model Id that you want to use. See </w:t>
            </w:r>
            <w:hyperlink w:anchor="z10" w:history="1">
              <w:r>
                <w:rPr>
                  <w:rStyle w:val="Hyperlink"/>
                </w:rPr>
                <w:t>Model Id guidelines</w:t>
              </w:r>
            </w:hyperlink>
            <w:r>
              <w:t xml:space="preserve"> in this document for more information.</w:t>
            </w:r>
          </w:p>
          <w:p w:rsidR="00B4389E" w:rsidRDefault="00B4389E" w:rsidP="00B4389E">
            <w:pPr>
              <w:pStyle w:val="NumberedList1"/>
              <w:numPr>
                <w:ilvl w:val="0"/>
                <w:numId w:val="0"/>
              </w:numPr>
              <w:tabs>
                <w:tab w:val="left" w:pos="360"/>
              </w:tabs>
              <w:ind w:left="360" w:hanging="360"/>
            </w:pPr>
            <w:r>
              <w:t>3.</w:t>
            </w:r>
            <w:r>
              <w:tab/>
              <w:t>Store all model files (manifest, schema, discovery, rules, and content files) in the folder.</w:t>
            </w:r>
          </w:p>
          <w:p w:rsidR="00B4389E" w:rsidRDefault="00B4389E" w:rsidP="00B4389E">
            <w:pPr>
              <w:pStyle w:val="NumberedList1"/>
              <w:numPr>
                <w:ilvl w:val="0"/>
                <w:numId w:val="0"/>
              </w:numPr>
              <w:tabs>
                <w:tab w:val="left" w:pos="360"/>
              </w:tabs>
              <w:ind w:left="360" w:hanging="360"/>
            </w:pPr>
            <w:r>
              <w:t>4.</w:t>
            </w:r>
            <w:r>
              <w:tab/>
              <w:t xml:space="preserve">If your model will be localized or translated, create a folder named </w:t>
            </w:r>
            <w:r>
              <w:rPr>
                <w:rStyle w:val="UI"/>
              </w:rPr>
              <w:t>en-US</w:t>
            </w:r>
            <w:r>
              <w:t xml:space="preserve"> in the model Id folder, and then store a copy of the content file in the </w:t>
            </w:r>
            <w:r>
              <w:rPr>
                <w:rStyle w:val="UI"/>
              </w:rPr>
              <w:t>en-US</w:t>
            </w:r>
            <w:r>
              <w:t xml:space="preserve"> folder.</w:t>
            </w:r>
          </w:p>
        </w:tc>
      </w:tr>
    </w:tbl>
    <w:p w:rsidR="00B4389E" w:rsidRDefault="00B4389E">
      <w:pPr>
        <w:pStyle w:val="Heading3"/>
      </w:pPr>
      <w:bookmarkStart w:id="12" w:name="_Toc254268761"/>
      <w:r>
        <w:t>Example</w:t>
      </w:r>
      <w:bookmarkEnd w:id="12"/>
    </w:p>
    <w:p w:rsidR="00B4389E" w:rsidRDefault="00B4389E">
      <w:r>
        <w:t>The following information is available:</w:t>
      </w:r>
    </w:p>
    <w:p w:rsidR="00B4389E" w:rsidRDefault="00B4389E">
      <w:pPr>
        <w:pStyle w:val="TableSpacing"/>
      </w:pPr>
    </w:p>
    <w:tbl>
      <w:tblPr>
        <w:tblStyle w:val="TablewithoutHeader"/>
        <w:tblW w:w="0" w:type="auto"/>
        <w:tblLook w:val="01E0" w:firstRow="1" w:lastRow="1" w:firstColumn="1" w:lastColumn="1" w:noHBand="0" w:noVBand="0"/>
      </w:tblPr>
      <w:tblGrid>
        <w:gridCol w:w="4394"/>
        <w:gridCol w:w="4418"/>
      </w:tblGrid>
      <w:tr w:rsidR="00B4389E">
        <w:tc>
          <w:tcPr>
            <w:tcW w:w="4428" w:type="dxa"/>
          </w:tcPr>
          <w:p w:rsidR="00B4389E" w:rsidRDefault="00B4389E">
            <w:r>
              <w:t>Model root:</w:t>
            </w:r>
          </w:p>
        </w:tc>
        <w:tc>
          <w:tcPr>
            <w:tcW w:w="4428" w:type="dxa"/>
          </w:tcPr>
          <w:p w:rsidR="00B4389E" w:rsidRDefault="00B4389E">
            <w:r>
              <w:t>%</w:t>
            </w:r>
            <w:r>
              <w:rPr>
                <w:rStyle w:val="Placeholder"/>
              </w:rPr>
              <w:t>programdata</w:t>
            </w:r>
            <w:r>
              <w:t>%\Microsoft\Microsoft Baseline Configuration Analyzer 2\Models</w:t>
            </w:r>
          </w:p>
        </w:tc>
      </w:tr>
      <w:tr w:rsidR="00B4389E">
        <w:tc>
          <w:tcPr>
            <w:tcW w:w="4428" w:type="dxa"/>
          </w:tcPr>
          <w:p w:rsidR="00B4389E" w:rsidRDefault="00B4389E">
            <w:r>
              <w:t>Model Id:</w:t>
            </w:r>
          </w:p>
        </w:tc>
        <w:tc>
          <w:tcPr>
            <w:tcW w:w="4428" w:type="dxa"/>
          </w:tcPr>
          <w:p w:rsidR="00B4389E" w:rsidRDefault="00B4389E">
            <w:r>
              <w:t>Antivirus</w:t>
            </w:r>
          </w:p>
        </w:tc>
      </w:tr>
      <w:tr w:rsidR="00B4389E">
        <w:tc>
          <w:tcPr>
            <w:tcW w:w="4428" w:type="dxa"/>
          </w:tcPr>
          <w:p w:rsidR="00B4389E" w:rsidRDefault="00B4389E">
            <w:r>
              <w:t>Manifest file:</w:t>
            </w:r>
          </w:p>
        </w:tc>
        <w:tc>
          <w:tcPr>
            <w:tcW w:w="4428" w:type="dxa"/>
          </w:tcPr>
          <w:p w:rsidR="00B4389E" w:rsidRDefault="00B4389E">
            <w:r>
              <w:t>Manifest.psd1</w:t>
            </w:r>
          </w:p>
        </w:tc>
      </w:tr>
      <w:tr w:rsidR="00B4389E">
        <w:tc>
          <w:tcPr>
            <w:tcW w:w="4428" w:type="dxa"/>
          </w:tcPr>
          <w:p w:rsidR="00B4389E" w:rsidRDefault="00B4389E">
            <w:r>
              <w:t>Schema file:</w:t>
            </w:r>
          </w:p>
        </w:tc>
        <w:tc>
          <w:tcPr>
            <w:tcW w:w="4428" w:type="dxa"/>
          </w:tcPr>
          <w:p w:rsidR="00B4389E" w:rsidRDefault="00B4389E">
            <w:r>
              <w:t>Antivirus.xsd</w:t>
            </w:r>
          </w:p>
        </w:tc>
      </w:tr>
      <w:tr w:rsidR="00B4389E">
        <w:tc>
          <w:tcPr>
            <w:tcW w:w="4428" w:type="dxa"/>
          </w:tcPr>
          <w:p w:rsidR="00B4389E" w:rsidRDefault="00B4389E">
            <w:r>
              <w:t>Discovery file:</w:t>
            </w:r>
          </w:p>
        </w:tc>
        <w:tc>
          <w:tcPr>
            <w:tcW w:w="4428" w:type="dxa"/>
          </w:tcPr>
          <w:p w:rsidR="00B4389E" w:rsidRDefault="00B4389E">
            <w:r>
              <w:t>Antivirus.ps1</w:t>
            </w:r>
          </w:p>
        </w:tc>
      </w:tr>
      <w:tr w:rsidR="00B4389E">
        <w:tc>
          <w:tcPr>
            <w:tcW w:w="4428" w:type="dxa"/>
          </w:tcPr>
          <w:p w:rsidR="00B4389E" w:rsidRDefault="00B4389E">
            <w:r>
              <w:t>Rules file:</w:t>
            </w:r>
          </w:p>
        </w:tc>
        <w:tc>
          <w:tcPr>
            <w:tcW w:w="4428" w:type="dxa"/>
          </w:tcPr>
          <w:p w:rsidR="00B4389E" w:rsidRDefault="00B4389E">
            <w:r>
              <w:t>Antivirus.sch</w:t>
            </w:r>
          </w:p>
        </w:tc>
      </w:tr>
      <w:tr w:rsidR="00B4389E">
        <w:tc>
          <w:tcPr>
            <w:tcW w:w="4428" w:type="dxa"/>
          </w:tcPr>
          <w:p w:rsidR="00B4389E" w:rsidRDefault="00B4389E">
            <w:r>
              <w:t>Content file:</w:t>
            </w:r>
          </w:p>
        </w:tc>
        <w:tc>
          <w:tcPr>
            <w:tcW w:w="4428" w:type="dxa"/>
          </w:tcPr>
          <w:p w:rsidR="00B4389E" w:rsidRDefault="00B4389E">
            <w:r>
              <w:t>Antivirus.psd1</w:t>
            </w:r>
          </w:p>
        </w:tc>
      </w:tr>
    </w:tbl>
    <w:p w:rsidR="00B4389E" w:rsidRDefault="00B4389E">
      <w:pPr>
        <w:pStyle w:val="TableSpacing"/>
      </w:pPr>
    </w:p>
    <w:p w:rsidR="00B4389E" w:rsidRDefault="00B4389E">
      <w:r>
        <w:t>Creation of model folder and placement of model files:</w:t>
      </w:r>
    </w:p>
    <w:p w:rsidR="00B4389E" w:rsidRDefault="00B4389E" w:rsidP="001F42F6">
      <w:pPr>
        <w:pStyle w:val="Code"/>
        <w:spacing w:after="0"/>
      </w:pPr>
      <w:r>
        <w:t>(Model Root)\Antivirus</w:t>
      </w:r>
    </w:p>
    <w:p w:rsidR="00B4389E" w:rsidRDefault="00B4389E" w:rsidP="001F42F6">
      <w:pPr>
        <w:pStyle w:val="Code"/>
        <w:spacing w:after="0"/>
      </w:pPr>
      <w:r>
        <w:t>(Model Root)\Antivirus\Manifest.psd1</w:t>
      </w:r>
    </w:p>
    <w:p w:rsidR="00B4389E" w:rsidRDefault="00B4389E" w:rsidP="001F42F6">
      <w:pPr>
        <w:pStyle w:val="Code"/>
        <w:spacing w:after="0"/>
      </w:pPr>
      <w:r>
        <w:t>(Model Root)\Antivirus\Antivirus.xsd</w:t>
      </w:r>
    </w:p>
    <w:p w:rsidR="00B4389E" w:rsidRDefault="00B4389E" w:rsidP="001F42F6">
      <w:pPr>
        <w:pStyle w:val="Code"/>
        <w:spacing w:after="0"/>
      </w:pPr>
      <w:r>
        <w:t>(Model Root)\Antivirus\Antivirus.ps1</w:t>
      </w:r>
    </w:p>
    <w:p w:rsidR="00B4389E" w:rsidRDefault="00B4389E" w:rsidP="001F42F6">
      <w:pPr>
        <w:pStyle w:val="Code"/>
        <w:spacing w:after="0"/>
      </w:pPr>
      <w:r>
        <w:t>(Model Root)\Antivirus\Antivirus.sch</w:t>
      </w:r>
    </w:p>
    <w:p w:rsidR="00B4389E" w:rsidRDefault="00B4389E">
      <w:pPr>
        <w:pStyle w:val="Code"/>
      </w:pPr>
      <w:r>
        <w:t>(Model Root)\Antivirus\Antivirus.psd1</w:t>
      </w:r>
    </w:p>
    <w:p w:rsidR="00B4389E" w:rsidRDefault="00B4389E">
      <w:pPr>
        <w:pStyle w:val="Code"/>
      </w:pPr>
    </w:p>
    <w:p w:rsidR="00B4389E" w:rsidRDefault="00B4389E">
      <w:r>
        <w:t>If localization is supported, copy Antivirus.psd1 file to the en-US folder:</w:t>
      </w:r>
    </w:p>
    <w:p w:rsidR="00B4389E" w:rsidRDefault="00B4389E" w:rsidP="001F42F6">
      <w:pPr>
        <w:pStyle w:val="Code"/>
        <w:spacing w:after="0"/>
      </w:pPr>
      <w:r>
        <w:t>(Model Root)\Antivirus\en-US</w:t>
      </w:r>
    </w:p>
    <w:p w:rsidR="00B4389E" w:rsidRDefault="00B4389E">
      <w:pPr>
        <w:pStyle w:val="Code"/>
      </w:pPr>
      <w:r>
        <w:t>(Model Root)\Antivirus\en-US\Antivirus.psd1</w:t>
      </w:r>
    </w:p>
    <w:p w:rsidR="00B4389E" w:rsidRDefault="00B4389E">
      <w:pPr>
        <w:pStyle w:val="Code"/>
      </w:pPr>
    </w:p>
    <w:p w:rsidR="00B4389E" w:rsidRDefault="00B4389E">
      <w:pPr>
        <w:pStyle w:val="Heading2"/>
      </w:pPr>
      <w:bookmarkStart w:id="13" w:name="z4"/>
      <w:bookmarkStart w:id="14" w:name="_Toc254268762"/>
      <w:bookmarkEnd w:id="13"/>
      <w:r>
        <w:lastRenderedPageBreak/>
        <w:t>Create an MBCA submodel</w:t>
      </w:r>
      <w:bookmarkEnd w:id="14"/>
    </w:p>
    <w:p w:rsidR="00B4389E" w:rsidRDefault="00B4389E">
      <w:r>
        <w:t>An MBCA model can also contain multiple submodels. Each submodel defines a set of rules that are logically grouped together. The submodel is stored in a subfolder of the model folder.</w:t>
      </w:r>
    </w:p>
    <w:p w:rsidR="00B4389E" w:rsidRDefault="00B4389E">
      <w:pPr>
        <w:pStyle w:val="Heading3"/>
      </w:pPr>
      <w:bookmarkStart w:id="15" w:name="_Toc254268763"/>
      <w:r>
        <w:t>Submodel ID</w:t>
      </w:r>
      <w:bookmarkEnd w:id="15"/>
    </w:p>
    <w:p w:rsidR="00B4389E" w:rsidRDefault="00B4389E">
      <w:r>
        <w:t>As with model IDs, consider the following as you define a submodel 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 submodel Id should not contain more than 50 characters.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No spaces are allowed in submodel Ids.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 submodel Id should contain only characters that are allowed for a Windows folder name.</w:t>
      </w:r>
    </w:p>
    <w:p w:rsidR="00B4389E" w:rsidRDefault="00B4389E">
      <w:pPr>
        <w:pStyle w:val="Heading3"/>
      </w:pPr>
      <w:bookmarkStart w:id="16" w:name="_Toc254268764"/>
      <w:r>
        <w:t>Files required for defining a submodel</w:t>
      </w:r>
      <w:bookmarkEnd w:id="16"/>
    </w:p>
    <w:p w:rsidR="00B4389E" w:rsidRDefault="00B4389E">
      <w:r>
        <w:t>The following files are required to define a submodel: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Schema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Discovery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Rules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Content file</w:t>
      </w:r>
    </w:p>
    <w:p w:rsidR="00B4389E" w:rsidRDefault="00B4389E">
      <w:r>
        <w:t xml:space="preserve">For information about how to write these files, see </w:t>
      </w:r>
      <w:hyperlink w:anchor="z6" w:history="1">
        <w:r>
          <w:rPr>
            <w:rStyle w:val="Hyperlink"/>
          </w:rPr>
          <w:t>Required files for MBCA models and submodels</w:t>
        </w:r>
      </w:hyperlink>
      <w:r>
        <w:t xml:space="preserve"> in this document.</w:t>
      </w:r>
    </w:p>
    <w:p w:rsidR="00B4389E" w:rsidRDefault="00B4389E">
      <w:pPr>
        <w:pStyle w:val="Heading3"/>
      </w:pPr>
      <w:bookmarkStart w:id="17" w:name="_Toc254268765"/>
      <w:r>
        <w:t>Remoteable submodel</w:t>
      </w:r>
      <w:bookmarkEnd w:id="17"/>
    </w:p>
    <w:p w:rsidR="00B4389E" w:rsidRDefault="00B4389E">
      <w:r>
        <w:t>Create a submodel so that the discovery file can be run on a remote computer. To do this, do not call local cmdlets or APIs in the submodel discovery file.</w:t>
      </w:r>
    </w:p>
    <w:p w:rsidR="00B4389E" w:rsidRDefault="00B4389E">
      <w:r>
        <w:t>Use all public APIs or cmdlets to collect information in the discovery file.</w:t>
      </w:r>
    </w:p>
    <w:p w:rsidR="00B4389E" w:rsidRDefault="00B4389E">
      <w:pPr>
        <w:pStyle w:val="Heading2"/>
      </w:pPr>
      <w:bookmarkStart w:id="18" w:name="z5"/>
      <w:bookmarkStart w:id="19" w:name="_Toc254268766"/>
      <w:bookmarkEnd w:id="18"/>
      <w:r>
        <w:t>Deploy an MBCA submodel</w:t>
      </w:r>
      <w:bookmarkEnd w:id="19"/>
    </w:p>
    <w:p w:rsidR="00B4389E" w:rsidRDefault="00B4389E">
      <w:r>
        <w:t>You must have the following information to deploy an MBCA submodel: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Model 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Submodel 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Schema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Discovery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Rules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Content file</w:t>
      </w:r>
    </w:p>
    <w:p w:rsidR="00B4389E" w:rsidRDefault="00B4389E">
      <w:r>
        <w:t>After you have this information, perform the following steps:</w:t>
      </w:r>
    </w:p>
    <w:p w:rsidR="00B4389E" w:rsidRDefault="00B4389E">
      <w:pPr>
        <w:pStyle w:val="ProcedureTitle"/>
        <w:framePr w:wrap="notBeside"/>
      </w:pPr>
      <w:r>
        <w:rPr>
          <w:noProof/>
        </w:rPr>
        <w:drawing>
          <wp:inline distT="0" distB="0" distL="0" distR="0" wp14:editId="668432CA">
            <wp:extent cx="66675" cy="66675"/>
            <wp:effectExtent l="19050" t="0" r="9525"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B4389E">
        <w:tc>
          <w:tcPr>
            <w:tcW w:w="8856" w:type="dxa"/>
          </w:tcPr>
          <w:p w:rsidR="00B4389E" w:rsidRDefault="00B4389E" w:rsidP="00B4389E">
            <w:pPr>
              <w:pStyle w:val="NumberedList1"/>
              <w:numPr>
                <w:ilvl w:val="0"/>
                <w:numId w:val="0"/>
              </w:numPr>
              <w:tabs>
                <w:tab w:val="left" w:pos="360"/>
              </w:tabs>
              <w:ind w:left="360" w:hanging="360"/>
            </w:pPr>
            <w:r>
              <w:t>1.</w:t>
            </w:r>
            <w:r>
              <w:tab/>
              <w:t>After MBCA has been installed, go to %</w:t>
            </w:r>
            <w:r>
              <w:rPr>
                <w:rStyle w:val="Placeholder"/>
              </w:rPr>
              <w:t>programdata</w:t>
            </w:r>
            <w:r>
              <w:t xml:space="preserve">%\Microsoft\Microsoft Baseline </w:t>
            </w:r>
            <w:r>
              <w:lastRenderedPageBreak/>
              <w:t>Configuration Analyzer 2\Models.</w:t>
            </w:r>
          </w:p>
          <w:p w:rsidR="00B4389E" w:rsidRDefault="00B4389E" w:rsidP="00B4389E">
            <w:pPr>
              <w:pStyle w:val="NumberedList1"/>
              <w:numPr>
                <w:ilvl w:val="0"/>
                <w:numId w:val="0"/>
              </w:numPr>
              <w:tabs>
                <w:tab w:val="left" w:pos="360"/>
              </w:tabs>
              <w:ind w:left="360" w:hanging="360"/>
            </w:pPr>
            <w:r>
              <w:t>2.</w:t>
            </w:r>
            <w:r>
              <w:tab/>
              <w:t>Open the model Id folder.</w:t>
            </w:r>
          </w:p>
          <w:p w:rsidR="00B4389E" w:rsidRDefault="00B4389E" w:rsidP="00B4389E">
            <w:pPr>
              <w:pStyle w:val="NumberedList1"/>
              <w:numPr>
                <w:ilvl w:val="0"/>
                <w:numId w:val="0"/>
              </w:numPr>
              <w:tabs>
                <w:tab w:val="left" w:pos="360"/>
              </w:tabs>
              <w:ind w:left="360" w:hanging="360"/>
            </w:pPr>
            <w:r>
              <w:t>3.</w:t>
            </w:r>
            <w:r>
              <w:tab/>
              <w:t>Create a folder named with the submodel Id.</w:t>
            </w:r>
          </w:p>
          <w:p w:rsidR="00B4389E" w:rsidRDefault="00B4389E" w:rsidP="00B4389E">
            <w:pPr>
              <w:pStyle w:val="NumberedList1"/>
              <w:numPr>
                <w:ilvl w:val="0"/>
                <w:numId w:val="0"/>
              </w:numPr>
              <w:tabs>
                <w:tab w:val="left" w:pos="360"/>
              </w:tabs>
              <w:ind w:left="360" w:hanging="360"/>
            </w:pPr>
            <w:r>
              <w:t>4.</w:t>
            </w:r>
            <w:r>
              <w:tab/>
              <w:t>Store all files (schema, discovery, rules, and content files) in that folder.</w:t>
            </w:r>
          </w:p>
          <w:p w:rsidR="00B4389E" w:rsidRDefault="00B4389E" w:rsidP="00B4389E">
            <w:pPr>
              <w:pStyle w:val="NumberedList1"/>
              <w:numPr>
                <w:ilvl w:val="0"/>
                <w:numId w:val="0"/>
              </w:numPr>
              <w:tabs>
                <w:tab w:val="left" w:pos="360"/>
              </w:tabs>
              <w:ind w:left="360" w:hanging="360"/>
            </w:pPr>
            <w:r>
              <w:t>5.</w:t>
            </w:r>
            <w:r>
              <w:tab/>
              <w:t xml:space="preserve">If the submodel will be localized or translated, create a folder named </w:t>
            </w:r>
            <w:r>
              <w:rPr>
                <w:rStyle w:val="UI"/>
              </w:rPr>
              <w:t>en-US</w:t>
            </w:r>
            <w:r>
              <w:t xml:space="preserve"> in the model Id folder, and then store a copy of the content file in the </w:t>
            </w:r>
            <w:r>
              <w:rPr>
                <w:rStyle w:val="UI"/>
              </w:rPr>
              <w:t>en-US</w:t>
            </w:r>
            <w:r>
              <w:t xml:space="preserve"> folder.</w:t>
            </w:r>
          </w:p>
        </w:tc>
      </w:tr>
    </w:tbl>
    <w:p w:rsidR="00B4389E" w:rsidRDefault="00B4389E">
      <w:pPr>
        <w:pStyle w:val="Heading3"/>
      </w:pPr>
      <w:bookmarkStart w:id="20" w:name="_Toc254268767"/>
      <w:r>
        <w:lastRenderedPageBreak/>
        <w:t>Example</w:t>
      </w:r>
      <w:bookmarkEnd w:id="20"/>
    </w:p>
    <w:p w:rsidR="00B4389E" w:rsidRDefault="00B4389E">
      <w:r>
        <w:t>The following information is available:</w:t>
      </w:r>
    </w:p>
    <w:p w:rsidR="00B4389E" w:rsidRDefault="00B4389E">
      <w:pPr>
        <w:pStyle w:val="TableSpacing"/>
      </w:pPr>
    </w:p>
    <w:tbl>
      <w:tblPr>
        <w:tblStyle w:val="TablewithoutHeader"/>
        <w:tblW w:w="0" w:type="auto"/>
        <w:tblLook w:val="01E0" w:firstRow="1" w:lastRow="1" w:firstColumn="1" w:lastColumn="1" w:noHBand="0" w:noVBand="0"/>
      </w:tblPr>
      <w:tblGrid>
        <w:gridCol w:w="4394"/>
        <w:gridCol w:w="4418"/>
      </w:tblGrid>
      <w:tr w:rsidR="00B4389E">
        <w:tc>
          <w:tcPr>
            <w:tcW w:w="4428" w:type="dxa"/>
          </w:tcPr>
          <w:p w:rsidR="00B4389E" w:rsidRDefault="00B4389E">
            <w:r>
              <w:t>Model root:</w:t>
            </w:r>
          </w:p>
        </w:tc>
        <w:tc>
          <w:tcPr>
            <w:tcW w:w="4428" w:type="dxa"/>
          </w:tcPr>
          <w:p w:rsidR="00B4389E" w:rsidRDefault="00B4389E">
            <w:r>
              <w:t>%</w:t>
            </w:r>
            <w:r>
              <w:rPr>
                <w:rStyle w:val="Placeholder"/>
              </w:rPr>
              <w:t>programdata</w:t>
            </w:r>
            <w:r>
              <w:t>%\Microsoft\Microsoft Baseline Configuration Analyzer 2\Models</w:t>
            </w:r>
          </w:p>
        </w:tc>
      </w:tr>
      <w:tr w:rsidR="00B4389E">
        <w:tc>
          <w:tcPr>
            <w:tcW w:w="4428" w:type="dxa"/>
          </w:tcPr>
          <w:p w:rsidR="00B4389E" w:rsidRDefault="00B4389E">
            <w:r>
              <w:t>Model Id:</w:t>
            </w:r>
          </w:p>
        </w:tc>
        <w:tc>
          <w:tcPr>
            <w:tcW w:w="4428" w:type="dxa"/>
          </w:tcPr>
          <w:p w:rsidR="00B4389E" w:rsidRDefault="00B4389E">
            <w:r>
              <w:t>System</w:t>
            </w:r>
          </w:p>
        </w:tc>
      </w:tr>
      <w:tr w:rsidR="00B4389E">
        <w:tc>
          <w:tcPr>
            <w:tcW w:w="4428" w:type="dxa"/>
          </w:tcPr>
          <w:p w:rsidR="00B4389E" w:rsidRDefault="00B4389E">
            <w:r>
              <w:t>Submodel Id:</w:t>
            </w:r>
          </w:p>
        </w:tc>
        <w:tc>
          <w:tcPr>
            <w:tcW w:w="4428" w:type="dxa"/>
          </w:tcPr>
          <w:p w:rsidR="00B4389E" w:rsidRDefault="00B4389E">
            <w:r>
              <w:t>Antivirus</w:t>
            </w:r>
          </w:p>
        </w:tc>
      </w:tr>
      <w:tr w:rsidR="00B4389E">
        <w:tc>
          <w:tcPr>
            <w:tcW w:w="4428" w:type="dxa"/>
          </w:tcPr>
          <w:p w:rsidR="00B4389E" w:rsidRDefault="00B4389E">
            <w:r>
              <w:t>Schema file:</w:t>
            </w:r>
          </w:p>
        </w:tc>
        <w:tc>
          <w:tcPr>
            <w:tcW w:w="4428" w:type="dxa"/>
          </w:tcPr>
          <w:p w:rsidR="00B4389E" w:rsidRDefault="00B4389E">
            <w:r>
              <w:t>Antivirus.xsd</w:t>
            </w:r>
          </w:p>
        </w:tc>
      </w:tr>
      <w:tr w:rsidR="00B4389E">
        <w:tc>
          <w:tcPr>
            <w:tcW w:w="4428" w:type="dxa"/>
          </w:tcPr>
          <w:p w:rsidR="00B4389E" w:rsidRDefault="00B4389E">
            <w:r>
              <w:t>Discovery file:</w:t>
            </w:r>
          </w:p>
        </w:tc>
        <w:tc>
          <w:tcPr>
            <w:tcW w:w="4428" w:type="dxa"/>
          </w:tcPr>
          <w:p w:rsidR="00B4389E" w:rsidRDefault="00B4389E">
            <w:r>
              <w:t>Antivirus.ps1</w:t>
            </w:r>
          </w:p>
        </w:tc>
      </w:tr>
      <w:tr w:rsidR="00B4389E">
        <w:tc>
          <w:tcPr>
            <w:tcW w:w="4428" w:type="dxa"/>
          </w:tcPr>
          <w:p w:rsidR="00B4389E" w:rsidRDefault="00B4389E">
            <w:r>
              <w:t>Rules file:</w:t>
            </w:r>
          </w:p>
        </w:tc>
        <w:tc>
          <w:tcPr>
            <w:tcW w:w="4428" w:type="dxa"/>
          </w:tcPr>
          <w:p w:rsidR="00B4389E" w:rsidRDefault="00B4389E">
            <w:r>
              <w:t>Antivirus.sch</w:t>
            </w:r>
          </w:p>
        </w:tc>
      </w:tr>
      <w:tr w:rsidR="00B4389E">
        <w:tc>
          <w:tcPr>
            <w:tcW w:w="4428" w:type="dxa"/>
          </w:tcPr>
          <w:p w:rsidR="00B4389E" w:rsidRDefault="00B4389E">
            <w:r>
              <w:t>Content file:</w:t>
            </w:r>
          </w:p>
        </w:tc>
        <w:tc>
          <w:tcPr>
            <w:tcW w:w="4428" w:type="dxa"/>
          </w:tcPr>
          <w:p w:rsidR="00B4389E" w:rsidRDefault="00B4389E">
            <w:r>
              <w:t>Antivirus.psd1</w:t>
            </w:r>
          </w:p>
        </w:tc>
      </w:tr>
    </w:tbl>
    <w:p w:rsidR="00B4389E" w:rsidRDefault="00B4389E">
      <w:pPr>
        <w:pStyle w:val="TableSpacing"/>
      </w:pPr>
    </w:p>
    <w:p w:rsidR="00B4389E" w:rsidRDefault="00B4389E">
      <w:r>
        <w:t>Creation of model folder and placement of model files:</w:t>
      </w:r>
    </w:p>
    <w:p w:rsidR="00B4389E" w:rsidRDefault="00B4389E" w:rsidP="001F42F6">
      <w:pPr>
        <w:pStyle w:val="Code"/>
        <w:spacing w:after="0"/>
      </w:pPr>
      <w:r>
        <w:t>(Model Root)\System\Antivirus</w:t>
      </w:r>
    </w:p>
    <w:p w:rsidR="00B4389E" w:rsidRDefault="00B4389E" w:rsidP="001F42F6">
      <w:pPr>
        <w:pStyle w:val="Code"/>
        <w:spacing w:after="0"/>
      </w:pPr>
      <w:r>
        <w:t>(Model Root)\System\Antivirus\Antivirus.xsd</w:t>
      </w:r>
    </w:p>
    <w:p w:rsidR="00B4389E" w:rsidRDefault="00B4389E" w:rsidP="001F42F6">
      <w:pPr>
        <w:pStyle w:val="Code"/>
        <w:spacing w:after="0"/>
      </w:pPr>
      <w:r>
        <w:t>(Model Root)\System\Antivirus\Antivirus.ps1</w:t>
      </w:r>
    </w:p>
    <w:p w:rsidR="00B4389E" w:rsidRDefault="00B4389E" w:rsidP="001F42F6">
      <w:pPr>
        <w:pStyle w:val="Code"/>
        <w:spacing w:after="0"/>
      </w:pPr>
      <w:r>
        <w:t>(Model Root)\System\Antivirus\Antivirus.sch</w:t>
      </w:r>
    </w:p>
    <w:p w:rsidR="00B4389E" w:rsidRDefault="00B4389E">
      <w:pPr>
        <w:pStyle w:val="Code"/>
      </w:pPr>
      <w:r>
        <w:t>(Model Root)\System\Antivirus\Antivirus.psd1</w:t>
      </w:r>
    </w:p>
    <w:p w:rsidR="00B4389E" w:rsidRDefault="00B4389E">
      <w:pPr>
        <w:pStyle w:val="Code"/>
      </w:pPr>
    </w:p>
    <w:p w:rsidR="00B4389E" w:rsidRDefault="00B4389E">
      <w:r>
        <w:t>If localization is supported, copy Antivirus.psd1 file to the en-US folder:</w:t>
      </w:r>
    </w:p>
    <w:p w:rsidR="00B4389E" w:rsidRDefault="00B4389E" w:rsidP="001F42F6">
      <w:pPr>
        <w:pStyle w:val="Code"/>
        <w:spacing w:after="0"/>
      </w:pPr>
      <w:r>
        <w:t>(Model Root)\System\Antivirus\en-US</w:t>
      </w:r>
    </w:p>
    <w:p w:rsidR="00B4389E" w:rsidRDefault="00B4389E">
      <w:pPr>
        <w:pStyle w:val="Code"/>
      </w:pPr>
      <w:r>
        <w:t>(Model Root)\System\Antivirus\en-US\Antivirus.psd1</w:t>
      </w:r>
    </w:p>
    <w:p w:rsidR="00B4389E" w:rsidRDefault="00B4389E">
      <w:pPr>
        <w:pStyle w:val="Code"/>
      </w:pPr>
    </w:p>
    <w:p w:rsidR="00B4389E" w:rsidRDefault="00B4389E">
      <w:pPr>
        <w:pStyle w:val="Heading2"/>
      </w:pPr>
      <w:bookmarkStart w:id="21" w:name="z6"/>
      <w:bookmarkStart w:id="22" w:name="_Toc254268768"/>
      <w:bookmarkEnd w:id="21"/>
      <w:r>
        <w:t>Required files for MBCA models and submodels</w:t>
      </w:r>
      <w:bookmarkEnd w:id="22"/>
    </w:p>
    <w:p w:rsidR="00B4389E" w:rsidRDefault="00B4389E">
      <w:r>
        <w:t>This section provides descriptions and samples of the required files for defining MBCA models and submodels.</w:t>
      </w:r>
    </w:p>
    <w:p w:rsidR="00B4389E" w:rsidRDefault="00B4389E">
      <w:pPr>
        <w:pStyle w:val="Heading3"/>
      </w:pPr>
      <w:bookmarkStart w:id="23" w:name="_Toc254268769"/>
      <w:r>
        <w:lastRenderedPageBreak/>
        <w:t>Manifest file</w:t>
      </w:r>
      <w:bookmarkEnd w:id="23"/>
    </w:p>
    <w:p w:rsidR="008F7197" w:rsidRDefault="008F7197" w:rsidP="008F7197">
      <w:pPr>
        <w:pStyle w:val="AlertLabel"/>
        <w:framePr w:wrap="notBeside" w:hAnchor="page" w:x="1786" w:y="709"/>
      </w:pPr>
      <w:r>
        <w:rPr>
          <w:noProof/>
        </w:rPr>
        <w:drawing>
          <wp:inline distT="0" distB="0" distL="0" distR="0" wp14:editId="668432CB">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8600" cy="152400"/>
                    </a:xfrm>
                    <a:prstGeom prst="rect">
                      <a:avLst/>
                    </a:prstGeom>
                  </pic:spPr>
                </pic:pic>
              </a:graphicData>
            </a:graphic>
          </wp:inline>
        </w:drawing>
      </w:r>
      <w:r>
        <w:t xml:space="preserve">Note </w:t>
      </w:r>
    </w:p>
    <w:p w:rsidR="00B4389E" w:rsidRDefault="00B4389E">
      <w:r>
        <w:t>The manifest file is required for an MBCA model. The manifest file contains the branding information of a model. This section contains details for defining a manifest file.</w:t>
      </w:r>
    </w:p>
    <w:p w:rsidR="00B4389E" w:rsidRDefault="00B4389E">
      <w:pPr>
        <w:pStyle w:val="AlertText"/>
      </w:pPr>
      <w:r>
        <w:t>The manifest file is used only in MBCA models, not in submodels.</w:t>
      </w:r>
    </w:p>
    <w:p w:rsidR="00B4389E" w:rsidRDefault="00B4389E">
      <w:pPr>
        <w:pStyle w:val="Heading4"/>
      </w:pPr>
      <w:bookmarkStart w:id="24" w:name="_Toc254268770"/>
      <w:r>
        <w:t>Name of manifest file</w:t>
      </w:r>
      <w:bookmarkEnd w:id="24"/>
    </w:p>
    <w:p w:rsidR="00B4389E" w:rsidRDefault="00B4389E">
      <w:r>
        <w:t>The name of the manifest file for any model should always be Manifest.psd1.</w:t>
      </w:r>
    </w:p>
    <w:p w:rsidR="00B4389E" w:rsidRDefault="00B4389E">
      <w:pPr>
        <w:pStyle w:val="Heading4"/>
      </w:pPr>
      <w:bookmarkStart w:id="25" w:name="_Toc254268771"/>
      <w:r>
        <w:t>Content of manifest file</w:t>
      </w:r>
      <w:bookmarkEnd w:id="25"/>
    </w:p>
    <w:p w:rsidR="00B4389E" w:rsidRDefault="00B4389E">
      <w:r>
        <w:t>The following information is required in a manifest file:</w:t>
      </w:r>
    </w:p>
    <w:p w:rsidR="00B4389E" w:rsidRDefault="00B4389E">
      <w:pPr>
        <w:pStyle w:val="Heading5"/>
      </w:pPr>
      <w:bookmarkStart w:id="26" w:name="_Toc254268772"/>
      <w:r>
        <w:t>ModelFormatVersion</w:t>
      </w:r>
      <w:bookmarkEnd w:id="26"/>
    </w:p>
    <w:p w:rsidR="00B4389E" w:rsidRDefault="00B4389E">
      <w:r>
        <w:t>(Mandatory. Type = string. Format = ’n1.n2’)</w:t>
      </w:r>
    </w:p>
    <w:p w:rsidR="00B4389E" w:rsidRDefault="00B4389E" w:rsidP="00056B23">
      <w:r>
        <w:t>This field represents the version number of the model format.</w:t>
      </w:r>
      <w:r w:rsidR="00056B23">
        <w:t xml:space="preserve"> </w:t>
      </w:r>
      <w:r>
        <w:t xml:space="preserve">MBCA Model Format (version number should be </w:t>
      </w:r>
      <w:r>
        <w:rPr>
          <w:rStyle w:val="UI"/>
        </w:rPr>
        <w:t>2.0</w:t>
      </w:r>
      <w:r>
        <w:t>)</w:t>
      </w:r>
    </w:p>
    <w:p w:rsidR="00B4389E" w:rsidRDefault="00B4389E">
      <w:pPr>
        <w:pStyle w:val="Heading5"/>
      </w:pPr>
      <w:bookmarkStart w:id="27" w:name="_Toc254268773"/>
      <w:r>
        <w:t>CompanyName</w:t>
      </w:r>
      <w:bookmarkEnd w:id="27"/>
    </w:p>
    <w:p w:rsidR="00B4389E" w:rsidRDefault="00B4389E">
      <w:r>
        <w:t>(Mandatory, Type = string)</w:t>
      </w:r>
    </w:p>
    <w:p w:rsidR="00B4389E" w:rsidRDefault="00B4389E">
      <w:r>
        <w:t>Company or vendor name of the model. This information is displayed in the MBCA GUI.</w:t>
      </w:r>
    </w:p>
    <w:p w:rsidR="00B4389E" w:rsidRDefault="00B4389E">
      <w:pPr>
        <w:pStyle w:val="Heading5"/>
      </w:pPr>
      <w:bookmarkStart w:id="28" w:name="_Toc254268774"/>
      <w:r>
        <w:t>DisplayName</w:t>
      </w:r>
      <w:bookmarkEnd w:id="28"/>
    </w:p>
    <w:p w:rsidR="00B4389E" w:rsidRDefault="00B4389E">
      <w:r>
        <w:t>(Mandatory, Type = string)</w:t>
      </w:r>
    </w:p>
    <w:p w:rsidR="00B4389E" w:rsidRDefault="00B4389E">
      <w:r>
        <w:t>Display name of the model. This information is displayed in the MBCA GUI.</w:t>
      </w:r>
    </w:p>
    <w:p w:rsidR="00B4389E" w:rsidRDefault="00B4389E">
      <w:pPr>
        <w:pStyle w:val="Heading5"/>
      </w:pPr>
      <w:bookmarkStart w:id="29" w:name="_Toc254268775"/>
      <w:r>
        <w:t>ModelVersion</w:t>
      </w:r>
      <w:bookmarkEnd w:id="29"/>
    </w:p>
    <w:p w:rsidR="00B4389E" w:rsidRDefault="00B4389E">
      <w:r>
        <w:t>(Mandatory, Type = string. Format = ‘n1.n2.n3.n4’)</w:t>
      </w:r>
    </w:p>
    <w:p w:rsidR="00B4389E" w:rsidRDefault="00B4389E">
      <w:r>
        <w:t>The version number of the model. This information is displayed in the MBCA GUI.</w:t>
      </w:r>
    </w:p>
    <w:p w:rsidR="00B4389E" w:rsidRDefault="00B4389E">
      <w:pPr>
        <w:pStyle w:val="Heading4"/>
      </w:pPr>
      <w:bookmarkStart w:id="30" w:name="_Toc254268776"/>
      <w:r>
        <w:t>Sample manifest file</w:t>
      </w:r>
      <w:bookmarkEnd w:id="30"/>
    </w:p>
    <w:p w:rsidR="00B4389E" w:rsidRDefault="00B4389E">
      <w:r>
        <w:t xml:space="preserve">The following is an example of the manifest file in a model called </w:t>
      </w:r>
      <w:r>
        <w:rPr>
          <w:rStyle w:val="UI"/>
        </w:rPr>
        <w:t>Antivirus</w:t>
      </w:r>
      <w:r>
        <w:t>.</w:t>
      </w:r>
    </w:p>
    <w:p w:rsidR="00B4389E" w:rsidRDefault="00B4389E">
      <w:pPr>
        <w:pStyle w:val="Code"/>
      </w:pPr>
      <w:r>
        <w:t>Manifest.psd1</w:t>
      </w:r>
    </w:p>
    <w:p w:rsidR="00B4389E" w:rsidRDefault="00B4389E" w:rsidP="001F42F6">
      <w:pPr>
        <w:pStyle w:val="Code"/>
        <w:spacing w:after="0"/>
      </w:pPr>
      <w:r>
        <w:t>@{</w:t>
      </w:r>
    </w:p>
    <w:p w:rsidR="00B4389E" w:rsidRDefault="00B4389E" w:rsidP="001F42F6">
      <w:pPr>
        <w:pStyle w:val="Code"/>
        <w:spacing w:after="0"/>
      </w:pPr>
      <w:r>
        <w:t># This field represents the version number of format file. The format of this field will be n1.n2.</w:t>
      </w:r>
    </w:p>
    <w:p w:rsidR="00B4389E" w:rsidRDefault="009928C3" w:rsidP="001F42F6">
      <w:pPr>
        <w:pStyle w:val="Code"/>
        <w:spacing w:after="0"/>
      </w:pPr>
      <w:r w:rsidRPr="009928C3">
        <w:t xml:space="preserve">error message i </w:t>
      </w:r>
      <w:r w:rsidR="00B4389E">
        <w:t>= '2.0'</w:t>
      </w:r>
    </w:p>
    <w:p w:rsidR="00B4389E" w:rsidRDefault="00B4389E" w:rsidP="001F42F6">
      <w:pPr>
        <w:pStyle w:val="Code"/>
        <w:spacing w:after="0"/>
      </w:pPr>
    </w:p>
    <w:p w:rsidR="00B4389E" w:rsidRDefault="00B4389E" w:rsidP="001F42F6">
      <w:pPr>
        <w:pStyle w:val="Code"/>
        <w:spacing w:after="0"/>
      </w:pPr>
      <w:r>
        <w:t># Company or vendor of this model, this information will be shown in the Cmdlet output.</w:t>
      </w:r>
    </w:p>
    <w:p w:rsidR="00B4389E" w:rsidRDefault="00B4389E" w:rsidP="001F42F6">
      <w:pPr>
        <w:pStyle w:val="Code"/>
        <w:spacing w:after="0"/>
      </w:pPr>
      <w:r>
        <w:t>CompanyName = 'Microsoft'</w:t>
      </w:r>
    </w:p>
    <w:p w:rsidR="00B4389E" w:rsidRDefault="00B4389E" w:rsidP="001F42F6">
      <w:pPr>
        <w:pStyle w:val="Code"/>
        <w:spacing w:after="0"/>
      </w:pPr>
    </w:p>
    <w:p w:rsidR="00B4389E" w:rsidRDefault="00B4389E" w:rsidP="001F42F6">
      <w:pPr>
        <w:pStyle w:val="Code"/>
        <w:spacing w:after="0"/>
      </w:pPr>
      <w:r>
        <w:t># Display name of this model, this information will be shown in the Cmdlet output.</w:t>
      </w:r>
    </w:p>
    <w:p w:rsidR="00B4389E" w:rsidRDefault="00B4389E" w:rsidP="001F42F6">
      <w:pPr>
        <w:pStyle w:val="Code"/>
        <w:spacing w:after="0"/>
      </w:pPr>
      <w:r>
        <w:t>DisplayName = 'Disk Space'</w:t>
      </w:r>
    </w:p>
    <w:p w:rsidR="00B4389E" w:rsidRDefault="00B4389E" w:rsidP="001F42F6">
      <w:pPr>
        <w:pStyle w:val="Code"/>
        <w:spacing w:after="0"/>
      </w:pPr>
    </w:p>
    <w:p w:rsidR="00B4389E" w:rsidRDefault="00B4389E" w:rsidP="001F42F6">
      <w:pPr>
        <w:pStyle w:val="Code"/>
        <w:spacing w:after="0"/>
      </w:pPr>
      <w:r>
        <w:t># Version number of this model, this information will be shown in the Cmdlet output.</w:t>
      </w:r>
    </w:p>
    <w:p w:rsidR="00B4389E" w:rsidRDefault="00B4389E" w:rsidP="001F42F6">
      <w:pPr>
        <w:pStyle w:val="Code"/>
        <w:spacing w:after="0"/>
      </w:pPr>
      <w:r>
        <w:t>ModelVersion = '1.0'</w:t>
      </w:r>
    </w:p>
    <w:p w:rsidR="00B4389E" w:rsidRDefault="00B4389E" w:rsidP="001F42F6">
      <w:pPr>
        <w:pStyle w:val="Code"/>
        <w:spacing w:after="0"/>
      </w:pPr>
      <w:r>
        <w:t>}</w:t>
      </w:r>
    </w:p>
    <w:p w:rsidR="00B4389E" w:rsidRDefault="00B4389E">
      <w:pPr>
        <w:pStyle w:val="Heading3"/>
      </w:pPr>
      <w:bookmarkStart w:id="31" w:name="_Toc254268777"/>
      <w:r>
        <w:t>Schema file</w:t>
      </w:r>
      <w:bookmarkEnd w:id="31"/>
    </w:p>
    <w:p w:rsidR="00B4389E" w:rsidRDefault="00B4389E">
      <w:r>
        <w:t>The schema file contains the type definition of the XML document that is returned by the discovery script. The type definition of the XML document is defined in XML schema definition language (XSD). This section contains information about creating an XSD file.</w:t>
      </w:r>
    </w:p>
    <w:p w:rsidR="00B4389E" w:rsidRDefault="00B4389E">
      <w:pPr>
        <w:pStyle w:val="Heading4"/>
      </w:pPr>
      <w:bookmarkStart w:id="32" w:name="_Toc254268778"/>
      <w:r>
        <w:t>Name of schema file</w:t>
      </w:r>
      <w:bookmarkEnd w:id="32"/>
    </w:p>
    <w:p w:rsidR="00B4389E" w:rsidRDefault="00B4389E">
      <w:r>
        <w:t xml:space="preserve">The name of a schema file should always be &lt;ModelId&gt;.xsd. If the model Id is </w:t>
      </w:r>
      <w:r>
        <w:rPr>
          <w:rStyle w:val="UI"/>
        </w:rPr>
        <w:t>Antivirus</w:t>
      </w:r>
      <w:r>
        <w:t xml:space="preserve">, the file name should be </w:t>
      </w:r>
      <w:r>
        <w:rPr>
          <w:rStyle w:val="UI"/>
        </w:rPr>
        <w:t>Antivirus.xsd</w:t>
      </w:r>
      <w:r>
        <w:t>.</w:t>
      </w:r>
    </w:p>
    <w:p w:rsidR="00B4389E" w:rsidRDefault="00B4389E">
      <w:pPr>
        <w:pStyle w:val="Heading4"/>
      </w:pPr>
      <w:bookmarkStart w:id="33" w:name="_Toc254268779"/>
      <w:r>
        <w:t>Content of schema file</w:t>
      </w:r>
      <w:bookmarkEnd w:id="33"/>
    </w:p>
    <w:p w:rsidR="00B4389E" w:rsidRDefault="00B4389E">
      <w:r>
        <w:t>The file contains the XML schema definition. Details about how to define an XML schema are out of scope for this guide.</w:t>
      </w:r>
    </w:p>
    <w:p w:rsidR="00B4389E" w:rsidRDefault="00B4389E">
      <w:r>
        <w:t>The following reference materials, and samples provided with this guide, can help you write a schema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r:id="rId24" w:history="1">
        <w:r>
          <w:rPr>
            <w:rStyle w:val="Hyperlink"/>
          </w:rPr>
          <w:t>World Wide Web Consortium XML Schema</w:t>
        </w:r>
      </w:hyperlink>
      <w:r>
        <w:t xml:space="preserve"> (http://www.w3.org/XML/Schema)</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r:id="rId25" w:history="1">
        <w:r>
          <w:rPr>
            <w:rStyle w:val="Hyperlink"/>
          </w:rPr>
          <w:t>W3Schools XML Schema Tutorial</w:t>
        </w:r>
      </w:hyperlink>
      <w:r>
        <w:t xml:space="preserve"> (http://www.w3schools.com/Schema/default.asp)</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 xml:space="preserve">Hunter, David, et al. </w:t>
      </w:r>
      <w:r>
        <w:rPr>
          <w:rStyle w:val="Placeholder"/>
        </w:rPr>
        <w:t>Beginning XML, 4th Edition (Programmer to Programmer)</w:t>
      </w:r>
      <w:r>
        <w:t>. Wrox Publishing Co., 2007.</w:t>
      </w:r>
    </w:p>
    <w:p w:rsidR="00B4389E" w:rsidRDefault="00B4389E">
      <w:pPr>
        <w:pStyle w:val="Heading4"/>
      </w:pPr>
      <w:bookmarkStart w:id="34" w:name="_Toc254268780"/>
      <w:r>
        <w:t>Namespace in XSD document</w:t>
      </w:r>
      <w:bookmarkEnd w:id="34"/>
    </w:p>
    <w:p w:rsidR="00B4389E" w:rsidRDefault="00B4389E">
      <w:r>
        <w:t>The namespace, which is defined in your XSD document, is very important. Make sure to define the same namespace in all three files (schema, discovery and rules); the namespace links all three documents.</w:t>
      </w:r>
    </w:p>
    <w:p w:rsidR="00B4389E" w:rsidRDefault="00B4389E">
      <w:r>
        <w:t>Example of a namespace:</w:t>
      </w:r>
    </w:p>
    <w:p w:rsidR="00B4389E" w:rsidRDefault="00B4389E">
      <w:pPr>
        <w:pStyle w:val="Code"/>
      </w:pPr>
      <w:r>
        <w:t>http://schemas.microsoft.com/mbca/models/Antivirus/2009/11</w:t>
      </w:r>
    </w:p>
    <w:p w:rsidR="00B4389E" w:rsidRDefault="00B4389E">
      <w:pPr>
        <w:pStyle w:val="Heading4"/>
      </w:pPr>
      <w:bookmarkStart w:id="35" w:name="_Toc254268781"/>
      <w:r>
        <w:t>Sample schema file</w:t>
      </w:r>
      <w:bookmarkEnd w:id="35"/>
    </w:p>
    <w:p w:rsidR="00B4389E" w:rsidRDefault="00B4389E">
      <w:r>
        <w:t>The following is a sample schema file for a model called Antivirus:</w:t>
      </w:r>
    </w:p>
    <w:p w:rsidR="00B4389E" w:rsidRDefault="00B4389E">
      <w:r>
        <w:t>Antivirus.xsd</w:t>
      </w:r>
    </w:p>
    <w:p w:rsidR="00B4389E" w:rsidRDefault="00B4389E" w:rsidP="001F42F6">
      <w:pPr>
        <w:pStyle w:val="Code"/>
        <w:spacing w:after="0"/>
      </w:pPr>
      <w:r>
        <w:t>&lt;xs:schema</w:t>
      </w:r>
    </w:p>
    <w:p w:rsidR="00B4389E" w:rsidRDefault="00B4389E" w:rsidP="001F42F6">
      <w:pPr>
        <w:pStyle w:val="Code"/>
        <w:spacing w:after="0"/>
      </w:pPr>
      <w:r>
        <w:lastRenderedPageBreak/>
        <w:t>targetNamespace=" http://schemas.microsoft.com/mbca/models/Antivirus/2009/11"</w:t>
      </w:r>
    </w:p>
    <w:p w:rsidR="00B4389E" w:rsidRDefault="00B4389E" w:rsidP="001F42F6">
      <w:pPr>
        <w:pStyle w:val="Code"/>
        <w:spacing w:after="0"/>
      </w:pPr>
      <w:r>
        <w:t xml:space="preserve">    xmlns:tns=" http://schemas.microsoft.com/mbca/models/Antivirus/2009/11"</w:t>
      </w:r>
    </w:p>
    <w:p w:rsidR="00B4389E" w:rsidRDefault="00B4389E" w:rsidP="001F42F6">
      <w:pPr>
        <w:pStyle w:val="Code"/>
        <w:spacing w:after="0"/>
      </w:pPr>
      <w:r>
        <w:t xml:space="preserve">    elementFormDefault="qualified"</w:t>
      </w:r>
    </w:p>
    <w:p w:rsidR="00B4389E" w:rsidRDefault="00B4389E" w:rsidP="001F42F6">
      <w:pPr>
        <w:pStyle w:val="Code"/>
        <w:spacing w:after="0"/>
      </w:pPr>
      <w:r>
        <w:t xml:space="preserve">    xmlns:xs="http://www.w3.org/2001/XMLSchema"&gt;</w:t>
      </w:r>
    </w:p>
    <w:p w:rsidR="00B4389E" w:rsidRDefault="00B4389E" w:rsidP="001F42F6">
      <w:pPr>
        <w:pStyle w:val="Code"/>
        <w:spacing w:after="0"/>
      </w:pPr>
    </w:p>
    <w:p w:rsidR="00B4389E" w:rsidRDefault="00B4389E" w:rsidP="001F42F6">
      <w:pPr>
        <w:pStyle w:val="Code"/>
        <w:spacing w:after="0"/>
      </w:pPr>
      <w:r>
        <w:t xml:space="preserve">    &lt;xs:element name="AntiVirusComposite" type="tns:AntiVirusCompositeType" /&gt;</w:t>
      </w:r>
    </w:p>
    <w:p w:rsidR="00B4389E" w:rsidRDefault="00B4389E" w:rsidP="001F42F6">
      <w:pPr>
        <w:pStyle w:val="Code"/>
        <w:spacing w:after="0"/>
      </w:pPr>
    </w:p>
    <w:p w:rsidR="00B4389E" w:rsidRDefault="00B4389E" w:rsidP="001F42F6">
      <w:pPr>
        <w:pStyle w:val="Code"/>
        <w:spacing w:after="0"/>
      </w:pPr>
      <w:r>
        <w:t xml:space="preserve">    &lt;xs:complexType name="AntiVirusCompositeType"&gt;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&lt;xs:element name="ScanBootSector" type="xs:string" minOccurs="0" maxOccurs="2"/&gt;</w:t>
      </w:r>
    </w:p>
    <w:p w:rsidR="00B4389E" w:rsidRDefault="00B4389E" w:rsidP="001F42F6">
      <w:pPr>
        <w:pStyle w:val="Code"/>
        <w:spacing w:after="0"/>
      </w:pPr>
      <w:r>
        <w:t xml:space="preserve">            &lt;xs:element name="AutoUpdateStatus" type="xs:string" minOccurs="0" maxOccurs="2"/&gt;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&lt;/xs:schema</w:t>
      </w:r>
    </w:p>
    <w:p w:rsidR="00B4389E" w:rsidRDefault="00B4389E">
      <w:r>
        <w:t xml:space="preserve">The top-level node defined in the above sample schema document is </w:t>
      </w:r>
      <w:r>
        <w:rPr>
          <w:rStyle w:val="System"/>
        </w:rPr>
        <w:t>AntivirusComposite</w:t>
      </w:r>
      <w:r>
        <w:t>. AntivirusComposite contains the ScanBootSector and the AutoUpdateStatus child nodes.</w:t>
      </w:r>
    </w:p>
    <w:p w:rsidR="00B4389E" w:rsidRDefault="00B4389E">
      <w:pPr>
        <w:pStyle w:val="Heading3"/>
      </w:pPr>
      <w:bookmarkStart w:id="36" w:name="_Toc254268782"/>
      <w:r>
        <w:t>Discovery file</w:t>
      </w:r>
      <w:bookmarkEnd w:id="36"/>
    </w:p>
    <w:p w:rsidR="00B4389E" w:rsidRDefault="00B4389E">
      <w:r>
        <w:t>The discovery file contains a Windows PowerShell script that performs a discovery of the environment, and generates results as an XML document. This file has a PS1 file extension. Following is the information about how to write a Discovery file.</w:t>
      </w:r>
    </w:p>
    <w:p w:rsidR="00B4389E" w:rsidRDefault="00B4389E">
      <w:pPr>
        <w:pStyle w:val="Heading4"/>
      </w:pPr>
      <w:bookmarkStart w:id="37" w:name="_Toc254268783"/>
      <w:r>
        <w:t>Name of discovery file</w:t>
      </w:r>
      <w:bookmarkEnd w:id="37"/>
    </w:p>
    <w:p w:rsidR="00B4389E" w:rsidRDefault="00B4389E">
      <w:r>
        <w:t>The name of a discovery file should always be &lt;ModelId&gt;.ps1. If the model Id is Antivirus, then the file name should be Antivirus.ps1.</w:t>
      </w:r>
    </w:p>
    <w:p w:rsidR="00B4389E" w:rsidRDefault="00B4389E">
      <w:pPr>
        <w:pStyle w:val="Heading4"/>
      </w:pPr>
      <w:bookmarkStart w:id="38" w:name="_Toc254268784"/>
      <w:r>
        <w:t>Content of discovery file</w:t>
      </w:r>
      <w:bookmarkEnd w:id="38"/>
    </w:p>
    <w:p w:rsidR="00B4389E" w:rsidRDefault="00B4389E">
      <w:r>
        <w:t>The file contains a Windows PowerShell script that discovers an environment. Details about how to write a Windows PowerShell script are out of scope for this guide.</w:t>
      </w:r>
    </w:p>
    <w:p w:rsidR="00B4389E" w:rsidRDefault="00B4389E">
      <w:r>
        <w:t>The following reference materials, and samples provided in this guide, can help you write a discovery file.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hyperlink r:id="rId26" w:history="1">
        <w:r>
          <w:rPr>
            <w:rStyle w:val="Hyperlink"/>
          </w:rPr>
          <w:t>Windows PowerShell</w:t>
        </w:r>
      </w:hyperlink>
      <w:r>
        <w:t xml:space="preserve"> (http://technet.microsoft.com/en-us/library/bb978526.aspx)</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 xml:space="preserve">Payette, Bruce G. </w:t>
      </w:r>
      <w:r>
        <w:rPr>
          <w:rStyle w:val="Placeholder"/>
        </w:rPr>
        <w:t>Windows PowerShell in Action</w:t>
      </w:r>
      <w:r>
        <w:t>. Manning Publications, 2007.</w:t>
      </w:r>
    </w:p>
    <w:p w:rsidR="00B4389E" w:rsidRDefault="00B4389E">
      <w:pPr>
        <w:pStyle w:val="Heading4"/>
      </w:pPr>
      <w:bookmarkStart w:id="39" w:name="_Toc254268785"/>
      <w:r>
        <w:t>Namespace in PS1 file</w:t>
      </w:r>
      <w:bookmarkEnd w:id="39"/>
    </w:p>
    <w:p w:rsidR="00B4389E" w:rsidRDefault="00B4389E">
      <w:r>
        <w:t>The namespace defined in the discovery file should be same as that defined in the XSD file.</w:t>
      </w:r>
    </w:p>
    <w:p w:rsidR="00B4389E" w:rsidRDefault="00B4389E">
      <w:r>
        <w:lastRenderedPageBreak/>
        <w:t>Example of a namespace:</w:t>
      </w:r>
    </w:p>
    <w:p w:rsidR="00B4389E" w:rsidRDefault="00B4389E">
      <w:pPr>
        <w:pStyle w:val="Code"/>
      </w:pPr>
      <w:r>
        <w:t>http://schemas.microsoft.com/mbca/models/Antivirus/2009/11</w:t>
      </w:r>
    </w:p>
    <w:p w:rsidR="00B4389E" w:rsidRDefault="00B4389E">
      <w:pPr>
        <w:pStyle w:val="Heading4"/>
      </w:pPr>
      <w:bookmarkStart w:id="40" w:name="_Toc254268786"/>
      <w:r>
        <w:t>Sample of discovery file</w:t>
      </w:r>
      <w:bookmarkEnd w:id="40"/>
    </w:p>
    <w:p w:rsidR="00B4389E" w:rsidRDefault="00B4389E">
      <w:r>
        <w:t>The following is an example of the discovery file of a model called Antivirus:</w:t>
      </w:r>
    </w:p>
    <w:p w:rsidR="00B4389E" w:rsidRDefault="00B4389E">
      <w:r>
        <w:t>Antivirus.ps1</w:t>
      </w:r>
    </w:p>
    <w:p w:rsidR="00B4389E" w:rsidRDefault="00B4389E">
      <w:pPr>
        <w:pStyle w:val="Code"/>
      </w:pPr>
      <w:r>
        <w:t>#</w:t>
      </w:r>
    </w:p>
    <w:p w:rsidR="00B4389E" w:rsidRDefault="00B4389E">
      <w:pPr>
        <w:pStyle w:val="Code"/>
      </w:pPr>
      <w:r>
        <w:t>#  Synclet PowerShell Script for Scenario: Antivirus</w:t>
      </w:r>
    </w:p>
    <w:p w:rsidR="00B4389E" w:rsidRDefault="00B4389E">
      <w:pPr>
        <w:pStyle w:val="Code"/>
      </w:pPr>
      <w:r>
        <w:t>#</w:t>
      </w:r>
    </w:p>
    <w:p w:rsidR="00B4389E" w:rsidRDefault="00B4389E">
      <w:pPr>
        <w:pStyle w:val="Code"/>
      </w:pPr>
    </w:p>
    <w:p w:rsidR="00B4389E" w:rsidRDefault="00B4389E">
      <w:pPr>
        <w:pStyle w:val="Code"/>
      </w:pPr>
      <w:r>
        <w:t>$p1 = 1</w:t>
      </w:r>
    </w:p>
    <w:p w:rsidR="00B4389E" w:rsidRDefault="00B4389E">
      <w:pPr>
        <w:pStyle w:val="Code"/>
      </w:pPr>
    </w:p>
    <w:p w:rsidR="00B4389E" w:rsidRDefault="00B4389E">
      <w:pPr>
        <w:pStyle w:val="Code"/>
      </w:pPr>
      <w:r>
        <w:t>if ((test-path 'HKLM:\SOFTWARE\ComputerAssociates\eTrustAntivirus\CurrentVersion\Local Scanner') -eq $true)</w:t>
      </w:r>
    </w:p>
    <w:p w:rsidR="00B4389E" w:rsidRDefault="00B4389E">
      <w:pPr>
        <w:pStyle w:val="Code"/>
      </w:pPr>
      <w:r>
        <w:t>{</w:t>
      </w:r>
    </w:p>
    <w:p w:rsidR="00B4389E" w:rsidRDefault="00B4389E">
      <w:pPr>
        <w:pStyle w:val="Code"/>
      </w:pPr>
      <w:r>
        <w:t>$item1 = get-itemproperty -path 'HKLM:\SOFTWARE\ComputerAssociates\eTrustAntivirus\CurrentVersion\Local Scanner' -name 'Scan BootSector'</w:t>
      </w:r>
    </w:p>
    <w:p w:rsidR="00B4389E" w:rsidRDefault="00B4389E">
      <w:pPr>
        <w:pStyle w:val="Code"/>
      </w:pPr>
      <w:r>
        <w:t># get property</w:t>
      </w:r>
    </w:p>
    <w:p w:rsidR="00B4389E" w:rsidRDefault="00B4389E">
      <w:pPr>
        <w:pStyle w:val="Code"/>
      </w:pPr>
      <w:r>
        <w:t>$p1=$item1.'Scan BootSector'</w:t>
      </w:r>
    </w:p>
    <w:p w:rsidR="00B4389E" w:rsidRDefault="00B4389E">
      <w:pPr>
        <w:pStyle w:val="Code"/>
      </w:pPr>
    </w:p>
    <w:p w:rsidR="00B4389E" w:rsidRDefault="00B4389E">
      <w:pPr>
        <w:pStyle w:val="Code"/>
      </w:pPr>
      <w:r>
        <w:t>}</w:t>
      </w:r>
    </w:p>
    <w:p w:rsidR="00B4389E" w:rsidRDefault="00B4389E">
      <w:pPr>
        <w:pStyle w:val="Code"/>
      </w:pPr>
    </w:p>
    <w:p w:rsidR="00B4389E" w:rsidRDefault="00B4389E">
      <w:pPr>
        <w:pStyle w:val="Code"/>
      </w:pPr>
      <w:r>
        <w:t>$item2 = get-itemproperty -path 'HKLM:\SOFTWARE\Microsoft\Windows\CurrentVersion\WindowsUpdate\Auto Update' -name 'AUOptions'</w:t>
      </w:r>
    </w:p>
    <w:p w:rsidR="00B4389E" w:rsidRDefault="00B4389E">
      <w:pPr>
        <w:pStyle w:val="Code"/>
      </w:pPr>
    </w:p>
    <w:p w:rsidR="00B4389E" w:rsidRDefault="00B4389E">
      <w:pPr>
        <w:pStyle w:val="Code"/>
      </w:pPr>
      <w:r>
        <w:t># get property</w:t>
      </w:r>
    </w:p>
    <w:p w:rsidR="00B4389E" w:rsidRDefault="00B4389E">
      <w:pPr>
        <w:pStyle w:val="Code"/>
      </w:pPr>
      <w:r>
        <w:t>$p2=$item2.AUOptions</w:t>
      </w:r>
    </w:p>
    <w:p w:rsidR="00B4389E" w:rsidRDefault="00B4389E">
      <w:pPr>
        <w:pStyle w:val="Code"/>
      </w:pPr>
    </w:p>
    <w:p w:rsidR="00B4389E" w:rsidRDefault="00B4389E">
      <w:pPr>
        <w:pStyle w:val="Code"/>
      </w:pPr>
      <w:r>
        <w:t># targetNamespace</w:t>
      </w:r>
    </w:p>
    <w:p w:rsidR="00B4389E" w:rsidRDefault="00B4389E">
      <w:pPr>
        <w:pStyle w:val="Code"/>
      </w:pPr>
      <w:r>
        <w:t>$tns=" http://schemas.microsoft.com/mbca/models/Antivirus/2009/11"</w:t>
      </w:r>
    </w:p>
    <w:p w:rsidR="00B4389E" w:rsidRDefault="00B4389E">
      <w:pPr>
        <w:pStyle w:val="Code"/>
      </w:pPr>
    </w:p>
    <w:p w:rsidR="00B4389E" w:rsidRDefault="00B4389E">
      <w:pPr>
        <w:pStyle w:val="Code"/>
      </w:pPr>
      <w:r>
        <w:t># construct XmlDocument and send to output stream</w:t>
      </w:r>
    </w:p>
    <w:p w:rsidR="00B4389E" w:rsidRDefault="00B4389E">
      <w:pPr>
        <w:pStyle w:val="Code"/>
      </w:pPr>
      <w:r>
        <w:t>[xml] "&lt;AntiVirusComposite xmlns='$tns'&gt;</w:t>
      </w:r>
    </w:p>
    <w:p w:rsidR="00B4389E" w:rsidRDefault="00B4389E">
      <w:pPr>
        <w:pStyle w:val="Code"/>
      </w:pPr>
      <w:r>
        <w:lastRenderedPageBreak/>
        <w:t xml:space="preserve">   &lt;ScanBootSector&gt;$p1&lt;/ScanBootSector&gt;</w:t>
      </w:r>
    </w:p>
    <w:p w:rsidR="00B4389E" w:rsidRDefault="00B4389E">
      <w:pPr>
        <w:pStyle w:val="Code"/>
      </w:pPr>
      <w:r>
        <w:t xml:space="preserve">   &lt;ScanBootSector&gt;999&lt;/ScanBootSector&gt;</w:t>
      </w:r>
    </w:p>
    <w:p w:rsidR="00B4389E" w:rsidRDefault="00B4389E">
      <w:pPr>
        <w:pStyle w:val="Code"/>
      </w:pPr>
      <w:r>
        <w:t xml:space="preserve">   &lt;AutoUpdateStatus&gt;$p2&lt;/AutoUpdateStatus&gt;</w:t>
      </w:r>
    </w:p>
    <w:p w:rsidR="00B4389E" w:rsidRDefault="00B4389E">
      <w:pPr>
        <w:pStyle w:val="Code"/>
      </w:pPr>
      <w:r>
        <w:t xml:space="preserve">   &lt;AutoUpdateStatus&gt;999&lt;/AutoUpdateStatus&gt;</w:t>
      </w:r>
    </w:p>
    <w:p w:rsidR="00B4389E" w:rsidRDefault="00B4389E" w:rsidP="001F42F6">
      <w:pPr>
        <w:pStyle w:val="Code"/>
        <w:spacing w:after="0"/>
      </w:pPr>
      <w:r>
        <w:t>&lt;/AntiVirusComposite&gt;"</w:t>
      </w:r>
    </w:p>
    <w:p w:rsidR="00B4389E" w:rsidRDefault="00B4389E">
      <w:pPr>
        <w:pStyle w:val="Code"/>
      </w:pPr>
    </w:p>
    <w:p w:rsidR="00B4389E" w:rsidRDefault="00B4389E">
      <w:r>
        <w:t>The preceding sample script obtains the value of ScanBootSector and AutoUpdateStatus from the Windows registry, then sends the results to an XML document.</w:t>
      </w:r>
    </w:p>
    <w:p w:rsidR="00B4389E" w:rsidRDefault="00B4389E">
      <w:pPr>
        <w:pStyle w:val="Heading3"/>
      </w:pPr>
      <w:bookmarkStart w:id="41" w:name="_Toc254268787"/>
      <w:r>
        <w:t>Rules file</w:t>
      </w:r>
      <w:bookmarkEnd w:id="41"/>
    </w:p>
    <w:p w:rsidR="00B4389E" w:rsidRDefault="00B4389E">
      <w:r>
        <w:t>The rules file contains the Schematron rule, which is run to fire compliant and non-compliant messages. The rules file is also called an SCH file. This section contains information about writing a rules file.</w:t>
      </w:r>
    </w:p>
    <w:p w:rsidR="00B4389E" w:rsidRDefault="00B4389E">
      <w:pPr>
        <w:pStyle w:val="Heading4"/>
      </w:pPr>
      <w:bookmarkStart w:id="42" w:name="_Toc254268788"/>
      <w:r>
        <w:t>Name of rules file</w:t>
      </w:r>
      <w:bookmarkEnd w:id="42"/>
    </w:p>
    <w:p w:rsidR="00B4389E" w:rsidRDefault="00B4389E">
      <w:r>
        <w:t>The name of a rules file should be &lt;ModelId&gt;.sch. If the model Id is Antivirus, then the file name should be Antivirus.sch.</w:t>
      </w:r>
    </w:p>
    <w:p w:rsidR="00B4389E" w:rsidRDefault="00B4389E">
      <w:pPr>
        <w:pStyle w:val="Heading4"/>
      </w:pPr>
      <w:bookmarkStart w:id="43" w:name="_Toc254268789"/>
      <w:r>
        <w:t>Content of rules file</w:t>
      </w:r>
      <w:bookmarkEnd w:id="43"/>
    </w:p>
    <w:p w:rsidR="00B4389E" w:rsidRDefault="00B4389E">
      <w:r>
        <w:t>A rules file contains a list of rules against which your model is evaluated for compliance with best practices. Each rule contains the following information.</w:t>
      </w:r>
    </w:p>
    <w:p w:rsidR="00B4389E" w:rsidRDefault="00B4389E">
      <w:pPr>
        <w:pStyle w:val="Heading5"/>
      </w:pPr>
      <w:bookmarkStart w:id="44" w:name="_Toc254268790"/>
      <w:r>
        <w:t>Namespace</w:t>
      </w:r>
      <w:bookmarkEnd w:id="44"/>
    </w:p>
    <w:p w:rsidR="00B4389E" w:rsidRDefault="00B4389E">
      <w:r>
        <w:t>The namespace in the Schematron document should be defined the same as in the schema and discovery files.</w:t>
      </w:r>
    </w:p>
    <w:p w:rsidR="00B4389E" w:rsidRDefault="00B4389E">
      <w:r>
        <w:t>Example of namespace:</w:t>
      </w:r>
    </w:p>
    <w:p w:rsidR="00B4389E" w:rsidRDefault="00B4389E">
      <w:pPr>
        <w:pStyle w:val="Code"/>
      </w:pPr>
      <w:r>
        <w:t>http://schemas.microsoft.com/mbca/models/Antivirus/2009/11</w:t>
      </w:r>
    </w:p>
    <w:p w:rsidR="00B4389E" w:rsidRDefault="00B4389E">
      <w:pPr>
        <w:pStyle w:val="Heading5"/>
      </w:pPr>
      <w:bookmarkStart w:id="45" w:name="_Toc254268791"/>
      <w:r>
        <w:t>Context</w:t>
      </w:r>
      <w:bookmarkEnd w:id="45"/>
    </w:p>
    <w:p w:rsidR="00B4389E" w:rsidRDefault="00B4389E">
      <w:r>
        <w:t>Context defines the applicability of a rule to a specific node in an XML document, and is mandatory. The following is an example of context.</w:t>
      </w:r>
    </w:p>
    <w:p w:rsidR="00B4389E" w:rsidRDefault="00B4389E">
      <w:pPr>
        <w:pStyle w:val="Code"/>
      </w:pPr>
      <w:r>
        <w:t>context="/tns:DiskspaceComposite/tns:DiskInfo"</w:t>
      </w:r>
    </w:p>
    <w:p w:rsidR="00B4389E" w:rsidRDefault="00B4389E">
      <w:r>
        <w:t xml:space="preserve">In this example, the rule applies to the DiskInfo node, in the DiskspaceComposite node. TNS represents the namespace. See </w:t>
      </w:r>
      <w:hyperlink w:anchor="z11" w:history="1">
        <w:r>
          <w:rPr>
            <w:rStyle w:val="Hyperlink"/>
          </w:rPr>
          <w:t>Sample of rules file</w:t>
        </w:r>
      </w:hyperlink>
      <w:r>
        <w:t xml:space="preserve"> for more details.</w:t>
      </w:r>
    </w:p>
    <w:p w:rsidR="00B4389E" w:rsidRDefault="00B4389E">
      <w:pPr>
        <w:pStyle w:val="Heading5"/>
      </w:pPr>
      <w:bookmarkStart w:id="46" w:name="_Toc254268792"/>
      <w:r>
        <w:t>Report</w:t>
      </w:r>
      <w:bookmarkEnd w:id="46"/>
    </w:p>
    <w:p w:rsidR="00B4389E" w:rsidRDefault="00B4389E">
      <w:r>
        <w:t>Report will fire if the test clause is true.</w:t>
      </w:r>
    </w:p>
    <w:p w:rsidR="00B4389E" w:rsidRDefault="00B4389E">
      <w:pPr>
        <w:pStyle w:val="Heading5"/>
      </w:pPr>
      <w:bookmarkStart w:id="47" w:name="_Toc254268793"/>
      <w:r>
        <w:t>Assert</w:t>
      </w:r>
      <w:bookmarkEnd w:id="47"/>
    </w:p>
    <w:p w:rsidR="00B4389E" w:rsidRDefault="00B4389E">
      <w:r>
        <w:t>Assert will fire if the test clause is false.</w:t>
      </w:r>
    </w:p>
    <w:p w:rsidR="00B4389E" w:rsidRDefault="00B4389E">
      <w:pPr>
        <w:pStyle w:val="Heading5"/>
      </w:pPr>
      <w:bookmarkStart w:id="48" w:name="_Toc254268794"/>
      <w:r>
        <w:lastRenderedPageBreak/>
        <w:t>TestClause</w:t>
      </w:r>
      <w:bookmarkEnd w:id="48"/>
    </w:p>
    <w:p w:rsidR="00B4389E" w:rsidRDefault="00B4389E">
      <w:r>
        <w:t>Mandatory in both the report and assert, the test clause is the Boolean XPath expression that returns values of either true or false. Details about how to write a test clause are out of scope for this guide.</w:t>
      </w:r>
    </w:p>
    <w:p w:rsidR="00B4389E" w:rsidRDefault="00B4389E">
      <w:r>
        <w:t>The following reference materials, and samples provided in this guide, can help you write a Rules file.</w:t>
      </w:r>
    </w:p>
    <w:p w:rsidR="00B4389E" w:rsidRDefault="005A07D0">
      <w:hyperlink r:id="rId27" w:history="1">
        <w:r w:rsidR="00B4389E">
          <w:rPr>
            <w:rStyle w:val="Hyperlink"/>
          </w:rPr>
          <w:t>W3Schools XPath Tutorial</w:t>
        </w:r>
      </w:hyperlink>
      <w:r w:rsidR="00B4389E">
        <w:t xml:space="preserve"> (http://www.w3schools.com/xpath/default.asp)</w:t>
      </w:r>
    </w:p>
    <w:p w:rsidR="00B4389E" w:rsidRDefault="005A07D0">
      <w:hyperlink r:id="rId28" w:history="1">
        <w:r w:rsidR="00B4389E">
          <w:rPr>
            <w:rStyle w:val="Hyperlink"/>
          </w:rPr>
          <w:t>World Wide Web Consortium XML Path Language (XPath) Version 1.0</w:t>
        </w:r>
      </w:hyperlink>
      <w:r w:rsidR="00B4389E">
        <w:t xml:space="preserve"> (http://www.w3.org/TR/xpath)</w:t>
      </w:r>
    </w:p>
    <w:p w:rsidR="00B4389E" w:rsidRDefault="00B4389E">
      <w:pPr>
        <w:pStyle w:val="AlertLabel"/>
        <w:framePr w:wrap="notBeside"/>
      </w:pPr>
      <w:r>
        <w:rPr>
          <w:noProof/>
        </w:rPr>
        <w:drawing>
          <wp:inline distT="0" distB="0" distL="0" distR="0" wp14:editId="668432CC">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8600" cy="152400"/>
                    </a:xfrm>
                    <a:prstGeom prst="rect">
                      <a:avLst/>
                    </a:prstGeom>
                  </pic:spPr>
                </pic:pic>
              </a:graphicData>
            </a:graphic>
          </wp:inline>
        </w:drawing>
      </w:r>
      <w:r>
        <w:t xml:space="preserve">Note </w:t>
      </w:r>
    </w:p>
    <w:p w:rsidR="00B4389E" w:rsidRDefault="00B4389E">
      <w:pPr>
        <w:pStyle w:val="AlertText"/>
      </w:pPr>
      <w:r>
        <w:t>We recommend using a simple test clause in your XPath expression, and using a more complex analysis in your discovery file.</w:t>
      </w:r>
    </w:p>
    <w:p w:rsidR="00B4389E" w:rsidRDefault="00B4389E">
      <w:pPr>
        <w:pStyle w:val="Heading5"/>
      </w:pPr>
      <w:bookmarkStart w:id="49" w:name="_Toc254268795"/>
      <w:r>
        <w:t>Severity</w:t>
      </w:r>
      <w:bookmarkEnd w:id="49"/>
    </w:p>
    <w:p w:rsidR="00B4389E" w:rsidRDefault="00B4389E">
      <w:r>
        <w:t>Mandatory in both report and assert.</w:t>
      </w:r>
    </w:p>
    <w:p w:rsidR="00B4389E" w:rsidRDefault="00B4389E">
      <w:r>
        <w:t xml:space="preserve">The severity of a rule defines the level of compliance or noncompliance of the model with the rule. In report, the value of severity should always be </w:t>
      </w:r>
      <w:r>
        <w:rPr>
          <w:rStyle w:val="System"/>
        </w:rPr>
        <w:t>info</w:t>
      </w:r>
      <w:r>
        <w:t xml:space="preserve">, for informational. In assert, valid values for severity should are either </w:t>
      </w:r>
      <w:r>
        <w:rPr>
          <w:rStyle w:val="System"/>
        </w:rPr>
        <w:t>warning</w:t>
      </w:r>
      <w:r>
        <w:t xml:space="preserve"> or </w:t>
      </w:r>
      <w:r>
        <w:rPr>
          <w:rStyle w:val="System"/>
        </w:rPr>
        <w:t>error</w:t>
      </w:r>
      <w:r>
        <w:t>, depending on the severity of the rule.</w:t>
      </w:r>
    </w:p>
    <w:p w:rsidR="00B4389E" w:rsidRDefault="00B4389E">
      <w:pPr>
        <w:pStyle w:val="Heading5"/>
      </w:pPr>
      <w:bookmarkStart w:id="50" w:name="_Toc254268796"/>
      <w:r>
        <w:t>Category</w:t>
      </w:r>
      <w:bookmarkEnd w:id="50"/>
    </w:p>
    <w:p w:rsidR="00B4389E" w:rsidRDefault="00B4389E">
      <w:r>
        <w:t>Mandatory in both report and assert.</w:t>
      </w:r>
    </w:p>
    <w:p w:rsidR="00B4389E" w:rsidRDefault="00B4389E">
      <w:r>
        <w:t>Each rule must be in one of following categories. For more information about these categories, see the MBCA Help, included in the MBCA download package.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Security</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Performance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Operation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Policy</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Configuration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Predeployment</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Prerequisite</w:t>
      </w:r>
    </w:p>
    <w:p w:rsidR="00B4389E" w:rsidRDefault="00B4389E">
      <w:pPr>
        <w:pStyle w:val="Heading5"/>
      </w:pPr>
      <w:bookmarkStart w:id="51" w:name="_Toc254268797"/>
      <w:r>
        <w:t>Help Id</w:t>
      </w:r>
      <w:bookmarkEnd w:id="51"/>
    </w:p>
    <w:p w:rsidR="00B4389E" w:rsidRDefault="00B4389E">
      <w:r>
        <w:t>Mandatory in both report and assert.</w:t>
      </w:r>
    </w:p>
    <w:p w:rsidR="00B4389E" w:rsidRDefault="00B4389E">
      <w:r>
        <w:t>The help Id is a unique string in a model that identifies a rule.</w:t>
      </w:r>
    </w:p>
    <w:p w:rsidR="00B4389E" w:rsidRDefault="00B4389E">
      <w:pPr>
        <w:pStyle w:val="Heading5"/>
      </w:pPr>
      <w:bookmarkStart w:id="52" w:name="_Toc254268798"/>
      <w:r>
        <w:t>Title</w:t>
      </w:r>
      <w:bookmarkEnd w:id="52"/>
    </w:p>
    <w:p w:rsidR="00B4389E" w:rsidRDefault="00B4389E">
      <w:r>
        <w:t>Localizable and mandatory in both report and assert.</w:t>
      </w:r>
    </w:p>
    <w:p w:rsidR="00B4389E" w:rsidRDefault="00B4389E">
      <w:r>
        <w:t>The title node defines the title of the message that is shown in the MBCA GUI.</w:t>
      </w:r>
    </w:p>
    <w:p w:rsidR="00B4389E" w:rsidRDefault="00B4389E">
      <w:pPr>
        <w:pStyle w:val="AlertLabel"/>
        <w:framePr w:wrap="notBeside"/>
      </w:pPr>
      <w:r>
        <w:rPr>
          <w:noProof/>
        </w:rPr>
        <w:drawing>
          <wp:inline distT="0" distB="0" distL="0" distR="0" wp14:editId="668432CD">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8600" cy="152400"/>
                    </a:xfrm>
                    <a:prstGeom prst="rect">
                      <a:avLst/>
                    </a:prstGeom>
                  </pic:spPr>
                </pic:pic>
              </a:graphicData>
            </a:graphic>
          </wp:inline>
        </w:drawing>
      </w:r>
      <w:r>
        <w:t xml:space="preserve">Note </w:t>
      </w:r>
    </w:p>
    <w:p w:rsidR="00B4389E" w:rsidRDefault="00B4389E">
      <w:pPr>
        <w:pStyle w:val="AlertText"/>
      </w:pPr>
      <w:r>
        <w:lastRenderedPageBreak/>
        <w:t>If a single rule generates more than one message, then uniqueness should be ensured by dynamic substitution.</w:t>
      </w:r>
    </w:p>
    <w:p w:rsidR="00B4389E" w:rsidRDefault="00B4389E">
      <w:pPr>
        <w:pStyle w:val="Heading5"/>
      </w:pPr>
      <w:bookmarkStart w:id="53" w:name="_Toc254268799"/>
      <w:r>
        <w:t>Compliant</w:t>
      </w:r>
      <w:bookmarkEnd w:id="53"/>
    </w:p>
    <w:p w:rsidR="00B4389E" w:rsidRDefault="00B4389E">
      <w:r>
        <w:t>Localizable and mandatory in report.</w:t>
      </w:r>
    </w:p>
    <w:p w:rsidR="00B4389E" w:rsidRDefault="00B4389E">
      <w:r>
        <w:t>A compliant message describes a rule, and states that the model is in compliance with the rule.</w:t>
      </w:r>
    </w:p>
    <w:p w:rsidR="00B4389E" w:rsidRDefault="00B4389E">
      <w:pPr>
        <w:pStyle w:val="Heading5"/>
      </w:pPr>
      <w:bookmarkStart w:id="54" w:name="_Toc254268800"/>
      <w:r>
        <w:t>Help topic</w:t>
      </w:r>
      <w:bookmarkEnd w:id="54"/>
    </w:p>
    <w:p w:rsidR="00B4389E" w:rsidRDefault="00B4389E">
      <w:r>
        <w:t>Mandatory in both report and assert.</w:t>
      </w:r>
    </w:p>
    <w:p w:rsidR="00B4389E" w:rsidRDefault="00B4389E">
      <w:r>
        <w:t>The help topic node defines a link to Web-based documentation where details about the rule are available.</w:t>
      </w:r>
    </w:p>
    <w:p w:rsidR="00B4389E" w:rsidRDefault="00B4389E">
      <w:pPr>
        <w:pStyle w:val="Heading5"/>
      </w:pPr>
      <w:bookmarkStart w:id="55" w:name="_Toc254268801"/>
      <w:r>
        <w:t>Problem</w:t>
      </w:r>
      <w:bookmarkEnd w:id="55"/>
    </w:p>
    <w:p w:rsidR="00B4389E" w:rsidRDefault="00B4389E">
      <w:r>
        <w:t>Localizable and mandatory in assert.</w:t>
      </w:r>
    </w:p>
    <w:p w:rsidR="00B4389E" w:rsidRDefault="00B4389E">
      <w:r>
        <w:t>The problem node contains a brief explanation of how the model is noncompliant with a rule.</w:t>
      </w:r>
    </w:p>
    <w:p w:rsidR="00B4389E" w:rsidRDefault="00B4389E">
      <w:pPr>
        <w:pStyle w:val="Heading5"/>
      </w:pPr>
      <w:bookmarkStart w:id="56" w:name="_Toc254268802"/>
      <w:r>
        <w:t>Impact</w:t>
      </w:r>
      <w:bookmarkEnd w:id="56"/>
    </w:p>
    <w:p w:rsidR="00B4389E" w:rsidRDefault="00B4389E">
      <w:r>
        <w:t>Localizable and mandatory in assert.</w:t>
      </w:r>
    </w:p>
    <w:p w:rsidR="00B4389E" w:rsidRDefault="00B4389E">
      <w:r>
        <w:t>The impact node is a brief description of the problem’s impact.</w:t>
      </w:r>
    </w:p>
    <w:p w:rsidR="00B4389E" w:rsidRDefault="00B4389E">
      <w:pPr>
        <w:pStyle w:val="Heading5"/>
      </w:pPr>
      <w:bookmarkStart w:id="57" w:name="_Toc254268803"/>
      <w:r>
        <w:t>Resolution</w:t>
      </w:r>
      <w:bookmarkEnd w:id="57"/>
    </w:p>
    <w:p w:rsidR="00B4389E" w:rsidRDefault="00B4389E">
      <w:r>
        <w:t>Localizable and mandatory in assert.</w:t>
      </w:r>
    </w:p>
    <w:p w:rsidR="00B4389E" w:rsidRDefault="00B4389E">
      <w:r>
        <w:t>The resolution node contains brief detail about how to resolve the problem.</w:t>
      </w:r>
    </w:p>
    <w:p w:rsidR="00B4389E" w:rsidRDefault="00B4389E">
      <w:pPr>
        <w:pStyle w:val="Heading5"/>
      </w:pPr>
      <w:bookmarkStart w:id="58" w:name="_Toc254268804"/>
      <w:r>
        <w:t>Source</w:t>
      </w:r>
      <w:bookmarkEnd w:id="58"/>
    </w:p>
    <w:p w:rsidR="00B4389E" w:rsidRDefault="00B4389E">
      <w:r>
        <w:t>The source node is not mandatory, but if it is defined, it should be defined in both report and assert.</w:t>
      </w:r>
    </w:p>
    <w:p w:rsidR="00B4389E" w:rsidRDefault="00B4389E">
      <w:r>
        <w:t xml:space="preserve">The source node defines the source of the result message. For example, if the result message is generated by a specific server, the server name can be stored in this field. If the result message is generated by a Web site, the site name can be stored in this field. If the source is not provided in the rule, the value </w:t>
      </w:r>
      <w:r>
        <w:rPr>
          <w:rStyle w:val="System"/>
        </w:rPr>
        <w:t>localhost</w:t>
      </w:r>
      <w:r>
        <w:t xml:space="preserve"> is defined by the MBCA engine.</w:t>
      </w:r>
    </w:p>
    <w:p w:rsidR="00B4389E" w:rsidRDefault="00B4389E">
      <w:pPr>
        <w:pStyle w:val="Heading5"/>
      </w:pPr>
      <w:bookmarkStart w:id="59" w:name="_Toc254268805"/>
      <w:r>
        <w:t>Dynamic substitution</w:t>
      </w:r>
      <w:bookmarkEnd w:id="59"/>
    </w:p>
    <w:p w:rsidR="00B4389E" w:rsidRDefault="00B4389E">
      <w:r>
        <w:t xml:space="preserve">If it is required to substitute dynamic information from an XML document into the rule, you can also do this by providing a </w:t>
      </w:r>
      <w:r>
        <w:rPr>
          <w:rStyle w:val="System"/>
        </w:rPr>
        <w:t>value-of</w:t>
      </w:r>
      <w:r>
        <w:t xml:space="preserve"> tag in the rule. Dynamic values can be provided and referenced through {0}, {1} … substitution strings.</w:t>
      </w:r>
    </w:p>
    <w:p w:rsidR="00B4389E" w:rsidRDefault="00B4389E">
      <w:pPr>
        <w:pStyle w:val="Heading4"/>
      </w:pPr>
      <w:bookmarkStart w:id="60" w:name="z11"/>
      <w:bookmarkStart w:id="61" w:name="_Toc254268806"/>
      <w:bookmarkEnd w:id="60"/>
      <w:r>
        <w:t>Sample of rules file</w:t>
      </w:r>
      <w:bookmarkEnd w:id="61"/>
    </w:p>
    <w:p w:rsidR="00B4389E" w:rsidRDefault="00B4389E">
      <w:r>
        <w:t>The following is an example of the rules file of the Antivirus model:</w:t>
      </w:r>
    </w:p>
    <w:p w:rsidR="00B4389E" w:rsidRDefault="00B4389E">
      <w:r>
        <w:t>Antivirus.sch</w:t>
      </w:r>
    </w:p>
    <w:p w:rsidR="00B4389E" w:rsidRDefault="00B4389E" w:rsidP="001F42F6">
      <w:pPr>
        <w:pStyle w:val="Code"/>
        <w:spacing w:after="0"/>
      </w:pPr>
      <w:r>
        <w:t>&lt;schema xmlns="http://purl.oclc.org/dsdl/schematron"</w:t>
      </w:r>
    </w:p>
    <w:p w:rsidR="00B4389E" w:rsidRDefault="00B4389E" w:rsidP="001F42F6">
      <w:pPr>
        <w:pStyle w:val="Code"/>
        <w:spacing w:after="0"/>
      </w:pPr>
      <w:r>
        <w:t xml:space="preserve">    xmlns:mssml="http://schemas.microsoft.com/sml/extensions/2007/03"</w:t>
      </w:r>
    </w:p>
    <w:p w:rsidR="00B4389E" w:rsidRDefault="00B4389E" w:rsidP="001F42F6">
      <w:pPr>
        <w:pStyle w:val="Code"/>
        <w:spacing w:after="0"/>
      </w:pPr>
      <w:r>
        <w:lastRenderedPageBreak/>
        <w:t xml:space="preserve">    xmlns:mssmlbpa="http://schemas.microsoft.com/sml/bpa/2008/02"&gt;</w:t>
      </w:r>
    </w:p>
    <w:p w:rsidR="00B4389E" w:rsidRDefault="00B4389E" w:rsidP="001F42F6">
      <w:pPr>
        <w:pStyle w:val="Code"/>
        <w:spacing w:after="0"/>
      </w:pPr>
    </w:p>
    <w:p w:rsidR="00B4389E" w:rsidRDefault="00B4389E" w:rsidP="001F42F6">
      <w:pPr>
        <w:pStyle w:val="Code"/>
        <w:spacing w:after="0"/>
      </w:pPr>
      <w:r>
        <w:t xml:space="preserve">    &lt;ns prefix="tns" uri="http://schemas.microsoft.com/mbca/models/Antivirus/2009/11" /&gt;</w:t>
      </w:r>
    </w:p>
    <w:p w:rsidR="00B4389E" w:rsidRDefault="00B4389E" w:rsidP="001F42F6">
      <w:pPr>
        <w:pStyle w:val="Code"/>
        <w:spacing w:after="0"/>
      </w:pPr>
    </w:p>
    <w:p w:rsidR="00B4389E" w:rsidRDefault="00B4389E" w:rsidP="001F42F6">
      <w:pPr>
        <w:pStyle w:val="Code"/>
        <w:spacing w:after="0"/>
      </w:pPr>
      <w:r>
        <w:t xml:space="preserve">    &lt;pattern&gt;</w:t>
      </w:r>
    </w:p>
    <w:p w:rsidR="00B4389E" w:rsidRDefault="00B4389E" w:rsidP="001F42F6">
      <w:pPr>
        <w:pStyle w:val="Code"/>
        <w:spacing w:after="0"/>
      </w:pPr>
      <w:r>
        <w:t xml:space="preserve">        &lt;rule context="/tns:AntiVirusComposite/tns:ScanBootSector"&gt;</w:t>
      </w:r>
    </w:p>
    <w:p w:rsidR="00B4389E" w:rsidRDefault="00B4389E" w:rsidP="001F42F6">
      <w:pPr>
        <w:pStyle w:val="Code"/>
        <w:spacing w:after="0"/>
      </w:pPr>
    </w:p>
    <w:p w:rsidR="00B4389E" w:rsidRDefault="00B4389E" w:rsidP="001F42F6">
      <w:pPr>
        <w:pStyle w:val="Code"/>
        <w:spacing w:after="0"/>
      </w:pPr>
      <w:r>
        <w:t xml:space="preserve">            &lt;assert</w:t>
      </w:r>
    </w:p>
    <w:p w:rsidR="00B4389E" w:rsidRDefault="00B4389E" w:rsidP="001F42F6">
      <w:pPr>
        <w:pStyle w:val="Code"/>
        <w:spacing w:after="0"/>
      </w:pPr>
      <w:r>
        <w:t xml:space="preserve">              mssmlbpa:helpID="ScanBootSector"</w:t>
      </w:r>
    </w:p>
    <w:p w:rsidR="00B4389E" w:rsidRDefault="00B4389E" w:rsidP="001F42F6">
      <w:pPr>
        <w:pStyle w:val="Code"/>
        <w:spacing w:after="0"/>
      </w:pPr>
      <w:r>
        <w:t xml:space="preserve">              mssml:severity="warning"</w:t>
      </w:r>
    </w:p>
    <w:p w:rsidR="00B4389E" w:rsidRDefault="00B4389E" w:rsidP="001F42F6">
      <w:pPr>
        <w:pStyle w:val="Code"/>
        <w:spacing w:after="0"/>
      </w:pPr>
      <w:r>
        <w:t xml:space="preserve">              mssml:category="mssmlbpa:security mssmlbpa:markupv2"</w:t>
      </w:r>
    </w:p>
    <w:p w:rsidR="00B4389E" w:rsidRDefault="00B4389E" w:rsidP="001F42F6">
      <w:pPr>
        <w:pStyle w:val="Code"/>
        <w:spacing w:after="0"/>
      </w:pPr>
      <w:r>
        <w:t xml:space="preserve">              test=". = '1'"&gt;</w:t>
      </w:r>
    </w:p>
    <w:p w:rsidR="00B4389E" w:rsidRDefault="00B4389E" w:rsidP="001F42F6">
      <w:pPr>
        <w:pStyle w:val="Code"/>
        <w:spacing w:after="0"/>
      </w:pPr>
      <w:r>
        <w:t xml:space="preserve">                &lt;value-of select="."/&gt;</w:t>
      </w:r>
    </w:p>
    <w:p w:rsidR="00B4389E" w:rsidRDefault="00B4389E" w:rsidP="001F42F6">
      <w:pPr>
        <w:pStyle w:val="Code"/>
        <w:spacing w:after="0"/>
      </w:pPr>
      <w:r>
        <w:t xml:space="preserve">                &lt;mssmlbpa:title mssml:locid="ScanBootSector_title"/&gt;</w:t>
      </w:r>
    </w:p>
    <w:p w:rsidR="00B4389E" w:rsidRDefault="00B4389E" w:rsidP="001F42F6">
      <w:pPr>
        <w:pStyle w:val="Code"/>
        <w:spacing w:after="0"/>
      </w:pPr>
      <w:r>
        <w:t xml:space="preserve">                &lt;mssmlbpa:helpTopic&gt;http://Antiviru.com/ScanBootSector.htm&lt;/mssmlbpa:helpTopic&gt;</w:t>
      </w:r>
    </w:p>
    <w:p w:rsidR="00B4389E" w:rsidRDefault="00B4389E" w:rsidP="001F42F6">
      <w:pPr>
        <w:pStyle w:val="Code"/>
        <w:spacing w:after="0"/>
      </w:pPr>
      <w:r>
        <w:t xml:space="preserve">                &lt;mssmlbpa:problem mssml:locid="ScanBootSector_problem"/&gt;</w:t>
      </w:r>
    </w:p>
    <w:p w:rsidR="00B4389E" w:rsidRDefault="00B4389E" w:rsidP="001F42F6">
      <w:pPr>
        <w:pStyle w:val="Code"/>
        <w:spacing w:after="0"/>
      </w:pPr>
      <w:r>
        <w:t xml:space="preserve">                &lt;mssmlbpa:impact mssml:locid="ScanBootSector_impact"/&gt;</w:t>
      </w:r>
    </w:p>
    <w:p w:rsidR="00B4389E" w:rsidRDefault="00B4389E" w:rsidP="001F42F6">
      <w:pPr>
        <w:pStyle w:val="Code"/>
        <w:spacing w:after="0"/>
      </w:pPr>
      <w:r>
        <w:t xml:space="preserve">                &lt;mssmlbpa:resolution mssml:locid="ScanBootSector_resolution"/&gt;</w:t>
      </w:r>
    </w:p>
    <w:p w:rsidR="00B4389E" w:rsidRDefault="00B4389E" w:rsidP="001F42F6">
      <w:pPr>
        <w:pStyle w:val="Code"/>
        <w:spacing w:after="0"/>
      </w:pPr>
      <w:r>
        <w:t xml:space="preserve">            &lt;/assert&gt;</w:t>
      </w:r>
    </w:p>
    <w:p w:rsidR="00B4389E" w:rsidRDefault="00B4389E" w:rsidP="001F42F6">
      <w:pPr>
        <w:pStyle w:val="Code"/>
        <w:spacing w:after="0"/>
      </w:pPr>
    </w:p>
    <w:p w:rsidR="00B4389E" w:rsidRDefault="00B4389E" w:rsidP="001F42F6">
      <w:pPr>
        <w:pStyle w:val="Code"/>
        <w:spacing w:after="0"/>
      </w:pPr>
      <w:r>
        <w:t xml:space="preserve">            &lt;report</w:t>
      </w:r>
    </w:p>
    <w:p w:rsidR="00B4389E" w:rsidRDefault="00B4389E" w:rsidP="001F42F6">
      <w:pPr>
        <w:pStyle w:val="Code"/>
        <w:spacing w:after="0"/>
      </w:pPr>
      <w:r>
        <w:t xml:space="preserve">              mssmlbpa:helpID="ScanBootSector"</w:t>
      </w:r>
    </w:p>
    <w:p w:rsidR="00B4389E" w:rsidRDefault="00B4389E" w:rsidP="001F42F6">
      <w:pPr>
        <w:pStyle w:val="Code"/>
        <w:spacing w:after="0"/>
      </w:pPr>
      <w:r>
        <w:t xml:space="preserve">              mssml:severity="info"</w:t>
      </w:r>
    </w:p>
    <w:p w:rsidR="00B4389E" w:rsidRDefault="00B4389E" w:rsidP="001F42F6">
      <w:pPr>
        <w:pStyle w:val="Code"/>
        <w:spacing w:after="0"/>
      </w:pPr>
      <w:r>
        <w:t xml:space="preserve">              mssml:category="mssmlbpa:security mssmlbpa:markupv2"</w:t>
      </w:r>
    </w:p>
    <w:p w:rsidR="00B4389E" w:rsidRDefault="00B4389E" w:rsidP="001F42F6">
      <w:pPr>
        <w:pStyle w:val="Code"/>
        <w:spacing w:after="0"/>
      </w:pPr>
      <w:r>
        <w:t xml:space="preserve">              test=". = '1'"&gt;</w:t>
      </w:r>
    </w:p>
    <w:p w:rsidR="00B4389E" w:rsidRDefault="00B4389E" w:rsidP="001F42F6">
      <w:pPr>
        <w:pStyle w:val="Code"/>
        <w:spacing w:after="0"/>
      </w:pPr>
      <w:r>
        <w:t xml:space="preserve">                &lt;value-of select="."/&gt;</w:t>
      </w:r>
    </w:p>
    <w:p w:rsidR="00B4389E" w:rsidRDefault="00B4389E" w:rsidP="001F42F6">
      <w:pPr>
        <w:pStyle w:val="Code"/>
        <w:spacing w:after="0"/>
      </w:pPr>
      <w:r>
        <w:t xml:space="preserve">                &lt;mssmlbpa:title mssml:locid="ScanBootSector_title"/&gt;</w:t>
      </w:r>
    </w:p>
    <w:p w:rsidR="00B4389E" w:rsidRDefault="00B4389E" w:rsidP="001F42F6">
      <w:pPr>
        <w:pStyle w:val="Code"/>
        <w:spacing w:after="0"/>
      </w:pPr>
      <w:r>
        <w:t xml:space="preserve">                &lt;mssmlbpa:helpTopic&gt; http://Antiviru.com/ScanBootSector.htm &lt;/mssmlbpa:helpTopic&gt;</w:t>
      </w:r>
    </w:p>
    <w:p w:rsidR="00B4389E" w:rsidRDefault="00B4389E" w:rsidP="001F42F6">
      <w:pPr>
        <w:pStyle w:val="Code"/>
        <w:spacing w:after="0"/>
      </w:pPr>
      <w:r>
        <w:t xml:space="preserve">                &lt;mssmlbpa:compliant mssml:locid="ScanBootSector_compliant"/&gt;</w:t>
      </w:r>
    </w:p>
    <w:p w:rsidR="00B4389E" w:rsidRDefault="00B4389E" w:rsidP="001F42F6">
      <w:pPr>
        <w:pStyle w:val="Code"/>
        <w:spacing w:after="0"/>
      </w:pPr>
      <w:r>
        <w:t xml:space="preserve">            &lt;/report&gt;</w:t>
      </w:r>
    </w:p>
    <w:p w:rsidR="00B4389E" w:rsidRDefault="00B4389E" w:rsidP="001F42F6">
      <w:pPr>
        <w:pStyle w:val="Code"/>
        <w:spacing w:after="0"/>
      </w:pPr>
    </w:p>
    <w:p w:rsidR="00B4389E" w:rsidRDefault="00B4389E" w:rsidP="001F42F6">
      <w:pPr>
        <w:pStyle w:val="Code"/>
        <w:spacing w:after="0"/>
      </w:pPr>
      <w:r>
        <w:t xml:space="preserve">        &lt;/rule&gt;</w:t>
      </w:r>
    </w:p>
    <w:p w:rsidR="00B4389E" w:rsidRDefault="00B4389E" w:rsidP="001F42F6">
      <w:pPr>
        <w:pStyle w:val="Code"/>
        <w:spacing w:after="0"/>
      </w:pPr>
      <w:r>
        <w:t xml:space="preserve">    &lt;/pattern&gt;</w:t>
      </w:r>
    </w:p>
    <w:p w:rsidR="00B4389E" w:rsidRDefault="00B4389E" w:rsidP="001F42F6">
      <w:pPr>
        <w:pStyle w:val="Code"/>
        <w:spacing w:after="0"/>
      </w:pPr>
    </w:p>
    <w:p w:rsidR="00B4389E" w:rsidRDefault="00B4389E" w:rsidP="001F42F6">
      <w:pPr>
        <w:pStyle w:val="Code"/>
        <w:spacing w:after="0"/>
      </w:pPr>
      <w:r>
        <w:t xml:space="preserve">    &lt;pattern&gt;</w:t>
      </w:r>
    </w:p>
    <w:p w:rsidR="00B4389E" w:rsidRDefault="00B4389E" w:rsidP="001F42F6">
      <w:pPr>
        <w:pStyle w:val="Code"/>
        <w:spacing w:after="0"/>
      </w:pPr>
      <w:r>
        <w:t xml:space="preserve">        &lt;rule context="/tns:AntiVirusComposite/tns:AutoUpdateStatus"&gt;</w:t>
      </w:r>
    </w:p>
    <w:p w:rsidR="00B4389E" w:rsidRDefault="00B4389E" w:rsidP="001F42F6">
      <w:pPr>
        <w:pStyle w:val="Code"/>
        <w:spacing w:after="0"/>
      </w:pPr>
    </w:p>
    <w:p w:rsidR="00B4389E" w:rsidRDefault="00B4389E" w:rsidP="001F42F6">
      <w:pPr>
        <w:pStyle w:val="Code"/>
        <w:spacing w:after="0"/>
      </w:pPr>
      <w:r>
        <w:t xml:space="preserve">            &lt;assert</w:t>
      </w:r>
    </w:p>
    <w:p w:rsidR="00B4389E" w:rsidRDefault="00B4389E" w:rsidP="001F42F6">
      <w:pPr>
        <w:pStyle w:val="Code"/>
        <w:spacing w:after="0"/>
      </w:pPr>
      <w:r>
        <w:lastRenderedPageBreak/>
        <w:t xml:space="preserve">             mssmlbpa:helpID="AutoUpdateStatus"</w:t>
      </w:r>
    </w:p>
    <w:p w:rsidR="00B4389E" w:rsidRDefault="00B4389E" w:rsidP="001F42F6">
      <w:pPr>
        <w:pStyle w:val="Code"/>
        <w:spacing w:after="0"/>
      </w:pPr>
      <w:r>
        <w:t xml:space="preserve">             mssml:severity="error"</w:t>
      </w:r>
    </w:p>
    <w:p w:rsidR="00B4389E" w:rsidRDefault="00B4389E" w:rsidP="001F42F6">
      <w:pPr>
        <w:pStyle w:val="Code"/>
        <w:spacing w:after="0"/>
      </w:pPr>
      <w:r>
        <w:t xml:space="preserve">             mssml:category="mssmlbpa:policy mssmlbpa:markupv2"</w:t>
      </w:r>
    </w:p>
    <w:p w:rsidR="00B4389E" w:rsidRDefault="00B4389E" w:rsidP="001F42F6">
      <w:pPr>
        <w:pStyle w:val="Code"/>
        <w:spacing w:after="0"/>
      </w:pPr>
      <w:r>
        <w:t xml:space="preserve">             test=". = '4'"&gt;</w:t>
      </w:r>
    </w:p>
    <w:p w:rsidR="00B4389E" w:rsidRDefault="00B4389E" w:rsidP="001F42F6">
      <w:pPr>
        <w:pStyle w:val="Code"/>
        <w:spacing w:after="0"/>
      </w:pPr>
      <w:r>
        <w:t xml:space="preserve">             &lt;value-of select="."/&gt;</w:t>
      </w:r>
    </w:p>
    <w:p w:rsidR="00B4389E" w:rsidRDefault="00B4389E" w:rsidP="001F42F6">
      <w:pPr>
        <w:pStyle w:val="Code"/>
        <w:spacing w:after="0"/>
      </w:pPr>
      <w:r>
        <w:t xml:space="preserve">             &lt;mssmlbpa:title mssml:locid="AutoUpdateStatus_title"/&gt;</w:t>
      </w:r>
    </w:p>
    <w:p w:rsidR="00B4389E" w:rsidRDefault="00B4389E" w:rsidP="001F42F6">
      <w:pPr>
        <w:pStyle w:val="Code"/>
        <w:spacing w:after="0"/>
      </w:pPr>
      <w:r>
        <w:t xml:space="preserve">             &lt;mssmlbpa:helpTopic&gt;http://Antiviru.com/AutoUpdateStatus.htm&lt;/mssmlbpa:helpTopic&gt;</w:t>
      </w:r>
    </w:p>
    <w:p w:rsidR="00B4389E" w:rsidRDefault="00B4389E" w:rsidP="001F42F6">
      <w:pPr>
        <w:pStyle w:val="Code"/>
        <w:spacing w:after="0"/>
      </w:pPr>
      <w:r>
        <w:t xml:space="preserve">             &lt;mssmlbpa:problem mssml:locid="AutoUpdateStatus_problem"/&gt;</w:t>
      </w:r>
    </w:p>
    <w:p w:rsidR="00B4389E" w:rsidRDefault="00B4389E" w:rsidP="001F42F6">
      <w:pPr>
        <w:pStyle w:val="Code"/>
        <w:spacing w:after="0"/>
      </w:pPr>
      <w:r>
        <w:t xml:space="preserve">             &lt;mssmlbpa:impact mssml:locid="AutoUpdateStatus_impact"/&gt;</w:t>
      </w:r>
    </w:p>
    <w:p w:rsidR="00B4389E" w:rsidRDefault="00B4389E" w:rsidP="001F42F6">
      <w:pPr>
        <w:pStyle w:val="Code"/>
        <w:spacing w:after="0"/>
      </w:pPr>
      <w:r>
        <w:t xml:space="preserve">             &lt;mssmlbpa:resolution mssml:locid="AutoUpdateStatus_resolution"/&gt;</w:t>
      </w:r>
    </w:p>
    <w:p w:rsidR="00B4389E" w:rsidRDefault="00B4389E" w:rsidP="001F42F6">
      <w:pPr>
        <w:pStyle w:val="Code"/>
        <w:spacing w:after="0"/>
      </w:pPr>
      <w:r>
        <w:t xml:space="preserve">            &lt;/assert&gt;</w:t>
      </w:r>
    </w:p>
    <w:p w:rsidR="00B4389E" w:rsidRDefault="00B4389E" w:rsidP="001F42F6">
      <w:pPr>
        <w:pStyle w:val="Code"/>
        <w:spacing w:after="0"/>
      </w:pPr>
    </w:p>
    <w:p w:rsidR="00B4389E" w:rsidRDefault="00B4389E" w:rsidP="001F42F6">
      <w:pPr>
        <w:pStyle w:val="Code"/>
        <w:spacing w:after="0"/>
      </w:pPr>
      <w:r>
        <w:t xml:space="preserve">            &lt;report</w:t>
      </w:r>
    </w:p>
    <w:p w:rsidR="00B4389E" w:rsidRDefault="00B4389E" w:rsidP="001F42F6">
      <w:pPr>
        <w:pStyle w:val="Code"/>
        <w:spacing w:after="0"/>
      </w:pPr>
      <w:r>
        <w:t xml:space="preserve">             mssmlbpa:helpID="AutoUpdateStatus"</w:t>
      </w:r>
    </w:p>
    <w:p w:rsidR="00B4389E" w:rsidRDefault="00B4389E" w:rsidP="001F42F6">
      <w:pPr>
        <w:pStyle w:val="Code"/>
        <w:spacing w:after="0"/>
      </w:pPr>
      <w:r>
        <w:t xml:space="preserve">             mssml:severity="info"</w:t>
      </w:r>
    </w:p>
    <w:p w:rsidR="00B4389E" w:rsidRDefault="00B4389E" w:rsidP="001F42F6">
      <w:pPr>
        <w:pStyle w:val="Code"/>
        <w:spacing w:after="0"/>
      </w:pPr>
      <w:r>
        <w:t xml:space="preserve">             mssml:category="mssmlbpa:policy mssmlbpa:markupv2"</w:t>
      </w:r>
    </w:p>
    <w:p w:rsidR="00B4389E" w:rsidRDefault="00B4389E" w:rsidP="001F42F6">
      <w:pPr>
        <w:pStyle w:val="Code"/>
        <w:spacing w:after="0"/>
      </w:pPr>
      <w:r>
        <w:t xml:space="preserve">             test=". = '4'"&gt;</w:t>
      </w:r>
    </w:p>
    <w:p w:rsidR="00B4389E" w:rsidRDefault="00B4389E" w:rsidP="001F42F6">
      <w:pPr>
        <w:pStyle w:val="Code"/>
        <w:spacing w:after="0"/>
      </w:pPr>
      <w:r>
        <w:t xml:space="preserve">             &lt;value-of select="."/&gt;</w:t>
      </w:r>
    </w:p>
    <w:p w:rsidR="00B4389E" w:rsidRDefault="00B4389E" w:rsidP="001F42F6">
      <w:pPr>
        <w:pStyle w:val="Code"/>
        <w:spacing w:after="0"/>
      </w:pPr>
      <w:r>
        <w:t xml:space="preserve">             &lt;mssmlbpa:title mssml:locid="AutoUpdateStatus_title"/&gt;</w:t>
      </w:r>
    </w:p>
    <w:p w:rsidR="00B4389E" w:rsidRDefault="00B4389E" w:rsidP="001F42F6">
      <w:pPr>
        <w:pStyle w:val="Code"/>
        <w:spacing w:after="0"/>
      </w:pPr>
      <w:r>
        <w:t xml:space="preserve">             &lt;mssmlbpa:helpTopic&gt; http://Antiviru.com/AutoUpdateStatus.htm &lt;/mssmlbpa:helpTopic&gt;</w:t>
      </w:r>
    </w:p>
    <w:p w:rsidR="00B4389E" w:rsidRDefault="00B4389E" w:rsidP="001F42F6">
      <w:pPr>
        <w:pStyle w:val="Code"/>
        <w:spacing w:after="0"/>
      </w:pPr>
      <w:r>
        <w:t xml:space="preserve">             &lt;mssmlbpa:compliant mssml:locid="AutoUpdateStatus_compliant"/&gt;</w:t>
      </w:r>
    </w:p>
    <w:p w:rsidR="00B4389E" w:rsidRDefault="00B4389E" w:rsidP="001F42F6">
      <w:pPr>
        <w:pStyle w:val="Code"/>
        <w:spacing w:after="0"/>
      </w:pPr>
      <w:r>
        <w:t xml:space="preserve">            &lt;/report&gt;</w:t>
      </w:r>
    </w:p>
    <w:p w:rsidR="00B4389E" w:rsidRDefault="00B4389E" w:rsidP="001F42F6">
      <w:pPr>
        <w:pStyle w:val="Code"/>
        <w:spacing w:after="0"/>
      </w:pPr>
    </w:p>
    <w:p w:rsidR="00B4389E" w:rsidRDefault="00B4389E" w:rsidP="001F42F6">
      <w:pPr>
        <w:pStyle w:val="Code"/>
        <w:spacing w:after="0"/>
      </w:pPr>
      <w:r>
        <w:t xml:space="preserve">        &lt;/rule&gt;</w:t>
      </w:r>
    </w:p>
    <w:p w:rsidR="00B4389E" w:rsidRDefault="00B4389E" w:rsidP="001F42F6">
      <w:pPr>
        <w:pStyle w:val="Code"/>
        <w:spacing w:after="0"/>
      </w:pPr>
      <w:r>
        <w:t xml:space="preserve">    &lt;/pattern&gt;</w:t>
      </w:r>
    </w:p>
    <w:p w:rsidR="00B4389E" w:rsidRDefault="00B4389E" w:rsidP="001F42F6">
      <w:pPr>
        <w:pStyle w:val="Code"/>
        <w:spacing w:after="0"/>
      </w:pPr>
    </w:p>
    <w:p w:rsidR="00B4389E" w:rsidRDefault="00B4389E">
      <w:pPr>
        <w:pStyle w:val="Code"/>
      </w:pPr>
      <w:r>
        <w:t>&lt;/schema&gt;</w:t>
      </w:r>
    </w:p>
    <w:p w:rsidR="00B4389E" w:rsidRDefault="00B4389E">
      <w:r>
        <w:t xml:space="preserve">The content for all localizable strings is defined in the </w:t>
      </w:r>
      <w:hyperlink w:anchor="z12" w:history="1">
        <w:r>
          <w:rPr>
            <w:rStyle w:val="Hyperlink"/>
          </w:rPr>
          <w:t>Content file</w:t>
        </w:r>
      </w:hyperlink>
      <w:r>
        <w:t xml:space="preserve"> section of this guide.</w:t>
      </w:r>
    </w:p>
    <w:p w:rsidR="00B4389E" w:rsidRDefault="00B4389E">
      <w:pPr>
        <w:pStyle w:val="Heading3"/>
      </w:pPr>
      <w:bookmarkStart w:id="62" w:name="z12"/>
      <w:bookmarkStart w:id="63" w:name="_Toc254268807"/>
      <w:bookmarkEnd w:id="62"/>
      <w:r>
        <w:t>Content file</w:t>
      </w:r>
      <w:bookmarkEnd w:id="63"/>
    </w:p>
    <w:p w:rsidR="00B4389E" w:rsidRDefault="00B4389E">
      <w:r>
        <w:t>The content file contains all localizable strings that are accessed by the rules file. This file is also called a PSD1 file. The following information can help you write a content file.</w:t>
      </w:r>
    </w:p>
    <w:p w:rsidR="00B4389E" w:rsidRDefault="00B4389E">
      <w:pPr>
        <w:pStyle w:val="Heading4"/>
      </w:pPr>
      <w:bookmarkStart w:id="64" w:name="_Toc254268808"/>
      <w:r>
        <w:t>Name of content file</w:t>
      </w:r>
      <w:bookmarkEnd w:id="64"/>
    </w:p>
    <w:p w:rsidR="00B4389E" w:rsidRDefault="00B4389E">
      <w:r>
        <w:t>The name of file should always be &lt;ModelId&gt;.psd1 for a given model. If the model is Antivirus, then the file name should be Antivirus.PSD1.</w:t>
      </w:r>
    </w:p>
    <w:p w:rsidR="00B4389E" w:rsidRDefault="00B4389E">
      <w:pPr>
        <w:pStyle w:val="Heading4"/>
      </w:pPr>
      <w:bookmarkStart w:id="65" w:name="_Toc254268809"/>
      <w:r>
        <w:lastRenderedPageBreak/>
        <w:t>Contents of content file</w:t>
      </w:r>
      <w:bookmarkEnd w:id="65"/>
    </w:p>
    <w:p w:rsidR="00B4389E" w:rsidRDefault="00B4389E">
      <w:r>
        <w:t>A content file contains a list of name and value pairs in a Windows PowerShell hash table form. The name is the Loc-Id,referenced throughout the rules file; the values are the localized strings that are displayed to MBCA users in the GUI.</w:t>
      </w:r>
    </w:p>
    <w:p w:rsidR="00B4389E" w:rsidRDefault="00B4389E">
      <w:pPr>
        <w:pStyle w:val="Heading4"/>
      </w:pPr>
      <w:bookmarkStart w:id="66" w:name="_Toc254268810"/>
      <w:r>
        <w:t>Sample of content file</w:t>
      </w:r>
      <w:bookmarkEnd w:id="66"/>
    </w:p>
    <w:p w:rsidR="00B4389E" w:rsidRDefault="00B4389E">
      <w:r>
        <w:t>The following is an example of the content file of the Antivirus model:</w:t>
      </w:r>
    </w:p>
    <w:p w:rsidR="00B4389E" w:rsidRDefault="00B4389E">
      <w:r>
        <w:t>Antivirus.psd1</w:t>
      </w:r>
    </w:p>
    <w:p w:rsidR="00B4389E" w:rsidRDefault="00B4389E" w:rsidP="001F42F6">
      <w:pPr>
        <w:pStyle w:val="Code"/>
        <w:spacing w:after="0"/>
      </w:pPr>
      <w:r>
        <w:t># Only add new (name,value) pairs to the end of this table</w:t>
      </w:r>
    </w:p>
    <w:p w:rsidR="00B4389E" w:rsidRDefault="00B4389E" w:rsidP="001F42F6">
      <w:pPr>
        <w:pStyle w:val="Code"/>
        <w:spacing w:after="0"/>
      </w:pPr>
      <w:r>
        <w:t># Do not remove, insert or re-arrange entries</w:t>
      </w:r>
    </w:p>
    <w:p w:rsidR="00B4389E" w:rsidRDefault="00B4389E" w:rsidP="001F42F6">
      <w:pPr>
        <w:pStyle w:val="Code"/>
        <w:spacing w:after="0"/>
      </w:pPr>
      <w:r>
        <w:t>ConvertFrom-StringData @'</w:t>
      </w:r>
    </w:p>
    <w:p w:rsidR="00B4389E" w:rsidRDefault="00B4389E" w:rsidP="001F42F6">
      <w:pPr>
        <w:pStyle w:val="Code"/>
        <w:spacing w:after="0"/>
      </w:pPr>
      <w:r>
        <w:t xml:space="preserve">       ###PSLOC start localizing</w:t>
      </w:r>
    </w:p>
    <w:p w:rsidR="00B4389E" w:rsidRDefault="00B4389E" w:rsidP="001F42F6">
      <w:pPr>
        <w:pStyle w:val="Code"/>
        <w:spacing w:after="0"/>
      </w:pPr>
      <w:r>
        <w:t xml:space="preserve">        #</w:t>
      </w:r>
    </w:p>
    <w:p w:rsidR="00B4389E" w:rsidRDefault="00B4389E" w:rsidP="001F42F6">
      <w:pPr>
        <w:pStyle w:val="Code"/>
        <w:spacing w:after="0"/>
      </w:pPr>
      <w:r>
        <w:t xml:space="preserve">        # helpID="ScanBootSector"</w:t>
      </w:r>
    </w:p>
    <w:p w:rsidR="00B4389E" w:rsidRDefault="00B4389E" w:rsidP="001F42F6">
      <w:pPr>
        <w:pStyle w:val="Code"/>
        <w:spacing w:after="0"/>
      </w:pPr>
      <w:r>
        <w:t xml:space="preserve">        #</w:t>
      </w:r>
    </w:p>
    <w:p w:rsidR="00B4389E" w:rsidRDefault="00B4389E" w:rsidP="001F42F6">
      <w:pPr>
        <w:pStyle w:val="Code"/>
        <w:spacing w:after="0"/>
      </w:pPr>
      <w:r>
        <w:t xml:space="preserve">    ScanBootSector_title = Boot Sector Scan (Indicator Setting {0})</w:t>
      </w:r>
    </w:p>
    <w:p w:rsidR="00B4389E" w:rsidRDefault="00B4389E" w:rsidP="001F42F6">
      <w:pPr>
        <w:pStyle w:val="Code"/>
        <w:spacing w:after="0"/>
      </w:pPr>
      <w:r>
        <w:t xml:space="preserve">    ScanBootSector_problem = tbd: Problem for Constant name issue-1</w:t>
      </w:r>
    </w:p>
    <w:p w:rsidR="00B4389E" w:rsidRDefault="00B4389E" w:rsidP="001F42F6">
      <w:pPr>
        <w:pStyle w:val="Code"/>
        <w:spacing w:after="0"/>
      </w:pPr>
      <w:r>
        <w:t xml:space="preserve">    ScanBootSector_impact = tbd: Impact for Constant name issue-1</w:t>
      </w:r>
    </w:p>
    <w:p w:rsidR="00B4389E" w:rsidRDefault="00B4389E" w:rsidP="001F42F6">
      <w:pPr>
        <w:pStyle w:val="Code"/>
        <w:spacing w:after="0"/>
      </w:pPr>
      <w:r>
        <w:t xml:space="preserve">    ScanBootSector_resolution = tbd: Resolution for Constant name issue-1</w:t>
      </w:r>
    </w:p>
    <w:p w:rsidR="00B4389E" w:rsidRDefault="00B4389E" w:rsidP="001F42F6">
      <w:pPr>
        <w:pStyle w:val="Code"/>
        <w:spacing w:after="0"/>
      </w:pPr>
      <w:r>
        <w:t xml:space="preserve">    ScanBootSector_compliant =  tbd: Compliant for Constant name issue-1</w:t>
      </w:r>
    </w:p>
    <w:p w:rsidR="00B4389E" w:rsidRDefault="00B4389E" w:rsidP="001F42F6">
      <w:pPr>
        <w:pStyle w:val="Code"/>
        <w:spacing w:after="0"/>
      </w:pPr>
      <w:r>
        <w:t xml:space="preserve">        #</w:t>
      </w:r>
    </w:p>
    <w:p w:rsidR="00B4389E" w:rsidRDefault="00B4389E" w:rsidP="001F42F6">
      <w:pPr>
        <w:pStyle w:val="Code"/>
        <w:spacing w:after="0"/>
      </w:pPr>
      <w:r>
        <w:t xml:space="preserve">        # helpID="AutoUpdateStatus"</w:t>
      </w:r>
    </w:p>
    <w:p w:rsidR="00B4389E" w:rsidRDefault="00B4389E" w:rsidP="001F42F6">
      <w:pPr>
        <w:pStyle w:val="Code"/>
        <w:spacing w:after="0"/>
      </w:pPr>
      <w:r>
        <w:t xml:space="preserve">        #</w:t>
      </w:r>
    </w:p>
    <w:p w:rsidR="00B4389E" w:rsidRDefault="00B4389E" w:rsidP="001F42F6">
      <w:pPr>
        <w:pStyle w:val="Code"/>
        <w:spacing w:after="0"/>
      </w:pPr>
      <w:r>
        <w:t xml:space="preserve">    AutoUpdateStatus_title = Auto Update Status (Indicator Setting {0})</w:t>
      </w:r>
    </w:p>
    <w:p w:rsidR="00B4389E" w:rsidRDefault="00B4389E" w:rsidP="001F42F6">
      <w:pPr>
        <w:pStyle w:val="Code"/>
        <w:spacing w:after="0"/>
      </w:pPr>
      <w:r>
        <w:t xml:space="preserve">    AutoUpdateStatus_problem = tbd: Problem for Constant name issue-2</w:t>
      </w:r>
    </w:p>
    <w:p w:rsidR="00B4389E" w:rsidRDefault="00B4389E" w:rsidP="001F42F6">
      <w:pPr>
        <w:pStyle w:val="Code"/>
        <w:spacing w:after="0"/>
      </w:pPr>
      <w:r>
        <w:t xml:space="preserve">    AutoUpdateStatus_impact = tbd: Impact for Constant name issue-2</w:t>
      </w:r>
    </w:p>
    <w:p w:rsidR="00B4389E" w:rsidRDefault="00B4389E" w:rsidP="001F42F6">
      <w:pPr>
        <w:pStyle w:val="Code"/>
        <w:spacing w:after="0"/>
      </w:pPr>
      <w:r>
        <w:t xml:space="preserve">    AutoUpdateStatus_resolution = tbd: Resolution for Constant name issue-2</w:t>
      </w:r>
    </w:p>
    <w:p w:rsidR="00B4389E" w:rsidRDefault="00B4389E" w:rsidP="001F42F6">
      <w:pPr>
        <w:pStyle w:val="Code"/>
        <w:spacing w:after="0"/>
      </w:pPr>
      <w:r>
        <w:t xml:space="preserve">    AutoUpdateStatus_compliant =  tbd: Compliant for Constant name issue-2</w:t>
      </w:r>
    </w:p>
    <w:p w:rsidR="00B4389E" w:rsidRDefault="00B4389E" w:rsidP="001F42F6">
      <w:pPr>
        <w:pStyle w:val="Code"/>
        <w:spacing w:after="0"/>
      </w:pPr>
      <w:r>
        <w:t>'@</w:t>
      </w:r>
    </w:p>
    <w:p w:rsidR="00B4389E" w:rsidRDefault="00B4389E">
      <w:pPr>
        <w:pStyle w:val="Heading2"/>
      </w:pPr>
      <w:bookmarkStart w:id="67" w:name="z7"/>
      <w:bookmarkStart w:id="68" w:name="_Toc254268811"/>
      <w:bookmarkEnd w:id="67"/>
      <w:r>
        <w:t>Dynamic parameter support</w:t>
      </w:r>
      <w:bookmarkEnd w:id="68"/>
    </w:p>
    <w:p w:rsidR="00B4389E" w:rsidRDefault="00B4389E">
      <w:r>
        <w:t xml:space="preserve">The discovery scripts of both model and submodel support dynamic parameters. Dynamic parameter support is achieved by defining a </w:t>
      </w:r>
      <w:r>
        <w:rPr>
          <w:rStyle w:val="System"/>
        </w:rPr>
        <w:t>Param</w:t>
      </w:r>
      <w:r>
        <w:t xml:space="preserve"> block in the script file.</w:t>
      </w:r>
    </w:p>
    <w:p w:rsidR="00B4389E" w:rsidRDefault="00B4389E">
      <w:r>
        <w:t xml:space="preserve">Example of </w:t>
      </w:r>
      <w:r>
        <w:rPr>
          <w:rStyle w:val="System"/>
        </w:rPr>
        <w:t>Param</w:t>
      </w:r>
      <w:r>
        <w:t xml:space="preserve"> block:</w:t>
      </w:r>
    </w:p>
    <w:p w:rsidR="00B4389E" w:rsidRDefault="00B4389E">
      <w:pPr>
        <w:pStyle w:val="Code"/>
      </w:pPr>
      <w:r>
        <w:t>Param</w:t>
      </w:r>
    </w:p>
    <w:p w:rsidR="00B4389E" w:rsidRDefault="00B4389E" w:rsidP="001F42F6">
      <w:pPr>
        <w:pStyle w:val="Code"/>
        <w:spacing w:after="0"/>
      </w:pPr>
      <w:r>
        <w:t>(</w:t>
      </w:r>
    </w:p>
    <w:p w:rsidR="00B4389E" w:rsidRDefault="00B4389E" w:rsidP="001F42F6">
      <w:pPr>
        <w:pStyle w:val="Code"/>
        <w:spacing w:after="0"/>
      </w:pPr>
      <w:r>
        <w:t xml:space="preserve">   [ValidateSet("Steve", "Mary", "Carl")]</w:t>
      </w:r>
    </w:p>
    <w:p w:rsidR="00B4389E" w:rsidRDefault="00B4389E" w:rsidP="001F42F6">
      <w:pPr>
        <w:pStyle w:val="Code"/>
        <w:spacing w:after="0"/>
      </w:pPr>
      <w:r>
        <w:t xml:space="preserve">   [String] $UserName,</w:t>
      </w:r>
    </w:p>
    <w:p w:rsidR="00B4389E" w:rsidRDefault="00B4389E" w:rsidP="001F42F6">
      <w:pPr>
        <w:pStyle w:val="Code"/>
        <w:spacing w:after="0"/>
      </w:pPr>
    </w:p>
    <w:p w:rsidR="00B4389E" w:rsidRDefault="00B4389E" w:rsidP="001F42F6">
      <w:pPr>
        <w:pStyle w:val="Code"/>
        <w:spacing w:after="0"/>
      </w:pPr>
      <w:r>
        <w:lastRenderedPageBreak/>
        <w:t xml:space="preserve">   [String] $Address</w:t>
      </w:r>
    </w:p>
    <w:p w:rsidR="00B4389E" w:rsidRDefault="00B4389E" w:rsidP="001F42F6">
      <w:pPr>
        <w:pStyle w:val="Code"/>
        <w:spacing w:after="0"/>
      </w:pPr>
      <w:r>
        <w:t>)</w:t>
      </w:r>
    </w:p>
    <w:p w:rsidR="00B4389E" w:rsidRDefault="00B4389E">
      <w:pPr>
        <w:pStyle w:val="Code"/>
      </w:pPr>
    </w:p>
    <w:p w:rsidR="00B4389E" w:rsidRDefault="00B4389E">
      <w:r>
        <w:t xml:space="preserve">Details about how to write a </w:t>
      </w:r>
      <w:r>
        <w:rPr>
          <w:rStyle w:val="System"/>
        </w:rPr>
        <w:t>Param</w:t>
      </w:r>
      <w:r>
        <w:t xml:space="preserve"> block are out of scope for this guide.</w:t>
      </w:r>
    </w:p>
    <w:p w:rsidR="00B4389E" w:rsidRDefault="00B4389E">
      <w:r>
        <w:t xml:space="preserve">The following Web site, and samples provided in this guide can help you write a </w:t>
      </w:r>
      <w:r>
        <w:rPr>
          <w:rStyle w:val="System"/>
        </w:rPr>
        <w:t>Param</w:t>
      </w:r>
      <w:r>
        <w:t xml:space="preserve"> block in the Discovery file.</w:t>
      </w:r>
    </w:p>
    <w:p w:rsidR="00B4389E" w:rsidRDefault="005A07D0">
      <w:hyperlink r:id="rId29" w:history="1">
        <w:r w:rsidR="00B4389E">
          <w:rPr>
            <w:rStyle w:val="Hyperlink"/>
          </w:rPr>
          <w:t>about_Functions_Advanced_Parameters on MSDN</w:t>
        </w:r>
      </w:hyperlink>
      <w:r w:rsidR="00B4389E">
        <w:t xml:space="preserve"> (http://technet.microsoft.com/en-us/library/dd347600.aspx)</w:t>
      </w:r>
    </w:p>
    <w:p w:rsidR="00B4389E" w:rsidRDefault="00B4389E">
      <w:r>
        <w:t>There is a general restriction on defining parameters for both a model and submodel.</w:t>
      </w:r>
    </w:p>
    <w:p w:rsidR="00B4389E" w:rsidRDefault="00B4389E">
      <w:pPr>
        <w:pStyle w:val="AlertLabel"/>
        <w:framePr w:wrap="notBeside"/>
      </w:pPr>
      <w:r>
        <w:rPr>
          <w:noProof/>
        </w:rPr>
        <w:drawing>
          <wp:inline distT="0" distB="0" distL="0" distR="0" wp14:editId="668432CE">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28600" cy="152400"/>
                    </a:xfrm>
                    <a:prstGeom prst="rect">
                      <a:avLst/>
                    </a:prstGeom>
                  </pic:spPr>
                </pic:pic>
              </a:graphicData>
            </a:graphic>
          </wp:inline>
        </w:drawing>
      </w:r>
      <w:r>
        <w:t xml:space="preserve">Note </w:t>
      </w:r>
    </w:p>
    <w:p w:rsidR="00B4389E" w:rsidRDefault="00B4389E">
      <w:pPr>
        <w:pStyle w:val="AlertText"/>
      </w:pPr>
      <w:r>
        <w:t>Do not use the same parameter name as a cmdlet parameter name.</w:t>
      </w:r>
    </w:p>
    <w:p w:rsidR="00B4389E" w:rsidRDefault="00B4389E">
      <w:r>
        <w:t>The following is a list of cmdlet parameter names.</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ModelId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RepositoryPath</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Mode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SubModelId</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Context</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ComputerName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CertificateThumbprint</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ConfigurationName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Credential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Authentication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Port</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ThrottleLimit</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UseSsl</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Verbose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Debug</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ErrorAction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WarningAction</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ErrorVariable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WarningVariable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OutVariable</w:t>
      </w:r>
    </w:p>
    <w:p w:rsidR="00B4389E" w:rsidRDefault="00B4389E" w:rsidP="00B4389E">
      <w:pPr>
        <w:pStyle w:val="BulletedList1"/>
        <w:numPr>
          <w:ilvl w:val="0"/>
          <w:numId w:val="0"/>
        </w:numPr>
        <w:tabs>
          <w:tab w:val="left" w:pos="360"/>
        </w:tabs>
        <w:ind w:left="360" w:hanging="360"/>
      </w:pPr>
      <w:r>
        <w:rPr>
          <w:rFonts w:ascii="Symbol" w:hAnsi="Symbol"/>
        </w:rPr>
        <w:t></w:t>
      </w:r>
      <w:r>
        <w:rPr>
          <w:rFonts w:ascii="Symbol" w:hAnsi="Symbol"/>
        </w:rPr>
        <w:tab/>
      </w:r>
      <w:r>
        <w:t>OutBuffer</w:t>
      </w:r>
    </w:p>
    <w:p w:rsidR="00B4389E" w:rsidRDefault="00B4389E">
      <w:pPr>
        <w:pStyle w:val="Heading3"/>
      </w:pPr>
      <w:bookmarkStart w:id="69" w:name="_Toc254268812"/>
      <w:r>
        <w:lastRenderedPageBreak/>
        <w:t>Limitation on defining dynamic parameters for an MBCA model</w:t>
      </w:r>
      <w:bookmarkEnd w:id="69"/>
    </w:p>
    <w:p w:rsidR="00B4389E" w:rsidRDefault="00B4389E">
      <w:r>
        <w:t xml:space="preserve">Because dynamic parameters that are defined in the MBCA model file are displayed in the GUI, it is recommended that you define Windows PowerShell native-type parameters. Default values for parameters are ignored by the GUI. Additionally, </w:t>
      </w:r>
      <w:r>
        <w:rPr>
          <w:rStyle w:val="System"/>
        </w:rPr>
        <w:t>Bool</w:t>
      </w:r>
      <w:r>
        <w:t xml:space="preserve"> arrays are not recognized by the GUI.</w:t>
      </w:r>
    </w:p>
    <w:p w:rsidR="00B4389E" w:rsidRDefault="00B4389E">
      <w:pPr>
        <w:pStyle w:val="Heading3"/>
      </w:pPr>
      <w:bookmarkStart w:id="70" w:name="_Toc254268813"/>
      <w:r>
        <w:t>Limitation on defining dynamic parameters for an MBCA submodel</w:t>
      </w:r>
      <w:bookmarkEnd w:id="70"/>
    </w:p>
    <w:p w:rsidR="00B4389E" w:rsidRDefault="00B4389E">
      <w:r>
        <w:t xml:space="preserve">MBCA submodel dynamic parameters that cannot take null values should be defined as mandatory in the </w:t>
      </w:r>
      <w:r>
        <w:rPr>
          <w:rStyle w:val="System"/>
        </w:rPr>
        <w:t>Param</w:t>
      </w:r>
      <w:r>
        <w:t xml:space="preserve"> block. The following examples show how to resolve this limitation.</w:t>
      </w:r>
    </w:p>
    <w:p w:rsidR="00B4389E" w:rsidRDefault="00B4389E">
      <w:pPr>
        <w:pStyle w:val="Heading4"/>
      </w:pPr>
      <w:bookmarkStart w:id="71" w:name="_Toc254268814"/>
      <w:r>
        <w:t>Example 1</w:t>
      </w:r>
      <w:bookmarkEnd w:id="71"/>
    </w:p>
    <w:p w:rsidR="00B4389E" w:rsidRDefault="00B4389E">
      <w:r>
        <w:t>Incorrect:</w:t>
      </w:r>
    </w:p>
    <w:p w:rsidR="00B4389E" w:rsidRDefault="00B4389E" w:rsidP="001F42F6">
      <w:pPr>
        <w:pStyle w:val="Code"/>
        <w:spacing w:after="0"/>
      </w:pPr>
      <w:r>
        <w:t xml:space="preserve">   [ValidateSet("Steve", "Mary", "Carl")]</w:t>
      </w:r>
    </w:p>
    <w:p w:rsidR="00B4389E" w:rsidRDefault="00B4389E">
      <w:pPr>
        <w:pStyle w:val="Code"/>
      </w:pPr>
      <w:r>
        <w:t xml:space="preserve">   [String] $UserNames </w:t>
      </w:r>
    </w:p>
    <w:p w:rsidR="00B4389E" w:rsidRDefault="00B4389E">
      <w:pPr>
        <w:pStyle w:val="Code"/>
      </w:pPr>
    </w:p>
    <w:p w:rsidR="00B4389E" w:rsidRDefault="00B4389E">
      <w:r>
        <w:t>Correct:</w:t>
      </w:r>
    </w:p>
    <w:p w:rsidR="00B4389E" w:rsidRDefault="00B4389E" w:rsidP="001F42F6">
      <w:pPr>
        <w:pStyle w:val="Code"/>
        <w:spacing w:after="0"/>
      </w:pPr>
      <w:r>
        <w:t xml:space="preserve">   [Parameter (Mandatory=$true)]</w:t>
      </w:r>
    </w:p>
    <w:p w:rsidR="00B4389E" w:rsidRDefault="00B4389E" w:rsidP="001F42F6">
      <w:pPr>
        <w:pStyle w:val="Code"/>
        <w:spacing w:after="0"/>
      </w:pPr>
      <w:r>
        <w:t xml:space="preserve">   [ValidateSet("Steve", "Mary", "Carl")]</w:t>
      </w:r>
    </w:p>
    <w:p w:rsidR="00B4389E" w:rsidRDefault="00B4389E" w:rsidP="001F42F6">
      <w:pPr>
        <w:pStyle w:val="Code"/>
        <w:spacing w:after="0"/>
      </w:pPr>
      <w:r>
        <w:t xml:space="preserve">   [String] $UserNames </w:t>
      </w:r>
    </w:p>
    <w:p w:rsidR="00B4389E" w:rsidRDefault="00B4389E">
      <w:pPr>
        <w:pStyle w:val="Code"/>
      </w:pPr>
    </w:p>
    <w:p w:rsidR="00B4389E" w:rsidRDefault="00B4389E">
      <w:pPr>
        <w:pStyle w:val="Heading4"/>
      </w:pPr>
      <w:bookmarkStart w:id="72" w:name="_Toc254268815"/>
      <w:r>
        <w:t>Example 2</w:t>
      </w:r>
      <w:bookmarkEnd w:id="72"/>
    </w:p>
    <w:p w:rsidR="00B4389E" w:rsidRDefault="00B4389E">
      <w:r>
        <w:t>Incorrect:</w:t>
      </w:r>
    </w:p>
    <w:p w:rsidR="00B4389E" w:rsidRDefault="00B4389E" w:rsidP="001F42F6">
      <w:pPr>
        <w:pStyle w:val="Code"/>
        <w:spacing w:after="0"/>
      </w:pPr>
      <w:r>
        <w:t xml:space="preserve">   [Bool] $Success</w:t>
      </w:r>
    </w:p>
    <w:p w:rsidR="00B4389E" w:rsidRDefault="00B4389E">
      <w:r>
        <w:t>Correct:</w:t>
      </w:r>
    </w:p>
    <w:p w:rsidR="00B4389E" w:rsidRDefault="00B4389E" w:rsidP="001F42F6">
      <w:pPr>
        <w:pStyle w:val="Code"/>
        <w:spacing w:after="0"/>
      </w:pPr>
      <w:r>
        <w:t xml:space="preserve">   [Parameter (Mandatory=$true)]</w:t>
      </w:r>
    </w:p>
    <w:p w:rsidR="00B4389E" w:rsidRDefault="00B4389E" w:rsidP="001F42F6">
      <w:pPr>
        <w:pStyle w:val="Code"/>
        <w:spacing w:after="0"/>
      </w:pPr>
      <w:r>
        <w:t xml:space="preserve">   [Bool] $Success</w:t>
      </w:r>
    </w:p>
    <w:p w:rsidR="00B4389E" w:rsidRDefault="00B4389E">
      <w:pPr>
        <w:pStyle w:val="Code"/>
      </w:pPr>
    </w:p>
    <w:p w:rsidR="00B4389E" w:rsidRDefault="00B4389E">
      <w:pPr>
        <w:pStyle w:val="Heading4"/>
      </w:pPr>
      <w:bookmarkStart w:id="73" w:name="_Toc254268816"/>
      <w:r>
        <w:t>Example 3:</w:t>
      </w:r>
      <w:bookmarkEnd w:id="73"/>
    </w:p>
    <w:p w:rsidR="00B4389E" w:rsidRDefault="00B4389E">
      <w:r>
        <w:t>Incorrect:</w:t>
      </w:r>
    </w:p>
    <w:p w:rsidR="00B4389E" w:rsidRDefault="00B4389E">
      <w:pPr>
        <w:pStyle w:val="Code"/>
      </w:pPr>
      <w:r>
        <w:t xml:space="preserve">   [DateTime] $DateOfJoin</w:t>
      </w:r>
    </w:p>
    <w:p w:rsidR="00B4389E" w:rsidRDefault="00B4389E">
      <w:pPr>
        <w:pStyle w:val="Code"/>
      </w:pPr>
    </w:p>
    <w:p w:rsidR="00B4389E" w:rsidRDefault="00B4389E">
      <w:r>
        <w:t>Correct:</w:t>
      </w:r>
    </w:p>
    <w:p w:rsidR="00B4389E" w:rsidRDefault="00B4389E" w:rsidP="001F42F6">
      <w:pPr>
        <w:pStyle w:val="Code"/>
        <w:spacing w:after="0"/>
      </w:pPr>
      <w:r>
        <w:t xml:space="preserve">   [Parameter (Mandatory=$true)]</w:t>
      </w:r>
    </w:p>
    <w:p w:rsidR="00B4389E" w:rsidRDefault="00B4389E" w:rsidP="001F42F6">
      <w:pPr>
        <w:pStyle w:val="Code"/>
        <w:spacing w:after="0"/>
      </w:pPr>
      <w:r>
        <w:t xml:space="preserve">   [DateTime] $ DateOfJoin</w:t>
      </w:r>
    </w:p>
    <w:p w:rsidR="00B4389E" w:rsidRDefault="00B4389E">
      <w:pPr>
        <w:pStyle w:val="Code"/>
      </w:pPr>
    </w:p>
    <w:p w:rsidR="00B4389E" w:rsidRDefault="00B4389E">
      <w:pPr>
        <w:pStyle w:val="Heading2"/>
      </w:pPr>
      <w:bookmarkStart w:id="74" w:name="z8"/>
      <w:bookmarkStart w:id="75" w:name="_Toc254268817"/>
      <w:bookmarkEnd w:id="74"/>
      <w:r>
        <w:lastRenderedPageBreak/>
        <w:t>MBCA types</w:t>
      </w:r>
      <w:bookmarkEnd w:id="75"/>
    </w:p>
    <w:p w:rsidR="00B4389E" w:rsidRDefault="00B4389E">
      <w:r>
        <w:t>MBCA supports a set of built-in complex types that are not directly available through XML types. The purpose of these types is to encourage model writers to use them so that these types are able to cross reference among multiple models.</w:t>
      </w:r>
    </w:p>
    <w:p w:rsidR="00B4389E" w:rsidRDefault="00B4389E">
      <w:r>
        <w:t>The following is an example of the ‘MsMbcaTypes.xsd’:</w:t>
      </w:r>
    </w:p>
    <w:p w:rsidR="00B4389E" w:rsidRDefault="00B4389E">
      <w:r>
        <w:t>MsMbcaTypes.xsd</w:t>
      </w:r>
    </w:p>
    <w:p w:rsidR="00B4389E" w:rsidRDefault="00B4389E" w:rsidP="001F42F6">
      <w:pPr>
        <w:pStyle w:val="Code"/>
        <w:spacing w:after="0"/>
      </w:pPr>
      <w:r>
        <w:t>&lt;?xml version="1.0" encoding="utf-8"?&gt;</w:t>
      </w:r>
    </w:p>
    <w:p w:rsidR="00B4389E" w:rsidRDefault="00B4389E" w:rsidP="001F42F6">
      <w:pPr>
        <w:pStyle w:val="Code"/>
        <w:spacing w:after="0"/>
      </w:pPr>
      <w:r>
        <w:t>&lt;xs:schema targetNamespace="http://schemas.microsoft.com/mbca/2010/01"</w:t>
      </w:r>
    </w:p>
    <w:p w:rsidR="00B4389E" w:rsidRDefault="00B4389E" w:rsidP="001F42F6">
      <w:pPr>
        <w:pStyle w:val="Code"/>
        <w:spacing w:after="0"/>
      </w:pPr>
      <w:r>
        <w:t xml:space="preserve">           xmlns:tns="http://schemas.microsoft.com/mbca/2010/01"</w:t>
      </w:r>
    </w:p>
    <w:p w:rsidR="00B4389E" w:rsidRDefault="00B4389E" w:rsidP="001F42F6">
      <w:pPr>
        <w:pStyle w:val="Code"/>
        <w:spacing w:after="0"/>
      </w:pPr>
      <w:r>
        <w:t xml:space="preserve">           xmlns:xs="http://www.w3.org/2001/XMLSchema"</w:t>
      </w:r>
    </w:p>
    <w:p w:rsidR="00B4389E" w:rsidRDefault="00B4389E" w:rsidP="001F42F6">
      <w:pPr>
        <w:pStyle w:val="Code"/>
        <w:spacing w:after="0"/>
      </w:pPr>
      <w:r>
        <w:t xml:space="preserve">           elementFormDefault="qualified"&gt;</w:t>
      </w:r>
    </w:p>
    <w:p w:rsidR="00B4389E" w:rsidRDefault="00B4389E" w:rsidP="001F42F6">
      <w:pPr>
        <w:pStyle w:val="Code"/>
        <w:spacing w:after="0"/>
      </w:pPr>
    </w:p>
    <w:p w:rsidR="00B4389E" w:rsidRDefault="00B4389E" w:rsidP="001F42F6">
      <w:pPr>
        <w:pStyle w:val="Code"/>
        <w:spacing w:after="0"/>
      </w:pPr>
      <w:r>
        <w:t xml:space="preserve">  &lt;xs:element name="ADObject" type="tns:ADObjectType" /&gt;</w:t>
      </w:r>
    </w:p>
    <w:p w:rsidR="00B4389E" w:rsidRDefault="00B4389E" w:rsidP="001F42F6">
      <w:pPr>
        <w:pStyle w:val="Code"/>
        <w:spacing w:after="0"/>
      </w:pPr>
      <w:r>
        <w:t xml:space="preserve">  &lt;xs:element name="ComputerName" type="tns:ComputerNameType" /&gt;</w:t>
      </w:r>
    </w:p>
    <w:p w:rsidR="00B4389E" w:rsidRDefault="00B4389E" w:rsidP="001F42F6">
      <w:pPr>
        <w:pStyle w:val="Code"/>
        <w:spacing w:after="0"/>
      </w:pPr>
      <w:r>
        <w:t xml:space="preserve">  &lt;xs:element name="DomainName" type="tns:DomainNameType" /&gt;</w:t>
      </w:r>
    </w:p>
    <w:p w:rsidR="00B4389E" w:rsidRDefault="00B4389E" w:rsidP="001F42F6">
      <w:pPr>
        <w:pStyle w:val="Code"/>
        <w:spacing w:after="0"/>
      </w:pPr>
      <w:r>
        <w:t xml:space="preserve">  &lt;xs:element name="IPv4Address" type="tns:IPv4AddressType" /&gt;</w:t>
      </w:r>
    </w:p>
    <w:p w:rsidR="00B4389E" w:rsidRDefault="00B4389E" w:rsidP="001F42F6">
      <w:pPr>
        <w:pStyle w:val="Code"/>
        <w:spacing w:after="0"/>
      </w:pPr>
      <w:r>
        <w:t xml:space="preserve">  &lt;xs:element name="IPv6Address" type="tns:IPv6AddressType" /&gt;</w:t>
      </w:r>
    </w:p>
    <w:p w:rsidR="00B4389E" w:rsidRDefault="00B4389E" w:rsidP="001F42F6">
      <w:pPr>
        <w:pStyle w:val="Code"/>
        <w:spacing w:after="0"/>
      </w:pPr>
      <w:r>
        <w:t xml:space="preserve">  &lt;xs:element name="MACAddress" type="tns:MACAddressType" /&gt;</w:t>
      </w:r>
    </w:p>
    <w:p w:rsidR="00B4389E" w:rsidRDefault="00B4389E" w:rsidP="001F42F6">
      <w:pPr>
        <w:pStyle w:val="Code"/>
        <w:spacing w:after="0"/>
      </w:pPr>
      <w:r>
        <w:t xml:space="preserve">  &lt;xs:element name="Port" type="tns:PortType" /&gt;</w:t>
      </w:r>
    </w:p>
    <w:p w:rsidR="00B4389E" w:rsidRDefault="00B4389E" w:rsidP="001F42F6">
      <w:pPr>
        <w:pStyle w:val="Code"/>
        <w:spacing w:after="0"/>
      </w:pPr>
      <w:r>
        <w:t xml:space="preserve">  &lt;xs:element name="RegistryValue" type="tns:RegistryValueType" /&gt;</w:t>
      </w:r>
    </w:p>
    <w:p w:rsidR="00B4389E" w:rsidRDefault="00B4389E" w:rsidP="001F42F6">
      <w:pPr>
        <w:pStyle w:val="Code"/>
        <w:spacing w:after="0"/>
      </w:pPr>
      <w:r>
        <w:t xml:space="preserve">  &lt;xs:element name="URL" type="tns:URLType" /&gt;</w:t>
      </w:r>
    </w:p>
    <w:p w:rsidR="00B4389E" w:rsidRDefault="00B4389E" w:rsidP="001F42F6">
      <w:pPr>
        <w:pStyle w:val="Code"/>
        <w:spacing w:after="0"/>
      </w:pPr>
      <w:r>
        <w:t xml:space="preserve">  &lt;xs:element name="WMIObject" type="tns:WMIObjectType" /&gt;</w:t>
      </w:r>
    </w:p>
    <w:p w:rsidR="00B4389E" w:rsidRDefault="00B4389E" w:rsidP="001F42F6">
      <w:pPr>
        <w:pStyle w:val="Code"/>
        <w:spacing w:after="0"/>
      </w:pPr>
    </w:p>
    <w:p w:rsidR="00B4389E" w:rsidRDefault="00B4389E" w:rsidP="001F42F6">
      <w:pPr>
        <w:pStyle w:val="Code"/>
        <w:spacing w:after="0"/>
      </w:pPr>
      <w:r>
        <w:t xml:space="preserve">  &lt;xs:complexType name="ADObjectType"&gt;</w:t>
      </w:r>
    </w:p>
    <w:p w:rsidR="00B4389E" w:rsidRDefault="00B4389E" w:rsidP="001F42F6">
      <w:pPr>
        <w:pStyle w:val="Code"/>
        <w:spacing w:after="0"/>
      </w:pPr>
      <w:r>
        <w:t xml:space="preserve">    &lt;xs:sequence minOccurs="0" maxOccurs="unbounded"&gt;</w:t>
      </w:r>
    </w:p>
    <w:p w:rsidR="00B4389E" w:rsidRDefault="00B4389E" w:rsidP="001F42F6">
      <w:pPr>
        <w:pStyle w:val="Code"/>
        <w:spacing w:after="0"/>
      </w:pPr>
      <w:r>
        <w:t xml:space="preserve">      &lt;xs:element name="Attribute" type="tns:ADAttributeType" /&gt;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&lt;xs:attribute name="DN" type="xs:string" /&gt;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 xml:space="preserve">  &lt;xs:complexType name="ADAttributeType"&gt;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&lt;xs:extension base="xs:string"&gt;</w:t>
      </w:r>
    </w:p>
    <w:p w:rsidR="00B4389E" w:rsidRDefault="00B4389E" w:rsidP="001F42F6">
      <w:pPr>
        <w:pStyle w:val="Code"/>
        <w:spacing w:after="0"/>
      </w:pPr>
      <w:r>
        <w:t xml:space="preserve">        &lt;xs:attribute name="Name" type="xs:string" use="required" /&gt;</w:t>
      </w:r>
    </w:p>
    <w:p w:rsidR="00B4389E" w:rsidRDefault="00B4389E" w:rsidP="001F42F6">
      <w:pPr>
        <w:pStyle w:val="Code"/>
        <w:spacing w:after="0"/>
      </w:pPr>
      <w:r>
        <w:t xml:space="preserve">      &lt;/xs:extension&gt;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 xml:space="preserve">  &lt;xs:simpleType name="ComputerNameType"&gt;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lastRenderedPageBreak/>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name="DomainNameType"&gt;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name="IPv4AddressType"&gt;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name="IPv6AddressType"&gt;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name="MACAddressType"&gt;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name="PortType"&gt;</w:t>
      </w:r>
    </w:p>
    <w:p w:rsidR="00B4389E" w:rsidRDefault="00B4389E" w:rsidP="001F42F6">
      <w:pPr>
        <w:pStyle w:val="Code"/>
        <w:spacing w:after="0"/>
      </w:pPr>
      <w:r>
        <w:t xml:space="preserve">    &lt;xs:restriction base="xs:int"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&lt;xs:complexType name="RegistryValueType"&gt;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&lt;xs:extension base="xs:string"&gt;</w:t>
      </w:r>
    </w:p>
    <w:p w:rsidR="00B4389E" w:rsidRDefault="00B4389E" w:rsidP="001F42F6">
      <w:pPr>
        <w:pStyle w:val="Code"/>
        <w:spacing w:after="0"/>
      </w:pPr>
      <w:r>
        <w:t xml:space="preserve">        &lt;xs:attribute name="Path" type="xs:string" /&gt;</w:t>
      </w:r>
    </w:p>
    <w:p w:rsidR="00B4389E" w:rsidRDefault="00B4389E" w:rsidP="001F42F6">
      <w:pPr>
        <w:pStyle w:val="Code"/>
        <w:spacing w:after="0"/>
      </w:pPr>
      <w:r>
        <w:t xml:space="preserve">        &lt;xs:attribute name="Name" type="xs:string" use="required" /&gt;</w:t>
      </w:r>
    </w:p>
    <w:p w:rsidR="00B4389E" w:rsidRDefault="00B4389E" w:rsidP="001F42F6">
      <w:pPr>
        <w:pStyle w:val="Code"/>
        <w:spacing w:after="0"/>
      </w:pPr>
      <w:r>
        <w:t xml:space="preserve">        &lt;xs:attribute name="Type" type="tns:RegistryValueTypeType" use="required" /&gt;</w:t>
      </w:r>
    </w:p>
    <w:p w:rsidR="00B4389E" w:rsidRDefault="00B4389E" w:rsidP="001F42F6">
      <w:pPr>
        <w:pStyle w:val="Code"/>
        <w:spacing w:after="0"/>
      </w:pPr>
      <w:r>
        <w:t xml:space="preserve">      &lt;/xs:extension&gt;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 xml:space="preserve">  &lt;xs:simpleType name="RegistryValueTypeType"&gt;</w:t>
      </w:r>
    </w:p>
    <w:p w:rsidR="00B4389E" w:rsidRDefault="00B4389E" w:rsidP="001F42F6">
      <w:pPr>
        <w:pStyle w:val="Code"/>
        <w:spacing w:after="0"/>
      </w:pPr>
      <w:r>
        <w:t xml:space="preserve">    &lt;xs:restriction base="xs:string"&gt;</w:t>
      </w:r>
    </w:p>
    <w:p w:rsidR="00B4389E" w:rsidRDefault="00B4389E" w:rsidP="001F42F6">
      <w:pPr>
        <w:pStyle w:val="Code"/>
        <w:spacing w:after="0"/>
      </w:pPr>
      <w:r>
        <w:t xml:space="preserve">      &lt;xs:enumeration value="REG_BINARY" /&gt;</w:t>
      </w:r>
    </w:p>
    <w:p w:rsidR="00B4389E" w:rsidRDefault="00B4389E" w:rsidP="001F42F6">
      <w:pPr>
        <w:pStyle w:val="Code"/>
        <w:spacing w:after="0"/>
      </w:pPr>
      <w:r>
        <w:t xml:space="preserve">      &lt;xs:enumeration value="REG_DWORD" /&gt;</w:t>
      </w:r>
    </w:p>
    <w:p w:rsidR="00B4389E" w:rsidRDefault="00B4389E" w:rsidP="001F42F6">
      <w:pPr>
        <w:pStyle w:val="Code"/>
        <w:spacing w:after="0"/>
      </w:pPr>
      <w:r>
        <w:t xml:space="preserve">      &lt;xs:enumeration value="REG_EXPAND_SZ" /&gt;</w:t>
      </w:r>
    </w:p>
    <w:p w:rsidR="00B4389E" w:rsidRDefault="00B4389E" w:rsidP="001F42F6">
      <w:pPr>
        <w:pStyle w:val="Code"/>
        <w:spacing w:after="0"/>
      </w:pPr>
      <w:r>
        <w:t xml:space="preserve">      &lt;xs:enumeration value="REG_MULTI_SZ" /&gt;</w:t>
      </w:r>
    </w:p>
    <w:p w:rsidR="00B4389E" w:rsidRDefault="00B4389E" w:rsidP="001F42F6">
      <w:pPr>
        <w:pStyle w:val="Code"/>
        <w:spacing w:after="0"/>
      </w:pPr>
      <w:r>
        <w:t xml:space="preserve">      &lt;xs:enumeration value="REG_QWORD" /&gt;</w:t>
      </w:r>
    </w:p>
    <w:p w:rsidR="00B4389E" w:rsidRDefault="00B4389E" w:rsidP="001F42F6">
      <w:pPr>
        <w:pStyle w:val="Code"/>
        <w:spacing w:after="0"/>
      </w:pPr>
      <w:r>
        <w:t xml:space="preserve">      &lt;xs:enumeration value="REG_SZ" /&gt;</w:t>
      </w:r>
    </w:p>
    <w:p w:rsidR="00B4389E" w:rsidRDefault="00B4389E" w:rsidP="001F42F6">
      <w:pPr>
        <w:pStyle w:val="Code"/>
        <w:spacing w:after="0"/>
      </w:pPr>
      <w:r>
        <w:lastRenderedPageBreak/>
        <w:t xml:space="preserve">      &lt;xs:enumeration value="REG_NONE" /&gt;</w:t>
      </w:r>
    </w:p>
    <w:p w:rsidR="00B4389E" w:rsidRDefault="00B4389E" w:rsidP="001F42F6">
      <w:pPr>
        <w:pStyle w:val="Code"/>
        <w:spacing w:after="0"/>
      </w:pPr>
      <w:r>
        <w:t xml:space="preserve">    &lt;/xs:restriction&gt;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&lt;xs:simpleType name="URLType"&gt;</w:t>
      </w:r>
    </w:p>
    <w:p w:rsidR="00B4389E" w:rsidRDefault="00B4389E" w:rsidP="001F42F6">
      <w:pPr>
        <w:pStyle w:val="Code"/>
        <w:spacing w:after="0"/>
      </w:pPr>
      <w:r>
        <w:t xml:space="preserve">    &lt;xs:restriction base="xs:string" /&gt;</w:t>
      </w:r>
    </w:p>
    <w:p w:rsidR="00B4389E" w:rsidRDefault="00B4389E" w:rsidP="001F42F6">
      <w:pPr>
        <w:pStyle w:val="Code"/>
        <w:spacing w:after="0"/>
      </w:pPr>
      <w:r>
        <w:t xml:space="preserve">  &lt;/xs:simpleType&gt;</w:t>
      </w:r>
    </w:p>
    <w:p w:rsidR="00B4389E" w:rsidRDefault="00B4389E" w:rsidP="001F42F6">
      <w:pPr>
        <w:pStyle w:val="Code"/>
        <w:spacing w:after="0"/>
      </w:pPr>
    </w:p>
    <w:p w:rsidR="00B4389E" w:rsidRDefault="00B4389E" w:rsidP="001F42F6">
      <w:pPr>
        <w:pStyle w:val="Code"/>
        <w:spacing w:after="0"/>
      </w:pPr>
      <w:r>
        <w:t xml:space="preserve">  &lt;xs:complexType name="WMIObjectType"&gt;</w:t>
      </w:r>
    </w:p>
    <w:p w:rsidR="00B4389E" w:rsidRDefault="00B4389E" w:rsidP="001F42F6">
      <w:pPr>
        <w:pStyle w:val="Code"/>
        <w:spacing w:after="0"/>
      </w:pPr>
      <w:r>
        <w:t xml:space="preserve">    &lt;xs:sequence minOccurs="0" maxOccurs="unbounded"&gt;</w:t>
      </w:r>
    </w:p>
    <w:p w:rsidR="00B4389E" w:rsidRDefault="00B4389E" w:rsidP="001F42F6">
      <w:pPr>
        <w:pStyle w:val="Code"/>
        <w:spacing w:after="0"/>
      </w:pPr>
      <w:r>
        <w:t xml:space="preserve">      &lt;xs:element name="Property" type="tns:WMIPropertyType" /&gt;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&lt;xs:attribute name="Path" type="xs:string" /&gt;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 xml:space="preserve">  &lt;xs:complexType name="WMIPropertyType"&gt;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&lt;xs:extension base="xs:string"&gt;</w:t>
      </w:r>
    </w:p>
    <w:p w:rsidR="00B4389E" w:rsidRDefault="00B4389E" w:rsidP="001F42F6">
      <w:pPr>
        <w:pStyle w:val="Code"/>
        <w:spacing w:after="0"/>
      </w:pPr>
      <w:r>
        <w:t xml:space="preserve">        &lt;xs:attribute name="Name" type="xs:string" use="required" /&gt;</w:t>
      </w:r>
    </w:p>
    <w:p w:rsidR="00B4389E" w:rsidRDefault="00B4389E" w:rsidP="001F42F6">
      <w:pPr>
        <w:pStyle w:val="Code"/>
        <w:spacing w:after="0"/>
      </w:pPr>
      <w:r>
        <w:t xml:space="preserve">      &lt;/xs:extension&gt;</w:t>
      </w:r>
    </w:p>
    <w:p w:rsidR="00B4389E" w:rsidRDefault="00B4389E" w:rsidP="001F42F6">
      <w:pPr>
        <w:pStyle w:val="Code"/>
        <w:spacing w:after="0"/>
      </w:pPr>
      <w:r>
        <w:t xml:space="preserve">    &lt;/xs:simpleContent&gt;</w:t>
      </w:r>
    </w:p>
    <w:p w:rsidR="00B4389E" w:rsidRDefault="00B4389E" w:rsidP="001F42F6">
      <w:pPr>
        <w:pStyle w:val="Code"/>
        <w:spacing w:after="0"/>
      </w:pPr>
      <w:r>
        <w:t xml:space="preserve">  &lt;/xs:complexType&gt;</w:t>
      </w:r>
    </w:p>
    <w:p w:rsidR="00B4389E" w:rsidRDefault="00B4389E" w:rsidP="001F42F6">
      <w:pPr>
        <w:pStyle w:val="Code"/>
        <w:spacing w:after="0"/>
      </w:pPr>
      <w:r>
        <w:t>&lt;/xs:schema&gt;</w:t>
      </w:r>
    </w:p>
    <w:p w:rsidR="00B4389E" w:rsidRDefault="00B4389E">
      <w:pPr>
        <w:pStyle w:val="Heading3"/>
      </w:pPr>
      <w:bookmarkStart w:id="76" w:name="_Toc254268818"/>
      <w:r>
        <w:t>Example</w:t>
      </w:r>
      <w:bookmarkEnd w:id="76"/>
    </w:p>
    <w:p w:rsidR="00B4389E" w:rsidRDefault="00B4389E">
      <w:r>
        <w:t>Following is an example in which we call some of the MBCA types.</w:t>
      </w:r>
    </w:p>
    <w:p w:rsidR="00B4389E" w:rsidRDefault="00B4389E" w:rsidP="001F42F6">
      <w:pPr>
        <w:pStyle w:val="Code"/>
        <w:spacing w:after="0"/>
      </w:pPr>
      <w:r>
        <w:t>&lt;xs:schema</w:t>
      </w:r>
    </w:p>
    <w:p w:rsidR="00B4389E" w:rsidRDefault="00B4389E" w:rsidP="001F42F6">
      <w:pPr>
        <w:pStyle w:val="Code"/>
        <w:spacing w:after="0"/>
      </w:pPr>
      <w:r>
        <w:t xml:space="preserve">    targetNamespace=" http://schemas.microsoft.com/mbca/models/Example/2009/11"</w:t>
      </w:r>
    </w:p>
    <w:p w:rsidR="00B4389E" w:rsidRDefault="00B4389E" w:rsidP="001F42F6">
      <w:pPr>
        <w:pStyle w:val="Code"/>
        <w:spacing w:after="0"/>
      </w:pPr>
      <w:r>
        <w:t xml:space="preserve">    xmlns:tns=" http://schemas.microsoft.com/mbca/models/Example/2009/11"</w:t>
      </w:r>
    </w:p>
    <w:p w:rsidR="00B4389E" w:rsidRDefault="00B4389E" w:rsidP="001F42F6">
      <w:pPr>
        <w:pStyle w:val="Code"/>
        <w:spacing w:after="0"/>
      </w:pPr>
      <w:r>
        <w:t xml:space="preserve">    elementFormDefault="qualified"</w:t>
      </w:r>
    </w:p>
    <w:p w:rsidR="00B4389E" w:rsidRDefault="00B4389E" w:rsidP="001F42F6">
      <w:pPr>
        <w:pStyle w:val="Code"/>
        <w:spacing w:after="0"/>
      </w:pPr>
      <w:r>
        <w:t>    </w:t>
      </w:r>
      <w:r w:rsidRPr="00820E27">
        <w:rPr>
          <w:rStyle w:val="CodeFeaturedElement"/>
          <w:highlight w:val="yellow"/>
        </w:rPr>
        <w:t>xmlns:mbcatype="http://schemas.microsoft.com/mbca/types/2010/01/v1.0"</w:t>
      </w:r>
    </w:p>
    <w:p w:rsidR="00B4389E" w:rsidRDefault="00B4389E" w:rsidP="001F42F6">
      <w:pPr>
        <w:pStyle w:val="Code"/>
        <w:spacing w:after="0"/>
      </w:pPr>
      <w:r>
        <w:t xml:space="preserve">    xmlns:xs="http://www.w3.org/2001/XMLSchema"&gt;</w:t>
      </w:r>
    </w:p>
    <w:p w:rsidR="00B4389E" w:rsidRDefault="00B4389E" w:rsidP="001F42F6">
      <w:pPr>
        <w:pStyle w:val="Code"/>
        <w:spacing w:after="0"/>
      </w:pPr>
    </w:p>
    <w:p w:rsidR="00B4389E" w:rsidRDefault="00B4389E" w:rsidP="001F42F6">
      <w:pPr>
        <w:pStyle w:val="Code"/>
        <w:spacing w:after="0"/>
      </w:pPr>
      <w:r>
        <w:t xml:space="preserve">    </w:t>
      </w:r>
      <w:r w:rsidRPr="00820E27">
        <w:rPr>
          <w:rStyle w:val="CodeFeaturedElement"/>
          <w:highlight w:val="yellow"/>
        </w:rPr>
        <w:t>&lt;xs:import namespace="http://schemas.microsoft.com/mbca/types/2010/01/v1.0" /&gt;</w:t>
      </w:r>
    </w:p>
    <w:p w:rsidR="00B4389E" w:rsidRDefault="00B4389E" w:rsidP="001F42F6">
      <w:pPr>
        <w:pStyle w:val="Code"/>
        <w:spacing w:after="0"/>
      </w:pPr>
    </w:p>
    <w:p w:rsidR="00B4389E" w:rsidRDefault="00B4389E" w:rsidP="001F42F6">
      <w:pPr>
        <w:pStyle w:val="Code"/>
        <w:spacing w:after="0"/>
      </w:pPr>
      <w:r>
        <w:t xml:space="preserve">    &lt;xs:element name="ExampleComposite" type="tns:ExampleCompositeType" /&gt;</w:t>
      </w:r>
    </w:p>
    <w:p w:rsidR="00B4389E" w:rsidRDefault="00B4389E" w:rsidP="001F42F6">
      <w:pPr>
        <w:pStyle w:val="Code"/>
        <w:spacing w:after="0"/>
      </w:pPr>
    </w:p>
    <w:p w:rsidR="00B4389E" w:rsidRDefault="00B4389E" w:rsidP="001F42F6">
      <w:pPr>
        <w:pStyle w:val="Code"/>
        <w:spacing w:after="0"/>
      </w:pPr>
      <w:r>
        <w:t xml:space="preserve">    &lt;xs:complexType name="ExampleCompositeType"&gt;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&lt;xs:element </w:t>
      </w:r>
      <w:r w:rsidRPr="00820E27">
        <w:rPr>
          <w:rStyle w:val="CodeFeaturedElement"/>
          <w:highlight w:val="yellow"/>
        </w:rPr>
        <w:t>ref="mbcatype:ComputerName</w:t>
      </w:r>
      <w:r w:rsidRPr="00820E27">
        <w:rPr>
          <w:highlight w:val="yellow"/>
        </w:rPr>
        <w:t>"</w:t>
      </w:r>
      <w:r>
        <w:t>/&gt;</w:t>
      </w:r>
    </w:p>
    <w:p w:rsidR="00B4389E" w:rsidRDefault="00B4389E" w:rsidP="001F42F6">
      <w:pPr>
        <w:pStyle w:val="Code"/>
        <w:spacing w:after="0"/>
      </w:pPr>
      <w:r>
        <w:lastRenderedPageBreak/>
        <w:t xml:space="preserve">            &lt;xs:element </w:t>
      </w:r>
      <w:r w:rsidRPr="00820E27">
        <w:rPr>
          <w:rStyle w:val="CodeFeaturedElement"/>
          <w:highlight w:val="yellow"/>
        </w:rPr>
        <w:t>ref="mbcatype:DomainName</w:t>
      </w:r>
      <w:r w:rsidRPr="00820E27">
        <w:rPr>
          <w:highlight w:val="yellow"/>
        </w:rPr>
        <w:t>"</w:t>
      </w:r>
      <w:r>
        <w:t>/&gt;</w:t>
      </w:r>
    </w:p>
    <w:p w:rsidR="00B4389E" w:rsidRDefault="00B4389E" w:rsidP="001F42F6">
      <w:pPr>
        <w:pStyle w:val="Code"/>
        <w:spacing w:after="0"/>
      </w:pPr>
      <w:r>
        <w:t xml:space="preserve">        &lt;/xs:sequence&gt;</w:t>
      </w:r>
    </w:p>
    <w:p w:rsidR="00B4389E" w:rsidRDefault="00B4389E" w:rsidP="001F42F6">
      <w:pPr>
        <w:pStyle w:val="Code"/>
        <w:spacing w:after="0"/>
      </w:pPr>
      <w:r>
        <w:t xml:space="preserve">    &lt;/xs:complexType&gt;</w:t>
      </w:r>
    </w:p>
    <w:p w:rsidR="00B4389E" w:rsidRDefault="00B4389E" w:rsidP="001F42F6">
      <w:pPr>
        <w:pStyle w:val="Code"/>
        <w:spacing w:after="0"/>
      </w:pPr>
    </w:p>
    <w:p w:rsidR="00B4389E" w:rsidRDefault="00B4389E" w:rsidP="001F42F6">
      <w:pPr>
        <w:pStyle w:val="Code"/>
        <w:spacing w:after="0"/>
      </w:pPr>
      <w:r>
        <w:t>&lt;/xs:schema&gt;</w:t>
      </w:r>
    </w:p>
    <w:p w:rsidR="00B4389E" w:rsidRDefault="00B4389E">
      <w:pPr>
        <w:pStyle w:val="Code"/>
      </w:pPr>
    </w:p>
    <w:p w:rsidR="00B4389E" w:rsidRDefault="00B4389E">
      <w:pPr>
        <w:pStyle w:val="Heading2"/>
      </w:pPr>
      <w:bookmarkStart w:id="77" w:name="z9"/>
      <w:bookmarkStart w:id="78" w:name="_Toc254268819"/>
      <w:bookmarkEnd w:id="77"/>
      <w:r>
        <w:t>Samples</w:t>
      </w:r>
      <w:bookmarkEnd w:id="78"/>
    </w:p>
    <w:p w:rsidR="00B4389E" w:rsidRDefault="00B4389E">
      <w:r>
        <w:t>The following are sample models that can help you understand how to write a model.</w:t>
      </w:r>
    </w:p>
    <w:p w:rsidR="00B4389E" w:rsidRDefault="00B4389E">
      <w:pPr>
        <w:pStyle w:val="Heading3"/>
      </w:pPr>
      <w:bookmarkStart w:id="79" w:name="_Toc254268820"/>
      <w:r>
        <w:t>Antivirus model</w:t>
      </w:r>
      <w:bookmarkEnd w:id="79"/>
    </w:p>
    <w:p w:rsidR="008C759E" w:rsidRDefault="00B4389E">
      <w:r>
        <w:t>This model discovers the scan-boot-sector and auto-update-status information from the registry and performs analysis of whether those values are compliant.</w:t>
      </w:r>
      <w:r w:rsidR="008C759E" w:rsidRPr="008C759E">
        <w:t xml:space="preserve"> </w:t>
      </w:r>
    </w:p>
    <w:bookmarkStart w:id="80" w:name="_Toc254268821"/>
    <w:bookmarkStart w:id="81" w:name="_GoBack"/>
    <w:p w:rsidR="008C759E" w:rsidRDefault="00F438AE">
      <w:pPr>
        <w:pStyle w:val="Heading3"/>
      </w:pPr>
      <w:r>
        <w:object w:dxaOrig="1231"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5pt;height:40.5pt" o:ole="">
            <v:imagedata r:id="rId30" o:title=""/>
          </v:shape>
          <o:OLEObject Type="Embed" ProgID="Package" ShapeID="_x0000_i1027" DrawAspect="Content" ObjectID="_1412162081" r:id="rId31"/>
        </w:object>
      </w:r>
      <w:bookmarkEnd w:id="81"/>
    </w:p>
    <w:p w:rsidR="00B4389E" w:rsidRDefault="00B4389E">
      <w:pPr>
        <w:pStyle w:val="Heading3"/>
      </w:pPr>
      <w:r>
        <w:t>DiskSpace model</w:t>
      </w:r>
      <w:bookmarkEnd w:id="80"/>
    </w:p>
    <w:p w:rsidR="00B4389E" w:rsidRDefault="00B4389E">
      <w:r>
        <w:t>This model collects information related to all partitions present in a system, and provides an analysis of whether sufficient disk space is available in that partition.</w:t>
      </w:r>
    </w:p>
    <w:bookmarkStart w:id="82" w:name="_Toc254268822"/>
    <w:p w:rsidR="008C759E" w:rsidRDefault="006D2611">
      <w:pPr>
        <w:pStyle w:val="Heading3"/>
      </w:pPr>
      <w:r>
        <w:object w:dxaOrig="1350" w:dyaOrig="810">
          <v:shape id="_x0000_i1025" type="#_x0000_t75" style="width:67.5pt;height:40.5pt" o:ole="">
            <v:imagedata r:id="rId32" o:title=""/>
          </v:shape>
          <o:OLEObject Type="Embed" ProgID="Package" ShapeID="_x0000_i1025" DrawAspect="Content" ObjectID="_1412162082" r:id="rId33"/>
        </w:object>
      </w:r>
    </w:p>
    <w:p w:rsidR="00B4389E" w:rsidRDefault="00B4389E">
      <w:pPr>
        <w:pStyle w:val="Heading3"/>
      </w:pPr>
      <w:r>
        <w:t>System model</w:t>
      </w:r>
      <w:bookmarkEnd w:id="82"/>
    </w:p>
    <w:p w:rsidR="00B4389E" w:rsidRDefault="00B4389E">
      <w:r>
        <w:t xml:space="preserve">The system model is an aggregate model that has two submodels, </w:t>
      </w:r>
      <w:r>
        <w:rPr>
          <w:rStyle w:val="UI"/>
        </w:rPr>
        <w:t>Antivirus</w:t>
      </w:r>
      <w:r>
        <w:t xml:space="preserve"> and </w:t>
      </w:r>
      <w:r>
        <w:rPr>
          <w:rStyle w:val="UI"/>
        </w:rPr>
        <w:t>Diskspace</w:t>
      </w:r>
      <w:r>
        <w:t>. The system model allows users to provide the names of computers on which submodels are run as parameters to the submodel.</w:t>
      </w:r>
    </w:p>
    <w:p w:rsidR="008C759E" w:rsidRDefault="006D2611" w:rsidP="008C759E">
      <w:pPr>
        <w:pStyle w:val="Heading3"/>
      </w:pPr>
      <w:r>
        <w:object w:dxaOrig="1065" w:dyaOrig="810">
          <v:shape id="_x0000_i1026" type="#_x0000_t75" style="width:53.25pt;height:40.5pt" o:ole="">
            <v:imagedata r:id="rId34" o:title=""/>
          </v:shape>
          <o:OLEObject Type="Embed" ProgID="Package" ShapeID="_x0000_i1026" DrawAspect="Content" ObjectID="_1412162083" r:id="rId35"/>
        </w:object>
      </w:r>
    </w:p>
    <w:p w:rsidR="008C759E" w:rsidRDefault="008C759E"/>
    <w:p w:rsidR="008C759E" w:rsidRDefault="008C759E"/>
    <w:p w:rsidR="00443C59" w:rsidRPr="008107E0" w:rsidRDefault="00443C59" w:rsidP="00B447BE">
      <w:pPr>
        <w:rPr>
          <w:rFonts w:eastAsiaTheme="minorEastAsia"/>
          <w:lang w:eastAsia="zh-CN"/>
        </w:rPr>
      </w:pPr>
    </w:p>
    <w:sectPr w:rsidR="00443C59" w:rsidRPr="008107E0" w:rsidSect="00B4389E">
      <w:headerReference w:type="default" r:id="rId36"/>
      <w:footerReference w:type="default" r:id="rId37"/>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D0" w:rsidRDefault="005A07D0">
      <w:r>
        <w:separator/>
      </w:r>
    </w:p>
    <w:p w:rsidR="005A07D0" w:rsidRDefault="005A07D0"/>
  </w:endnote>
  <w:endnote w:type="continuationSeparator" w:id="0">
    <w:p w:rsidR="005A07D0" w:rsidRDefault="005A07D0">
      <w:r>
        <w:continuationSeparator/>
      </w:r>
    </w:p>
    <w:p w:rsidR="005A07D0" w:rsidRDefault="005A0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Shell Dlg">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A16D2A" w:rsidP="00B4389E">
    <w:pPr>
      <w:pStyle w:val="Footer"/>
      <w:framePr w:wrap="around" w:vAnchor="text" w:hAnchor="margin" w:xAlign="right" w:y="1"/>
    </w:pPr>
    <w:r>
      <w:fldChar w:fldCharType="begin"/>
    </w:r>
    <w:r w:rsidR="00820E27">
      <w:instrText xml:space="preserve">PAGE  </w:instrText>
    </w:r>
    <w:r>
      <w:fldChar w:fldCharType="end"/>
    </w:r>
  </w:p>
  <w:p w:rsidR="00820E27" w:rsidRDefault="00820E27" w:rsidP="00C273C7">
    <w:pPr>
      <w:pStyle w:val="Footer"/>
      <w:ind w:right="360"/>
    </w:pPr>
  </w:p>
  <w:p w:rsidR="00820E27" w:rsidRDefault="00820E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rsidP="00B4389E">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rsidP="00B4389E">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rsidP="00B4389E">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A16D2A" w:rsidP="00B4389E">
    <w:pPr>
      <w:pStyle w:val="Footer"/>
      <w:framePr w:wrap="around" w:vAnchor="text" w:hAnchor="margin" w:xAlign="right" w:y="1"/>
      <w:rPr>
        <w:rStyle w:val="PageNumber"/>
      </w:rPr>
    </w:pPr>
    <w:r>
      <w:rPr>
        <w:rStyle w:val="PageNumber"/>
      </w:rPr>
      <w:fldChar w:fldCharType="begin"/>
    </w:r>
    <w:r w:rsidR="00820E27">
      <w:rPr>
        <w:rStyle w:val="PageNumber"/>
      </w:rPr>
      <w:instrText xml:space="preserve">PAGE  </w:instrText>
    </w:r>
    <w:r>
      <w:rPr>
        <w:rStyle w:val="PageNumber"/>
      </w:rPr>
      <w:fldChar w:fldCharType="separate"/>
    </w:r>
    <w:r w:rsidR="00F438AE">
      <w:rPr>
        <w:rStyle w:val="PageNumber"/>
        <w:noProof/>
      </w:rPr>
      <w:t>25</w:t>
    </w:r>
    <w:r>
      <w:rPr>
        <w:rStyle w:val="PageNumber"/>
      </w:rPr>
      <w:fldChar w:fldCharType="end"/>
    </w:r>
  </w:p>
  <w:p w:rsidR="00820E27" w:rsidRDefault="00820E27" w:rsidP="00B4389E">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D0" w:rsidRDefault="005A07D0">
      <w:r>
        <w:separator/>
      </w:r>
    </w:p>
    <w:p w:rsidR="005A07D0" w:rsidRDefault="005A07D0"/>
  </w:footnote>
  <w:footnote w:type="continuationSeparator" w:id="0">
    <w:p w:rsidR="005A07D0" w:rsidRDefault="005A07D0">
      <w:r>
        <w:continuationSeparator/>
      </w:r>
    </w:p>
    <w:p w:rsidR="005A07D0" w:rsidRDefault="005A07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A16D2A" w:rsidP="00C273C7">
    <w:pPr>
      <w:pStyle w:val="Header"/>
      <w:framePr w:wrap="around" w:vAnchor="text" w:hAnchor="margin" w:xAlign="right" w:y="1"/>
    </w:pPr>
    <w:r>
      <w:fldChar w:fldCharType="begin"/>
    </w:r>
    <w:r w:rsidR="00820E27">
      <w:instrText xml:space="preserve">PAGE  </w:instrText>
    </w:r>
    <w:r>
      <w:fldChar w:fldCharType="end"/>
    </w:r>
  </w:p>
  <w:p w:rsidR="00820E27" w:rsidRDefault="00820E27" w:rsidP="00874AF4">
    <w:pPr>
      <w:pStyle w:val="Header"/>
      <w:ind w:right="360"/>
    </w:pPr>
  </w:p>
  <w:p w:rsidR="00820E27" w:rsidRDefault="00820E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27" w:rsidRDefault="00820E27" w:rsidP="00B4389E">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F42F6"/>
    <w:rsid w:val="00000947"/>
    <w:rsid w:val="00002AB6"/>
    <w:rsid w:val="00003423"/>
    <w:rsid w:val="000105B5"/>
    <w:rsid w:val="000279F4"/>
    <w:rsid w:val="000315C1"/>
    <w:rsid w:val="00037727"/>
    <w:rsid w:val="00047637"/>
    <w:rsid w:val="0005170A"/>
    <w:rsid w:val="000543DD"/>
    <w:rsid w:val="000565A6"/>
    <w:rsid w:val="00056B23"/>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34F4D"/>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2F6"/>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1706"/>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07D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611"/>
    <w:rsid w:val="006D2FF2"/>
    <w:rsid w:val="006D4172"/>
    <w:rsid w:val="006D7151"/>
    <w:rsid w:val="006E1BC4"/>
    <w:rsid w:val="006E3C69"/>
    <w:rsid w:val="006E7691"/>
    <w:rsid w:val="006F75D9"/>
    <w:rsid w:val="0070153B"/>
    <w:rsid w:val="0070724D"/>
    <w:rsid w:val="0071213F"/>
    <w:rsid w:val="00714156"/>
    <w:rsid w:val="00720F8D"/>
    <w:rsid w:val="007225C0"/>
    <w:rsid w:val="00732326"/>
    <w:rsid w:val="0074177E"/>
    <w:rsid w:val="00742F69"/>
    <w:rsid w:val="00745CF5"/>
    <w:rsid w:val="0074612C"/>
    <w:rsid w:val="00746B37"/>
    <w:rsid w:val="00746CA8"/>
    <w:rsid w:val="00747E4A"/>
    <w:rsid w:val="00750077"/>
    <w:rsid w:val="00750520"/>
    <w:rsid w:val="00753053"/>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0E27"/>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C759E"/>
    <w:rsid w:val="008D3B02"/>
    <w:rsid w:val="008D79A7"/>
    <w:rsid w:val="008E3488"/>
    <w:rsid w:val="008E4E6B"/>
    <w:rsid w:val="008F6A46"/>
    <w:rsid w:val="008F7197"/>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28C3"/>
    <w:rsid w:val="009932D6"/>
    <w:rsid w:val="009A1FAA"/>
    <w:rsid w:val="009B0CB6"/>
    <w:rsid w:val="009C22BC"/>
    <w:rsid w:val="009C67AD"/>
    <w:rsid w:val="009E1B8C"/>
    <w:rsid w:val="009E1C08"/>
    <w:rsid w:val="009E45AE"/>
    <w:rsid w:val="009E5C42"/>
    <w:rsid w:val="009F776B"/>
    <w:rsid w:val="009F7E0A"/>
    <w:rsid w:val="00A0066B"/>
    <w:rsid w:val="00A12CE0"/>
    <w:rsid w:val="00A16D2A"/>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389E"/>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1FA1"/>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17EA"/>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D2B1A"/>
    <w:rsid w:val="00EE50E7"/>
    <w:rsid w:val="00EF54D9"/>
    <w:rsid w:val="00F02362"/>
    <w:rsid w:val="00F0570B"/>
    <w:rsid w:val="00F07B9A"/>
    <w:rsid w:val="00F10FD4"/>
    <w:rsid w:val="00F1340E"/>
    <w:rsid w:val="00F31B8A"/>
    <w:rsid w:val="00F32CFE"/>
    <w:rsid w:val="00F33B74"/>
    <w:rsid w:val="00F34786"/>
    <w:rsid w:val="00F438AE"/>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E0B75"/>
    <w:rsid w:val="00FF6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B4389E"/>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B4389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B4389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B4389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B4389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B4389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B4389E"/>
    <w:pPr>
      <w:spacing w:before="120" w:line="240" w:lineRule="auto"/>
      <w:outlineLvl w:val="5"/>
    </w:pPr>
    <w:rPr>
      <w:b/>
    </w:rPr>
  </w:style>
  <w:style w:type="paragraph" w:styleId="Heading7">
    <w:name w:val="heading 7"/>
    <w:aliases w:val="h7"/>
    <w:basedOn w:val="Normal"/>
    <w:next w:val="Normal"/>
    <w:qFormat/>
    <w:locked/>
    <w:rsid w:val="00B4389E"/>
    <w:pPr>
      <w:outlineLvl w:val="6"/>
    </w:pPr>
    <w:rPr>
      <w:b/>
      <w:szCs w:val="24"/>
    </w:rPr>
  </w:style>
  <w:style w:type="paragraph" w:styleId="Heading8">
    <w:name w:val="heading 8"/>
    <w:aliases w:val="h8"/>
    <w:basedOn w:val="Normal"/>
    <w:next w:val="Normal"/>
    <w:qFormat/>
    <w:locked/>
    <w:rsid w:val="00B4389E"/>
    <w:pPr>
      <w:outlineLvl w:val="7"/>
    </w:pPr>
    <w:rPr>
      <w:b/>
      <w:iCs/>
    </w:rPr>
  </w:style>
  <w:style w:type="paragraph" w:styleId="Heading9">
    <w:name w:val="heading 9"/>
    <w:aliases w:val="h9"/>
    <w:basedOn w:val="Normal"/>
    <w:next w:val="Normal"/>
    <w:qFormat/>
    <w:locked/>
    <w:rsid w:val="00B4389E"/>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B4389E"/>
    <w:pPr>
      <w:spacing w:line="240" w:lineRule="auto"/>
    </w:pPr>
    <w:rPr>
      <w:color w:val="0000FF"/>
    </w:rPr>
  </w:style>
  <w:style w:type="paragraph" w:customStyle="1" w:styleId="Code">
    <w:name w:val="Code"/>
    <w:aliases w:val="c"/>
    <w:link w:val="CodeChar"/>
    <w:locked/>
    <w:rsid w:val="00B4389E"/>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B4389E"/>
    <w:pPr>
      <w:ind w:left="720"/>
    </w:pPr>
  </w:style>
  <w:style w:type="paragraph" w:customStyle="1" w:styleId="TextinList2">
    <w:name w:val="Text in List 2"/>
    <w:aliases w:val="t2"/>
    <w:basedOn w:val="Normal"/>
    <w:rsid w:val="00B4389E"/>
    <w:pPr>
      <w:ind w:left="720"/>
    </w:pPr>
  </w:style>
  <w:style w:type="paragraph" w:customStyle="1" w:styleId="Label">
    <w:name w:val="Label"/>
    <w:aliases w:val="l"/>
    <w:basedOn w:val="Normal"/>
    <w:link w:val="LabelChar"/>
    <w:rsid w:val="00B4389E"/>
    <w:pPr>
      <w:keepNext/>
      <w:spacing w:before="240" w:line="240" w:lineRule="auto"/>
    </w:pPr>
    <w:rPr>
      <w:b/>
    </w:rPr>
  </w:style>
  <w:style w:type="paragraph" w:styleId="FootnoteText">
    <w:name w:val="footnote text"/>
    <w:aliases w:val="ft,Used by Word for text of Help footnotes"/>
    <w:basedOn w:val="Normal"/>
    <w:rsid w:val="00B4389E"/>
    <w:rPr>
      <w:color w:val="0000FF"/>
    </w:rPr>
  </w:style>
  <w:style w:type="paragraph" w:customStyle="1" w:styleId="NumberedList2">
    <w:name w:val="Numbered List 2"/>
    <w:aliases w:val="nl2"/>
    <w:basedOn w:val="ListNumber"/>
    <w:rsid w:val="00B4389E"/>
    <w:pPr>
      <w:numPr>
        <w:numId w:val="4"/>
      </w:numPr>
    </w:pPr>
  </w:style>
  <w:style w:type="paragraph" w:customStyle="1" w:styleId="Syntax">
    <w:name w:val="Syntax"/>
    <w:aliases w:val="s"/>
    <w:basedOn w:val="Normal"/>
    <w:locked/>
    <w:rsid w:val="00B4389E"/>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B4389E"/>
    <w:rPr>
      <w:color w:val="0000FF"/>
      <w:vertAlign w:val="superscript"/>
    </w:rPr>
  </w:style>
  <w:style w:type="character" w:customStyle="1" w:styleId="CodeEmbedded">
    <w:name w:val="Code Embedded"/>
    <w:aliases w:val="ce"/>
    <w:basedOn w:val="DefaultParagraphFont"/>
    <w:rsid w:val="00B4389E"/>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B4389E"/>
    <w:rPr>
      <w:b/>
      <w:szCs w:val="18"/>
    </w:rPr>
  </w:style>
  <w:style w:type="character" w:customStyle="1" w:styleId="LinkText">
    <w:name w:val="Link Text"/>
    <w:aliases w:val="lt"/>
    <w:basedOn w:val="DefaultParagraphFont"/>
    <w:rsid w:val="00B4389E"/>
    <w:rPr>
      <w:color w:val="0000FF"/>
      <w:szCs w:val="18"/>
      <w:u w:val="single"/>
    </w:rPr>
  </w:style>
  <w:style w:type="character" w:customStyle="1" w:styleId="LinkID">
    <w:name w:val="Link ID"/>
    <w:aliases w:val="lid"/>
    <w:basedOn w:val="DefaultParagraphFont"/>
    <w:rsid w:val="00B4389E"/>
    <w:rPr>
      <w:noProof/>
      <w:vanish/>
      <w:color w:val="0000FF"/>
      <w:szCs w:val="18"/>
      <w:u w:val="none"/>
      <w:bdr w:val="none" w:sz="0" w:space="0" w:color="auto"/>
      <w:shd w:val="clear" w:color="auto" w:fill="auto"/>
      <w:lang w:val="en-US"/>
    </w:rPr>
  </w:style>
  <w:style w:type="paragraph" w:customStyle="1" w:styleId="DSTOC1-0">
    <w:name w:val="DSTOC1-0"/>
    <w:basedOn w:val="Heading1"/>
    <w:rsid w:val="00B4389E"/>
    <w:pPr>
      <w:outlineLvl w:val="9"/>
    </w:pPr>
    <w:rPr>
      <w:bCs/>
    </w:rPr>
  </w:style>
  <w:style w:type="paragraph" w:customStyle="1" w:styleId="DSTOC2-0">
    <w:name w:val="DSTOC2-0"/>
    <w:basedOn w:val="Heading2"/>
    <w:rsid w:val="00B4389E"/>
    <w:pPr>
      <w:outlineLvl w:val="9"/>
    </w:pPr>
    <w:rPr>
      <w:bCs/>
      <w:iCs/>
    </w:rPr>
  </w:style>
  <w:style w:type="paragraph" w:customStyle="1" w:styleId="DSTOC3-0">
    <w:name w:val="DSTOC3-0"/>
    <w:basedOn w:val="Heading3"/>
    <w:rsid w:val="00B4389E"/>
    <w:pPr>
      <w:outlineLvl w:val="9"/>
    </w:pPr>
    <w:rPr>
      <w:bCs/>
    </w:rPr>
  </w:style>
  <w:style w:type="paragraph" w:customStyle="1" w:styleId="DSTOC4-0">
    <w:name w:val="DSTOC4-0"/>
    <w:basedOn w:val="Heading4"/>
    <w:rsid w:val="00B4389E"/>
    <w:pPr>
      <w:outlineLvl w:val="9"/>
    </w:pPr>
    <w:rPr>
      <w:bCs/>
    </w:rPr>
  </w:style>
  <w:style w:type="paragraph" w:customStyle="1" w:styleId="DSTOC5-0">
    <w:name w:val="DSTOC5-0"/>
    <w:basedOn w:val="Heading5"/>
    <w:rsid w:val="00B4389E"/>
    <w:pPr>
      <w:outlineLvl w:val="9"/>
    </w:pPr>
    <w:rPr>
      <w:bCs/>
      <w:iCs/>
    </w:rPr>
  </w:style>
  <w:style w:type="paragraph" w:customStyle="1" w:styleId="DSTOC6-0">
    <w:name w:val="DSTOC6-0"/>
    <w:basedOn w:val="Heading6"/>
    <w:rsid w:val="00B4389E"/>
    <w:pPr>
      <w:outlineLvl w:val="9"/>
    </w:pPr>
    <w:rPr>
      <w:bCs/>
    </w:rPr>
  </w:style>
  <w:style w:type="paragraph" w:customStyle="1" w:styleId="DSTOC7-0">
    <w:name w:val="DSTOC7-0"/>
    <w:basedOn w:val="Heading7"/>
    <w:rsid w:val="00B4389E"/>
    <w:pPr>
      <w:outlineLvl w:val="9"/>
    </w:pPr>
  </w:style>
  <w:style w:type="paragraph" w:customStyle="1" w:styleId="DSTOC8-0">
    <w:name w:val="DSTOC8-0"/>
    <w:basedOn w:val="Heading8"/>
    <w:rsid w:val="00B4389E"/>
    <w:pPr>
      <w:outlineLvl w:val="9"/>
    </w:pPr>
  </w:style>
  <w:style w:type="paragraph" w:customStyle="1" w:styleId="DSTOC9-0">
    <w:name w:val="DSTOC9-0"/>
    <w:basedOn w:val="Heading9"/>
    <w:rsid w:val="00B4389E"/>
    <w:pPr>
      <w:outlineLvl w:val="9"/>
    </w:pPr>
  </w:style>
  <w:style w:type="paragraph" w:customStyle="1" w:styleId="DSTOC1-1">
    <w:name w:val="DSTOC1-1"/>
    <w:basedOn w:val="Heading1"/>
    <w:rsid w:val="00B4389E"/>
    <w:pPr>
      <w:outlineLvl w:val="1"/>
    </w:pPr>
    <w:rPr>
      <w:bCs/>
    </w:rPr>
  </w:style>
  <w:style w:type="paragraph" w:customStyle="1" w:styleId="DSTOC1-2">
    <w:name w:val="DSTOC1-2"/>
    <w:basedOn w:val="Heading2"/>
    <w:rsid w:val="00B4389E"/>
  </w:style>
  <w:style w:type="paragraph" w:customStyle="1" w:styleId="DSTOC1-3">
    <w:name w:val="DSTOC1-3"/>
    <w:basedOn w:val="Heading3"/>
    <w:rsid w:val="00B4389E"/>
  </w:style>
  <w:style w:type="paragraph" w:customStyle="1" w:styleId="DSTOC1-4">
    <w:name w:val="DSTOC1-4"/>
    <w:basedOn w:val="Heading4"/>
    <w:rsid w:val="00B4389E"/>
  </w:style>
  <w:style w:type="paragraph" w:customStyle="1" w:styleId="DSTOC1-5">
    <w:name w:val="DSTOC1-5"/>
    <w:basedOn w:val="Heading5"/>
    <w:rsid w:val="00B4389E"/>
  </w:style>
  <w:style w:type="paragraph" w:customStyle="1" w:styleId="DSTOC1-6">
    <w:name w:val="DSTOC1-6"/>
    <w:basedOn w:val="Heading6"/>
    <w:rsid w:val="00B4389E"/>
  </w:style>
  <w:style w:type="paragraph" w:customStyle="1" w:styleId="DSTOC1-7">
    <w:name w:val="DSTOC1-7"/>
    <w:basedOn w:val="Heading7"/>
    <w:rsid w:val="00B4389E"/>
  </w:style>
  <w:style w:type="paragraph" w:customStyle="1" w:styleId="DSTOC1-8">
    <w:name w:val="DSTOC1-8"/>
    <w:basedOn w:val="Heading8"/>
    <w:rsid w:val="00B4389E"/>
  </w:style>
  <w:style w:type="paragraph" w:customStyle="1" w:styleId="DSTOC1-9">
    <w:name w:val="DSTOC1-9"/>
    <w:basedOn w:val="Heading9"/>
    <w:rsid w:val="00B4389E"/>
  </w:style>
  <w:style w:type="paragraph" w:customStyle="1" w:styleId="DSTOC2-2">
    <w:name w:val="DSTOC2-2"/>
    <w:basedOn w:val="Heading2"/>
    <w:rsid w:val="00B4389E"/>
    <w:pPr>
      <w:outlineLvl w:val="2"/>
    </w:pPr>
    <w:rPr>
      <w:bCs/>
      <w:iCs/>
    </w:rPr>
  </w:style>
  <w:style w:type="paragraph" w:customStyle="1" w:styleId="DSTOC2-3">
    <w:name w:val="DSTOC2-3"/>
    <w:basedOn w:val="DSTOC1-3"/>
    <w:rsid w:val="00B4389E"/>
  </w:style>
  <w:style w:type="paragraph" w:customStyle="1" w:styleId="DSTOC2-4">
    <w:name w:val="DSTOC2-4"/>
    <w:basedOn w:val="DSTOC1-4"/>
    <w:rsid w:val="00B4389E"/>
  </w:style>
  <w:style w:type="paragraph" w:customStyle="1" w:styleId="DSTOC2-5">
    <w:name w:val="DSTOC2-5"/>
    <w:basedOn w:val="DSTOC1-5"/>
    <w:rsid w:val="00B4389E"/>
  </w:style>
  <w:style w:type="paragraph" w:customStyle="1" w:styleId="DSTOC2-6">
    <w:name w:val="DSTOC2-6"/>
    <w:basedOn w:val="DSTOC1-6"/>
    <w:rsid w:val="00B4389E"/>
  </w:style>
  <w:style w:type="paragraph" w:customStyle="1" w:styleId="DSTOC2-7">
    <w:name w:val="DSTOC2-7"/>
    <w:basedOn w:val="DSTOC1-7"/>
    <w:rsid w:val="00B4389E"/>
  </w:style>
  <w:style w:type="paragraph" w:customStyle="1" w:styleId="DSTOC2-8">
    <w:name w:val="DSTOC2-8"/>
    <w:basedOn w:val="DSTOC1-8"/>
    <w:rsid w:val="00B4389E"/>
  </w:style>
  <w:style w:type="paragraph" w:customStyle="1" w:styleId="DSTOC2-9">
    <w:name w:val="DSTOC2-9"/>
    <w:basedOn w:val="DSTOC1-9"/>
    <w:rsid w:val="00B4389E"/>
  </w:style>
  <w:style w:type="paragraph" w:customStyle="1" w:styleId="DSTOC3-3">
    <w:name w:val="DSTOC3-3"/>
    <w:basedOn w:val="Heading3"/>
    <w:rsid w:val="00B4389E"/>
    <w:pPr>
      <w:outlineLvl w:val="3"/>
    </w:pPr>
    <w:rPr>
      <w:bCs/>
    </w:rPr>
  </w:style>
  <w:style w:type="paragraph" w:customStyle="1" w:styleId="DSTOC3-4">
    <w:name w:val="DSTOC3-4"/>
    <w:basedOn w:val="DSTOC2-4"/>
    <w:rsid w:val="00B4389E"/>
  </w:style>
  <w:style w:type="paragraph" w:customStyle="1" w:styleId="DSTOC3-5">
    <w:name w:val="DSTOC3-5"/>
    <w:basedOn w:val="DSTOC2-5"/>
    <w:rsid w:val="00B4389E"/>
  </w:style>
  <w:style w:type="paragraph" w:customStyle="1" w:styleId="DSTOC3-6">
    <w:name w:val="DSTOC3-6"/>
    <w:basedOn w:val="DSTOC2-6"/>
    <w:rsid w:val="00B4389E"/>
  </w:style>
  <w:style w:type="paragraph" w:customStyle="1" w:styleId="DSTOC3-7">
    <w:name w:val="DSTOC3-7"/>
    <w:basedOn w:val="DSTOC2-7"/>
    <w:rsid w:val="00B4389E"/>
  </w:style>
  <w:style w:type="paragraph" w:customStyle="1" w:styleId="DSTOC3-8">
    <w:name w:val="DSTOC3-8"/>
    <w:basedOn w:val="DSTOC2-8"/>
    <w:rsid w:val="00B4389E"/>
  </w:style>
  <w:style w:type="paragraph" w:customStyle="1" w:styleId="DSTOC3-9">
    <w:name w:val="DSTOC3-9"/>
    <w:basedOn w:val="DSTOC2-9"/>
    <w:rsid w:val="00B4389E"/>
  </w:style>
  <w:style w:type="paragraph" w:customStyle="1" w:styleId="DSTOC4-4">
    <w:name w:val="DSTOC4-4"/>
    <w:basedOn w:val="Heading4"/>
    <w:rsid w:val="00B4389E"/>
    <w:pPr>
      <w:outlineLvl w:val="4"/>
    </w:pPr>
    <w:rPr>
      <w:bCs/>
    </w:rPr>
  </w:style>
  <w:style w:type="paragraph" w:customStyle="1" w:styleId="DSTOC4-5">
    <w:name w:val="DSTOC4-5"/>
    <w:basedOn w:val="DSTOC3-5"/>
    <w:rsid w:val="00B4389E"/>
  </w:style>
  <w:style w:type="paragraph" w:customStyle="1" w:styleId="DSTOC4-6">
    <w:name w:val="DSTOC4-6"/>
    <w:basedOn w:val="DSTOC3-6"/>
    <w:rsid w:val="00B4389E"/>
  </w:style>
  <w:style w:type="paragraph" w:customStyle="1" w:styleId="DSTOC4-7">
    <w:name w:val="DSTOC4-7"/>
    <w:basedOn w:val="DSTOC3-7"/>
    <w:rsid w:val="00B4389E"/>
  </w:style>
  <w:style w:type="paragraph" w:customStyle="1" w:styleId="DSTOC4-8">
    <w:name w:val="DSTOC4-8"/>
    <w:basedOn w:val="DSTOC3-8"/>
    <w:rsid w:val="00B4389E"/>
  </w:style>
  <w:style w:type="paragraph" w:customStyle="1" w:styleId="DSTOC4-9">
    <w:name w:val="DSTOC4-9"/>
    <w:basedOn w:val="DSTOC3-9"/>
    <w:rsid w:val="00B4389E"/>
  </w:style>
  <w:style w:type="paragraph" w:customStyle="1" w:styleId="DSTOC5-5">
    <w:name w:val="DSTOC5-5"/>
    <w:basedOn w:val="Heading5"/>
    <w:rsid w:val="00B4389E"/>
    <w:pPr>
      <w:outlineLvl w:val="5"/>
    </w:pPr>
    <w:rPr>
      <w:bCs/>
      <w:iCs/>
    </w:rPr>
  </w:style>
  <w:style w:type="paragraph" w:customStyle="1" w:styleId="DSTOC5-6">
    <w:name w:val="DSTOC5-6"/>
    <w:basedOn w:val="DSTOC4-6"/>
    <w:rsid w:val="00B4389E"/>
  </w:style>
  <w:style w:type="paragraph" w:customStyle="1" w:styleId="DSTOC5-7">
    <w:name w:val="DSTOC5-7"/>
    <w:basedOn w:val="DSTOC4-7"/>
    <w:rsid w:val="00B4389E"/>
  </w:style>
  <w:style w:type="paragraph" w:customStyle="1" w:styleId="DSTOC5-8">
    <w:name w:val="DSTOC5-8"/>
    <w:basedOn w:val="DSTOC4-8"/>
    <w:rsid w:val="00B4389E"/>
  </w:style>
  <w:style w:type="paragraph" w:customStyle="1" w:styleId="DSTOC5-9">
    <w:name w:val="DSTOC5-9"/>
    <w:basedOn w:val="DSTOC4-9"/>
    <w:rsid w:val="00B4389E"/>
  </w:style>
  <w:style w:type="paragraph" w:customStyle="1" w:styleId="DSTOC6-6">
    <w:name w:val="DSTOC6-6"/>
    <w:basedOn w:val="Heading6"/>
    <w:rsid w:val="00B4389E"/>
    <w:pPr>
      <w:outlineLvl w:val="6"/>
    </w:pPr>
    <w:rPr>
      <w:bCs/>
    </w:rPr>
  </w:style>
  <w:style w:type="paragraph" w:customStyle="1" w:styleId="DSTOC6-7">
    <w:name w:val="DSTOC6-7"/>
    <w:basedOn w:val="DSTOC5-7"/>
    <w:rsid w:val="00B4389E"/>
  </w:style>
  <w:style w:type="paragraph" w:customStyle="1" w:styleId="DSTOC6-8">
    <w:name w:val="DSTOC6-8"/>
    <w:basedOn w:val="DSTOC5-8"/>
    <w:rsid w:val="00B4389E"/>
  </w:style>
  <w:style w:type="paragraph" w:customStyle="1" w:styleId="DSTOC6-9">
    <w:name w:val="DSTOC6-9"/>
    <w:basedOn w:val="DSTOC5-9"/>
    <w:rsid w:val="00B4389E"/>
  </w:style>
  <w:style w:type="paragraph" w:customStyle="1" w:styleId="DSTOC7-7">
    <w:name w:val="DSTOC7-7"/>
    <w:basedOn w:val="Heading7"/>
    <w:rsid w:val="00B4389E"/>
    <w:pPr>
      <w:outlineLvl w:val="7"/>
    </w:pPr>
  </w:style>
  <w:style w:type="paragraph" w:customStyle="1" w:styleId="DSTOC7-8">
    <w:name w:val="DSTOC7-8"/>
    <w:basedOn w:val="DSTOC6-8"/>
    <w:rsid w:val="00B4389E"/>
  </w:style>
  <w:style w:type="paragraph" w:customStyle="1" w:styleId="DSTOC7-9">
    <w:name w:val="DSTOC7-9"/>
    <w:basedOn w:val="DSTOC6-9"/>
    <w:rsid w:val="00B4389E"/>
  </w:style>
  <w:style w:type="paragraph" w:customStyle="1" w:styleId="DSTOC8-8">
    <w:name w:val="DSTOC8-8"/>
    <w:basedOn w:val="Heading8"/>
    <w:rsid w:val="00B4389E"/>
    <w:pPr>
      <w:outlineLvl w:val="8"/>
    </w:pPr>
  </w:style>
  <w:style w:type="paragraph" w:customStyle="1" w:styleId="DSTOC8-9">
    <w:name w:val="DSTOC8-9"/>
    <w:basedOn w:val="DSTOC7-9"/>
    <w:rsid w:val="00B4389E"/>
  </w:style>
  <w:style w:type="paragraph" w:customStyle="1" w:styleId="DSTOC9-9">
    <w:name w:val="DSTOC9-9"/>
    <w:basedOn w:val="Heading9"/>
    <w:rsid w:val="00B4389E"/>
    <w:pPr>
      <w:outlineLvl w:val="9"/>
    </w:pPr>
  </w:style>
  <w:style w:type="paragraph" w:customStyle="1" w:styleId="TableSpacing">
    <w:name w:val="Table Spacing"/>
    <w:aliases w:val="ts"/>
    <w:basedOn w:val="Normal"/>
    <w:next w:val="Normal"/>
    <w:rsid w:val="00B4389E"/>
    <w:pPr>
      <w:spacing w:before="80" w:after="80" w:line="240" w:lineRule="auto"/>
    </w:pPr>
    <w:rPr>
      <w:sz w:val="8"/>
      <w:szCs w:val="8"/>
    </w:rPr>
  </w:style>
  <w:style w:type="paragraph" w:customStyle="1" w:styleId="AlertLabel">
    <w:name w:val="Alert Label"/>
    <w:aliases w:val="al"/>
    <w:basedOn w:val="Normal"/>
    <w:rsid w:val="00B4389E"/>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B4389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B4389E"/>
    <w:pPr>
      <w:ind w:left="720"/>
    </w:pPr>
  </w:style>
  <w:style w:type="paragraph" w:customStyle="1" w:styleId="LabelinList1">
    <w:name w:val="Label in List 1"/>
    <w:aliases w:val="l1"/>
    <w:basedOn w:val="Label"/>
    <w:next w:val="TextinList1"/>
    <w:link w:val="LabelinList1Char"/>
    <w:rsid w:val="00B4389E"/>
    <w:pPr>
      <w:ind w:left="360"/>
    </w:pPr>
  </w:style>
  <w:style w:type="paragraph" w:customStyle="1" w:styleId="TextinList1">
    <w:name w:val="Text in List 1"/>
    <w:aliases w:val="t1"/>
    <w:basedOn w:val="Normal"/>
    <w:rsid w:val="00B4389E"/>
    <w:pPr>
      <w:ind w:left="360"/>
    </w:pPr>
  </w:style>
  <w:style w:type="paragraph" w:customStyle="1" w:styleId="AlertLabelinList1">
    <w:name w:val="Alert Label in List 1"/>
    <w:aliases w:val="al1"/>
    <w:basedOn w:val="AlertLabel"/>
    <w:rsid w:val="00B4389E"/>
    <w:pPr>
      <w:framePr w:wrap="notBeside"/>
      <w:ind w:left="360"/>
    </w:pPr>
  </w:style>
  <w:style w:type="paragraph" w:customStyle="1" w:styleId="FigureinList1">
    <w:name w:val="Figure in List 1"/>
    <w:aliases w:val="fig1"/>
    <w:basedOn w:val="Figure"/>
    <w:next w:val="TextinList1"/>
    <w:rsid w:val="00B4389E"/>
    <w:pPr>
      <w:ind w:left="360"/>
    </w:pPr>
  </w:style>
  <w:style w:type="paragraph" w:styleId="Footer">
    <w:name w:val="footer"/>
    <w:aliases w:val="f"/>
    <w:basedOn w:val="Header"/>
    <w:rsid w:val="00B4389E"/>
    <w:rPr>
      <w:b w:val="0"/>
    </w:rPr>
  </w:style>
  <w:style w:type="paragraph" w:styleId="Header">
    <w:name w:val="header"/>
    <w:aliases w:val="h"/>
    <w:basedOn w:val="Normal"/>
    <w:rsid w:val="00B4389E"/>
    <w:pPr>
      <w:spacing w:after="240"/>
      <w:jc w:val="right"/>
    </w:pPr>
    <w:rPr>
      <w:rFonts w:eastAsia="PMingLiU"/>
      <w:b/>
    </w:rPr>
  </w:style>
  <w:style w:type="paragraph" w:customStyle="1" w:styleId="AlertText">
    <w:name w:val="Alert Text"/>
    <w:aliases w:val="at"/>
    <w:basedOn w:val="Normal"/>
    <w:rsid w:val="00B4389E"/>
    <w:pPr>
      <w:ind w:left="360" w:right="360"/>
    </w:pPr>
  </w:style>
  <w:style w:type="paragraph" w:customStyle="1" w:styleId="AlertTextinList1">
    <w:name w:val="Alert Text in List 1"/>
    <w:aliases w:val="at1"/>
    <w:basedOn w:val="AlertText"/>
    <w:rsid w:val="00B4389E"/>
    <w:pPr>
      <w:ind w:left="720"/>
    </w:pPr>
  </w:style>
  <w:style w:type="paragraph" w:customStyle="1" w:styleId="AlertTextinList2">
    <w:name w:val="Alert Text in List 2"/>
    <w:aliases w:val="at2"/>
    <w:basedOn w:val="AlertText"/>
    <w:rsid w:val="00B4389E"/>
    <w:pPr>
      <w:ind w:left="1080"/>
    </w:pPr>
  </w:style>
  <w:style w:type="paragraph" w:customStyle="1" w:styleId="BulletedList1">
    <w:name w:val="Bulleted List 1"/>
    <w:aliases w:val="bl1"/>
    <w:basedOn w:val="ListBullet"/>
    <w:rsid w:val="00B4389E"/>
    <w:pPr>
      <w:numPr>
        <w:numId w:val="1"/>
      </w:numPr>
    </w:pPr>
  </w:style>
  <w:style w:type="paragraph" w:customStyle="1" w:styleId="BulletedList2">
    <w:name w:val="Bulleted List 2"/>
    <w:aliases w:val="bl2"/>
    <w:basedOn w:val="ListBullet"/>
    <w:link w:val="BulletedList2Char"/>
    <w:rsid w:val="00B4389E"/>
    <w:pPr>
      <w:numPr>
        <w:numId w:val="3"/>
      </w:numPr>
    </w:pPr>
  </w:style>
  <w:style w:type="paragraph" w:customStyle="1" w:styleId="DefinedTerm">
    <w:name w:val="Defined Term"/>
    <w:aliases w:val="dt"/>
    <w:basedOn w:val="Normal"/>
    <w:rsid w:val="00B4389E"/>
    <w:pPr>
      <w:keepNext/>
      <w:spacing w:before="120" w:after="0" w:line="220" w:lineRule="exact"/>
      <w:ind w:right="1440"/>
    </w:pPr>
    <w:rPr>
      <w:b/>
      <w:sz w:val="18"/>
      <w:szCs w:val="18"/>
    </w:rPr>
  </w:style>
  <w:style w:type="paragraph" w:styleId="DocumentMap">
    <w:name w:val="Document Map"/>
    <w:basedOn w:val="Normal"/>
    <w:rsid w:val="00B4389E"/>
    <w:pPr>
      <w:shd w:val="clear" w:color="auto" w:fill="FFFF00"/>
    </w:pPr>
    <w:rPr>
      <w:rFonts w:ascii="Tahoma" w:hAnsi="Tahoma" w:cs="Tahoma"/>
    </w:rPr>
  </w:style>
  <w:style w:type="paragraph" w:customStyle="1" w:styleId="NumberedList1">
    <w:name w:val="Numbered List 1"/>
    <w:aliases w:val="nl1"/>
    <w:basedOn w:val="ListNumber"/>
    <w:rsid w:val="00B4389E"/>
    <w:pPr>
      <w:numPr>
        <w:numId w:val="2"/>
      </w:numPr>
    </w:pPr>
  </w:style>
  <w:style w:type="table" w:customStyle="1" w:styleId="ProcedureTable">
    <w:name w:val="Procedure Table"/>
    <w:aliases w:val="pt"/>
    <w:basedOn w:val="TableNormal"/>
    <w:rsid w:val="00B4389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B4389E"/>
    <w:rPr>
      <w:color w:val="auto"/>
      <w:szCs w:val="18"/>
      <w:u w:val="single"/>
    </w:rPr>
  </w:style>
  <w:style w:type="paragraph" w:styleId="IndexHeading">
    <w:name w:val="index heading"/>
    <w:aliases w:val="ih"/>
    <w:basedOn w:val="Heading1"/>
    <w:next w:val="Index1"/>
    <w:rsid w:val="00B4389E"/>
    <w:pPr>
      <w:spacing w:line="300" w:lineRule="exact"/>
      <w:outlineLvl w:val="7"/>
    </w:pPr>
    <w:rPr>
      <w:sz w:val="26"/>
    </w:rPr>
  </w:style>
  <w:style w:type="paragraph" w:styleId="Index1">
    <w:name w:val="index 1"/>
    <w:aliases w:val="idx1"/>
    <w:basedOn w:val="Normal"/>
    <w:rsid w:val="00B4389E"/>
    <w:pPr>
      <w:spacing w:line="220" w:lineRule="exact"/>
      <w:ind w:left="180" w:hanging="180"/>
    </w:pPr>
  </w:style>
  <w:style w:type="table" w:customStyle="1" w:styleId="CodeSection">
    <w:name w:val="Code Section"/>
    <w:aliases w:val="cs"/>
    <w:basedOn w:val="TableNormal"/>
    <w:rsid w:val="00B4389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4389E"/>
    <w:pPr>
      <w:spacing w:before="180" w:after="0"/>
      <w:ind w:left="187" w:hanging="187"/>
    </w:pPr>
  </w:style>
  <w:style w:type="paragraph" w:styleId="TOC2">
    <w:name w:val="toc 2"/>
    <w:aliases w:val="toc2"/>
    <w:basedOn w:val="Normal"/>
    <w:next w:val="Normal"/>
    <w:uiPriority w:val="39"/>
    <w:rsid w:val="00B4389E"/>
    <w:pPr>
      <w:spacing w:before="0" w:after="0"/>
      <w:ind w:left="374" w:hanging="187"/>
    </w:pPr>
  </w:style>
  <w:style w:type="paragraph" w:styleId="TOC3">
    <w:name w:val="toc 3"/>
    <w:aliases w:val="toc3"/>
    <w:basedOn w:val="Normal"/>
    <w:next w:val="Normal"/>
    <w:uiPriority w:val="39"/>
    <w:rsid w:val="00B4389E"/>
    <w:pPr>
      <w:spacing w:before="0" w:after="0"/>
      <w:ind w:left="561" w:hanging="187"/>
    </w:pPr>
  </w:style>
  <w:style w:type="paragraph" w:styleId="TOC4">
    <w:name w:val="toc 4"/>
    <w:aliases w:val="toc4"/>
    <w:basedOn w:val="Normal"/>
    <w:next w:val="Normal"/>
    <w:uiPriority w:val="39"/>
    <w:rsid w:val="00B4389E"/>
    <w:pPr>
      <w:spacing w:before="0" w:after="0"/>
      <w:ind w:left="749" w:hanging="187"/>
    </w:pPr>
  </w:style>
  <w:style w:type="paragraph" w:styleId="Index2">
    <w:name w:val="index 2"/>
    <w:aliases w:val="idx2"/>
    <w:basedOn w:val="Index1"/>
    <w:rsid w:val="00B4389E"/>
    <w:pPr>
      <w:ind w:left="540"/>
    </w:pPr>
  </w:style>
  <w:style w:type="paragraph" w:styleId="Index3">
    <w:name w:val="index 3"/>
    <w:aliases w:val="idx3"/>
    <w:basedOn w:val="Index1"/>
    <w:rsid w:val="00B4389E"/>
    <w:pPr>
      <w:ind w:left="900"/>
    </w:pPr>
  </w:style>
  <w:style w:type="character" w:customStyle="1" w:styleId="Bold">
    <w:name w:val="Bold"/>
    <w:aliases w:val="b"/>
    <w:basedOn w:val="DefaultParagraphFont"/>
    <w:rsid w:val="00B4389E"/>
    <w:rPr>
      <w:b/>
      <w:szCs w:val="18"/>
    </w:rPr>
  </w:style>
  <w:style w:type="character" w:customStyle="1" w:styleId="MultilanguageMarkerAuto">
    <w:name w:val="Multilanguage Marker Auto"/>
    <w:aliases w:val="mma"/>
    <w:basedOn w:val="DefaultParagraphFont"/>
    <w:locked/>
    <w:rsid w:val="00B4389E"/>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B4389E"/>
    <w:rPr>
      <w:b/>
      <w:i/>
      <w:color w:val="auto"/>
      <w:szCs w:val="18"/>
    </w:rPr>
  </w:style>
  <w:style w:type="paragraph" w:customStyle="1" w:styleId="MultilanguageMarkerExplicitBegin">
    <w:name w:val="Multilanguage Marker Explicit Begin"/>
    <w:aliases w:val="mmeb"/>
    <w:basedOn w:val="Normal"/>
    <w:next w:val="Normal"/>
    <w:locked/>
    <w:rsid w:val="00B4389E"/>
    <w:rPr>
      <w:noProof/>
      <w:color w:val="C0C0C0"/>
    </w:rPr>
  </w:style>
  <w:style w:type="paragraph" w:customStyle="1" w:styleId="MultilanguageMarkerExplicitEnd">
    <w:name w:val="Multilanguage Marker Explicit End"/>
    <w:aliases w:val="mmee"/>
    <w:basedOn w:val="MultilanguageMarkerExplicitBegin"/>
    <w:next w:val="Normal"/>
    <w:locked/>
    <w:rsid w:val="00B4389E"/>
  </w:style>
  <w:style w:type="paragraph" w:customStyle="1" w:styleId="CodeReferenceinList1">
    <w:name w:val="Code Reference in List 1"/>
    <w:aliases w:val="cref1"/>
    <w:basedOn w:val="Normal"/>
    <w:locked/>
    <w:rsid w:val="00B4389E"/>
    <w:rPr>
      <w:color w:val="C0C0C0"/>
    </w:rPr>
  </w:style>
  <w:style w:type="character" w:styleId="CommentReference">
    <w:name w:val="annotation reference"/>
    <w:aliases w:val="cr,Used by Word to flag author queries"/>
    <w:basedOn w:val="DefaultParagraphFont"/>
    <w:rsid w:val="00B4389E"/>
    <w:rPr>
      <w:szCs w:val="16"/>
    </w:rPr>
  </w:style>
  <w:style w:type="paragraph" w:styleId="CommentText">
    <w:name w:val="annotation text"/>
    <w:aliases w:val="ct,Used by Word for text of author queries"/>
    <w:basedOn w:val="Normal"/>
    <w:rsid w:val="00B4389E"/>
  </w:style>
  <w:style w:type="character" w:customStyle="1" w:styleId="Italic">
    <w:name w:val="Italic"/>
    <w:aliases w:val="i"/>
    <w:basedOn w:val="DefaultParagraphFont"/>
    <w:rsid w:val="00B4389E"/>
    <w:rPr>
      <w:i/>
      <w:color w:val="auto"/>
      <w:szCs w:val="18"/>
    </w:rPr>
  </w:style>
  <w:style w:type="paragraph" w:customStyle="1" w:styleId="CodeReferenceinList2">
    <w:name w:val="Code Reference in List 2"/>
    <w:aliases w:val="cref2"/>
    <w:basedOn w:val="CodeReferenceinList1"/>
    <w:locked/>
    <w:rsid w:val="00B4389E"/>
    <w:pPr>
      <w:ind w:left="720"/>
    </w:pPr>
  </w:style>
  <w:style w:type="character" w:customStyle="1" w:styleId="Subscript">
    <w:name w:val="Subscript"/>
    <w:aliases w:val="sub"/>
    <w:basedOn w:val="DefaultParagraphFont"/>
    <w:rsid w:val="00B4389E"/>
    <w:rPr>
      <w:color w:val="auto"/>
      <w:szCs w:val="18"/>
      <w:u w:val="none"/>
      <w:vertAlign w:val="subscript"/>
    </w:rPr>
  </w:style>
  <w:style w:type="character" w:customStyle="1" w:styleId="Superscript">
    <w:name w:val="Superscript"/>
    <w:aliases w:val="sup"/>
    <w:basedOn w:val="DefaultParagraphFont"/>
    <w:rsid w:val="00B4389E"/>
    <w:rPr>
      <w:color w:val="auto"/>
      <w:szCs w:val="18"/>
      <w:u w:val="none"/>
      <w:vertAlign w:val="superscript"/>
    </w:rPr>
  </w:style>
  <w:style w:type="table" w:customStyle="1" w:styleId="TablewithHeader">
    <w:name w:val="Table with Header"/>
    <w:aliases w:val="twh"/>
    <w:basedOn w:val="TablewithoutHeader"/>
    <w:rsid w:val="00B4389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B4389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B4389E"/>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B4389E"/>
    <w:rPr>
      <w:b/>
      <w:bCs/>
    </w:rPr>
  </w:style>
  <w:style w:type="paragraph" w:styleId="BalloonText">
    <w:name w:val="Balloon Text"/>
    <w:basedOn w:val="Normal"/>
    <w:rsid w:val="00B4389E"/>
    <w:rPr>
      <w:rFonts w:ascii="Tahoma" w:hAnsi="Tahoma" w:cs="Tahoma"/>
      <w:sz w:val="16"/>
      <w:szCs w:val="16"/>
    </w:rPr>
  </w:style>
  <w:style w:type="character" w:customStyle="1" w:styleId="UI">
    <w:name w:val="UI"/>
    <w:aliases w:val="ui"/>
    <w:basedOn w:val="DefaultParagraphFont"/>
    <w:rsid w:val="00B4389E"/>
    <w:rPr>
      <w:b/>
      <w:color w:val="auto"/>
      <w:szCs w:val="18"/>
      <w:u w:val="none"/>
    </w:rPr>
  </w:style>
  <w:style w:type="character" w:customStyle="1" w:styleId="ParameterReference">
    <w:name w:val="Parameter Reference"/>
    <w:aliases w:val="pr"/>
    <w:basedOn w:val="DefaultParagraphFont"/>
    <w:locked/>
    <w:rsid w:val="00B4389E"/>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B4389E"/>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B4389E"/>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B4389E"/>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B4389E"/>
    <w:rPr>
      <w:noProof/>
      <w:color w:val="C0C0C0"/>
      <w:kern w:val="0"/>
    </w:rPr>
  </w:style>
  <w:style w:type="character" w:customStyle="1" w:styleId="LegacyLinkText">
    <w:name w:val="Legacy Link Text"/>
    <w:aliases w:val="llt"/>
    <w:basedOn w:val="LinkText"/>
    <w:rsid w:val="00B4389E"/>
    <w:rPr>
      <w:color w:val="0000FF"/>
      <w:szCs w:val="18"/>
      <w:u w:val="single"/>
    </w:rPr>
  </w:style>
  <w:style w:type="paragraph" w:customStyle="1" w:styleId="DefinedTerminList1">
    <w:name w:val="Defined Term in List 1"/>
    <w:aliases w:val="dt1"/>
    <w:basedOn w:val="DefinedTerm"/>
    <w:rsid w:val="00B4389E"/>
    <w:pPr>
      <w:ind w:left="360"/>
    </w:pPr>
  </w:style>
  <w:style w:type="paragraph" w:customStyle="1" w:styleId="DefinedTerminList2">
    <w:name w:val="Defined Term in List 2"/>
    <w:aliases w:val="dt2"/>
    <w:basedOn w:val="DefinedTerm"/>
    <w:rsid w:val="00B4389E"/>
    <w:pPr>
      <w:ind w:left="720"/>
    </w:pPr>
  </w:style>
  <w:style w:type="paragraph" w:customStyle="1" w:styleId="TableSpacinginList1">
    <w:name w:val="Table Spacing in List 1"/>
    <w:aliases w:val="ts1"/>
    <w:basedOn w:val="TableSpacing"/>
    <w:next w:val="TextinList1"/>
    <w:rsid w:val="00B4389E"/>
    <w:pPr>
      <w:ind w:left="360"/>
    </w:pPr>
  </w:style>
  <w:style w:type="paragraph" w:customStyle="1" w:styleId="TableSpacinginList2">
    <w:name w:val="Table Spacing in List 2"/>
    <w:aliases w:val="ts2"/>
    <w:basedOn w:val="TableSpacinginList1"/>
    <w:next w:val="TextinList2"/>
    <w:rsid w:val="00B4389E"/>
    <w:pPr>
      <w:ind w:left="720"/>
    </w:pPr>
  </w:style>
  <w:style w:type="table" w:customStyle="1" w:styleId="ProcedureTableinList1">
    <w:name w:val="Procedure Table in List 1"/>
    <w:aliases w:val="pt1"/>
    <w:basedOn w:val="ProcedureTable"/>
    <w:rsid w:val="00B4389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B4389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B4389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B4389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B4389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B4389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B4389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B4389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B4389E"/>
  </w:style>
  <w:style w:type="paragraph" w:customStyle="1" w:styleId="ConditionalBlockinList2">
    <w:name w:val="Conditional Block in List 2"/>
    <w:aliases w:val="cb2"/>
    <w:basedOn w:val="ConditionalBlock"/>
    <w:next w:val="Normal"/>
    <w:locked/>
    <w:rsid w:val="00B4389E"/>
    <w:pPr>
      <w:ind w:left="720"/>
    </w:pPr>
  </w:style>
  <w:style w:type="character" w:customStyle="1" w:styleId="CodeFeaturedElement">
    <w:name w:val="Code Featured Element"/>
    <w:aliases w:val="cfe"/>
    <w:basedOn w:val="DefaultParagraphFont"/>
    <w:locked/>
    <w:rsid w:val="00B4389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B4389E"/>
    <w:rPr>
      <w:color w:val="C0C0C0"/>
    </w:rPr>
  </w:style>
  <w:style w:type="character" w:customStyle="1" w:styleId="CodeEntityReferenceSpecific">
    <w:name w:val="Code Entity Reference Specific"/>
    <w:aliases w:val="cers"/>
    <w:basedOn w:val="CodeEntityReference"/>
    <w:locked/>
    <w:rsid w:val="00B4389E"/>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B4389E"/>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B4389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B4389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4389E"/>
    <w:pPr>
      <w:numPr>
        <w:numId w:val="17"/>
      </w:numPr>
    </w:pPr>
  </w:style>
  <w:style w:type="paragraph" w:styleId="BlockText">
    <w:name w:val="Block Text"/>
    <w:basedOn w:val="Normal"/>
    <w:rsid w:val="00B4389E"/>
    <w:pPr>
      <w:spacing w:after="120"/>
      <w:ind w:left="1440" w:right="1440"/>
    </w:pPr>
  </w:style>
  <w:style w:type="paragraph" w:styleId="BodyText">
    <w:name w:val="Body Text"/>
    <w:basedOn w:val="Normal"/>
    <w:rsid w:val="00B4389E"/>
    <w:pPr>
      <w:spacing w:after="120"/>
    </w:pPr>
  </w:style>
  <w:style w:type="paragraph" w:styleId="BodyText2">
    <w:name w:val="Body Text 2"/>
    <w:basedOn w:val="Normal"/>
    <w:rsid w:val="00B4389E"/>
    <w:pPr>
      <w:spacing w:after="120" w:line="480" w:lineRule="auto"/>
    </w:pPr>
  </w:style>
  <w:style w:type="paragraph" w:styleId="BodyText3">
    <w:name w:val="Body Text 3"/>
    <w:basedOn w:val="Normal"/>
    <w:rsid w:val="00B4389E"/>
    <w:pPr>
      <w:spacing w:after="120"/>
    </w:pPr>
    <w:rPr>
      <w:sz w:val="16"/>
      <w:szCs w:val="16"/>
    </w:rPr>
  </w:style>
  <w:style w:type="paragraph" w:styleId="BodyTextFirstIndent">
    <w:name w:val="Body Text First Indent"/>
    <w:basedOn w:val="BodyText"/>
    <w:rsid w:val="00B4389E"/>
    <w:pPr>
      <w:ind w:firstLine="210"/>
    </w:pPr>
  </w:style>
  <w:style w:type="paragraph" w:styleId="BodyTextIndent">
    <w:name w:val="Body Text Indent"/>
    <w:basedOn w:val="Normal"/>
    <w:rsid w:val="00B4389E"/>
    <w:pPr>
      <w:spacing w:after="120"/>
      <w:ind w:left="360"/>
    </w:pPr>
  </w:style>
  <w:style w:type="paragraph" w:styleId="BodyTextFirstIndent2">
    <w:name w:val="Body Text First Indent 2"/>
    <w:basedOn w:val="BodyTextIndent"/>
    <w:rsid w:val="00B4389E"/>
    <w:pPr>
      <w:ind w:firstLine="210"/>
    </w:pPr>
  </w:style>
  <w:style w:type="paragraph" w:styleId="BodyTextIndent2">
    <w:name w:val="Body Text Indent 2"/>
    <w:basedOn w:val="Normal"/>
    <w:rsid w:val="00B4389E"/>
    <w:pPr>
      <w:spacing w:after="120" w:line="480" w:lineRule="auto"/>
      <w:ind w:left="360"/>
    </w:pPr>
  </w:style>
  <w:style w:type="paragraph" w:styleId="BodyTextIndent3">
    <w:name w:val="Body Text Indent 3"/>
    <w:basedOn w:val="Normal"/>
    <w:rsid w:val="00B4389E"/>
    <w:pPr>
      <w:spacing w:after="120"/>
      <w:ind w:left="360"/>
    </w:pPr>
    <w:rPr>
      <w:sz w:val="16"/>
      <w:szCs w:val="16"/>
    </w:rPr>
  </w:style>
  <w:style w:type="paragraph" w:styleId="Closing">
    <w:name w:val="Closing"/>
    <w:basedOn w:val="Normal"/>
    <w:rsid w:val="00B4389E"/>
    <w:pPr>
      <w:ind w:left="4320"/>
    </w:pPr>
  </w:style>
  <w:style w:type="paragraph" w:styleId="Date">
    <w:name w:val="Date"/>
    <w:basedOn w:val="Normal"/>
    <w:next w:val="Normal"/>
    <w:rsid w:val="00B4389E"/>
  </w:style>
  <w:style w:type="paragraph" w:styleId="E-mailSignature">
    <w:name w:val="E-mail Signature"/>
    <w:basedOn w:val="Normal"/>
    <w:rsid w:val="00B4389E"/>
  </w:style>
  <w:style w:type="character" w:styleId="Emphasis">
    <w:name w:val="Emphasis"/>
    <w:basedOn w:val="DefaultParagraphFont"/>
    <w:qFormat/>
    <w:rsid w:val="00B4389E"/>
    <w:rPr>
      <w:i/>
      <w:iCs/>
    </w:rPr>
  </w:style>
  <w:style w:type="paragraph" w:styleId="EnvelopeAddress">
    <w:name w:val="envelope address"/>
    <w:basedOn w:val="Normal"/>
    <w:rsid w:val="00B4389E"/>
    <w:pPr>
      <w:framePr w:w="7920" w:h="1980" w:hRule="exact" w:hSpace="180" w:wrap="auto" w:hAnchor="page" w:xAlign="center" w:yAlign="bottom"/>
      <w:ind w:left="2880"/>
    </w:pPr>
    <w:rPr>
      <w:sz w:val="24"/>
      <w:szCs w:val="24"/>
    </w:rPr>
  </w:style>
  <w:style w:type="paragraph" w:styleId="EnvelopeReturn">
    <w:name w:val="envelope return"/>
    <w:basedOn w:val="Normal"/>
    <w:rsid w:val="00B4389E"/>
  </w:style>
  <w:style w:type="character" w:styleId="FollowedHyperlink">
    <w:name w:val="FollowedHyperlink"/>
    <w:basedOn w:val="DefaultParagraphFont"/>
    <w:rsid w:val="00B4389E"/>
    <w:rPr>
      <w:color w:val="800080"/>
      <w:u w:val="single"/>
    </w:rPr>
  </w:style>
  <w:style w:type="character" w:styleId="HTMLAcronym">
    <w:name w:val="HTML Acronym"/>
    <w:basedOn w:val="DefaultParagraphFont"/>
    <w:rsid w:val="00B4389E"/>
  </w:style>
  <w:style w:type="paragraph" w:styleId="HTMLAddress">
    <w:name w:val="HTML Address"/>
    <w:basedOn w:val="Normal"/>
    <w:rsid w:val="00B4389E"/>
    <w:rPr>
      <w:i/>
      <w:iCs/>
    </w:rPr>
  </w:style>
  <w:style w:type="character" w:styleId="HTMLCite">
    <w:name w:val="HTML Cite"/>
    <w:basedOn w:val="DefaultParagraphFont"/>
    <w:rsid w:val="00B4389E"/>
    <w:rPr>
      <w:i/>
      <w:iCs/>
    </w:rPr>
  </w:style>
  <w:style w:type="character" w:styleId="HTMLCode">
    <w:name w:val="HTML Code"/>
    <w:basedOn w:val="DefaultParagraphFont"/>
    <w:rsid w:val="00B4389E"/>
    <w:rPr>
      <w:rFonts w:ascii="Courier New" w:hAnsi="Courier New"/>
      <w:sz w:val="20"/>
      <w:szCs w:val="20"/>
    </w:rPr>
  </w:style>
  <w:style w:type="character" w:styleId="HTMLDefinition">
    <w:name w:val="HTML Definition"/>
    <w:basedOn w:val="DefaultParagraphFont"/>
    <w:rsid w:val="00B4389E"/>
    <w:rPr>
      <w:i/>
      <w:iCs/>
    </w:rPr>
  </w:style>
  <w:style w:type="character" w:styleId="HTMLKeyboard">
    <w:name w:val="HTML Keyboard"/>
    <w:basedOn w:val="DefaultParagraphFont"/>
    <w:rsid w:val="00B4389E"/>
    <w:rPr>
      <w:rFonts w:ascii="Courier New" w:hAnsi="Courier New"/>
      <w:sz w:val="20"/>
      <w:szCs w:val="20"/>
    </w:rPr>
  </w:style>
  <w:style w:type="paragraph" w:styleId="HTMLPreformatted">
    <w:name w:val="HTML Preformatted"/>
    <w:basedOn w:val="Normal"/>
    <w:rsid w:val="00B4389E"/>
    <w:rPr>
      <w:rFonts w:ascii="Courier New" w:hAnsi="Courier New"/>
    </w:rPr>
  </w:style>
  <w:style w:type="character" w:styleId="HTMLSample">
    <w:name w:val="HTML Sample"/>
    <w:basedOn w:val="DefaultParagraphFont"/>
    <w:rsid w:val="00B4389E"/>
    <w:rPr>
      <w:rFonts w:ascii="Courier New" w:hAnsi="Courier New"/>
    </w:rPr>
  </w:style>
  <w:style w:type="character" w:styleId="HTMLTypewriter">
    <w:name w:val="HTML Typewriter"/>
    <w:basedOn w:val="DefaultParagraphFont"/>
    <w:rsid w:val="00B4389E"/>
    <w:rPr>
      <w:rFonts w:ascii="Courier New" w:hAnsi="Courier New"/>
      <w:sz w:val="20"/>
      <w:szCs w:val="20"/>
    </w:rPr>
  </w:style>
  <w:style w:type="character" w:styleId="HTMLVariable">
    <w:name w:val="HTML Variable"/>
    <w:basedOn w:val="DefaultParagraphFont"/>
    <w:rsid w:val="00B4389E"/>
    <w:rPr>
      <w:i/>
      <w:iCs/>
    </w:rPr>
  </w:style>
  <w:style w:type="character" w:styleId="LineNumber">
    <w:name w:val="line number"/>
    <w:basedOn w:val="DefaultParagraphFont"/>
    <w:rsid w:val="00B4389E"/>
  </w:style>
  <w:style w:type="paragraph" w:styleId="List">
    <w:name w:val="List"/>
    <w:basedOn w:val="Normal"/>
    <w:rsid w:val="00B4389E"/>
    <w:pPr>
      <w:ind w:left="360" w:hanging="360"/>
    </w:pPr>
  </w:style>
  <w:style w:type="paragraph" w:styleId="List2">
    <w:name w:val="List 2"/>
    <w:basedOn w:val="Normal"/>
    <w:rsid w:val="00B4389E"/>
    <w:pPr>
      <w:ind w:left="720" w:hanging="360"/>
    </w:pPr>
  </w:style>
  <w:style w:type="paragraph" w:styleId="List3">
    <w:name w:val="List 3"/>
    <w:basedOn w:val="Normal"/>
    <w:rsid w:val="00B4389E"/>
    <w:pPr>
      <w:ind w:left="1080" w:hanging="360"/>
    </w:pPr>
  </w:style>
  <w:style w:type="paragraph" w:styleId="List4">
    <w:name w:val="List 4"/>
    <w:basedOn w:val="Normal"/>
    <w:rsid w:val="00B4389E"/>
    <w:pPr>
      <w:ind w:left="1440" w:hanging="360"/>
    </w:pPr>
  </w:style>
  <w:style w:type="paragraph" w:styleId="List5">
    <w:name w:val="List 5"/>
    <w:basedOn w:val="Normal"/>
    <w:rsid w:val="00B4389E"/>
    <w:pPr>
      <w:ind w:left="1800" w:hanging="360"/>
    </w:pPr>
  </w:style>
  <w:style w:type="paragraph" w:styleId="ListBullet">
    <w:name w:val="List Bullet"/>
    <w:basedOn w:val="Normal"/>
    <w:link w:val="ListBulletChar"/>
    <w:rsid w:val="00B4389E"/>
    <w:pPr>
      <w:tabs>
        <w:tab w:val="num" w:pos="360"/>
      </w:tabs>
      <w:ind w:left="360" w:hanging="360"/>
    </w:pPr>
  </w:style>
  <w:style w:type="paragraph" w:styleId="ListBullet2">
    <w:name w:val="List Bullet 2"/>
    <w:basedOn w:val="Normal"/>
    <w:rsid w:val="00B4389E"/>
    <w:pPr>
      <w:tabs>
        <w:tab w:val="num" w:pos="720"/>
      </w:tabs>
      <w:ind w:left="720" w:hanging="360"/>
    </w:pPr>
  </w:style>
  <w:style w:type="paragraph" w:styleId="ListBullet3">
    <w:name w:val="List Bullet 3"/>
    <w:basedOn w:val="Normal"/>
    <w:rsid w:val="00B4389E"/>
    <w:pPr>
      <w:tabs>
        <w:tab w:val="num" w:pos="1080"/>
      </w:tabs>
      <w:ind w:left="1080" w:hanging="360"/>
    </w:pPr>
  </w:style>
  <w:style w:type="paragraph" w:styleId="ListBullet4">
    <w:name w:val="List Bullet 4"/>
    <w:basedOn w:val="Normal"/>
    <w:rsid w:val="00B4389E"/>
    <w:pPr>
      <w:tabs>
        <w:tab w:val="num" w:pos="1440"/>
      </w:tabs>
      <w:ind w:left="1440" w:hanging="360"/>
    </w:pPr>
  </w:style>
  <w:style w:type="paragraph" w:styleId="ListBullet5">
    <w:name w:val="List Bullet 5"/>
    <w:basedOn w:val="Normal"/>
    <w:rsid w:val="00B4389E"/>
    <w:pPr>
      <w:tabs>
        <w:tab w:val="num" w:pos="1800"/>
      </w:tabs>
      <w:ind w:left="1800" w:hanging="360"/>
    </w:pPr>
  </w:style>
  <w:style w:type="paragraph" w:styleId="ListContinue">
    <w:name w:val="List Continue"/>
    <w:basedOn w:val="Normal"/>
    <w:rsid w:val="00B4389E"/>
    <w:pPr>
      <w:spacing w:after="120"/>
      <w:ind w:left="360"/>
    </w:pPr>
  </w:style>
  <w:style w:type="paragraph" w:styleId="ListContinue2">
    <w:name w:val="List Continue 2"/>
    <w:basedOn w:val="Normal"/>
    <w:rsid w:val="00B4389E"/>
    <w:pPr>
      <w:spacing w:after="120"/>
      <w:ind w:left="720"/>
    </w:pPr>
  </w:style>
  <w:style w:type="paragraph" w:styleId="ListContinue3">
    <w:name w:val="List Continue 3"/>
    <w:basedOn w:val="Normal"/>
    <w:rsid w:val="00B4389E"/>
    <w:pPr>
      <w:spacing w:after="120"/>
      <w:ind w:left="1080"/>
    </w:pPr>
  </w:style>
  <w:style w:type="paragraph" w:styleId="ListContinue4">
    <w:name w:val="List Continue 4"/>
    <w:basedOn w:val="Normal"/>
    <w:rsid w:val="00B4389E"/>
    <w:pPr>
      <w:spacing w:after="120"/>
      <w:ind w:left="1440"/>
    </w:pPr>
  </w:style>
  <w:style w:type="paragraph" w:styleId="ListContinue5">
    <w:name w:val="List Continue 5"/>
    <w:basedOn w:val="Normal"/>
    <w:rsid w:val="00B4389E"/>
    <w:pPr>
      <w:spacing w:after="120"/>
      <w:ind w:left="1800"/>
    </w:pPr>
  </w:style>
  <w:style w:type="paragraph" w:styleId="ListNumber">
    <w:name w:val="List Number"/>
    <w:basedOn w:val="Normal"/>
    <w:rsid w:val="00B4389E"/>
    <w:pPr>
      <w:tabs>
        <w:tab w:val="num" w:pos="360"/>
      </w:tabs>
      <w:ind w:left="360" w:hanging="360"/>
    </w:pPr>
  </w:style>
  <w:style w:type="paragraph" w:styleId="ListNumber2">
    <w:name w:val="List Number 2"/>
    <w:basedOn w:val="Normal"/>
    <w:rsid w:val="00B4389E"/>
    <w:pPr>
      <w:tabs>
        <w:tab w:val="num" w:pos="720"/>
      </w:tabs>
      <w:ind w:left="720" w:hanging="360"/>
    </w:pPr>
  </w:style>
  <w:style w:type="paragraph" w:styleId="ListNumber3">
    <w:name w:val="List Number 3"/>
    <w:basedOn w:val="Normal"/>
    <w:rsid w:val="00B4389E"/>
    <w:pPr>
      <w:tabs>
        <w:tab w:val="num" w:pos="1080"/>
      </w:tabs>
      <w:ind w:left="1080" w:hanging="360"/>
    </w:pPr>
  </w:style>
  <w:style w:type="paragraph" w:styleId="ListNumber4">
    <w:name w:val="List Number 4"/>
    <w:basedOn w:val="Normal"/>
    <w:rsid w:val="00B4389E"/>
    <w:pPr>
      <w:tabs>
        <w:tab w:val="num" w:pos="1440"/>
      </w:tabs>
      <w:ind w:left="1440" w:hanging="360"/>
    </w:pPr>
  </w:style>
  <w:style w:type="paragraph" w:styleId="ListNumber5">
    <w:name w:val="List Number 5"/>
    <w:basedOn w:val="Normal"/>
    <w:rsid w:val="00B4389E"/>
    <w:pPr>
      <w:tabs>
        <w:tab w:val="num" w:pos="1800"/>
      </w:tabs>
      <w:ind w:left="1800" w:hanging="360"/>
    </w:pPr>
  </w:style>
  <w:style w:type="paragraph" w:styleId="MessageHeader">
    <w:name w:val="Message Header"/>
    <w:basedOn w:val="Normal"/>
    <w:rsid w:val="00B4389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B4389E"/>
    <w:rPr>
      <w:rFonts w:ascii="Times New Roman" w:hAnsi="Times New Roman"/>
      <w:szCs w:val="24"/>
    </w:rPr>
  </w:style>
  <w:style w:type="paragraph" w:styleId="NormalIndent">
    <w:name w:val="Normal Indent"/>
    <w:basedOn w:val="Normal"/>
    <w:rsid w:val="00B4389E"/>
    <w:pPr>
      <w:ind w:left="720"/>
    </w:pPr>
  </w:style>
  <w:style w:type="paragraph" w:styleId="NoteHeading">
    <w:name w:val="Note Heading"/>
    <w:basedOn w:val="Normal"/>
    <w:next w:val="Normal"/>
    <w:rsid w:val="00B4389E"/>
  </w:style>
  <w:style w:type="paragraph" w:styleId="PlainText">
    <w:name w:val="Plain Text"/>
    <w:basedOn w:val="Normal"/>
    <w:rsid w:val="00B4389E"/>
    <w:rPr>
      <w:rFonts w:ascii="Courier New" w:hAnsi="Courier New"/>
    </w:rPr>
  </w:style>
  <w:style w:type="paragraph" w:styleId="Salutation">
    <w:name w:val="Salutation"/>
    <w:basedOn w:val="Normal"/>
    <w:next w:val="Normal"/>
    <w:rsid w:val="00B4389E"/>
  </w:style>
  <w:style w:type="paragraph" w:styleId="Signature">
    <w:name w:val="Signature"/>
    <w:basedOn w:val="Normal"/>
    <w:rsid w:val="00B4389E"/>
    <w:pPr>
      <w:ind w:left="4320"/>
    </w:pPr>
  </w:style>
  <w:style w:type="character" w:styleId="Strong">
    <w:name w:val="Strong"/>
    <w:basedOn w:val="DefaultParagraphFont"/>
    <w:qFormat/>
    <w:rsid w:val="00B4389E"/>
    <w:rPr>
      <w:b/>
      <w:bCs/>
    </w:rPr>
  </w:style>
  <w:style w:type="table" w:styleId="Table3Deffects1">
    <w:name w:val="Table 3D effects 1"/>
    <w:basedOn w:val="TableNormal"/>
    <w:rsid w:val="00B4389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389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389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389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389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389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389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389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389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389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389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389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389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389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389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4389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389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4389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4389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389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389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389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389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389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389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389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389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389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389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389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389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389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389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389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4389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389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389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389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389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389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389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4389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389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389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4389E"/>
    <w:pPr>
      <w:jc w:val="center"/>
      <w:outlineLvl w:val="1"/>
    </w:pPr>
    <w:rPr>
      <w:sz w:val="24"/>
      <w:szCs w:val="24"/>
    </w:rPr>
  </w:style>
  <w:style w:type="paragraph" w:styleId="Title">
    <w:name w:val="Title"/>
    <w:basedOn w:val="Normal"/>
    <w:qFormat/>
    <w:rsid w:val="00B4389E"/>
    <w:pPr>
      <w:spacing w:before="240"/>
      <w:jc w:val="center"/>
      <w:outlineLvl w:val="0"/>
    </w:pPr>
    <w:rPr>
      <w:b/>
      <w:bCs/>
      <w:kern w:val="28"/>
      <w:sz w:val="32"/>
      <w:szCs w:val="32"/>
    </w:rPr>
  </w:style>
  <w:style w:type="character" w:customStyle="1" w:styleId="System">
    <w:name w:val="System"/>
    <w:aliases w:val="sys"/>
    <w:basedOn w:val="DefaultParagraphFont"/>
    <w:locked/>
    <w:rsid w:val="00B4389E"/>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B4389E"/>
    <w:rPr>
      <w:b/>
      <w:color w:val="auto"/>
      <w:szCs w:val="18"/>
      <w:u w:val="none"/>
    </w:rPr>
  </w:style>
  <w:style w:type="character" w:customStyle="1" w:styleId="UnmanagedCodeEntityReference">
    <w:name w:val="Unmanaged Code Entity Reference"/>
    <w:aliases w:val="ucer"/>
    <w:basedOn w:val="DefaultParagraphFont"/>
    <w:locked/>
    <w:rsid w:val="00B4389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B4389E"/>
    <w:rPr>
      <w:b/>
      <w:szCs w:val="18"/>
    </w:rPr>
  </w:style>
  <w:style w:type="character" w:customStyle="1" w:styleId="Placeholder">
    <w:name w:val="Placeholder"/>
    <w:aliases w:val="ph"/>
    <w:basedOn w:val="DefaultParagraphFont"/>
    <w:rsid w:val="00B4389E"/>
    <w:rPr>
      <w:i/>
      <w:color w:val="auto"/>
      <w:szCs w:val="18"/>
      <w:u w:val="none"/>
    </w:rPr>
  </w:style>
  <w:style w:type="character" w:customStyle="1" w:styleId="Math">
    <w:name w:val="Math"/>
    <w:aliases w:val="m"/>
    <w:basedOn w:val="DefaultParagraphFont"/>
    <w:locked/>
    <w:rsid w:val="00B4389E"/>
    <w:rPr>
      <w:color w:val="C0C0C0"/>
      <w:szCs w:val="18"/>
      <w:u w:val="none"/>
      <w:bdr w:val="none" w:sz="0" w:space="0" w:color="auto"/>
      <w:shd w:val="clear" w:color="auto" w:fill="auto"/>
    </w:rPr>
  </w:style>
  <w:style w:type="character" w:customStyle="1" w:styleId="NewTerm">
    <w:name w:val="New Term"/>
    <w:aliases w:val="nt"/>
    <w:basedOn w:val="DefaultParagraphFont"/>
    <w:locked/>
    <w:rsid w:val="00B4389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B4389E"/>
    <w:rPr>
      <w:color w:val="C0C0C0"/>
    </w:rPr>
  </w:style>
  <w:style w:type="paragraph" w:customStyle="1" w:styleId="BulletedDynamicLinkinList2">
    <w:name w:val="Bulleted Dynamic Link in List 2"/>
    <w:basedOn w:val="Normal"/>
    <w:locked/>
    <w:rsid w:val="00B4389E"/>
    <w:rPr>
      <w:color w:val="C0C0C0"/>
    </w:rPr>
  </w:style>
  <w:style w:type="paragraph" w:customStyle="1" w:styleId="BulletedDynamicLink">
    <w:name w:val="Bulleted Dynamic Link"/>
    <w:basedOn w:val="Normal"/>
    <w:locked/>
    <w:rsid w:val="00B4389E"/>
    <w:rPr>
      <w:color w:val="C0C0C0"/>
    </w:rPr>
  </w:style>
  <w:style w:type="character" w:customStyle="1" w:styleId="Heading6Char">
    <w:name w:val="Heading 6 Char"/>
    <w:aliases w:val="h6 Char"/>
    <w:basedOn w:val="DefaultParagraphFont"/>
    <w:link w:val="Heading6"/>
    <w:rsid w:val="00B4389E"/>
    <w:rPr>
      <w:rFonts w:ascii="Arial" w:eastAsia="SimSun" w:hAnsi="Arial"/>
      <w:b/>
      <w:kern w:val="24"/>
    </w:rPr>
  </w:style>
  <w:style w:type="character" w:customStyle="1" w:styleId="LabelChar">
    <w:name w:val="Label Char"/>
    <w:aliases w:val="l Char"/>
    <w:basedOn w:val="DefaultParagraphFont"/>
    <w:link w:val="Label"/>
    <w:rsid w:val="00B4389E"/>
    <w:rPr>
      <w:rFonts w:ascii="Arial" w:eastAsia="SimSun" w:hAnsi="Arial"/>
      <w:b/>
      <w:kern w:val="24"/>
    </w:rPr>
  </w:style>
  <w:style w:type="character" w:customStyle="1" w:styleId="Heading5Char">
    <w:name w:val="Heading 5 Char"/>
    <w:aliases w:val="h5 Char"/>
    <w:basedOn w:val="LabelChar"/>
    <w:link w:val="Heading5"/>
    <w:rsid w:val="00B4389E"/>
    <w:rPr>
      <w:rFonts w:ascii="Arial" w:eastAsia="SimSun" w:hAnsi="Arial"/>
      <w:b/>
      <w:kern w:val="24"/>
      <w:szCs w:val="40"/>
    </w:rPr>
  </w:style>
  <w:style w:type="character" w:customStyle="1" w:styleId="Heading1Char">
    <w:name w:val="Heading 1 Char"/>
    <w:aliases w:val="h1 Char"/>
    <w:basedOn w:val="DefaultParagraphFont"/>
    <w:link w:val="Heading1"/>
    <w:rsid w:val="00B4389E"/>
    <w:rPr>
      <w:rFonts w:ascii="Arial" w:eastAsia="SimSun" w:hAnsi="Arial"/>
      <w:b/>
      <w:kern w:val="24"/>
      <w:sz w:val="40"/>
      <w:szCs w:val="40"/>
    </w:rPr>
  </w:style>
  <w:style w:type="character" w:customStyle="1" w:styleId="LabelinList1Char">
    <w:name w:val="Label in List 1 Char"/>
    <w:aliases w:val="l1 Char"/>
    <w:basedOn w:val="LabelChar"/>
    <w:link w:val="LabelinList1"/>
    <w:rsid w:val="00B4389E"/>
    <w:rPr>
      <w:rFonts w:ascii="Arial" w:eastAsia="SimSun" w:hAnsi="Arial"/>
      <w:b/>
      <w:kern w:val="24"/>
    </w:rPr>
  </w:style>
  <w:style w:type="paragraph" w:customStyle="1" w:styleId="Strikethrough">
    <w:name w:val="Strikethrough"/>
    <w:aliases w:val="strike"/>
    <w:basedOn w:val="Normal"/>
    <w:rsid w:val="00B4389E"/>
    <w:rPr>
      <w:strike/>
    </w:rPr>
  </w:style>
  <w:style w:type="paragraph" w:customStyle="1" w:styleId="TableFootnote">
    <w:name w:val="Table Footnote"/>
    <w:aliases w:val="tf"/>
    <w:basedOn w:val="Normal"/>
    <w:rsid w:val="00B4389E"/>
    <w:pPr>
      <w:spacing w:before="80" w:after="80"/>
      <w:ind w:left="216" w:hanging="216"/>
    </w:pPr>
  </w:style>
  <w:style w:type="paragraph" w:customStyle="1" w:styleId="TableFootnoteinList1">
    <w:name w:val="Table Footnote in List 1"/>
    <w:aliases w:val="tf1"/>
    <w:basedOn w:val="TableFootnote"/>
    <w:rsid w:val="00B4389E"/>
    <w:pPr>
      <w:ind w:left="576"/>
    </w:pPr>
  </w:style>
  <w:style w:type="paragraph" w:customStyle="1" w:styleId="TableFootnoteinList2">
    <w:name w:val="Table Footnote in List 2"/>
    <w:aliases w:val="tf2"/>
    <w:basedOn w:val="TableFootnote"/>
    <w:rsid w:val="00B4389E"/>
    <w:pPr>
      <w:ind w:left="936"/>
    </w:pPr>
  </w:style>
  <w:style w:type="character" w:customStyle="1" w:styleId="DynamicLink">
    <w:name w:val="Dynamic Link"/>
    <w:aliases w:val="dl"/>
    <w:basedOn w:val="DefaultParagraphFont"/>
    <w:locked/>
    <w:rsid w:val="00B4389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B4389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B4389E"/>
    <w:rPr>
      <w:color w:val="C0C0C0"/>
    </w:rPr>
  </w:style>
  <w:style w:type="paragraph" w:customStyle="1" w:styleId="PrintDivisionNumber">
    <w:name w:val="Print Division Number"/>
    <w:aliases w:val="pdn"/>
    <w:basedOn w:val="Normal"/>
    <w:locked/>
    <w:rsid w:val="00B4389E"/>
    <w:pPr>
      <w:spacing w:before="0" w:after="0" w:line="240" w:lineRule="auto"/>
    </w:pPr>
    <w:rPr>
      <w:color w:val="C0C0C0"/>
    </w:rPr>
  </w:style>
  <w:style w:type="paragraph" w:customStyle="1" w:styleId="PrintDivisionTitle">
    <w:name w:val="Print Division Title"/>
    <w:aliases w:val="pdt"/>
    <w:basedOn w:val="Normal"/>
    <w:locked/>
    <w:rsid w:val="00B4389E"/>
    <w:pPr>
      <w:spacing w:before="0" w:after="0" w:line="240" w:lineRule="auto"/>
    </w:pPr>
    <w:rPr>
      <w:color w:val="C0C0C0"/>
    </w:rPr>
  </w:style>
  <w:style w:type="paragraph" w:customStyle="1" w:styleId="PrintMSCorp">
    <w:name w:val="Print MS Corp"/>
    <w:aliases w:val="pms"/>
    <w:basedOn w:val="Normal"/>
    <w:locked/>
    <w:rsid w:val="00B4389E"/>
    <w:pPr>
      <w:spacing w:before="0" w:after="0" w:line="240" w:lineRule="auto"/>
    </w:pPr>
    <w:rPr>
      <w:color w:val="C0C0C0"/>
    </w:rPr>
  </w:style>
  <w:style w:type="paragraph" w:customStyle="1" w:styleId="RevisionHistory">
    <w:name w:val="Revision History"/>
    <w:aliases w:val="rh"/>
    <w:basedOn w:val="Normal"/>
    <w:locked/>
    <w:rsid w:val="00B4389E"/>
    <w:pPr>
      <w:spacing w:before="0" w:after="0" w:line="240" w:lineRule="auto"/>
    </w:pPr>
    <w:rPr>
      <w:color w:val="C0C0C0"/>
    </w:rPr>
  </w:style>
  <w:style w:type="character" w:customStyle="1" w:styleId="SV">
    <w:name w:val="SV"/>
    <w:basedOn w:val="DefaultParagraphFont"/>
    <w:locked/>
    <w:rsid w:val="00B4389E"/>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B4389E"/>
    <w:rPr>
      <w:color w:val="0000FF"/>
      <w:sz w:val="20"/>
      <w:szCs w:val="18"/>
      <w:u w:val="single"/>
    </w:rPr>
  </w:style>
  <w:style w:type="paragraph" w:customStyle="1" w:styleId="Copyright">
    <w:name w:val="Copyright"/>
    <w:aliases w:val="copy"/>
    <w:basedOn w:val="Normal"/>
    <w:rsid w:val="00B4389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B4389E"/>
    <w:pPr>
      <w:framePr w:wrap="notBeside"/>
      <w:ind w:left="720"/>
    </w:pPr>
  </w:style>
  <w:style w:type="paragraph" w:customStyle="1" w:styleId="ProcedureTitle">
    <w:name w:val="Procedure Title"/>
    <w:aliases w:val="prt"/>
    <w:basedOn w:val="Normal"/>
    <w:rsid w:val="00B4389E"/>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B4389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B4389E"/>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B4389E"/>
    <w:rPr>
      <w:rFonts w:ascii="Arial" w:eastAsia="SimSun" w:hAnsi="Arial"/>
      <w:kern w:val="24"/>
    </w:rPr>
  </w:style>
  <w:style w:type="character" w:customStyle="1" w:styleId="BulletedList2Char">
    <w:name w:val="Bulleted List 2 Char"/>
    <w:aliases w:val="bl2 Char Char"/>
    <w:basedOn w:val="ListBulletChar"/>
    <w:link w:val="BulletedList2"/>
    <w:rsid w:val="00B4389E"/>
    <w:rPr>
      <w:rFonts w:ascii="Arial" w:eastAsia="SimSun" w:hAnsi="Arial"/>
      <w:kern w:val="24"/>
    </w:rPr>
  </w:style>
  <w:style w:type="paragraph" w:styleId="TOC5">
    <w:name w:val="toc 5"/>
    <w:aliases w:val="toc5"/>
    <w:basedOn w:val="Normal"/>
    <w:next w:val="Normal"/>
    <w:uiPriority w:val="39"/>
    <w:rsid w:val="00B4389E"/>
    <w:pPr>
      <w:spacing w:before="0" w:after="0"/>
      <w:ind w:left="936" w:hanging="187"/>
    </w:pPr>
  </w:style>
  <w:style w:type="paragraph" w:customStyle="1" w:styleId="PageHeader">
    <w:name w:val="Page Header"/>
    <w:aliases w:val="pgh"/>
    <w:basedOn w:val="Normal"/>
    <w:rsid w:val="00B4389E"/>
    <w:pPr>
      <w:spacing w:before="0" w:after="240" w:line="240" w:lineRule="auto"/>
      <w:jc w:val="right"/>
    </w:pPr>
    <w:rPr>
      <w:b/>
    </w:rPr>
  </w:style>
  <w:style w:type="paragraph" w:customStyle="1" w:styleId="PageFooter">
    <w:name w:val="Page Footer"/>
    <w:aliases w:val="pgf"/>
    <w:basedOn w:val="Normal"/>
    <w:rsid w:val="00B4389E"/>
    <w:pPr>
      <w:spacing w:before="0" w:after="0" w:line="240" w:lineRule="auto"/>
      <w:jc w:val="right"/>
    </w:pPr>
  </w:style>
  <w:style w:type="paragraph" w:customStyle="1" w:styleId="PageNum">
    <w:name w:val="Page Num"/>
    <w:aliases w:val="pgn"/>
    <w:basedOn w:val="Normal"/>
    <w:rsid w:val="00B4389E"/>
    <w:pPr>
      <w:spacing w:before="0" w:after="0" w:line="240" w:lineRule="auto"/>
      <w:ind w:right="518"/>
      <w:jc w:val="right"/>
    </w:pPr>
    <w:rPr>
      <w:b/>
    </w:rPr>
  </w:style>
  <w:style w:type="character" w:customStyle="1" w:styleId="NumberedListIndexer">
    <w:name w:val="Numbered List Indexer"/>
    <w:aliases w:val="nlx"/>
    <w:basedOn w:val="DefaultParagraphFont"/>
    <w:rsid w:val="00B4389E"/>
    <w:rPr>
      <w:dstrike w:val="0"/>
      <w:vanish/>
      <w:color w:val="C0C0C0"/>
      <w:szCs w:val="18"/>
      <w:u w:val="none"/>
      <w:vertAlign w:val="baseline"/>
    </w:rPr>
  </w:style>
  <w:style w:type="paragraph" w:customStyle="1" w:styleId="ProcedureTitleinList1">
    <w:name w:val="Procedure Title in List 1"/>
    <w:aliases w:val="prt1"/>
    <w:basedOn w:val="ProcedureTitle"/>
    <w:rsid w:val="00B4389E"/>
    <w:pPr>
      <w:framePr w:wrap="notBeside"/>
    </w:pPr>
  </w:style>
  <w:style w:type="paragraph" w:styleId="TOC6">
    <w:name w:val="toc 6"/>
    <w:aliases w:val="toc6"/>
    <w:basedOn w:val="Normal"/>
    <w:next w:val="Normal"/>
    <w:rsid w:val="00B4389E"/>
    <w:pPr>
      <w:spacing w:before="0" w:after="0"/>
      <w:ind w:left="1123" w:hanging="187"/>
    </w:pPr>
  </w:style>
  <w:style w:type="paragraph" w:customStyle="1" w:styleId="ProcedureTitleinList2">
    <w:name w:val="Procedure Title in List 2"/>
    <w:aliases w:val="prt2"/>
    <w:basedOn w:val="ProcedureTitle"/>
    <w:rsid w:val="00B4389E"/>
    <w:pPr>
      <w:framePr w:wrap="notBeside"/>
      <w:ind w:left="720"/>
    </w:pPr>
  </w:style>
  <w:style w:type="table" w:customStyle="1" w:styleId="DefinitionTable">
    <w:name w:val="Definition Table"/>
    <w:aliases w:val="dtbl"/>
    <w:basedOn w:val="TableNormal"/>
    <w:rsid w:val="00B4389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B4389E"/>
    <w:pPr>
      <w:ind w:left="1785" w:hanging="187"/>
    </w:pPr>
  </w:style>
  <w:style w:type="paragraph" w:styleId="TOC7">
    <w:name w:val="toc 7"/>
    <w:basedOn w:val="Normal"/>
    <w:next w:val="Normal"/>
    <w:rsid w:val="00B4389E"/>
    <w:pPr>
      <w:ind w:left="1382" w:hanging="187"/>
    </w:pPr>
  </w:style>
  <w:style w:type="paragraph" w:styleId="TOC8">
    <w:name w:val="toc 8"/>
    <w:basedOn w:val="Normal"/>
    <w:next w:val="Normal"/>
    <w:rsid w:val="00B4389E"/>
    <w:pPr>
      <w:ind w:left="1584" w:hanging="187"/>
    </w:pPr>
  </w:style>
  <w:style w:type="table" w:customStyle="1" w:styleId="DefinitionTableinList1">
    <w:name w:val="Definition Table in List 1"/>
    <w:aliases w:val="dtbl1"/>
    <w:basedOn w:val="DefinitionTable"/>
    <w:rsid w:val="00B4389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B4389E"/>
    <w:tblPr>
      <w:tblInd w:w="907" w:type="dxa"/>
      <w:tblCellMar>
        <w:top w:w="0" w:type="dxa"/>
        <w:left w:w="0" w:type="dxa"/>
        <w:bottom w:w="0" w:type="dxa"/>
        <w:right w:w="0" w:type="dxa"/>
      </w:tblCellMar>
    </w:tblPr>
  </w:style>
  <w:style w:type="table" w:customStyle="1" w:styleId="PacketTable">
    <w:name w:val="Packet Table"/>
    <w:basedOn w:val="TableNormal"/>
    <w:rsid w:val="00B4389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B4389E"/>
    <w:pPr>
      <w:numPr>
        <w:numId w:val="25"/>
      </w:numPr>
      <w:spacing w:line="260" w:lineRule="exact"/>
      <w:ind w:left="1080"/>
    </w:pPr>
  </w:style>
  <w:style w:type="paragraph" w:customStyle="1" w:styleId="BulletedList4">
    <w:name w:val="Bulleted List 4"/>
    <w:aliases w:val="bl4"/>
    <w:basedOn w:val="ListBullet"/>
    <w:rsid w:val="00B4389E"/>
    <w:pPr>
      <w:numPr>
        <w:numId w:val="26"/>
      </w:numPr>
      <w:ind w:left="1440"/>
    </w:pPr>
  </w:style>
  <w:style w:type="paragraph" w:customStyle="1" w:styleId="BulletedList5">
    <w:name w:val="Bulleted List 5"/>
    <w:aliases w:val="bl5"/>
    <w:basedOn w:val="ListBullet"/>
    <w:rsid w:val="00B4389E"/>
    <w:pPr>
      <w:numPr>
        <w:numId w:val="27"/>
      </w:numPr>
      <w:ind w:left="1800"/>
    </w:pPr>
  </w:style>
  <w:style w:type="character" w:customStyle="1" w:styleId="FooterItalic">
    <w:name w:val="Footer Italic"/>
    <w:aliases w:val="fi"/>
    <w:rsid w:val="00B4389E"/>
    <w:rPr>
      <w:rFonts w:ascii="Times New Roman" w:hAnsi="Times New Roman"/>
      <w:i/>
      <w:sz w:val="16"/>
      <w:szCs w:val="16"/>
    </w:rPr>
  </w:style>
  <w:style w:type="character" w:customStyle="1" w:styleId="FooterSmall">
    <w:name w:val="Footer Small"/>
    <w:aliases w:val="fs"/>
    <w:rsid w:val="00B4389E"/>
    <w:rPr>
      <w:rFonts w:ascii="Times New Roman" w:hAnsi="Times New Roman"/>
      <w:sz w:val="17"/>
      <w:szCs w:val="16"/>
    </w:rPr>
  </w:style>
  <w:style w:type="paragraph" w:customStyle="1" w:styleId="GenericEntry">
    <w:name w:val="Generic Entry"/>
    <w:aliases w:val="ge"/>
    <w:basedOn w:val="Normal"/>
    <w:next w:val="Normal"/>
    <w:rsid w:val="00B4389E"/>
    <w:pPr>
      <w:spacing w:after="240" w:line="260" w:lineRule="exact"/>
      <w:ind w:left="720" w:hanging="720"/>
    </w:pPr>
  </w:style>
  <w:style w:type="table" w:customStyle="1" w:styleId="IndentedPacketFieldBits">
    <w:name w:val="Indented Packet Field Bits"/>
    <w:aliases w:val="pfbi"/>
    <w:basedOn w:val="TableNormal"/>
    <w:rsid w:val="00B4389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B4389E"/>
    <w:pPr>
      <w:numPr>
        <w:numId w:val="28"/>
      </w:numPr>
      <w:spacing w:line="260" w:lineRule="exact"/>
      <w:ind w:left="1080"/>
    </w:pPr>
  </w:style>
  <w:style w:type="paragraph" w:customStyle="1" w:styleId="NumberedList4">
    <w:name w:val="Numbered List 4"/>
    <w:aliases w:val="nl4"/>
    <w:basedOn w:val="ListNumber"/>
    <w:rsid w:val="00B4389E"/>
    <w:pPr>
      <w:numPr>
        <w:numId w:val="29"/>
      </w:numPr>
      <w:tabs>
        <w:tab w:val="left" w:pos="1800"/>
      </w:tabs>
    </w:pPr>
  </w:style>
  <w:style w:type="paragraph" w:customStyle="1" w:styleId="NumberedList5">
    <w:name w:val="Numbered List 5"/>
    <w:aliases w:val="nl5"/>
    <w:basedOn w:val="ListNumber"/>
    <w:rsid w:val="00B4389E"/>
    <w:pPr>
      <w:numPr>
        <w:numId w:val="30"/>
      </w:numPr>
    </w:pPr>
  </w:style>
  <w:style w:type="table" w:customStyle="1" w:styleId="PacketFieldBitsTable">
    <w:name w:val="Packet Field Bits Table"/>
    <w:aliases w:val="pfbt"/>
    <w:basedOn w:val="TableNormal"/>
    <w:rsid w:val="00B4389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B4389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B4389E"/>
    <w:rPr>
      <w:b/>
      <w:u w:val="single"/>
    </w:rPr>
  </w:style>
  <w:style w:type="paragraph" w:customStyle="1" w:styleId="AlertLabelinList3">
    <w:name w:val="Alert Label in List 3"/>
    <w:aliases w:val="al3"/>
    <w:basedOn w:val="AlertLabel"/>
    <w:rsid w:val="00B4389E"/>
    <w:pPr>
      <w:framePr w:wrap="notBeside"/>
      <w:ind w:left="1080"/>
    </w:pPr>
  </w:style>
  <w:style w:type="paragraph" w:customStyle="1" w:styleId="AlertTextinList3">
    <w:name w:val="Alert Text in List 3"/>
    <w:aliases w:val="at3"/>
    <w:basedOn w:val="AlertText"/>
    <w:rsid w:val="00B4389E"/>
    <w:pPr>
      <w:ind w:left="1440"/>
    </w:pPr>
  </w:style>
  <w:style w:type="character" w:styleId="PageNumber">
    <w:name w:val="page number"/>
    <w:basedOn w:val="DefaultParagraphFont"/>
    <w:rsid w:val="00B4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igure">
    <w:name w:val="ArticleSection"/>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technet.microsoft.com/en-us/library/bb97852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7.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www.w3schools.com/Schema/default.asp" TargetMode="External"/><Relationship Id="rId33" Type="http://schemas.openxmlformats.org/officeDocument/2006/relationships/oleObject" Target="embeddings/oleObject2.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technet.microsoft.com/en-us/library/dd34760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w3.org/XML/Schema" TargetMode="External"/><Relationship Id="rId32" Type="http://schemas.openxmlformats.org/officeDocument/2006/relationships/image" Target="media/image6.emf"/><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gif"/><Relationship Id="rId28" Type="http://schemas.openxmlformats.org/officeDocument/2006/relationships/hyperlink" Target="http://www.w3.org/TR/xpath"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gi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gif"/><Relationship Id="rId27" Type="http://schemas.openxmlformats.org/officeDocument/2006/relationships/hyperlink" Target="http://www.w3schools.com/xpath/default.asp" TargetMode="External"/><Relationship Id="rId30" Type="http://schemas.openxmlformats.org/officeDocument/2006/relationships/image" Target="media/image5.emf"/><Relationship Id="rId35"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0EAE05709CCACE489833677A23E560EB" ma:contentTypeVersion="0" ma:contentTypeDescription="Create a new document." ma:contentTypeScope="" ma:versionID="fa16c3feea2849c1c9438d339703b2f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045C8-CA3D-44B3-9881-0F7034C7CA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467AE-3F93-4BB5-A372-4127AA337D3C}">
  <ds:schemaRefs>
    <ds:schemaRef ds:uri="http://schemas.microsoft.com/sharepoint/v3/contenttype/forms"/>
  </ds:schemaRefs>
</ds:datastoreItem>
</file>

<file path=customXml/itemProps3.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4.xml><?xml version="1.0" encoding="utf-8"?>
<ds:datastoreItem xmlns:ds="http://schemas.openxmlformats.org/officeDocument/2006/customXml" ds:itemID="{4747A8C5-EBBF-42DD-A6DA-5FD36E9E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25</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2012-10-19T19:40:00Z</dcterms:created>
  <dcterms:modified xsi:type="dcterms:W3CDTF">2012-10-19T21:27:00Z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0x0101000EAE05709CCACE489833677A23E560EB</vt:lpwstr>
  </property>
</Properties>
</file>